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969"/>
        <w:gridCol w:w="3969"/>
      </w:tblGrid>
      <w:tr w:rsidR="00301429" w:rsidRPr="00073F94" w14:paraId="40983BE3" w14:textId="0A48E68E" w:rsidTr="005A6601">
        <w:trPr>
          <w:trHeight w:val="5670"/>
          <w:jc w:val="center"/>
        </w:trPr>
        <w:tc>
          <w:tcPr>
            <w:tcW w:w="3969" w:type="dxa"/>
            <w:vAlign w:val="center"/>
          </w:tcPr>
          <w:bookmarkStart w:id="0" w:name="_GoBack"/>
          <w:bookmarkEnd w:id="0"/>
          <w:p w14:paraId="66537F75" w14:textId="15688D17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65E4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2021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79F6697B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E763E4B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bookmarkStart w:id="2" w:name="_Hlk38821049"/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84222C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408482" w14:textId="34CA974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285114" w14:textId="5B1B45A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BB7502" w14:textId="404B1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84BA99" w14:textId="1BD0123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F75680" w14:textId="1858781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1504D51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756FA40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1DF8F5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DF47A" w14:textId="48EF46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D8DCA2" w14:textId="4E5695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953DC5" w14:textId="18250E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6F7F6B" w14:textId="64EE76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77DEF9" w14:textId="17EDD3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42A6E0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662D36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FA4FA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88A4083" w14:textId="7BE1BE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D9C7DF" w14:textId="59DB06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FD5672A" w14:textId="5284F3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8E39618" w14:textId="2F4664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E01D669" w14:textId="725373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78B3CC1" w14:textId="638F37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A6A44F" w14:textId="0F0D2E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23F797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CDA0AA" w14:textId="381E26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E99770B" w14:textId="2931CF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078C04D" w14:textId="1D9125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764BF9" w14:textId="595C3F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C4D6EFD" w14:textId="71BC6E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1A7D074" w14:textId="2ACC35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DF4C53D" w14:textId="006E64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52995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24C9C9" w14:textId="0D37C3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5E1D41" w14:textId="33FDBD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3951C8E" w14:textId="57A017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755A8A" w14:textId="50037C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31F29A4" w14:textId="6817A3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D8D3352" w14:textId="0C304B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CF6BA37" w14:textId="60B79C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97D45F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BD14B6A" w14:textId="797293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746ECD0" w14:textId="2DA837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F7B018" w14:textId="368958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72B5BF7" w14:textId="6F3B90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73E501" w14:textId="1DFC62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A251BC6" w14:textId="3E6939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CA74E8D" w14:textId="7CD227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44E5B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5F237A0" w14:textId="1DE9B7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84CCAC5" w14:textId="1A5FDC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0BB2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CD13D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241B31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D86111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D521D1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1B2B661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6AF7809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40D796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3F715C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90C01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1CA1CBB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611D56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33AD79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15EA3E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00CE7B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28AE26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3FFFBF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7719D5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320AE2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095784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878283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36E1A06" w14:textId="09111E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E8FAF3" w14:textId="57902C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F01189" w14:textId="165F7C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DD9A7D" w14:textId="1DEF68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7C63CF" w14:textId="027F37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0DD119" w14:textId="4C637C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B6ED7" w14:textId="59F6FA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DC4D67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4AC88D8" w14:textId="0AB457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0ABAC2" w14:textId="711E3E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AB7AB9" w14:textId="4AE0E3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8FC14F" w14:textId="095E81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F7ACB7" w14:textId="674353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A9F174" w14:textId="25D8ED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A0A41E" w14:textId="00149A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33194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36526BF" w14:textId="56F99E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8C1CD1" w14:textId="713DDC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3A56F1" w14:textId="78873C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262D4B" w14:textId="6D3EF8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49CF7" w14:textId="4949CB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26A059" w14:textId="10E57E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E25065" w14:textId="6D553E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4B0FF9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A5D3919" w14:textId="197C82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641D12" w14:textId="14C560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BBFCBA" w14:textId="7C6073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DB4676" w14:textId="77A673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2ADD02" w14:textId="235B56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6D5BCA" w14:textId="1033E4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67017D" w14:textId="675FFA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B553C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549FBFA" w14:textId="144034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54819C" w14:textId="60942D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FD04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AA4EB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9AE72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A3664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970C0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15FC74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FBA145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82C68E" w14:textId="7534655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81C50" w14:textId="761FEEA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330407" w14:textId="4212696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2E47A7" w14:textId="5763A42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7F939A" w14:textId="249D94C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4C60A47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3292B98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AD7C61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AAAD04" w14:textId="5985F9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BC2568" w14:textId="0BC757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3CE0B" w14:textId="24042A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343102" w14:textId="7EFE58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48F3FC" w14:textId="407A7B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221A12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4C84D1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CC4FB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D8059F" w14:textId="4D38B1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45CA2B8" w14:textId="78B68E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DB2D48" w14:textId="617F22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3650517" w14:textId="396235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810657" w14:textId="79F3F5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DD2049" w14:textId="517BCD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B2C3A7B" w14:textId="03D3A0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AA7F9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1BC1FA" w14:textId="667501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2ED7620" w14:textId="2DB275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AD98F73" w14:textId="4E4109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7612937" w14:textId="2CBF95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76CEF7" w14:textId="03333E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9EEA51C" w14:textId="5643D3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340F2AC" w14:textId="74D943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1924F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0EE5652" w14:textId="34E909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27248AD" w14:textId="3556C6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55AFA3B" w14:textId="311768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E3E5F29" w14:textId="416F02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9D56471" w14:textId="4F44FB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A7AED89" w14:textId="35586C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8F77A3C" w14:textId="7B120E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22DB45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4ACEBE8" w14:textId="79DAAD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8E2EFA3" w14:textId="6297A9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50FF736" w14:textId="60DF4F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08BB8E5" w14:textId="5EEBA5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B4100B5" w14:textId="504959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7C4FF97" w14:textId="60E870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B8E039F" w14:textId="00326B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808F2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E6C55AF" w14:textId="24F376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D1FD984" w14:textId="158055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9E8669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3B5375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A1958E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3808ABFD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7D39916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830A8B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72D7C17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24AF443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36137D0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3C0C11C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41A3980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2DF8ECD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56D4DB" w14:textId="090C0A6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4D13F9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5D93D" w14:textId="34D996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2BC1B1" w14:textId="0E0C8D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B2768D" w14:textId="54F5FB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7AAB21" w14:textId="5DC38F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03FBC2" w14:textId="1CD3A3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DE3B76" w14:textId="75E80A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9BEC9E" w14:textId="159087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66F6110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A80732B" w14:textId="3E9F68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CF1C20" w14:textId="70C565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76D9DB" w14:textId="2577B0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90857E" w14:textId="1B2362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5E11EF" w14:textId="7F7846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E2CB87" w14:textId="596764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A6BB62" w14:textId="6F3572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D8AA7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9EB8112" w14:textId="589391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C37CB7" w14:textId="512D33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941E8C" w14:textId="3E660D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649ED3" w14:textId="1B985C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2DE6CE" w14:textId="610540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FC6B17" w14:textId="1FE30A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A52DBF" w14:textId="1822A0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D87AE2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70F716A" w14:textId="52005E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7ECA79" w14:textId="535A53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2A4B10" w14:textId="593640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8E8D1C" w14:textId="4023E1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C86561" w14:textId="303D41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E61DF9" w14:textId="051B1D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1883DE" w14:textId="116CDF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B6B82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9309AC1" w14:textId="66B175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DCBBC" w14:textId="479506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6DBB2B" w14:textId="688A9F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B25296" w14:textId="370042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1728F9" w14:textId="2BB941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8BA22F" w14:textId="4C9427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9DB15" w14:textId="7402D5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3B39C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8C29B70" w14:textId="47747B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1DC2B" w14:textId="58E1E5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F85E9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50F81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4B015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7E74A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4D86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24666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E785DF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DD4E4F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B9ED4E" w14:textId="26D308F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D186A1" w14:textId="5AE5394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26984B" w14:textId="2FAB54E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AD4BDE" w14:textId="2355DA7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443639" w14:textId="342C521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E119DB" w14:textId="2575D2F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A99563" w14:textId="203828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44B5DA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607DB9" w14:textId="0E55D4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C3D935" w14:textId="0782B7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70862A" w14:textId="11CC3E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D7F723" w14:textId="603276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30D98D" w14:textId="48F85E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16B5E9" w14:textId="4F95BC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4D949F" w14:textId="712CE2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9C0EC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A555505" w14:textId="55991E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6AB69DE" w14:textId="054234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9096DAC" w14:textId="637ECC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9C13B6B" w14:textId="5D9A6F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117334" w14:textId="486BD3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97D6AFA" w14:textId="32539E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7DF7E6" w14:textId="2A4355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A5D817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F04C3A" w14:textId="43CE49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0A915AD" w14:textId="09960F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1B16810" w14:textId="240632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F1FBF7" w14:textId="7BAA87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75BF783" w14:textId="059DAC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E33530D" w14:textId="13F465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205FA3C" w14:textId="447498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1B050A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03CE934" w14:textId="6921E9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BCB5F75" w14:textId="2DAFD8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419F71A" w14:textId="793800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32973FF" w14:textId="511B78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8539F0D" w14:textId="16B462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B09B660" w14:textId="4D5E12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A66CFE" w14:textId="7803E0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50F77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413AED3" w14:textId="45D0C5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26B469" w14:textId="43B686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E4163C" w14:textId="59B6AA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635B977" w14:textId="420AF1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618D083" w14:textId="579DDF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10430F8" w14:textId="494F27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8D76BD8" w14:textId="321704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F2950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C325A55" w14:textId="7F1F0A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2C0615F" w14:textId="750998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96441F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43935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97979E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4467D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42639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4C283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AF13B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7C2DD8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20BD7B8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3061531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5FCF579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4D4B60D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158FEB8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7379752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8F16D" w14:textId="41E46EB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6D35DF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BA6D45" w14:textId="1453DA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FEE45A" w14:textId="61FBD7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8B4D4C" w14:textId="17D578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215F83" w14:textId="55CE34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59E4A7" w14:textId="43E4BB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A5C01F" w14:textId="643378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C83CDA" w14:textId="0C9BEE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389E1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5C9E191" w14:textId="3F612E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DF6107" w14:textId="0CD123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9A0BDA" w14:textId="1F215D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C5A0E1" w14:textId="706392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B9CD27" w14:textId="3191A4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001CD9" w14:textId="268FDF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5F75D7" w14:textId="4BE453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A9805B0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166C50" w14:textId="52145F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4638AA" w14:textId="7C6EDF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F8B86A" w14:textId="22B6C7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C7684B" w14:textId="3497FC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F8B80C" w14:textId="488624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B9840C" w14:textId="76AF5F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0B891E" w14:textId="35DA37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E05CB2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51EF6D8" w14:textId="29F7B7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0A85E" w14:textId="15B612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77E735" w14:textId="7FA190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ED938D" w14:textId="781D74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426403" w14:textId="00D6AC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038E1F" w14:textId="6E43E0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701C99" w14:textId="689F38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ED9F1F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F50AD5B" w14:textId="2EE1E3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74962" w14:textId="7106E9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671FD3" w14:textId="6C5767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3CB8B9" w14:textId="5BF05F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887473A" w14:textId="5B7290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8C47AD9" w14:textId="09830C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A9BD90" w14:textId="7108CA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A50E01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A2544FD" w14:textId="29579D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D45BB9" w14:textId="42BA75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CFC2C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709F8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A4668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FDAE7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1A12D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BB208C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5ABCB9D1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3FBAEAF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9A7682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D5E333" w14:textId="5A2534B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79D599" w14:textId="6064258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041FA7" w14:textId="7D0065B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3F4389" w14:textId="134BD84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0EDCA7" w14:textId="5FB4124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33AC24" w14:textId="1A2EE1E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5FA0C5" w14:textId="139D0AC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9D7AFB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654728C" w14:textId="7C6805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0BB236D" w14:textId="704F5A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64AD9C5" w14:textId="6E8660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0915E37" w14:textId="541F36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3D8435D" w14:textId="4EDC0E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9D2964" w14:textId="161052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A49BCAA" w14:textId="40E269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853A2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527C8673" w14:textId="718EA0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E3EBF80" w14:textId="1C78A6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8453D30" w14:textId="3A8810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334909F1" w14:textId="6AA2A7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40F4289" w14:textId="2F0FFD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8784F66" w14:textId="0C6BCC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A8AB66D" w14:textId="207E5E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CC3501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015D498" w14:textId="5059B8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089BBE9" w14:textId="26A123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EFABAAC" w14:textId="3671EE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3D8614D" w14:textId="63FE01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F19BAE3" w14:textId="5EC7C0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923704E" w14:textId="38DE86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F983202" w14:textId="7E3F7D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E4E75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BE55D21" w14:textId="43004D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9326060" w14:textId="711621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CA83538" w14:textId="472F86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C0E6002" w14:textId="1B007C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E86358C" w14:textId="54C421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DC1096A" w14:textId="1B15DE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192DAE9" w14:textId="20F06E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2D3F51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D8C1ED8" w14:textId="4AF680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3881252" w14:textId="06BA4A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3633A310" w14:textId="71661E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6037D64" w14:textId="70719E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EEE6AB2" w14:textId="1FBD17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B803B28" w14:textId="672DAF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16A3730" w14:textId="381F7F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9E92B8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86F6115" w14:textId="078F8F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3EC2CAA" w14:textId="6D9396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67A2B8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7E5D07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67B0B9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978A00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53A1313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377DC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8E1542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D6EAAC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0AB4109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38EC906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666D61D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0D4F507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36CDE90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147078B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6B7B87" w14:textId="39D31A6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29CC6A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9A9219" w14:textId="0C4FCC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E3A1F2" w14:textId="3CB0E5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CC8AB17" w14:textId="71407E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5853AB" w14:textId="33207B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8E9772" w14:textId="5C5A0D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4BF77" w14:textId="74B9BC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4203E8" w14:textId="00F594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0487C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37DD9AC" w14:textId="61E25B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146FA2" w14:textId="0ED6D8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0B63A9" w14:textId="0612C0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FAFAA5" w14:textId="120CF7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6E8B3F" w14:textId="1374C6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E0BABE" w14:textId="1AEA5C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68D01D" w14:textId="6C0C33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BBD6FA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D9EAAD" w14:textId="2315A7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50CDE0F" w14:textId="2E459E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AFCCC7" w14:textId="08E085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4FB448" w14:textId="4AC67B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C3D44B" w14:textId="737BE9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B42C8C" w14:textId="0F4A54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1DAE87" w14:textId="1E2EA7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7A140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D71F26C" w14:textId="162397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6E0A73" w14:textId="79B27F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93C939" w14:textId="137BCC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B7BD4" w14:textId="61C2B1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EA51FA" w14:textId="1EE93F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57B51F" w14:textId="346874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CC1CCE" w14:textId="1D138B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5EE3CD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5F57CA" w14:textId="5B1B16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B7B4E7" w14:textId="22E34E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A3D790" w14:textId="0C077D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917A65" w14:textId="15F26E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112852" w14:textId="516474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F448B09" w14:textId="76718E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96A96B" w14:textId="1A97B4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0F454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FA1158A" w14:textId="6ADFE5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C43EA1" w14:textId="3D66ED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A364C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5D17C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661B1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29129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BC477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E1777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1B176A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0F7938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2113AC" w14:textId="72A7F3A5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FFC79D6" w14:textId="303AFD2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DAE41B" w14:textId="620F611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6D9FBA" w14:textId="030D9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9553B9" w14:textId="3B78625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B9C00A" w14:textId="14622AC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0925B0" w14:textId="150F1BF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3783DA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E44E10" w14:textId="23CFE4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936B04" w14:textId="7ECA96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7D62ED" w14:textId="5D3E88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48FC35" w14:textId="7A0F97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005C7D" w14:textId="66AA08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E8FC14" w14:textId="1A5323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1B6ED8" w14:textId="48C924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093506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6E2A3DC" w14:textId="150036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FB5077D" w14:textId="7EEDCF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ED14B5" w14:textId="5160B3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8405CD7" w14:textId="0DF29C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366BF5" w14:textId="3CB617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AD89D9F" w14:textId="5BC906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323D446" w14:textId="1CB6CB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5EA40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E806A7E" w14:textId="7C4568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F822CE7" w14:textId="008BA7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0017E8D" w14:textId="4713BA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609886" w14:textId="0C010F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8C83A73" w14:textId="570839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772BA9" w14:textId="0BE82A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D2E317" w14:textId="023898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F998A4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C75CA2" w14:textId="66D0EB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39A69E" w14:textId="4AC927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B9C74E" w14:textId="02ADEE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F1FAEE3" w14:textId="6E2C65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D85131C" w14:textId="713D23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3ADF14" w14:textId="19943B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E8CEE29" w14:textId="693065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0EC18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5BFCCC" w14:textId="6F5650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3FE00F1" w14:textId="55565A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76E76E" w14:textId="7B94A7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99448D" w14:textId="3A8B9B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E783AE" w14:textId="399A5E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CB3755E" w14:textId="25CEA3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AA51BE" w14:textId="1A92B2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0785D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22901D" w14:textId="6AAB33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5FF73FC" w14:textId="6BE3B6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411876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F835F3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DE9A08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C0D83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33F9E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A637F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05FBD6D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53179A5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45C049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6356CF6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40D26AC5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7A94FD9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5CF9EA0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75BFDFC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2BD717F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DDBF4" w14:textId="6B836C1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7EA076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28224A" w14:textId="3AF0C7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B85523" w14:textId="7497DD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A6FAE7" w14:textId="493DA9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F44BEE" w14:textId="2C99BD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11C567" w14:textId="7C5B48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CEAF06" w14:textId="357793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1D5245" w14:textId="10EFCE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B27389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2B725B" w14:textId="3C2FE5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CEE8C6" w14:textId="019DE6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C4B3FE" w14:textId="6531A5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39FCBA" w14:textId="20B354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A14329" w14:textId="5997A4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9A62B3" w14:textId="5B756C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C92898" w14:textId="16796F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3DAF6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AB1FB5A" w14:textId="6E5B48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047C05" w14:textId="19C34F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169ADD" w14:textId="7933A3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400254" w14:textId="18BBB1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615AC" w14:textId="797961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9A5A6E" w14:textId="4E22BC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8BD37F" w14:textId="2B0935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D5307B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27F6539" w14:textId="7A5BAE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5B3551" w14:textId="5B4DF7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1936C5" w14:textId="41A4F7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57154F" w14:textId="755162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D94759" w14:textId="66B4E9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92FE66" w14:textId="286546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363317" w14:textId="6E1092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7CB773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5C07B7" w14:textId="4472F0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A0EA92" w14:textId="050626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53BCE1" w14:textId="5FC8F5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81D568" w14:textId="277611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E4F68A" w14:textId="32D5B0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D2B412" w14:textId="04BE18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52E943" w14:textId="4E40EB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93E3EA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3A89A6B" w14:textId="027F9D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38F23B" w14:textId="165408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B1A8D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A6E6B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ED030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9AA8D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4B426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3F68E73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4C375F8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6688E7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917AAA" w14:textId="383BDC6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1BC836" w14:textId="788C44E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DCB495" w14:textId="45CA2F7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08805C" w14:textId="48A6E5C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12728" w14:textId="5C94845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4B80C4A" w14:textId="792A08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C35CA" w14:textId="1A84F14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996398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2DCC96" w14:textId="013AD9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0E652B" w14:textId="383FDB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4BF1D2" w14:textId="74C7F8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88DEE7" w14:textId="479B72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DC270D" w14:textId="26D9EB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D2DD1D" w14:textId="12AD1C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796EA4" w14:textId="14162B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EBFEFE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329F9D7" w14:textId="6B401B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C626200" w14:textId="321025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556A358" w14:textId="683449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7C555CA" w14:textId="392A84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78F2A8" w14:textId="680F3E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30213C9" w14:textId="6947C1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1BDF07F" w14:textId="032F03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CCE94A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4629055" w14:textId="79C5E8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44807EA" w14:textId="756C87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A645939" w14:textId="27DB41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BFC8E9" w14:textId="279F68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8B4706" w14:textId="24FF0F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8306362" w14:textId="0A9322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6174E6" w14:textId="1ABA7C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5F22A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C291F70" w14:textId="07F52B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0A7C695" w14:textId="6E22E2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F7A1320" w14:textId="0A0A32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93C9A06" w14:textId="3B72E5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4EDCB7E" w14:textId="4BF3E0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A48F85" w14:textId="0A6017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122A6A0" w14:textId="4B76E2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14B745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1C0B13E" w14:textId="78C35D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5C4BD2" w14:textId="53268A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7D5AF41" w14:textId="0C1758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BB0FCBF" w14:textId="009162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DD04B4" w14:textId="36AD34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0A34A6" w14:textId="2D730B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B92942E" w14:textId="178B0F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5C1498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BA0578" w14:textId="164B89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9708F5C" w14:textId="3CE899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E3869D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540C6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13B5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C1FBAA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8490E9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2E093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8239E8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AADCE5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6B864EA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612F380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449D4A1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200D986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6C62A98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2DFD604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D565C3" w14:textId="7FB06AC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F73332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D0E985" w14:textId="3A297F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9B62F8" w14:textId="10F870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307ACA" w14:textId="235038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E38827" w14:textId="7F94EB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EB01CF" w14:textId="601154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B11A2D" w14:textId="4BD064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45D7C4" w14:textId="2D2CE9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41FB96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17DB876" w14:textId="068574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1A50D2" w14:textId="56A9E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9B6CD7" w14:textId="58C9E3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B6B2B" w14:textId="5F27AB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3B1C3A" w14:textId="71F77D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B69B1D" w14:textId="064D57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696A4C" w14:textId="1C9FDF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B03684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0179AEC" w14:textId="576128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9F4407" w14:textId="1C7950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01706B" w14:textId="2184ED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42BBB2" w14:textId="0D1AAF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277B32" w14:textId="7AA97E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AE1DC8" w14:textId="0012CB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B95BCB" w14:textId="2D61AD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789B7E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CC4CE27" w14:textId="740284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257DE5" w14:textId="217D03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5B77DB" w14:textId="6FCD66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11F935" w14:textId="69C93F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922845" w14:textId="191984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1F9385" w14:textId="2A6AB6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6B257B" w14:textId="3557C1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FF325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9614E19" w14:textId="7732BE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DD080" w14:textId="3E8141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3499E9" w14:textId="3A348B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01708F" w14:textId="12C9B1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4813E3" w14:textId="698CB5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2FC1B6" w14:textId="16662B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271937" w14:textId="26E0AA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33918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D3BFC65" w14:textId="6C53F3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4E63AB" w14:textId="4AA1C8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525AB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6EA5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CE02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42942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3BA4F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B630266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A5B6E03" w14:textId="2CC03F92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</w:rPr>
            </w:pPr>
          </w:p>
        </w:tc>
        <w:tc>
          <w:tcPr>
            <w:tcW w:w="3969" w:type="dxa"/>
            <w:vAlign w:val="center"/>
          </w:tcPr>
          <w:p w14:paraId="76C5990A" w14:textId="4D6A80F3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65E4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2021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Borders>
                <w:insideV w:val="single" w:sz="4" w:space="0" w:color="auto"/>
              </w:tblBorders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6FA0F226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  <w:shd w:val="clear" w:color="auto" w:fill="FFFFFF" w:themeFill="background1"/>
                </w:tcPr>
                <w:p w14:paraId="158D0E18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EC4B24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62732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E78C9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0A0B6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65046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E66B90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D665E4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FB5F7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EC4833A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F816B4" w14:textId="6344AC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8BA0D3" w14:textId="532D4B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A5A9A7" w14:textId="707FED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36A2DD5" w14:textId="2C9D8B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6D06C5" w14:textId="5085B2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A9647E" w14:textId="68AE1FA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D812711" w14:textId="0B98032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A42D2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EB2FEB" w14:textId="593146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9A4122" w14:textId="0DE630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C18B5E" w14:textId="690B4E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40C8311" w14:textId="76C075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0D0EED" w14:textId="03B24B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3025538" w14:textId="6342AFF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8C04E2" w14:textId="4853224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A1C88D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648C27" w14:textId="64E05F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A61985A" w14:textId="432951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1E62A0" w14:textId="6F79E0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BA7B39" w14:textId="0EEB46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163784" w14:textId="7FDA6F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15C7587" w14:textId="65D8227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15AD30" w14:textId="019E6D7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2E6C1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697B951" w14:textId="198BD5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AD2813" w14:textId="476DC7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EE73DF6" w14:textId="770C6A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40F723" w14:textId="2E1ADA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55BB6E" w14:textId="0738F0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0429E8" w14:textId="6D29875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C84C93" w14:textId="05046F9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D09201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F542CF" w14:textId="560F08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10EF97" w14:textId="10835E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C45F61" w14:textId="588697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8BD8E4" w14:textId="55C02F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70C75B3" w14:textId="5B82C1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40C29D1" w14:textId="10EA1EA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1AD364F" w14:textId="216B3A8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E270E9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20A5FD" w14:textId="361546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8CA503" w14:textId="280FF8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A356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3D5A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C8F8C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FC73F5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F96867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B66674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1295EFA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A0280D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16DA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CAA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ADFE7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08522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43A49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DFE3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DE30CA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B306A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156835" w14:textId="762687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4BAAA0" w14:textId="63C3AB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D68C9" w14:textId="06CE7B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09A462" w14:textId="71F739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F43ABD" w14:textId="48F64A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7E374D" w14:textId="0954C6C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1C9297" w14:textId="09ABEF4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37A15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B602060" w14:textId="3E63F3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C6E5B4" w14:textId="274F47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671AA1" w14:textId="251A6F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759696" w14:textId="57C829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1EDB52" w14:textId="48F96D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D0C91C" w14:textId="25CBEBD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BFF571" w14:textId="18A2425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E6B7C3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035E776" w14:textId="0FF72B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FD9E0A" w14:textId="2297D0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A4CF5B" w14:textId="0A6E81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B3BB36" w14:textId="0BB2B3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21E8B3" w14:textId="5629D6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E8EBF4" w14:textId="34743F5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B0A9B6" w14:textId="3B05EFA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3A363D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882BCE" w14:textId="18CCB5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056D07" w14:textId="5B5174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3494A9" w14:textId="05A0C1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37FFA0" w14:textId="5646FF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5643A4" w14:textId="5E647D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6DABFE" w14:textId="5BB6FF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6C0FB5" w14:textId="61038F8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D549A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E398406" w14:textId="4625D9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8AA303" w14:textId="57F78B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9C72D8" w14:textId="3D9F5F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EEB09F" w14:textId="4F4D70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FA89AC" w14:textId="0CB90B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805104" w14:textId="07FA908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B0F5DE" w14:textId="653DCB2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71FB27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E78276C" w14:textId="2E47E0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8D2F48" w14:textId="5D8B9A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5B96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6FDC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3322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AC17E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1D610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60E5B2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4FCC5597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752DFC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CFC5A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39CEA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B8D2B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78F40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0375F5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750F3BB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A31B16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2DF393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5FA564" w14:textId="6727E3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D58CDD6" w14:textId="5636ED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DD62C8" w14:textId="7F2F20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237CE8" w14:textId="5483E9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67B997C" w14:textId="2432C0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EBC15A5" w14:textId="25B3C97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972E7E" w14:textId="782AFBC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2C79E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8A1E718" w14:textId="0BAEEC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2B3DF0" w14:textId="7DA182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F3FF33" w14:textId="37326C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92074B" w14:textId="26CC02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72E91D3" w14:textId="76EEA3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9D33BA" w14:textId="4E97656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9D64BF3" w14:textId="6F1AC37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8AE15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4D577A" w14:textId="1D632A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21C4F3" w14:textId="27B70D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8D921E" w14:textId="7ACF7D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2B5BB2" w14:textId="1C56EC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6698A7E" w14:textId="77195F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F2BA8B" w14:textId="5AB1CAC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EB5E3C" w14:textId="7A7B3B0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837F4D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1F298C6" w14:textId="4EA477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2DBAE2E" w14:textId="12F51D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B61B23" w14:textId="1009C1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3BF472" w14:textId="3E7AE8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1D6E17" w14:textId="71F153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15366E" w14:textId="35ACC1D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D5FE24" w14:textId="087F4B0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ED44DD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B766BF" w14:textId="72C435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ED6296" w14:textId="07A0CC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EBECFD" w14:textId="7EEF87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EF46E1" w14:textId="16B946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97EFC96" w14:textId="4B529D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ACBE9D" w14:textId="4B5631A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1968BF" w14:textId="15980B6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93CE3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BA0A05" w14:textId="42466C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1F130B" w14:textId="3CAC91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2A73C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A9520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BD504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BD9D4B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48167F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05B0A2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149559E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  <w:shd w:val="clear" w:color="auto" w:fill="FFFFFF" w:themeFill="background1"/>
                </w:tcPr>
                <w:p w14:paraId="0C768B6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5AA88F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CDA72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93909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1EB48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0006B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0D8C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E4CEE4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E1FCC3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77D0EA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54B064" w14:textId="501E35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FA534" w14:textId="55E39F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716A33" w14:textId="611C11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03E3BE" w14:textId="68CEFE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44D93A" w14:textId="62F055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4E3A71" w14:textId="24C7349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24FFFA" w14:textId="185EBC8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2D7B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3A73D82" w14:textId="5866F3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EF8A35" w14:textId="39BF65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95CEE5" w14:textId="65CB47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2F1782" w14:textId="08BD8E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A5BADA" w14:textId="2CE0D2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E3B4D" w14:textId="166B6B1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35C758" w14:textId="3B16A1C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F663E3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D558EA" w14:textId="3124F2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C0EAA3" w14:textId="282CC4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F6630E" w14:textId="503A40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42E308" w14:textId="6DDA5D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0C86AB" w14:textId="659F33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972304" w14:textId="1542E1E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272293" w14:textId="014899B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643E5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6E8606" w14:textId="254460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18622F" w14:textId="624F42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7B5BED" w14:textId="12982A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824513" w14:textId="7C9862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0C9A9" w14:textId="4B0DB7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65377B" w14:textId="67550C3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0E306B" w14:textId="4EBA316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7E2FE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8B804F8" w14:textId="076A53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A35983" w14:textId="5E1F49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ADD201" w14:textId="263C08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5E3AEA" w14:textId="4571ED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0718F1" w14:textId="7367EB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54D203" w14:textId="2A33E32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0096540" w14:textId="5F32E3A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4C0A9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FF863B" w14:textId="381616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CD67D0" w14:textId="209087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14836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03103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92E8F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00791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33338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3F598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3C5AC15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735EE82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B75E0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9DFF7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5E4D6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CD21B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93DDE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4B487A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CC546B1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1CAF5F8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D4F5" w14:textId="38E49A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F58BC6" w14:textId="1FCD65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0023CB" w14:textId="657DA8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69D5C6" w14:textId="3F9E98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3ADB27" w14:textId="3C0EB6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F65948" w14:textId="7B37885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ACC1192" w14:textId="1FB9736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0701C1F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4ADC2C" w14:textId="3CBFD8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ED5CD9" w14:textId="669E39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0FF202" w14:textId="746EA8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3C41643" w14:textId="5536BA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96D285" w14:textId="70F7CE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9170B6A" w14:textId="6682213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41DA5D8" w14:textId="3AACD45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5086AB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F3A423" w14:textId="7BA245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EC8225" w14:textId="795446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4499E76" w14:textId="49AAA4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50C040" w14:textId="6BE357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EC379C" w14:textId="10A6EE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41E25C7" w14:textId="3ADA510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9C0F6B" w14:textId="3600251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C7E732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F1D494" w14:textId="26B0DB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750829" w14:textId="6A7BCD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AC6D0EE" w14:textId="43CC54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4A119B" w14:textId="6F4B56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92244C" w14:textId="717B4B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D877244" w14:textId="0B7E331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03781E2" w14:textId="7ACAFE7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B85B1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A144D8C" w14:textId="0B664A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7EFDE68" w14:textId="260D0A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3420DC" w14:textId="73C722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2DD7308" w14:textId="2FEA7E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92F550" w14:textId="62C7FF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D9DE33" w14:textId="5861B0E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52DFFBA" w14:textId="5BEFD0A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54293FA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B8A3C24" w14:textId="336B0C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322E4A" w14:textId="4B9D90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266E1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59BAA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B5A5F5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07D801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F68B1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6338E26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72E127B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06899E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BD5E2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D149A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030C1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F4B85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0823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9FB8E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84DEE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05E927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E576DC" w14:textId="5DAC21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0D8906" w14:textId="03EDCE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4E805F" w14:textId="65F44E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9FAA82" w14:textId="24EFFC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5D0995" w14:textId="3F3C2E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455021" w14:textId="0291D98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1FC1E8" w14:textId="1704616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BEBF8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7248C28" w14:textId="62B0FD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21C096" w14:textId="2F514F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E5FD1B" w14:textId="2E25D1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2BBAA4" w14:textId="763539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3A418E4" w14:textId="52CCFE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5BD1A6" w14:textId="418BE91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869995" w14:textId="4DBA576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1271F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0C63BB6" w14:textId="161BEB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EDB29E" w14:textId="396AA9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EA6131" w14:textId="3F0CF3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9F7024" w14:textId="0C3882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DD8AA" w14:textId="39B6C0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8DC574" w14:textId="64395BC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DCC8DC" w14:textId="1ACDA69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0058D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3AB0CF6" w14:textId="589863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1D195A" w14:textId="49FCC5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625F53" w14:textId="002E97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EFAD85" w14:textId="58B8A2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E0B443" w14:textId="46DF04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704C61" w14:textId="6BDECC9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2ED723" w14:textId="77EB2F7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E4752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5E1FEE" w14:textId="77BF4F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BBADD" w14:textId="64A1D9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3C7C1D" w14:textId="537322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72377C" w14:textId="4869E5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C74673" w14:textId="30C2E9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E6584F" w14:textId="06EA3B6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D6A0D3" w14:textId="310A68A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FF4B1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6E287D" w14:textId="68A199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141168" w14:textId="4AC406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ECC65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82696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124DD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4003A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D8BE0A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8F099C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1E299B1E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</w:tcPr>
                <w:p w14:paraId="356669E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6E2DA9F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4F8FAF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C1875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72D1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D2759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F7017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F012978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A0D39C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550F8D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67E9BC28" w14:textId="712F86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CE445CB" w14:textId="0B209F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2C562881" w14:textId="7045FE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05CB9B4" w14:textId="15B95B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04CE3E5" w14:textId="786B55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20CF6FD5" w14:textId="27CBDDC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5102039A" w14:textId="060B73C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C20A5B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E66E949" w14:textId="73490F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D104A31" w14:textId="3A95A9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4FB2E3E" w14:textId="4D1309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329BE7D" w14:textId="58F3A2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37DA392" w14:textId="7B96FA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5F8C992" w14:textId="26C20DF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4599BFD" w14:textId="1BB74EE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D67039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B142FE7" w14:textId="4F412C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07EB206" w14:textId="5C6BD8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7804276" w14:textId="574012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E8257C6" w14:textId="4AA837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96E2108" w14:textId="7225BC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0F606C8" w14:textId="55C6DB0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96F2B22" w14:textId="0C9BA81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DE552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59C0F60" w14:textId="0940FD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F06B975" w14:textId="1667D5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0058058" w14:textId="6B42A6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E196458" w14:textId="5135E4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F2B5C88" w14:textId="214E18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D89C211" w14:textId="2A718E1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8E6FF55" w14:textId="7389096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48DB2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C752A2E" w14:textId="76FFD1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5E01A54" w14:textId="1185FF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15EC668" w14:textId="5A054E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BEE5EF8" w14:textId="135E9F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2BE2C1B" w14:textId="7BE9FD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4AEE3C0" w14:textId="31A0A09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463EB5C" w14:textId="3CAC640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F22690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E0C1984" w14:textId="71D310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13BDF8E" w14:textId="1EFF5E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0FC152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1C3D5A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0E83DC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896305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4CA4768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623078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78E4C0C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B1515F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C459F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BD85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B353F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A960F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F967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FAF0B1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F0AC76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54F6C0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F787C1" w14:textId="2F5EC8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1FE2B5" w14:textId="52EF5F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4933A9" w14:textId="0A1C1E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4FC89D" w14:textId="1828F1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D0104A" w14:textId="61CBE9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0DDE3F" w14:textId="5A73D77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13D7ED" w14:textId="7608148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15EE2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2F0F71B" w14:textId="5A4FCD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448C1E" w14:textId="274EE9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C0356A" w14:textId="055C5D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CDE72B" w14:textId="1442F4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2A374A" w14:textId="72F8AB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97BD1E" w14:textId="6A3664E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3EFA52" w14:textId="463ABE8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15A31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45D8018" w14:textId="4EDF0E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07E838" w14:textId="6D94B0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647B77" w14:textId="72C0DA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E17D3D" w14:textId="1C8954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8E747C" w14:textId="077CF4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A17A565" w14:textId="405D2F3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30E032" w14:textId="5EED398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F14A3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71ED41E" w14:textId="311A88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BC5B29" w14:textId="56DD57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02330D" w14:textId="4E7C45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6D3690" w14:textId="2EB048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31F08" w14:textId="115AB9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5A6540" w14:textId="41F101C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EB1F18" w14:textId="6F17E86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EFB93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C5C04F" w14:textId="1EAC6E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6F55F0" w14:textId="46CD19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40BDB6" w14:textId="4AE630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BAF409" w14:textId="5FAB5B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310676" w14:textId="06F8B3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D1CD30" w14:textId="2FA37F6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B968A1" w14:textId="583271B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64756D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A031F7" w14:textId="7B36F6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A9AE2A" w14:textId="718B6F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8B6E8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1B1E6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6A6A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716341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F9ABF9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DC02DF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86713C1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182447E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56DBEC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3CFF8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23EE6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7ECCB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7FC7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18E08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6A210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9F2CF0B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8A50AB" w14:textId="400EB1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45811E" w14:textId="572C3F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77434C" w14:textId="3ACA14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5DADED" w14:textId="1195E9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E6257A" w14:textId="202C7D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38A4FE" w14:textId="6BF3D91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11E7EC9" w14:textId="5CD7CBC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7E976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FDB3AA" w14:textId="5B504F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E22BFD" w14:textId="7EED61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BE81B2" w14:textId="3E4B6B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827304" w14:textId="448FC0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8322C4" w14:textId="7F76E2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D98987" w14:textId="749C497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7DCF18" w14:textId="4CC0222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C82E3A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82E910" w14:textId="38EF41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33EFD0" w14:textId="589759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383F912" w14:textId="750214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F700B4" w14:textId="3FE01C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E2D912" w14:textId="679FD5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7AE8604" w14:textId="24E94A1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5838AB" w14:textId="6335CD6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6B1E558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63FD99" w14:textId="1DAC1C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B048318" w14:textId="3D62DF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25DF26" w14:textId="5FE71B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2EE8DD3" w14:textId="15D6F0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4C38309" w14:textId="3C240A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B86D0A1" w14:textId="5CC96E8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DFE7A98" w14:textId="699225C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FD803D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1B84FC9" w14:textId="1C2228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6D9C4A9" w14:textId="2066F8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B5A5DCA" w14:textId="090FB9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4CCD26B" w14:textId="224A60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B12A03" w14:textId="7AF6CE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A59873" w14:textId="09CB902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D621B5" w14:textId="2C89A06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CC820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D18BFFF" w14:textId="6A4796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8A98DD" w14:textId="007B1E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17409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1670D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FF3F5F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2F18D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D88E00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8A5DD5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46E9BE0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</w:tcPr>
                <w:p w14:paraId="3D30841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E25728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478CE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F4E55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0E09C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99D75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E7A38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78B02F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0BBB82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07EFA1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A741BD" w14:textId="1B1E8E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91DF4D" w14:textId="18B11A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307F8A" w14:textId="415896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99A0A2" w14:textId="7758AF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B435FA" w14:textId="10A06C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878A77" w14:textId="70F7EFF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7DE7C" w14:textId="37DE527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26128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24C086F" w14:textId="52617B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EC753E" w14:textId="44AD3E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5AD371" w14:textId="7C81C6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6E8312" w14:textId="791544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A72E77" w14:textId="5D2457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AE7EC6" w14:textId="4B344E6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4228DB" w14:textId="0F14CBD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897165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DA0BA81" w14:textId="291314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1F9FF5" w14:textId="21B27A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486394" w14:textId="5A4135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20FBFC" w14:textId="584219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6FB681" w14:textId="2D4AC8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B96967" w14:textId="19C4FF1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0D5589" w14:textId="1C1C1ED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324C61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74058C6" w14:textId="4FBA5B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9A8FFA" w14:textId="0CBD85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9240D1" w14:textId="0F50F0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CD40FB" w14:textId="634764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42B9B8" w14:textId="002345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DBAE31" w14:textId="767E907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B692A5" w14:textId="0CA4F94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A797C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D04DD4" w14:textId="1B09A7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467FF5" w14:textId="2D4312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A79E7D" w14:textId="379174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77FC00" w14:textId="5E99B1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0B56A2" w14:textId="7F2E2E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073507" w14:textId="4E4D4E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8A45E2" w14:textId="1BD12AB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619442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876EC10" w14:textId="22DB9B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4AF252" w14:textId="50E6BC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3F277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D8EE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480C8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166A8A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0230DD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258A361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D80797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FBE094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C0FF3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EAE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40490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3DB36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197DC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FAD43F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BAD3B0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F54BBC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75E5AB" w14:textId="7DC521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DF8B00F" w14:textId="5384A1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886E83E" w14:textId="675D08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888697" w14:textId="61CC55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A01032" w14:textId="5E7F1A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19A10A0" w14:textId="52160AB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E7CA864" w14:textId="0A11D38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41C04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B484A7" w14:textId="740F34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851DFD3" w14:textId="4FA488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045D5F" w14:textId="3E97FD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A7ED66F" w14:textId="5D6D05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EF540C2" w14:textId="339C29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C2238D" w14:textId="517FAC2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DAA03A" w14:textId="6E6C368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FE6D1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79B976" w14:textId="699C3A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CCA5A8" w14:textId="2182C3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FFBE3F0" w14:textId="3B64F2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D645A16" w14:textId="0DB8AD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E0C70B" w14:textId="38D0DC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40F505" w14:textId="4A526A4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049CC0" w14:textId="3E4E752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488B62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AB97B8" w14:textId="746838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9E846A1" w14:textId="5BF4C3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EA980E" w14:textId="267D03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D83DCE" w14:textId="6CC3B0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AC7F72E" w14:textId="725B38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4627666" w14:textId="10DA8F9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0652D55" w14:textId="183F466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8FD04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C19AD7" w14:textId="12F94D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5DFEB3" w14:textId="0300CD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00F5A3" w14:textId="2D7F3E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1DC5B8A" w14:textId="2E1174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DB07135" w14:textId="0C1564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F3E150" w14:textId="0FF27F4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17727C" w14:textId="37B053D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1C9187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35BD02" w14:textId="75BD2C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A0DCC1" w14:textId="5AA089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41A8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CED5F7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974B51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552C0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8699DB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BC3FA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2E2F33C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740803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9A31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6A844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622E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1FE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AEE7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FDE267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E37D08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425851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845FF4" w14:textId="4EC234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61EB88" w14:textId="3D6EE8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959CB9" w14:textId="2547B9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AA104A" w14:textId="78CFA7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3FD1BA" w14:textId="748CC7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5DCD86" w14:textId="6EE8692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A25862" w14:textId="30D9A75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01209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707762" w14:textId="1E55E0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A0E051" w14:textId="1445A3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CA449E" w14:textId="068501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B715EC" w14:textId="13FD8D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D0E53C" w14:textId="51E545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F71B37" w14:textId="14B08D7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DC06E3" w14:textId="58FEA0E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8C18E9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D4CDB1D" w14:textId="674E3E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7EA44D" w14:textId="60967F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7203BB" w14:textId="3E6E43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05C3AB" w14:textId="1F4691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3073CC" w14:textId="72C7EE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D762E7" w14:textId="5FCA6DE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FA1341" w14:textId="723E2F2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852E0F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486FE28" w14:textId="65A11A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D1282F" w14:textId="7D196F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FF8364" w14:textId="292963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06077F5" w14:textId="54DD36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E6C9AC" w14:textId="43D7B4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D392E3" w14:textId="232230C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B712A4" w14:textId="522B290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FBC5E1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E8C3C57" w14:textId="0E60D8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F3B7B1" w14:textId="4A2488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DAABEF" w14:textId="1C2165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02D73A" w14:textId="12C12B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079905" w14:textId="7BE060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86438F" w14:textId="22292E3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DAB0C6" w14:textId="79A9BB2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279A15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72811B" w14:textId="4909AF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CFC01A" w14:textId="44BEA6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09706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28DE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FD11F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A667AD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E4395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2E75EB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29C18C0F" w14:textId="77777777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val="en-US" w:bidi="ru-RU"/>
              </w:rPr>
            </w:pPr>
          </w:p>
        </w:tc>
      </w:tr>
      <w:tr w:rsidR="00301429" w:rsidRPr="00073F94" w14:paraId="39895F1F" w14:textId="77777777" w:rsidTr="006C509F">
        <w:trPr>
          <w:trHeight w:val="5670"/>
          <w:jc w:val="center"/>
        </w:trPr>
        <w:tc>
          <w:tcPr>
            <w:tcW w:w="3969" w:type="dxa"/>
            <w:shd w:val="clear" w:color="auto" w:fill="DEEAF6" w:themeFill="accent5" w:themeFillTint="33"/>
            <w:vAlign w:val="center"/>
          </w:tcPr>
          <w:p w14:paraId="20C6CC37" w14:textId="3ABE316A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65E4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2021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225736CF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05951EB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1D9229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4C7356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959A19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E98F5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D0FDD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4A172E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0C0EC2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43009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B26574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2113BB8" w14:textId="507791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A2CF083" w14:textId="4B7BE6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913B64B" w14:textId="72D9DC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44539E1" w14:textId="2CAA90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ECA5663" w14:textId="143884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360F227" w14:textId="253F0D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9368201" w14:textId="7128AD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9E5C7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8EEFC63" w14:textId="395C6E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552147" w14:textId="1A694F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EA8D4B" w14:textId="711F3E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3B2A51" w14:textId="09DA31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0D36ED9" w14:textId="7669DF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503368" w14:textId="039577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1D0D594" w14:textId="671591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24B794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D4E28EF" w14:textId="68D475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A851B48" w14:textId="0CDCE3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F749DC7" w14:textId="3BCA99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7D5C89E" w14:textId="2DDCE3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7E0965" w14:textId="1BEDC6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13B6A25" w14:textId="5CFB6C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63CA0E" w14:textId="5CAD8B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77818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77FB0D" w14:textId="5B95B3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E6D0ED" w14:textId="095F82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6E9FE93" w14:textId="5284EA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D80526" w14:textId="716AC3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4A620A" w14:textId="7F5312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9FEE4D" w14:textId="32695B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85E38D" w14:textId="036860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812C9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AFC6D9" w14:textId="1F6110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96C20EB" w14:textId="2BF31C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378B2F" w14:textId="50E3AE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E339F0" w14:textId="206BBC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5326A22" w14:textId="09411F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A1E8460" w14:textId="1DE1AA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FC9319C" w14:textId="34EC00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CD1B59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A98DE65" w14:textId="00CCBD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598A95A" w14:textId="5A47EC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CA5A15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2A35B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5B2AB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B82464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FD0156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2FF29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E796B8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3C804C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20207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8B6FF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54448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D5E6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4E4E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FDF91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A91C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84D1D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6CB6BE" w14:textId="68C1BA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B4614" w14:textId="00804B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AC49CE" w14:textId="051E04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9823D4" w14:textId="67C547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A33423" w14:textId="0668BC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13FE6E" w14:textId="18ED00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148D7D" w14:textId="64E306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A4190F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37338B7" w14:textId="3D012D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5397E1" w14:textId="1F3D97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FF64C95" w14:textId="388761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E4D2A9" w14:textId="2C77FA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7271C5" w14:textId="08EF88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8333E9" w14:textId="70B67C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6B44F7" w14:textId="168A17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121B30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06360BF" w14:textId="2DF919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835388" w14:textId="0A7D01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286193" w14:textId="2CBC81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33FDB9" w14:textId="029993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997A52" w14:textId="7F8682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F68D02" w14:textId="16A990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8C4AE4" w14:textId="7E6FD0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EB4BE5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4DE78E7" w14:textId="2BF958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D0F4F9" w14:textId="478058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52B562" w14:textId="7CACE8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054648" w14:textId="21FC52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6619DE" w14:textId="77BB4E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B07BB" w14:textId="27C9A2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645F9B" w14:textId="45005C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F44B56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6F6BAFD" w14:textId="4FAA33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705C45" w14:textId="078B66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908D2C" w14:textId="162662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849D1D" w14:textId="4E8570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8C29FD" w14:textId="4EA4F6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33C18D" w14:textId="69EA95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95149E" w14:textId="0CE1AE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D65D69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9F13A77" w14:textId="0F6C9A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5CCA96" w14:textId="0C52CE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D4B0C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8EF61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84DA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C7044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FB1BC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6E75B1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49F6111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75C4DBD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15BBAD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71BB90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D95083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96A36A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ABE54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2BD353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FAFD3C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CE439DC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B1F1A69" w14:textId="637093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3450451" w14:textId="495408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C3468F" w14:textId="294226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3769918" w14:textId="7FF12B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7DC0095" w14:textId="234F83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E0F1AAC" w14:textId="713228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47F2611" w14:textId="7A93CE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327BF0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A8C850A" w14:textId="214644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BD89B7D" w14:textId="03E8C5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FD1CF7F" w14:textId="33F6C4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1200BE" w14:textId="3E022D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0B36F68" w14:textId="24D0FE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EC5E8AF" w14:textId="24D7B1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97C5DCF" w14:textId="62CD21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CA903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6D8D1C1" w14:textId="2AA831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6F39AE7" w14:textId="501A66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8A55D4" w14:textId="46A931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80B6B8D" w14:textId="722236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929C946" w14:textId="2606CC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31B8674" w14:textId="091407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201EC13" w14:textId="45C6AD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22B9B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C0C26E3" w14:textId="77BB1B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93CAB41" w14:textId="71A124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782BFD1" w14:textId="501481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E05A1A6" w14:textId="293091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172649" w14:textId="68E393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8249536" w14:textId="6937D7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E7D1886" w14:textId="719ECC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92D903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3AECE1" w14:textId="2AE034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29E6050" w14:textId="5F336A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0E1A67E" w14:textId="0E077A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BBD09E9" w14:textId="75FEC5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E321D30" w14:textId="3C47D5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396A9B4" w14:textId="08CBC9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5F9548E" w14:textId="1253E2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E86BD3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029CDF" w14:textId="1B4AAA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348D966" w14:textId="504F17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C8F55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479224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624306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561542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1E7391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214C85B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CB31E61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06DE5E7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3E39A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DAEF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12585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D3AA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302B5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FA6D6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451F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AEC9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9E06DE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9F7097" w14:textId="3D9B58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AF376F" w14:textId="6D1C21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EE6A5B" w14:textId="23CBAE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72CE0B" w14:textId="1FA9EA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57638C" w14:textId="087AB8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92CCC0" w14:textId="2ED7D8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C5A1E4" w14:textId="3C24E0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E96EE8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1E470F0" w14:textId="6FDCC8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CD6801" w14:textId="3819FF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1BA668" w14:textId="755B89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CBDEE4" w14:textId="75632F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329516" w14:textId="1DEA7B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8E590B" w14:textId="2387FA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AABA0" w14:textId="554C78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210DB1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F4A2708" w14:textId="169F00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C84442" w14:textId="20906B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EF7677" w14:textId="63CFCA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A068A8" w14:textId="6AA7DC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DBBC10" w14:textId="2B46D8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CA9325" w14:textId="560A48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7BCA68" w14:textId="512BC1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EF545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B0C224" w14:textId="0C4A98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14A3EF" w14:textId="56C368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DE20542" w14:textId="70B69C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F06B01" w14:textId="3DAD08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45B76A" w14:textId="4EE27E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9A443C" w14:textId="752B9A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38A3C4" w14:textId="2A820D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31EA52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1829784" w14:textId="6C6DFB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FB98F7" w14:textId="7A832E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2818DF" w14:textId="4AD8E9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4ECE06" w14:textId="1DEF42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4279B3" w14:textId="33B6EA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43805F" w14:textId="5318A1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A0AD20" w14:textId="57649E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9A91F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9B1AA3E" w14:textId="13C962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DD02C3" w14:textId="1BE8D4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BFBE7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F9D9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18204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9AA47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A492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5DDA7C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379BC2F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1E1EAE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03510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EC5AAA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0319B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A38585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EA31CF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9AEB2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C3BEC3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801A1A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FD4921" w14:textId="7D968D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9EB4D14" w14:textId="3800BD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2F8ED28" w14:textId="2BB38E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AED8CC" w14:textId="7F5895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8BFC59B" w14:textId="33CFED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00C9E54" w14:textId="028A83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F22E03E" w14:textId="07C8CB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E575DE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1A3A2E4" w14:textId="4B8288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DACDE25" w14:textId="76435E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D2F8B3" w14:textId="735024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9BBAE7" w14:textId="2F1A7A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C5DFB86" w14:textId="0C9BE8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8701B8" w14:textId="105F96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259D8F8" w14:textId="7AD28B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9EAF1D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CE77BF8" w14:textId="4A0110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78BCD62" w14:textId="64B30B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952FED9" w14:textId="027CF2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00780ED" w14:textId="72BFFE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AEA09D8" w14:textId="3DAE8E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F888627" w14:textId="43DA62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8F4230" w14:textId="7F1BCD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FFF806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54DC7F6" w14:textId="21F98F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FCFAF1" w14:textId="2A6EFE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33A979" w14:textId="0A0296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7F94A18" w14:textId="1E8EFA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19C4AF8" w14:textId="0C0F56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F4D42D" w14:textId="6B41B5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27C9226" w14:textId="7EE8AE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3E4D01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7EF3138" w14:textId="5FD5B5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E3FE45E" w14:textId="5E494B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428DEBC" w14:textId="3CC522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EF5C469" w14:textId="52C65D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57CE290" w14:textId="2FFD90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0C6FCC" w14:textId="1639E4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F29DBDF" w14:textId="374828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5BEE9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C106A56" w14:textId="1B2518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CC2681" w14:textId="1830BF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EEE04B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C37E93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7FB1C8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78150C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060E3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7DC901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391753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610C66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49855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8BFD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88A3C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04E2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C2285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92A87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49CD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E3358C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9769E0" w14:textId="66C04E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C5B348" w14:textId="490E46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7BA334" w14:textId="0664AF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30D7C2" w14:textId="795C07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D20D76" w14:textId="1834B7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5B357E" w14:textId="1F69F6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200382" w14:textId="7BFCA6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1D7387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2E2DB16" w14:textId="5AFC10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FBA551" w14:textId="0A4F11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021BD3" w14:textId="12F45C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F229D2" w14:textId="607DFC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3B31A9" w14:textId="0D8D34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ECE81A" w14:textId="3FD837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9100C5" w14:textId="24D8D6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572BDF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89D2DB4" w14:textId="7DC7AD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EF2663" w14:textId="2895CF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A06F31" w14:textId="1138A4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D692B9" w14:textId="57B81A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C7C0EF" w14:textId="3B46AA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418915" w14:textId="356E5D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34D8EC" w14:textId="38BE24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A364D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DEE533E" w14:textId="554BB0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AFC594D" w14:textId="13F6D4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FAA867" w14:textId="0983D7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1B518E" w14:textId="244D1E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14A221" w14:textId="5DA704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CBB68" w14:textId="3AE024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CE6272" w14:textId="703874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315B4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F605324" w14:textId="33A0D8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62470B" w14:textId="786D54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4C6F53" w14:textId="7492CB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57A696" w14:textId="1363FF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9E7D64" w14:textId="569C70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3D4850" w14:textId="3978A5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0BD684" w14:textId="37D6A5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55FBF5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8853AD" w14:textId="5059D3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FF0CF7" w14:textId="773B62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A164A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9F3D8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0721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9B43B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80D45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3B3D8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A979B39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EA1690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41F130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145DEE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085C6D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72B294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DDAC30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C7905F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E78CF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31768E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3F564F2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37288E43" w14:textId="546734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29E68113" w14:textId="60A7FF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0AF27C7D" w14:textId="2B88BB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139E7EEF" w14:textId="5D3224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42786127" w14:textId="0E0AD7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1F33F634" w14:textId="6CC4BE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2778E4FC" w14:textId="0CAD5C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28CE97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82E8A1B" w14:textId="27A096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C7500C2" w14:textId="11F5AE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FAAC8DF" w14:textId="19A26D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5E90E45" w14:textId="3D43C5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8D53F43" w14:textId="64953A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7E8D125" w14:textId="41606B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9AC502F" w14:textId="66C111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79CD9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2E4BA77" w14:textId="4EBF5B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BD25155" w14:textId="44ED4E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E86FC39" w14:textId="38CB4F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B870872" w14:textId="4A64B1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65BF348" w14:textId="443EB6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090B9FF" w14:textId="360323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B3C1EE4" w14:textId="0D2B05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87D8B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7D125F9" w14:textId="6B7F18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DAA8EB5" w14:textId="04F0A8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3319A03" w14:textId="6506FC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0EE19EA" w14:textId="52AA6C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9650206" w14:textId="02CC80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30B55C2" w14:textId="598842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4E5A214" w14:textId="55BA42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D55F4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E91FA8F" w14:textId="3CC14A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146397B" w14:textId="3E13DC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E181580" w14:textId="5D5678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CFDA60A" w14:textId="491B0B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9D7C5F7" w14:textId="37B6A6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5D28A25" w14:textId="344889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390A791F" w14:textId="33E03D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D672CF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1B4BF12" w14:textId="3D7B8B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E12E9B0" w14:textId="7E52B1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69BB7B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EE4AD5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5DAE11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8F9D3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340F0E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A35694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E14CFAB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CA738C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6F84C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46705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5142A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75DFB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148F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DBA6E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9E797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DE0B82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3AF781" w14:textId="66A731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35B9FA" w14:textId="507DB6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2C6271" w14:textId="657106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C972DA" w14:textId="365857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47DAF4" w14:textId="7397B8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A7A09A" w14:textId="57C680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C90565" w14:textId="115F45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53C9F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10670EF" w14:textId="20F800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2771D0" w14:textId="058326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463578" w14:textId="5148DA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7E0EA4" w14:textId="338A6D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047F72" w14:textId="52E42C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A1866" w14:textId="0A9584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A6CEAF" w14:textId="02F88D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F7F4D3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770F7F" w14:textId="6DC25B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9A5906" w14:textId="16498A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560581" w14:textId="613A77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1E2D43" w14:textId="5BA57A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BB1F82" w14:textId="7C887E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B49299" w14:textId="20B149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68BF49" w14:textId="226E58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6816B7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1C19D21" w14:textId="7F177F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B5E1A4" w14:textId="6F5E60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9E2492" w14:textId="61CD68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EDE6A2" w14:textId="5FEC56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5966A" w14:textId="0A8131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5837DF" w14:textId="2AC383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645E46" w14:textId="652434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3263D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E037084" w14:textId="5A307D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006712" w14:textId="1C55C3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7F05C3" w14:textId="39E7F5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0CFD15" w14:textId="226E5F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55D00B" w14:textId="54C463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1AFF6D" w14:textId="69AA21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C5D2BD" w14:textId="43E8A7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2E7C74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52D1E5F" w14:textId="7EDDF0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F3189A" w14:textId="54EB71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03899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C312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A295C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59B44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66340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0D44EC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DFD2C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3D028A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4A71BD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E44D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66D5AF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C47B51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5FBC4E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6BE4BC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D6EEEE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B62D8B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3B4577F" w14:textId="407899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88D9241" w14:textId="6D4D8E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A30AFC3" w14:textId="3E1204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8D3B81D" w14:textId="6FCCF2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D4AF625" w14:textId="560DF6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FD1B977" w14:textId="1B2059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BC4E3C6" w14:textId="6CE619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97EFB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A214172" w14:textId="506CA7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D87F36" w14:textId="02A224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49541CA" w14:textId="06B9AF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D09AFF0" w14:textId="03EF8D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7AF3D97" w14:textId="2855F5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8DA9490" w14:textId="361565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820F75" w14:textId="67D20D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F07A9E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BD4351F" w14:textId="00DC0A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06A0A2" w14:textId="4134B8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4D2D70" w14:textId="1E19E7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FD4D935" w14:textId="51D864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39DB6F2" w14:textId="65FAAD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8042F2" w14:textId="5942BE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95205F" w14:textId="430834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CD609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40E41D7" w14:textId="401D74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20081B0" w14:textId="261720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87C19B3" w14:textId="1E2ED8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BF2BCEC" w14:textId="559CCF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467BDC" w14:textId="4D1376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D0A5D66" w14:textId="1032C1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ADC78E" w14:textId="221AA8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85C6231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BFF37B4" w14:textId="6481D6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08CCBC" w14:textId="584CC9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1A301B2" w14:textId="7DF86B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584C262" w14:textId="5AF240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2216B3" w14:textId="5EBC7E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CDA1F4" w14:textId="151B38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2CAC7B7" w14:textId="7A749D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49F189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B2FB9CF" w14:textId="17333D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0F81A09" w14:textId="1B018D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90B8AF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ADEC1F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EC48B7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527CA9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2940C0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7FA98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067F57A7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52ACB3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B07C7D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C32AA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4897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DF1D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78109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21942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3C61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78F97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DE228B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8B3D80" w14:textId="3ED9CA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C35E00" w14:textId="1B4BE9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9DB47" w14:textId="4EA60B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DEBE3" w14:textId="670393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2F4D0A" w14:textId="3C9857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AB4FDA" w14:textId="5AC30A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232229" w14:textId="510FE2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03CE5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84068DE" w14:textId="377349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03E091" w14:textId="6D8F6F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CB054D" w14:textId="6D5F25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9720A8" w14:textId="6E2089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CCA406" w14:textId="1780C6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BD4F98" w14:textId="5A8088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A37D1E" w14:textId="6D3A2D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29A8F3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A0F2BAE" w14:textId="1C0E07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0B90C6" w14:textId="2F5E07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DB83F" w14:textId="3902C6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522B32" w14:textId="24BC3D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4FDCA2" w14:textId="0F093B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CFE08F" w14:textId="6177C8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E6A025" w14:textId="702E41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7F8B9D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E763BA2" w14:textId="1761C4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DA5DDC" w14:textId="3E0A0A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4FC0FA" w14:textId="0B64B0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AAFA8E" w14:textId="7C3507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5AFB38" w14:textId="7B9916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6460D2" w14:textId="177F0C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E32B15" w14:textId="5D449A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5EF21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FD6410" w14:textId="6F6350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F48B42" w14:textId="4148DA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8F4DD3" w14:textId="295173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A9723E" w14:textId="445294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907F26" w14:textId="4B484E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6AD1B5" w14:textId="34ADF9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FC052A" w14:textId="672EB8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F2CF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7B959C" w14:textId="31F9DC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274F5F" w14:textId="103AFC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1CD73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791B7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1E9C5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5F6FD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538A7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FCAE9C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DC36E9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B4066CE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D75669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BEED99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51DA0E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CB1FF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398467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3D3C4C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E31E58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6F1AA2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0B4CE19" w14:textId="6D8B1D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3533FB8" w14:textId="22F220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BC036E3" w14:textId="7355EF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806548E" w14:textId="61C57F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5E6A29D" w14:textId="592235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BF94D15" w14:textId="7D691E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60EF5A0" w14:textId="1B2645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48F242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01A8340" w14:textId="7C81C8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29EE3E" w14:textId="3D17F1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A578A6" w14:textId="48A3C2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2123C06" w14:textId="63C1EB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957550" w14:textId="45602D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C274AC" w14:textId="21977C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F02D8EE" w14:textId="709251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4F71FF1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882B8F9" w14:textId="4D859C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FF10FB" w14:textId="3E59E3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93B55EF" w14:textId="6DDE74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5C891D" w14:textId="16356D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D050ED4" w14:textId="20AA89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616A711" w14:textId="39E0AA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E141F07" w14:textId="1E9591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C24066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913692" w14:textId="251591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8E74698" w14:textId="37BED7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8C20F7" w14:textId="4BEAAD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9D98537" w14:textId="3E6E0D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D84E84" w14:textId="226234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D491F5B" w14:textId="6B5D67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44B436" w14:textId="62715A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299DD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62D7F84" w14:textId="1AD5EB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A81CB88" w14:textId="57A7A2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6A25C7" w14:textId="26BCCF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338296B" w14:textId="776643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C99DDD0" w14:textId="6F9442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5DF5CA4" w14:textId="45EF4D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4F1BE98" w14:textId="25FC35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C613B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C992C08" w14:textId="1B8BD2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B3AEA1A" w14:textId="4E2353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E33ADF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A5408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1AA7C6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47335B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2E06D1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7EF9087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C88493D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5E2150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6E53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85FAA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EE293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AF2A0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ECE1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9D89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ACD13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EB29DB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4E5BCD" w14:textId="6EF944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24BDA2" w14:textId="30E0C6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8BDAEE" w14:textId="611A56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5A7F4E" w14:textId="3F36D4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D29892" w14:textId="3DD85A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33EC96" w14:textId="63D675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07FE46" w14:textId="6FCAFB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B3C47C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5970F7" w14:textId="18772A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4F7465" w14:textId="58E111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31172A" w14:textId="4E2866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52833F" w14:textId="071DF6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81CB52" w14:textId="2CDCE6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61F4E8" w14:textId="253816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FD6C9B" w14:textId="57C29C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90F5F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299A1F5" w14:textId="76FAD3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E734F6" w14:textId="4340E6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E765B5" w14:textId="1131D2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35AE43" w14:textId="19DC5B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6B348E" w14:textId="3686BA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CBFADC" w14:textId="2DF7A9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63AA82" w14:textId="5E6A20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4912BA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9383203" w14:textId="7F7199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E3628D" w14:textId="1D08D9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487D4E" w14:textId="334C62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FC217B" w14:textId="62DCC3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9D472C" w14:textId="370B3B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C03483" w14:textId="6C39C5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AB2AAD" w14:textId="5E27E5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FD1FE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457D5E" w14:textId="6ADF23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E739BD" w14:textId="712A75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9F0982" w14:textId="43DF4B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3CB830" w14:textId="1707CC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72DBDC" w14:textId="3C8F9D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695945" w14:textId="53F2C0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927772" w14:textId="57BE3A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56E4F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BE2321" w14:textId="4DDF08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56A200" w14:textId="1850DB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19AE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EFDBD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D1BE1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76634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CB7C5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3E154C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4AEF89A" w14:textId="77777777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969" w:type="dxa"/>
            <w:shd w:val="clear" w:color="auto" w:fill="C00000"/>
            <w:vAlign w:val="center"/>
          </w:tcPr>
          <w:p w14:paraId="3FA4B6EA" w14:textId="00027387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65E4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2021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4110385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D0A0C72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D13C61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58C384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F588F0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372F9A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CE0187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C1677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4EB8D0D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B8F21E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1237DB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AA3959C" w14:textId="40B6F8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0AF4422" w14:textId="2D3684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ED5AA9D" w14:textId="40D78B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5FF0FD8" w14:textId="1EE100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50F9DE5" w14:textId="0AABE0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3293E86" w14:textId="74423A5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0505679" w14:textId="4E0A7C4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58E465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6F57326" w14:textId="7C5840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4F4130" w14:textId="695B63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88493BF" w14:textId="4AB5E2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24E0E7" w14:textId="5E764D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ED4C195" w14:textId="43BD9E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13256D" w14:textId="0B62BBD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8FBE8E" w14:textId="0E12E93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379428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2E7CDB" w14:textId="672FDA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878CF4C" w14:textId="3E1290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B58C78" w14:textId="675BFC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8DACD15" w14:textId="1F2CD1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CFA7146" w14:textId="2EAC7C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ED871AE" w14:textId="7BA1DC2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08E0598" w14:textId="1C27E2B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34E3AB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DFB0D1E" w14:textId="232B63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332FA6F" w14:textId="05A675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5BE598E" w14:textId="4A4E09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27E5F45" w14:textId="465937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19CD3C" w14:textId="65ED7F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E3313D" w14:textId="7140A23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E4E513" w14:textId="135405B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27691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30EE1D3" w14:textId="5FAADA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FA3929" w14:textId="2CFD86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66FCE1D" w14:textId="296219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42D773" w14:textId="6BC2F7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15010FF" w14:textId="3843F3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7A8E5A6" w14:textId="3AF92B8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57ED111" w14:textId="2604EF3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DAC8B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BF88BF8" w14:textId="34678A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91EB4C4" w14:textId="76F761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A0966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5ADDED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49D94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2090F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26550D4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B528C9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8E93A1A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889D6C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666D3D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11D96AC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CE2D4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4FE00E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1F7624D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2703469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5974DA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FD8953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B01809C" w14:textId="43E16E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3AFC53A" w14:textId="0AEB72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92E12EA" w14:textId="240EBD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7989AD5" w14:textId="3C13F5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478D916" w14:textId="39A2CB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B2CF6A3" w14:textId="2807804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6FE964B" w14:textId="50CD331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393930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E1FE69" w14:textId="44C195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E9ACEE" w14:textId="03252F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9BF570" w14:textId="1D9831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23A565" w14:textId="2C1EEC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8D207C" w14:textId="2302F9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23F436" w14:textId="6A5944F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5C9A2E" w14:textId="2BBC710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F1F8A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F7C55D9" w14:textId="6E7E66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F64BA9" w14:textId="54A8FF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C16677" w14:textId="51B1A7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84B56E" w14:textId="46ED39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30FA66" w14:textId="336E36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031928" w14:textId="3F18FE3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E90857" w14:textId="6D8E06C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9EF777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DBF841" w14:textId="394A55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CF9F46" w14:textId="3A0A8F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1DE2C0" w14:textId="20A536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909A92" w14:textId="3C11BD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86B412" w14:textId="4314FA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EB6F8FF" w14:textId="426126E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7B1C09" w14:textId="4D8E817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B63379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C6BCD1" w14:textId="3A1247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D465453" w14:textId="7BE054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1DC90D" w14:textId="7A2A32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B6BA7C" w14:textId="36782C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1CFAD1" w14:textId="2ADA76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CF009D" w14:textId="42DFE80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25754F7" w14:textId="0736975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69A27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8593822" w14:textId="4FD048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CB4FBC" w14:textId="64EB22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BEC1E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21964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8E259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43D90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E8F77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F8A75B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DD3AAA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E44C5C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C469E1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C2B8E8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E07B7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9137C2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B8FA61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E273E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A843DD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C109B2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F6371DA" w14:textId="1A1CF9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513920A" w14:textId="6A2700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AD634F1" w14:textId="506229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6B9DAF0" w14:textId="41F8BC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3111DC6" w14:textId="5A9B1F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2B0270B" w14:textId="6AF11D9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AD6C356" w14:textId="6304172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9D2FEA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41BEF26" w14:textId="25EA5B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EB23416" w14:textId="7622A9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584FB12" w14:textId="0851B4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9A0BB87" w14:textId="75579E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64709A6" w14:textId="7A5279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4A1CD1" w14:textId="73B98B9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C404CE7" w14:textId="3A62358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71B35A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7F2F9E" w14:textId="47DF71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052A508" w14:textId="18160B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91D535" w14:textId="1C1EB6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EAD4006" w14:textId="3865EC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77E1274" w14:textId="4C9A6F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96B1AC" w14:textId="7E08548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2B02E8" w14:textId="2171B93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D9A463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E62A6C" w14:textId="36FB3E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F67184" w14:textId="5E0E91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26D873B" w14:textId="2A0A9A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EE9B7B3" w14:textId="3EA585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73942FD" w14:textId="0A6C4E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CBD295" w14:textId="319A668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5A5C79" w14:textId="52B1074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F64C9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28508B9" w14:textId="2A60BA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4AC5907" w14:textId="39559A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2E047C0" w14:textId="401C13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2D51F1" w14:textId="546ABA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2AD3F14" w14:textId="634236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59A268" w14:textId="746D08E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B835D7" w14:textId="6067FDE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3AD1C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E48A94" w14:textId="13A554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6A52E2D" w14:textId="500351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9E9491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5A5E1E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7D840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1BF4BF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893EC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08FA09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14259D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64D3A25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ED042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BBC523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2A9F6D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D6F9C9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DD79B8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375B9B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662AC79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27F75A1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51F93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6953938" w14:textId="36DB10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5C0F3C8" w14:textId="1CA5D5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65522B6" w14:textId="32A7C0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B217EE6" w14:textId="565476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F0E3524" w14:textId="45D59A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F197C05" w14:textId="21F0844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FB7B2C5" w14:textId="22A5CCF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588A8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D2C863" w14:textId="35D3C5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5E5F26" w14:textId="365181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74FED5" w14:textId="22ABBE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611CE8" w14:textId="3C1661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9E967F" w14:textId="3ED357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00520A" w14:textId="0B4C99D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158238D" w14:textId="46B2418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1064B3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C625C4" w14:textId="259708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A3C52B" w14:textId="765456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CFCADA" w14:textId="65DA91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A5EAEF" w14:textId="1D6963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328F37" w14:textId="20C6E8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1AD1A42" w14:textId="15C3BB8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D51152" w14:textId="5816235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01ACF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9810B78" w14:textId="508278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A1F029" w14:textId="7EB5CD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87139C" w14:textId="6FA474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20822C9" w14:textId="4C0ADF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2B4E11" w14:textId="5F9DEA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5E9BDE" w14:textId="0A00BE6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8E8E9B" w14:textId="34EAC13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42E1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568090" w14:textId="0FCAF5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8EEA8F" w14:textId="2BE0D6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C9260C" w14:textId="118DA1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C579BE" w14:textId="28DC92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DC5C19" w14:textId="49E4AD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C5D80A" w14:textId="39DBDC1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FFDD0DF" w14:textId="2353313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CC87AD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BD80AC1" w14:textId="197475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215958" w14:textId="70ACD9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6D468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37A6C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05CBD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2694C05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964B0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21D989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474D1AB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54C540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09C790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DDB7DD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878B1A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944EF4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49C177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33CEB3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317DB7E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7E128E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C41816A" w14:textId="28FABC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80EA1AA" w14:textId="6D6F7B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45CCECC" w14:textId="58F78C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776525D" w14:textId="593EFC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1425CA0" w14:textId="0DB61C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9E851B9" w14:textId="672CBB8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93F9C0" w14:textId="4CAC3DA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4ECCC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3EAB3A2" w14:textId="5DBF2D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FA0A9F" w14:textId="52FEFD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C763526" w14:textId="7CD44B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E1E646" w14:textId="35A6B8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E4BBB76" w14:textId="635F6E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A6361E7" w14:textId="21E553F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AFB20F" w14:textId="60A4B99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6C1D7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613CF21" w14:textId="5A4BE3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0FE0C18" w14:textId="73B593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22A5CC" w14:textId="2AD3DA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3F5BFA" w14:textId="53B6DB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B85523" w14:textId="7FE67C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A6CA3C" w14:textId="6A7A138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A94FEE" w14:textId="3BECF34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355D39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B2A344" w14:textId="542170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92E1D0E" w14:textId="7E60A2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91D6227" w14:textId="4FBAF9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74B3143" w14:textId="1265D9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AAD8892" w14:textId="4DBD6E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5D097B" w14:textId="327F097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416F40" w14:textId="4895830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8B4F0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EA37D41" w14:textId="42C15A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091D4E" w14:textId="0E37BB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B5E206" w14:textId="310DE2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DACCBDB" w14:textId="754A0D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157BED" w14:textId="65BD01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403E77" w14:textId="16E771F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A92F60" w14:textId="3022C36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ECB49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7641251" w14:textId="575E29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51F859F" w14:textId="3EFBFF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555D03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821DBA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5F51B8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2E770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C99A8C6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CD88D5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AB270C9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2F5554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A9D9B5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B5E68D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FEA194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2D9036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A643FE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2F3CD8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E2029ED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11C49D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8D6032E" w14:textId="7F2C86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544A287" w14:textId="3E528B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51BCBF8" w14:textId="48BC83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66CA20B" w14:textId="5065A6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0913545" w14:textId="6094F4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DB57787" w14:textId="6E2B4AF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5B73940" w14:textId="5AC6843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CF959F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5493458" w14:textId="59092D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69BDC7" w14:textId="1250C6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A262C5" w14:textId="3A81B5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B3F37D" w14:textId="7A5B3B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90C6AD" w14:textId="43087D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A227A2B" w14:textId="111D05D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B59A9E" w14:textId="6B7238B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7A174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4FCD0D3" w14:textId="649E6C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E41574" w14:textId="2F9F31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17E513" w14:textId="53D895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BBCCE3" w14:textId="529C84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B00924" w14:textId="6B730E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5B7A66" w14:textId="268A900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739077" w14:textId="0474799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52A7B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6DB9D71" w14:textId="5CF1B8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33B6C5" w14:textId="2EDD24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F75852" w14:textId="7FD1F6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03F078" w14:textId="7BB776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2D22A7" w14:textId="18B185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89752A1" w14:textId="6B81B8C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49F541" w14:textId="2F2B972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F9A422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DF9D16E" w14:textId="758F3B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E445A7" w14:textId="117CC0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50BF3A" w14:textId="120158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C510AE" w14:textId="1A069F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1D994F" w14:textId="5AC898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8F4B16" w14:textId="35E83D5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C40473C" w14:textId="4C895E8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96CBC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C1A964C" w14:textId="691DC8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04DBAB" w14:textId="71A97E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6C04E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055E0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F4DD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F2AD75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F52B9B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153FE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20AD4D5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97C5DED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8076EF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32C0D0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BFC039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E23312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72118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BAA72D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5043D7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EB6708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164AC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3037D81D" w14:textId="2F0A6D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696A8BBA" w14:textId="41023E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377F4B71" w14:textId="3F74D9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297E04F8" w14:textId="0BF5B9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62916C8B" w14:textId="2E3804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</w:tcPr>
                      <w:p w14:paraId="7FFDF126" w14:textId="2335478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</w:tcPr>
                      <w:p w14:paraId="4C194B25" w14:textId="6A33147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38218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0E3B619B" w14:textId="7430A4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71C3162" w14:textId="1653B6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F9F32D0" w14:textId="23FD8B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096D2C39" w14:textId="3D3CB4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C462996" w14:textId="0CE895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AB63B64" w14:textId="33026BB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C115008" w14:textId="41DDCF8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5AE0A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576B94DB" w14:textId="435A3D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53A7AC9" w14:textId="42FC4A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F855A12" w14:textId="2446FD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79DD3156" w14:textId="420C6A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5BAB76A" w14:textId="4A3C58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71B2B0F" w14:textId="7CCFA7D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84FB837" w14:textId="1587725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AFB73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7A6A7715" w14:textId="2DA310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616754D7" w14:textId="778B18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42EB1D1" w14:textId="462A55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E68867B" w14:textId="23F982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AFBD136" w14:textId="73C813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995C4C2" w14:textId="3DC2E0D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1AA0C89" w14:textId="42D2930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912E1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57158656" w14:textId="4C421B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6FCF6FA6" w14:textId="2D3A66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03FB2E6A" w14:textId="55A0E3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6305CC4" w14:textId="344570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863B741" w14:textId="36BE35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479E93E" w14:textId="6B64B92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3F5C4F2" w14:textId="3DB137E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AC7BF0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1AA1E859" w14:textId="0377CF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05B5674" w14:textId="253F3A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B107BD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26C40A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DF7F93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D208A9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470E9D8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BF8A59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CF6873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971E2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8AE73F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7A3B80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ED8A51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84219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AC8F72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ABF23D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1CE7BD7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9DEEA9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1115B77" w14:textId="2FC37D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1EEB78D" w14:textId="0EAFB8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E047576" w14:textId="5CD476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C1B1685" w14:textId="6C5F67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63BC04F" w14:textId="37CD4C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D4D884A" w14:textId="30851DD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27266CF" w14:textId="54EFEC6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9DB2A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7D98E93" w14:textId="7A3FFC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3F6555" w14:textId="046E06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B1F561A" w14:textId="241446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3716AF" w14:textId="3AA967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6E1F7F" w14:textId="28EFC8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BB48F1" w14:textId="01E50A7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EA1E6B" w14:textId="715F5F8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681F6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DCA5CF" w14:textId="23427D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D1E5EB" w14:textId="5D4319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6E3B8A" w14:textId="4D3CA7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EF0ECD" w14:textId="499543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179715" w14:textId="729B2C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0BB47A" w14:textId="00D1C61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517A0D6" w14:textId="30E9F05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6E87F2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DB6925" w14:textId="515C47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5D6A97" w14:textId="21DC67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CED488" w14:textId="6276EF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BC4FA8" w14:textId="247384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48A93C" w14:textId="25AB1F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914E65" w14:textId="3E6DB9D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794C3D" w14:textId="2D773AD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15492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26202D6" w14:textId="56636E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3C739" w14:textId="2CBAE9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CEBCBC" w14:textId="57BAF6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2B48C6" w14:textId="59C4C2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38A8D" w14:textId="59EBB2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372D06" w14:textId="18AB054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9C704F0" w14:textId="19CDFE1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7EFBAF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A4081B" w14:textId="0F7183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D7AA5B" w14:textId="03877A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AF47E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65D6B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EAD8A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85BADD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5E550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2E5670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ADF3B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8CEAAC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D6BCFE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C14C1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34FC50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647927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2CA93A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09059BF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CCFBE9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5C8A16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B7A4F8F" w14:textId="580913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E4B14CA" w14:textId="046ACD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1695C54" w14:textId="66272D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207DF47" w14:textId="17F34A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30D7BAF" w14:textId="4761B6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74EE10F" w14:textId="5ECCCD1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81CD949" w14:textId="5C4C5CD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474D9D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E3FA9A" w14:textId="1DD7AF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11C328" w14:textId="4E97C2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78ADE0" w14:textId="6C78C3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DB323C5" w14:textId="1319DA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C701BA7" w14:textId="336CB4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E19C67" w14:textId="6A19AF8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39E0E0" w14:textId="2B19C76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F65E7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D55596" w14:textId="0668A8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0411E7B" w14:textId="76AD70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3B16FF" w14:textId="6E44CF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EE04F6" w14:textId="1BB932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C41206B" w14:textId="3CA014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985748D" w14:textId="59445C9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FD50A3B" w14:textId="47F65F8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43AAA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891C2D5" w14:textId="162892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AEC3E8A" w14:textId="088ACB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4283A2E" w14:textId="0A4809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64CCEE7" w14:textId="34A7ED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BAA45BD" w14:textId="46CD20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E424AFC" w14:textId="713B0DE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4391F8" w14:textId="1DBF79E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EE88EA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F61D5B" w14:textId="430427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5D12CB5" w14:textId="16C0DB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4AD1750" w14:textId="4B8598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F641FB2" w14:textId="2A18FA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F20BC04" w14:textId="6C703C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D9C2D1" w14:textId="29650CD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E138BD8" w14:textId="11B108C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78208A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AB44998" w14:textId="60C36A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1783245" w14:textId="74312D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B2D6A0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849EDD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735C2F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4848B17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D8CEC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291DBE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1F4DFCD3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337BB23B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6F1D4B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B7155C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5F5878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75DB2D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0A1D52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B7B92E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EBFC8A3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E8106E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285235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679FDF8" w14:textId="13BE65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110E13E" w14:textId="26916A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F9DF2AB" w14:textId="32217F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9738095" w14:textId="132B7E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F18B4A2" w14:textId="62437D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1D6A942" w14:textId="6E84F16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3280CF0" w14:textId="0D32B58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EE434F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8AA67E5" w14:textId="3F2A6E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60B68D" w14:textId="22C8B3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480A86" w14:textId="605515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C8A594" w14:textId="5B5D2E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84CBA7" w14:textId="32BB96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C857194" w14:textId="3F13EEC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62FF2C" w14:textId="186BC99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B1BBC2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3D0DCD8" w14:textId="0229E9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B520A3" w14:textId="54D1AA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B1E2B6" w14:textId="480128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531D42" w14:textId="1C9A2B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964F34" w14:textId="77D739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69831C" w14:textId="1FDDFA7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D7C7E0" w14:textId="130FEDD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149F8C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0D4370" w14:textId="3CF6F9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E0E66C" w14:textId="0147D3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F482B1" w14:textId="3A0125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46A8BF" w14:textId="145415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C4AF87" w14:textId="52C41C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8ECFE5" w14:textId="13E5E49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CA55CA" w14:textId="5A892A3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49F9A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DDAC92F" w14:textId="3207AE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64DB73" w14:textId="746AC5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43C0A4" w14:textId="500B30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4222C7" w14:textId="7EACE0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3D05E9" w14:textId="665B55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18786A" w14:textId="7E3A17B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4D039E6" w14:textId="064B492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6D482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7FB785A" w14:textId="168B35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44D1C4" w14:textId="4B8D4D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30011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7256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539E6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F11DD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1309D6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770D1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43CFE6D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9302BE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2F9466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00DEC9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139AE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CE7477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FACEB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7CFCC7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9E31F3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896E1E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81066D4" w14:textId="0A807D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84591CE" w14:textId="41F41B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FF76DEB" w14:textId="157107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240A14B" w14:textId="431A05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4789AAE" w14:textId="38284F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1D2D648" w14:textId="141A6A3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737686" w14:textId="77FA025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D87CDA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F641721" w14:textId="29C4C7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DD83523" w14:textId="32F51A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A7B6C24" w14:textId="3FAD37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BF04E43" w14:textId="56233D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CF72820" w14:textId="37BFB1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CB078D" w14:textId="13D0E19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ED8158" w14:textId="7D39A04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4AF88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E89053" w14:textId="45D23F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DF59D23" w14:textId="2588F1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29A3183" w14:textId="1CEAB3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06A5AB6" w14:textId="1C7BFB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B26D614" w14:textId="4EEB36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BEF8E90" w14:textId="7F15198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3D0739" w14:textId="0EE9863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1E75F0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72D9017" w14:textId="45D3C0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FD809E" w14:textId="0586C5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3C2B6E" w14:textId="42E0A9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85AE284" w14:textId="69CD4D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B0CDB4" w14:textId="6F4A53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6D02D82" w14:textId="68B9D2F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B6EBA21" w14:textId="13BA60C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4C6D77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4355D9E" w14:textId="6C45B7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E555A93" w14:textId="5F4E14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B80B3FC" w14:textId="4F68DB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385AAAD" w14:textId="60F3F5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9F1B0C5" w14:textId="11CFB5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8177491" w14:textId="44E7494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6DFDA4F" w14:textId="58D36DD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D15A71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B442CF3" w14:textId="01A0CF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7D1569" w14:textId="57DC64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6AB1A4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1C44B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086589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023102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1F1FD9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2B70BD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4E410C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572161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C22529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BC629B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C3A3AC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0EE999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C87553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EDD795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1842451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D36734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4C5271A" w14:textId="5E98AB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A79C845" w14:textId="6A05F5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D04BEE8" w14:textId="0FB3AD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A1C9AD4" w14:textId="310AC7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66C9AF8" w14:textId="7C5D56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F8201C5" w14:textId="516486D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98ACF10" w14:textId="2284F5C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F71C65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F0414E" w14:textId="546FA9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062C46" w14:textId="3858CB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DD3239" w14:textId="0C762B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DCA8C6" w14:textId="6F2730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437558" w14:textId="2EC643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DF97A67" w14:textId="3F5ED09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6D97532" w14:textId="497F2E6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85B69C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AD30D3D" w14:textId="1A7622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AFACE1" w14:textId="67567E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883E21" w14:textId="32D704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0C464B6" w14:textId="6C4533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586319" w14:textId="0F2207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EDE8CC6" w14:textId="3C10840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CB67D6" w14:textId="6220045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ED40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F542C5" w14:textId="1F333F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0F4CBD" w14:textId="7549F0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FFF24F" w14:textId="76D13B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FFA015" w14:textId="4ECC18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AD283C" w14:textId="525540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ED6123" w14:textId="3B7D885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B43F4D" w14:textId="22AB6E9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2F874B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FD6B5D6" w14:textId="1C4D35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0ACB28" w14:textId="0CC916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206D1D" w14:textId="0F6977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06B21F" w14:textId="17971B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EC3F22" w14:textId="64F831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3EB618" w14:textId="242E71E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DCA025" w14:textId="1E4107B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3995C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0A2A969" w14:textId="746208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49F092" w14:textId="155A9C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9ED93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FF29E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F876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FE669E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78E017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134528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783E232" w14:textId="77777777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</w:tbl>
    <w:p w14:paraId="2B3E424A" w14:textId="5509E524" w:rsidR="00F93E3B" w:rsidRDefault="00F93E3B" w:rsidP="00073F94">
      <w:pPr>
        <w:pStyle w:val="a5"/>
        <w:rPr>
          <w:rFonts w:cs="Arial"/>
          <w:noProof/>
          <w:color w:val="auto"/>
          <w:sz w:val="12"/>
          <w:szCs w:val="12"/>
        </w:rPr>
      </w:pPr>
    </w:p>
    <w:p w14:paraId="77A86E6A" w14:textId="13A0DEA2" w:rsidR="00986E04" w:rsidRDefault="00986E04" w:rsidP="00073F94">
      <w:pPr>
        <w:pStyle w:val="a5"/>
        <w:rPr>
          <w:rFonts w:cs="Arial"/>
          <w:noProof/>
          <w:color w:val="auto"/>
          <w:sz w:val="12"/>
          <w:szCs w:val="12"/>
        </w:rPr>
      </w:pPr>
    </w:p>
    <w:p w14:paraId="2E8D377A" w14:textId="77777777" w:rsidR="00986E04" w:rsidRDefault="00986E04" w:rsidP="00986E04">
      <w:pPr>
        <w:pStyle w:val="a5"/>
        <w:jc w:val="center"/>
        <w:rPr>
          <w:rFonts w:cs="Arial"/>
          <w:noProof/>
          <w:color w:val="auto"/>
          <w:sz w:val="48"/>
          <w:szCs w:val="48"/>
        </w:rPr>
      </w:pPr>
    </w:p>
    <w:p w14:paraId="69E9D696" w14:textId="77777777" w:rsidR="00986E04" w:rsidRDefault="00986E04" w:rsidP="00986E04">
      <w:pPr>
        <w:pStyle w:val="a5"/>
        <w:jc w:val="center"/>
        <w:rPr>
          <w:rFonts w:cs="Arial"/>
          <w:noProof/>
          <w:color w:val="auto"/>
          <w:sz w:val="48"/>
          <w:szCs w:val="48"/>
        </w:rPr>
      </w:pPr>
    </w:p>
    <w:p w14:paraId="1D89A5B9" w14:textId="5A0C95C1" w:rsid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  <w:r w:rsidRPr="00986E04">
        <w:rPr>
          <w:rFonts w:cs="Arial"/>
          <w:noProof/>
          <w:color w:val="auto"/>
          <w:sz w:val="40"/>
          <w:szCs w:val="40"/>
        </w:rPr>
        <w:t>КАРМАННЫЙ КАЛЕНДАРЬ</w:t>
      </w:r>
    </w:p>
    <w:p w14:paraId="2FD9FC88" w14:textId="77777777" w:rsidR="00986E04" w:rsidRP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</w:p>
    <w:p w14:paraId="7AD526FE" w14:textId="0540E52B" w:rsidR="00986E04" w:rsidRP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  <w:r w:rsidRPr="00986E04">
        <w:rPr>
          <w:rFonts w:cs="Arial"/>
          <w:noProof/>
          <w:color w:val="auto"/>
          <w:sz w:val="40"/>
          <w:szCs w:val="40"/>
        </w:rPr>
        <w:t>70 х 100 мм</w:t>
      </w:r>
    </w:p>
    <w:sectPr w:rsidR="00986E04" w:rsidRPr="00986E04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EF725" w14:textId="77777777" w:rsidR="000B5092" w:rsidRDefault="000B5092">
      <w:pPr>
        <w:spacing w:after="0"/>
      </w:pPr>
      <w:r>
        <w:separator/>
      </w:r>
    </w:p>
  </w:endnote>
  <w:endnote w:type="continuationSeparator" w:id="0">
    <w:p w14:paraId="1F2076CE" w14:textId="77777777" w:rsidR="000B5092" w:rsidRDefault="000B50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28CB0" w14:textId="77777777" w:rsidR="000B5092" w:rsidRDefault="000B5092">
      <w:pPr>
        <w:spacing w:after="0"/>
      </w:pPr>
      <w:r>
        <w:separator/>
      </w:r>
    </w:p>
  </w:footnote>
  <w:footnote w:type="continuationSeparator" w:id="0">
    <w:p w14:paraId="5184F521" w14:textId="77777777" w:rsidR="000B5092" w:rsidRDefault="000B50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73F94"/>
    <w:rsid w:val="00097A25"/>
    <w:rsid w:val="000A5A57"/>
    <w:rsid w:val="000B5092"/>
    <w:rsid w:val="001274F3"/>
    <w:rsid w:val="00151CCE"/>
    <w:rsid w:val="001B01F9"/>
    <w:rsid w:val="001C41F9"/>
    <w:rsid w:val="00272EC6"/>
    <w:rsid w:val="00285C1D"/>
    <w:rsid w:val="0030142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74D8E"/>
    <w:rsid w:val="00583B82"/>
    <w:rsid w:val="005923AC"/>
    <w:rsid w:val="005A6601"/>
    <w:rsid w:val="005D5149"/>
    <w:rsid w:val="005E656F"/>
    <w:rsid w:val="00665E46"/>
    <w:rsid w:val="00667021"/>
    <w:rsid w:val="006974E1"/>
    <w:rsid w:val="006C0896"/>
    <w:rsid w:val="006C509F"/>
    <w:rsid w:val="006F513E"/>
    <w:rsid w:val="00767753"/>
    <w:rsid w:val="007C0139"/>
    <w:rsid w:val="007D45A1"/>
    <w:rsid w:val="007F564D"/>
    <w:rsid w:val="008B1201"/>
    <w:rsid w:val="008F16F7"/>
    <w:rsid w:val="009164BA"/>
    <w:rsid w:val="009166BD"/>
    <w:rsid w:val="00977AAE"/>
    <w:rsid w:val="00986E04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55728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E32AC"/>
    <w:rsid w:val="00E1407A"/>
    <w:rsid w:val="00E3383E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13574</Words>
  <Characters>77373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2020-05-12T02:26:00Z</dcterms:created>
  <dcterms:modified xsi:type="dcterms:W3CDTF">2020-05-12T02:26:00Z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