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69"/>
        <w:gridCol w:w="3969"/>
      </w:tblGrid>
      <w:tr w:rsidR="00301429" w:rsidRPr="00073F94" w14:paraId="40983BE3" w14:textId="0A48E68E" w:rsidTr="005A6601">
        <w:trPr>
          <w:trHeight w:val="5670"/>
          <w:jc w:val="center"/>
        </w:trPr>
        <w:tc>
          <w:tcPr>
            <w:tcW w:w="3969" w:type="dxa"/>
            <w:vAlign w:val="center"/>
          </w:tcPr>
          <w:bookmarkStart w:id="0" w:name="_GoBack"/>
          <w:bookmarkEnd w:id="0"/>
          <w:p w14:paraId="66537F75" w14:textId="60C89F0B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9630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2022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79F6697B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84222C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34CA974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5B1B45A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404B1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1BD0123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185878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1504D5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56FA40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1DF8F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637FDB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5143A1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340E67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0FB717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237230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7BAA1F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5C719A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A4FA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8A4083" w14:textId="341EEF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9C7DF" w14:textId="5EA25B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FD5672A" w14:textId="157752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E39618" w14:textId="5B9F0A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01D669" w14:textId="58C146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8B3CC1" w14:textId="4B9F7D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A6A44F" w14:textId="609F34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3F797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CDA0AA" w14:textId="0E78AF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99770B" w14:textId="2FF9C1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078C04D" w14:textId="169FDF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764BF9" w14:textId="1D384A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C4D6EFD" w14:textId="097619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A7D074" w14:textId="724F97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DF4C53D" w14:textId="1B3B0E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995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24C9C9" w14:textId="683FF8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5E1D41" w14:textId="247D15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951C8E" w14:textId="0BC508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755A8A" w14:textId="294AE3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1F29A4" w14:textId="7E8B1F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D8D3352" w14:textId="0C19BB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F6BA37" w14:textId="790D34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97D45F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D14B6A" w14:textId="16DB0E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46ECD0" w14:textId="05E2A0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F7B018" w14:textId="030643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72B5BF7" w14:textId="77E05F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3E501" w14:textId="2B2D1D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251BC6" w14:textId="739E9B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CA74E8D" w14:textId="69B74B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4E5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F237A0" w14:textId="4E2F05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84CCAC5" w14:textId="78A3EC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D521D1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33AD79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1E37CF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37CAF9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4CC8E1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31503C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627817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01DC82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244964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78283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E1A06" w14:textId="2FCD20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E8FAF3" w14:textId="7831F5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F01189" w14:textId="507F47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DD9A7D" w14:textId="380D37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7C63CF" w14:textId="3B5D88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DD119" w14:textId="3E4C82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B6ED7" w14:textId="7BCDB0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C4D67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AC88D8" w14:textId="4A4DD1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0ABAC2" w14:textId="0513C6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AB7AB9" w14:textId="57363B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8FC14F" w14:textId="49F5FB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F7ACB7" w14:textId="612A35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9F174" w14:textId="0F908D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A0A41E" w14:textId="543B89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33194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526BF" w14:textId="2C1F8B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C1CD1" w14:textId="04BFCB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3A56F1" w14:textId="722789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262D4B" w14:textId="451604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49CF7" w14:textId="2C5531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26A059" w14:textId="5336C1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E25065" w14:textId="5C464B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4B0FF9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A5D3919" w14:textId="2E9852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1D12" w14:textId="4FE2E3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BBFCBA" w14:textId="629E3E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DB4676" w14:textId="24548E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2ADD02" w14:textId="714FC7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6D5BCA" w14:textId="7BAFDE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67017D" w14:textId="16900B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553C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549FBFA" w14:textId="2C080B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54819C" w14:textId="17C5CB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04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AA4EB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9AE72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366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970C0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FBA14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7534655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61FEEA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421269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763A42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249D94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C60A4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292B98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AD7C61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34C8A3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4DF86E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269A73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679A39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482516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7D333E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0F117E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CC4FB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D8059F" w14:textId="5EB507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5CA2B8" w14:textId="3ABCF6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DB2D48" w14:textId="0576CF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650517" w14:textId="34D842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810657" w14:textId="08E7F1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DD2049" w14:textId="624ABA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2C3A7B" w14:textId="2A6E7F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AA7F9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1BC1FA" w14:textId="35273A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ED7620" w14:textId="76A955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AD98F73" w14:textId="6D64B7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612937" w14:textId="0B254C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6CEF7" w14:textId="2315DE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EEA51C" w14:textId="39C304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40F2AC" w14:textId="6EFDA0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1924F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0EE5652" w14:textId="322810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7248AD" w14:textId="7C4597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55AFA3B" w14:textId="19B5C2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E5F29" w14:textId="1DDAB7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D56471" w14:textId="266250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7AED89" w14:textId="2C7E45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F77A3C" w14:textId="32FC38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2DB45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ACEBE8" w14:textId="4F3B26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E2EFA3" w14:textId="3074D6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0FF736" w14:textId="4A379A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8BB8E5" w14:textId="3272D2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4100B5" w14:textId="0E221E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C4FF97" w14:textId="327B72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8E039F" w14:textId="591A66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808F2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E6C55AF" w14:textId="70001F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D1FD984" w14:textId="4F3787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3808ABF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D39916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830A8B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2D7C1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4AF443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36137D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3C0C11C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41A3980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2DF8ECD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090C0A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4D13F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5A4DCF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408E35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337AE1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77F100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62F7D5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066DA4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2051DD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66F611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A80732B" w14:textId="292B6B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CF1C20" w14:textId="4F1296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6D9DB" w14:textId="668010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0857E" w14:textId="01706C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5E11EF" w14:textId="3DF005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2CB87" w14:textId="439C58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BB62" w14:textId="232CF3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D8AA7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EB8112" w14:textId="50BD8F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C37CB7" w14:textId="76F2CE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941E8C" w14:textId="7D7219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9ED3" w14:textId="5982D6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2DE6CE" w14:textId="4BEFAD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6B17" w14:textId="2E25F8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A52DBF" w14:textId="28B35E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87AE2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70F716A" w14:textId="330025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7ECA79" w14:textId="35CC81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2A4B10" w14:textId="7A42ED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E8D1C" w14:textId="3E83F7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C86561" w14:textId="17C741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61DF9" w14:textId="509ABD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883DE" w14:textId="6FD6CE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6B82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309AC1" w14:textId="7659B9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DCBBC" w14:textId="6264C3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6DBB2B" w14:textId="543909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25296" w14:textId="0DBA39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728F9" w14:textId="6F8C92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8BA22F" w14:textId="5D28E3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9DB15" w14:textId="5C60F6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3B39C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C29B70" w14:textId="5D78DB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1DC2B" w14:textId="2AAABD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F85E9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50F81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B015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7E74A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4D8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E785DF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D4E4F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26D308F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5AE5394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FAB54E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2355DA7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342C521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2575D2F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20382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44B5D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1C64A8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6A81C0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59A48E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4FDCB0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6BBA7C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125D61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5DE3C1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C0EC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555505" w14:textId="572DDD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AB69DE" w14:textId="3669A9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096DAC" w14:textId="0872DD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C13B6B" w14:textId="143C6C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117334" w14:textId="4CA258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97D6AFA" w14:textId="7E81F0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7DF7E6" w14:textId="086B79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A5D817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F04C3A" w14:textId="613131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A915AD" w14:textId="56D98C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B16810" w14:textId="7C11A5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F1FBF7" w14:textId="1D24B2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5BF783" w14:textId="7EFEE4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33530D" w14:textId="2B3FB0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205FA3C" w14:textId="617C31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B050A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03CE934" w14:textId="15AE6B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CB5F75" w14:textId="5658C3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19F71A" w14:textId="7377CC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73FF" w14:textId="425F2E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539F0D" w14:textId="3424EB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09B660" w14:textId="06DEA1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A66CFE" w14:textId="25AC6C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50F77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13AED3" w14:textId="3BAF83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26B469" w14:textId="0AAA89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E4163C" w14:textId="35F9C5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635B977" w14:textId="26C16D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18D083" w14:textId="258214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10430F8" w14:textId="483B14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8D76BD8" w14:textId="610FF4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F295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325A55" w14:textId="16F1A0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C0615F" w14:textId="21DA54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F13B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7C2DD8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0BD7B8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306153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5FCF579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D4B60D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158FEB8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7379752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41E46EB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6D35DF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02323E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6F0D96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171EA5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22F161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6E0B81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090702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4DEC39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9E1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C9E191" w14:textId="731475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DF6107" w14:textId="4D9FF3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9A0BDA" w14:textId="5E1DE6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C5A0E1" w14:textId="1E3A7A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B9CD27" w14:textId="543667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001CD9" w14:textId="4D189C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5F75D7" w14:textId="614728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A9805B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166C50" w14:textId="765C86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4638AA" w14:textId="69B089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F8B86A" w14:textId="500121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7684B" w14:textId="7A45A4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F8B80C" w14:textId="3184D4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B9840C" w14:textId="4CDC31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B891E" w14:textId="2ECBD3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05CB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51EF6D8" w14:textId="687910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0A85E" w14:textId="722086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77E735" w14:textId="018B1A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ED938D" w14:textId="655289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426403" w14:textId="47DA2C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038E1F" w14:textId="7D674E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701C99" w14:textId="027B31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D9F1F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50AD5B" w14:textId="14C281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74962" w14:textId="321068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671FD3" w14:textId="7D3051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CB8B9" w14:textId="628B6C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87473A" w14:textId="7AB523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C47AD9" w14:textId="3B58DB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A9BD90" w14:textId="6C7B0E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A50E01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2544FD" w14:textId="6A0B9D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D45BB9" w14:textId="77B953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CFC2C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09F8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A4668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FDAE7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1A12D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5ABCB9D1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FBAEAF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9A7682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5A2534B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6064258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7D0065B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134BD84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5FB4124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1A2EE1E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139D0A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D7AFB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3B83FD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075EDD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1A9ACD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61A155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36CB68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754A40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151CF5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853A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27C8673" w14:textId="6A06B2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E3EBF80" w14:textId="22D4D8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453D30" w14:textId="0B56EB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34909F1" w14:textId="3F4ED2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40F4289" w14:textId="2CC136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8784F66" w14:textId="69ABAD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A8AB66D" w14:textId="3D8CD6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3501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015D498" w14:textId="4A5E11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089BBE9" w14:textId="09472C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FABAAC" w14:textId="39D9F5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3D8614D" w14:textId="0CAE43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19BAE3" w14:textId="0CAEB3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923704E" w14:textId="6372E7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983202" w14:textId="720DB7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E4E75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BE55D21" w14:textId="3F6472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9326060" w14:textId="7FA63F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CA83538" w14:textId="14D8FB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C0E6002" w14:textId="5CCCCA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E86358C" w14:textId="6F5CC1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DC1096A" w14:textId="1288C8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192DAE9" w14:textId="344CC2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D3F51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D8C1ED8" w14:textId="1798FD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3881252" w14:textId="404490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633A310" w14:textId="00162C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037D64" w14:textId="21AD2A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EE6AB2" w14:textId="7C009D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B803B28" w14:textId="4C6C90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16A3730" w14:textId="4BE0F1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E92B8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6F6115" w14:textId="7DBB5B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3EC2CAA" w14:textId="406FFE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67A2B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7E5D07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7B0B9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978A0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3A1313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1542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6EAA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AB4109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38EC90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66D61D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0D4F50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36CDE9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147078B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39D31A6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29CC6A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3B4ED8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4C4E82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613287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39C560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589C85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7DEF68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3ECC50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0487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DD9AC" w14:textId="35EF17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46FA2" w14:textId="1A5B03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0B63A9" w14:textId="08FEB3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FAFAA5" w14:textId="441524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6E8B3F" w14:textId="6C71D6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E0BABE" w14:textId="4F50CC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68D01D" w14:textId="57AC90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BBD6F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D9EAAD" w14:textId="2057FB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0CDE0F" w14:textId="09F3DC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AFCCC7" w14:textId="31F93F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4FB448" w14:textId="533895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3D44B" w14:textId="20123E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B42C8C" w14:textId="2A896E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DAE87" w14:textId="7762E3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7A140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71F26C" w14:textId="0C7817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6E0A73" w14:textId="66124D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93C939" w14:textId="3078AE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B7BD4" w14:textId="0ACE13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EA51FA" w14:textId="2905FA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57B51F" w14:textId="4DFAF7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CC1CCE" w14:textId="19B6E0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EE3CD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5F57CA" w14:textId="3A3544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B7B4E7" w14:textId="436819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A3D790" w14:textId="1E2DA6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917A65" w14:textId="6C755E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112852" w14:textId="266E68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448B09" w14:textId="117B84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96A96B" w14:textId="071278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0F454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A1158A" w14:textId="786BC4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43EA1" w14:textId="733DBE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A364C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5D17C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661B1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29129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BC477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1B176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F7938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72A7F3A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303AFD2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620F61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030D9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3B78625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14622A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150F1BF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3783DA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6B8BBF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5FF6AD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531DD2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5ADF3D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545DA5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639DB9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4E3882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093506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6E2A3DC" w14:textId="68DF48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B5077D" w14:textId="0AA473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ED14B5" w14:textId="699251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405CD7" w14:textId="10AD49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366BF5" w14:textId="581187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D89D9F" w14:textId="3B6654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23D446" w14:textId="58E797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5EA4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806A7E" w14:textId="5C0AFF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822CE7" w14:textId="0DF3A4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017E8D" w14:textId="67D9C5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609886" w14:textId="2B2BDC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C83A73" w14:textId="58A2CC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772BA9" w14:textId="7234A8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2E317" w14:textId="246DEB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998A4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C75CA2" w14:textId="22CD8B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9A69E" w14:textId="392F2B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B9C74E" w14:textId="71F075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1FAEE3" w14:textId="4D6B73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D85131C" w14:textId="04D33B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3ADF14" w14:textId="055699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E8CEE29" w14:textId="281799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0EC18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5BFCCC" w14:textId="56E190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FE00F1" w14:textId="7F0E0A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76E76E" w14:textId="7B1AA1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99448D" w14:textId="121A84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E783AE" w14:textId="517717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B3755E" w14:textId="0993D6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AA51BE" w14:textId="414668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0785D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22901D" w14:textId="0482A4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FF73FC" w14:textId="0CFDF8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05FBD6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53179A5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45C049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6356CF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40D26AC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7A94FD9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CF9EA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75BFDFC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BD717F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6B836C1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7EA076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04DE66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2D3970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2E97B3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336584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2B8B70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12BD19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729841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B2738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2B725B" w14:textId="05FA73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EE8C6" w14:textId="7436FD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C4B3FE" w14:textId="2E16F9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9FCBA" w14:textId="25B172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A14329" w14:textId="4AFCD9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9A62B3" w14:textId="4A1575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92898" w14:textId="347E2C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3DAF6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AB1FB5A" w14:textId="239CE1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047C05" w14:textId="0B2D24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9ADD" w14:textId="1D8B01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400254" w14:textId="01A96D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615AC" w14:textId="206411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9A5A6E" w14:textId="40A26F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BD37F" w14:textId="0FE0D5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5307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7F6539" w14:textId="402CF7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5B3551" w14:textId="493144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1936C5" w14:textId="30D229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7154F" w14:textId="63025D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D94759" w14:textId="372741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2FE66" w14:textId="4B9752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363317" w14:textId="331668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CB773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5C07B7" w14:textId="40C46E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0EA92" w14:textId="6D3464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53BCE1" w14:textId="18B2F7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81D568" w14:textId="0A6E80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4F68A" w14:textId="788749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D2B412" w14:textId="4B12DB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52E943" w14:textId="0CEB4A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3E3EA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89A6B" w14:textId="4363F8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38F23B" w14:textId="52DF31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B1A8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6E6B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D03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9AA8D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B42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4C375F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6688E7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383BDC6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788C44E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45CA2F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48A6E5C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C94845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792A0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1A84F14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96398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40A87F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017EA8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24A213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7CD981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177223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26E0E9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59CD20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FEFE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F9D7" w14:textId="5E75D6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626200" w14:textId="52BE4A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56A358" w14:textId="38C225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7C555CA" w14:textId="2A5727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78F2A8" w14:textId="7B98E8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0213C9" w14:textId="53901F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1BDF07F" w14:textId="1A8967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CCE94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629055" w14:textId="68FCBA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44807EA" w14:textId="065CEE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645939" w14:textId="26FF86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BFC8E9" w14:textId="54C6CF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8B4706" w14:textId="1483AC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306362" w14:textId="024DC2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6174E6" w14:textId="3B14C9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5F22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291F70" w14:textId="57FD54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A7C695" w14:textId="2149FC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7A1320" w14:textId="63FEF6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3C9A06" w14:textId="7B2B52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EDCB7E" w14:textId="662906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A48F85" w14:textId="387882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122A6A0" w14:textId="597013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4B745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1C0B13E" w14:textId="770306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5C4BD2" w14:textId="5F6B57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D5AF41" w14:textId="759401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B0FCBF" w14:textId="31F127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DD04B4" w14:textId="73DD9B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0A34A6" w14:textId="3A2AAA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92942E" w14:textId="7B2438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5C1498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BA0578" w14:textId="5BC243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708F5C" w14:textId="5C02FE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2E093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8239E8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AADCE5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B864EA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12F38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449D4A1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200D986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6C62A98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DFD604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7FB06AC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F73332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6B9255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0E3951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6EEC47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613F7D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1E7DCC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7AA4CC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11AEBA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1FB96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17DB876" w14:textId="5D9E98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1A50D2" w14:textId="08BDE0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9B6CD7" w14:textId="35781D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B6B2B" w14:textId="28CE17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3B1C3A" w14:textId="254FA5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B69B1D" w14:textId="143EB8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696A4C" w14:textId="50B6E2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B03684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0179AEC" w14:textId="618DA1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F4407" w14:textId="6782E3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01706B" w14:textId="1EAB9D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42BBB2" w14:textId="7187AD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77B32" w14:textId="2716B5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AE1DC8" w14:textId="55D973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95BCB" w14:textId="7BFC81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789B7E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CC4CE27" w14:textId="08A8FB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257DE5" w14:textId="4D8922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5B77DB" w14:textId="5220BB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11F935" w14:textId="422765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2845" w14:textId="099190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1F9385" w14:textId="197C3B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6B257B" w14:textId="2E5396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FF325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614E19" w14:textId="2A68E1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DD080" w14:textId="579AB3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3499E9" w14:textId="3B52A9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01708F" w14:textId="0FB712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4813E3" w14:textId="7785D1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2FC1B6" w14:textId="6294EF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271937" w14:textId="278FCC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33918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3BFC65" w14:textId="00ADC5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4E63AB" w14:textId="088E4B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525A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6EA5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CE02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42942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3BA4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63026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  <w:tc>
          <w:tcPr>
            <w:tcW w:w="3969" w:type="dxa"/>
            <w:vAlign w:val="center"/>
          </w:tcPr>
          <w:p w14:paraId="76C5990A" w14:textId="160433F0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9630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2022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Borders>
                <w:insideV w:val="single" w:sz="4" w:space="0" w:color="auto"/>
              </w:tblBorders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6FA0F226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158D0E1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C4B24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62732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E78C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0A0B6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65046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66B90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D665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FB5F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C4833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F816B4" w14:textId="1C9330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8BA0D3" w14:textId="2880EA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A5A9A7" w14:textId="6D0D67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6A2DD5" w14:textId="0C59E3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D06C5" w14:textId="260CC9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A9647E" w14:textId="4D4DDC4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812711" w14:textId="6C5140C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A42D2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EB2FEB" w14:textId="2E163D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A4122" w14:textId="7A294A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18B5E" w14:textId="28AB29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0C8311" w14:textId="2BEA8C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0D0EED" w14:textId="42046C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025538" w14:textId="4D48BF7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C04E2" w14:textId="5ABF7EE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A1C88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48C27" w14:textId="4D0FF2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A61985A" w14:textId="002F83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1E62A0" w14:textId="0EE2FC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BA7B39" w14:textId="484FC9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163784" w14:textId="08FB47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15C7587" w14:textId="58CAB99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15AD30" w14:textId="30E1FBD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2E6C1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97B951" w14:textId="20FFA4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AD2813" w14:textId="15C615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E73DF6" w14:textId="19E1E5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40F723" w14:textId="1FDE3D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55BB6E" w14:textId="4531BA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0429E8" w14:textId="47A1713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C84C93" w14:textId="76DAE36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09201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42CF" w14:textId="58CB80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10EF97" w14:textId="15A787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C45F61" w14:textId="2B7933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BD8E4" w14:textId="2BE536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0C75B3" w14:textId="382013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0C29D1" w14:textId="7636C6B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AD364F" w14:textId="36942EE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E270E9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20A5FD" w14:textId="5F2CF2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8CA503" w14:textId="040D27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A356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3D5A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8F8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FC73F5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F96867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B66674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1295EF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A0280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6DA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CAA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ADFE7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08522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43A4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DFE3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DE30CA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306A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56835" w14:textId="712818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4BAAA0" w14:textId="225786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D68C9" w14:textId="272710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09A462" w14:textId="3867EC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F43ABD" w14:textId="3E1BA8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E374D" w14:textId="26EAB1E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1C9297" w14:textId="06F15C0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37A15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B602060" w14:textId="60C36A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C6E5B4" w14:textId="36080B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671AA1" w14:textId="562303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759696" w14:textId="19237F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EDB52" w14:textId="1661EA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D0C91C" w14:textId="4525D20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BFF571" w14:textId="6255E4C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6B7C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35E776" w14:textId="2D906E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FD9E0A" w14:textId="780640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A4CF5B" w14:textId="60E664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3BB36" w14:textId="4F285C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21E8B3" w14:textId="6D7AFA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8EBF4" w14:textId="442A138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0A9B6" w14:textId="10D33BB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A363D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2BCE" w14:textId="25E1FE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056D07" w14:textId="60DE46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494A9" w14:textId="0520B4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7FFA0" w14:textId="7AC68F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5643A4" w14:textId="1FBF8C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6DABFE" w14:textId="6D8EC28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6C0FB5" w14:textId="19025BE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D549A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E398406" w14:textId="382228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AA303" w14:textId="35471D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9C72D8" w14:textId="29C118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EB09F" w14:textId="652010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A89AC" w14:textId="1FA12F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805104" w14:textId="18B9CE3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B0F5DE" w14:textId="3D6D09B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71FB27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E78276C" w14:textId="18FB13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8D2F48" w14:textId="7A892D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B9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6FDC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3322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AC17E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1D610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0E5B2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4FCC5597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2DF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FC5A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39CEA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8D2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78F4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75F5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50F3BB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A31B1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2DF393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5FA564" w14:textId="370924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58CDD6" w14:textId="657BE7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DD62C8" w14:textId="0CFB1C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237CE8" w14:textId="113D0A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7B997C" w14:textId="3CFA50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15A5" w14:textId="263E54C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972E7E" w14:textId="1E535CF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2C79E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A1E718" w14:textId="721F97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2B3DF0" w14:textId="3EF178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F3FF33" w14:textId="4CEEA5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92074B" w14:textId="5688CF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2E91D3" w14:textId="0630F4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D33BA" w14:textId="445444B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D64BF3" w14:textId="7EEE3E0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8AE15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4D577A" w14:textId="6B5DEC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21C4F3" w14:textId="6A2E23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8D921E" w14:textId="18087F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2B5BB2" w14:textId="311AB2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698A7E" w14:textId="7943BC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F2BA8B" w14:textId="4A68EE4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B5E3C" w14:textId="6E36193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837F4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F298C6" w14:textId="44875E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BAE2E" w14:textId="181234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B61B23" w14:textId="15DF75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3BF472" w14:textId="47BD46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1D6E17" w14:textId="6285F1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15366E" w14:textId="0DB7C6E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D5FE24" w14:textId="156A502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D44DD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B766BF" w14:textId="71C667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D6296" w14:textId="48FAEC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EBECFD" w14:textId="4D1C38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EF46E1" w14:textId="7865CB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7EFC96" w14:textId="2A16DE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ACBE9D" w14:textId="551C504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1968BF" w14:textId="547E31C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3CE3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BA0A05" w14:textId="6AE0D1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1F130B" w14:textId="714A98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2A73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A9520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BD504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BD9D4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48167F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05B0A2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9559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0C768B6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5AA88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CDA72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390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EB48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0006B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0D8C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E4CE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E1FCC3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77D0EA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54B064" w14:textId="3A6FA9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FA534" w14:textId="78607D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716A33" w14:textId="2D8F15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03E3BE" w14:textId="0F7778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D93A" w14:textId="419B94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4E3A71" w14:textId="188387F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24FFFA" w14:textId="2A4E879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2D7B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73D82" w14:textId="0E3B9B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F8A35" w14:textId="65CC64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95CEE5" w14:textId="49C572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F1782" w14:textId="3D40D4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A5BADA" w14:textId="0583EC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E3B4D" w14:textId="7652355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35C758" w14:textId="61EBC50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663E3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D558EA" w14:textId="654673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0EAA3" w14:textId="6FBCA7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F6630E" w14:textId="2A7A08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42E308" w14:textId="555643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0C86AB" w14:textId="078EAA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972304" w14:textId="07DA115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272293" w14:textId="3E92595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643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6E8606" w14:textId="53A260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18622F" w14:textId="256B0B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7B5BED" w14:textId="4C2F5C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824513" w14:textId="7D5588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0C9A9" w14:textId="4BB23E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65377B" w14:textId="07B8344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0E306B" w14:textId="5ED23D1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7E2FE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B804F8" w14:textId="536763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A35983" w14:textId="22E6A4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ADD201" w14:textId="5C3B96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5E3AEA" w14:textId="241C9B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0718F1" w14:textId="2C8885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54D203" w14:textId="185F8C4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096540" w14:textId="0C071B9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4C0A9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FF863B" w14:textId="36D7E7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D67D0" w14:textId="6B86FA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14836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03103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2E8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0791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3338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3F59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3C5AC15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35EE82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B75E0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DFF7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5E4D6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CD21B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3DDE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4B487A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C546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CAF5F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D4F5" w14:textId="24E733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58BC6" w14:textId="2E73B3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0023CB" w14:textId="687CDA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69D5C6" w14:textId="4EDB4C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3ADB27" w14:textId="24A47C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F65948" w14:textId="62EE329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CC1192" w14:textId="20C3061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0701C1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4ADC2C" w14:textId="1B6557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ED5CD9" w14:textId="5B1D6B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0FF202" w14:textId="7CA82F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C41643" w14:textId="17119B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6D285" w14:textId="55E1AA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9170B6A" w14:textId="545C4F1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1DA5D8" w14:textId="4514157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5086AB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F3A423" w14:textId="5E5DE4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EC8225" w14:textId="316D3C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499E76" w14:textId="49DA11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50C040" w14:textId="72DA04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C379C" w14:textId="6C9A1C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1E25C7" w14:textId="0CA8458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9C0F6B" w14:textId="79DD23A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7E73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F1D494" w14:textId="23DF7B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750829" w14:textId="6172EB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C6D0EE" w14:textId="25CD48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4A119B" w14:textId="0F9573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92244C" w14:textId="181063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877244" w14:textId="6EA90D2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03781E2" w14:textId="22C7AAB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85B1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144D8C" w14:textId="43E93D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7EFDE68" w14:textId="5DFC05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3420DC" w14:textId="5BFC24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D7308" w14:textId="71F6D1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2F550" w14:textId="0C0D4E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D9DE33" w14:textId="5BA2DC2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52DFFBA" w14:textId="20E750A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4293F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8A3C24" w14:textId="7DB098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322E4A" w14:textId="4DF027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266E1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59BA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5A5F5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07D80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F68B1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338E2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72E127B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6899E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BD5E2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49A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030C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4B85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0823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9FB8E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84DEE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5E92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576DC" w14:textId="3A7D41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D8906" w14:textId="072006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4E805F" w14:textId="11BDB4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9FAA82" w14:textId="21F766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5D0995" w14:textId="409FFF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455021" w14:textId="2EA5BE1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1FC1E8" w14:textId="027D879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EBF8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248C28" w14:textId="7B7959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21C096" w14:textId="42F79C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E5FD1B" w14:textId="727DF9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BBAA4" w14:textId="39DC21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A418E4" w14:textId="50DC6C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BD1A6" w14:textId="12954D2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869995" w14:textId="241B87D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1271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C63BB6" w14:textId="6D86B2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EDB29E" w14:textId="2A53B7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EA6131" w14:textId="182752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9F7024" w14:textId="50A4E5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DD8AA" w14:textId="3C132F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8DC574" w14:textId="33223C7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DCC8DC" w14:textId="0D8806E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0058D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3AB0CF6" w14:textId="182E37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1D195A" w14:textId="42E29C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625F53" w14:textId="0C5821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EFAD85" w14:textId="29BB2E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0B443" w14:textId="41B26D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704C61" w14:textId="68241AD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ED723" w14:textId="638B0D7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E4752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5E1FEE" w14:textId="377F85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BBADD" w14:textId="7B8FBA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3C7C1D" w14:textId="761B29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72377C" w14:textId="4F1D27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C74673" w14:textId="08C263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6584F" w14:textId="6BA5E0F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D6A0D3" w14:textId="6B1A8BC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FF4B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6E287D" w14:textId="736E11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141168" w14:textId="59ABF4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CC65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8269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24DD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003A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D8BE0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8F099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E299B1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56669E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6E2DA9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F8FA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C187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72D1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D2759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F701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01297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A0D39C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550F8D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67E9BC28" w14:textId="3DD793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CE445CB" w14:textId="76FC89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C562881" w14:textId="1F17BE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5CB9B4" w14:textId="114FC8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4CE3E5" w14:textId="687E0A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0CF6FD5" w14:textId="6348A43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5102039A" w14:textId="40CEBD2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C20A5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E66E949" w14:textId="22F8A6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104A31" w14:textId="584808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4FB2E3E" w14:textId="509CBA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329BE7D" w14:textId="16D4F2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37DA392" w14:textId="71A79F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5F8C992" w14:textId="16BD867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4599BFD" w14:textId="65B4A81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D67039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B142FE7" w14:textId="5004AE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07EB206" w14:textId="623810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7804276" w14:textId="4E6226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E8257C6" w14:textId="08CE85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96E2108" w14:textId="1E1455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0F606C8" w14:textId="6492C4C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96F2B22" w14:textId="52A481C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DE552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59C0F60" w14:textId="672710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F06B975" w14:textId="7F1169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058058" w14:textId="79888F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E196458" w14:textId="0295BF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F2B5C88" w14:textId="6ED8A5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89C211" w14:textId="0697E96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8E6FF55" w14:textId="5589289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48DB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C752A2E" w14:textId="66DAE6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5E01A54" w14:textId="397314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15EC668" w14:textId="539C19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BEE5EF8" w14:textId="58CA14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2BE2C1B" w14:textId="3656E1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AEE3C0" w14:textId="73BAA2C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63EB5C" w14:textId="6DFB393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22690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E0C1984" w14:textId="0169E8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13BDF8E" w14:textId="7D71C1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0FC152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1C3D5A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E83D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89630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4CA4768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2307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78E4C0C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B1515F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459F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BD85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B353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60F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F96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FAF0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F0AC7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54F6C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F787C1" w14:textId="4D2F59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1FE2B5" w14:textId="6CCE1B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4933A9" w14:textId="134A9F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4FC89D" w14:textId="71892D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D0104A" w14:textId="77F70F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0DDE3F" w14:textId="77A08CE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13D7ED" w14:textId="545838F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15EE2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F0F71B" w14:textId="02FDD2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448C1E" w14:textId="1431C7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C0356A" w14:textId="0AF709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DE72B" w14:textId="42140A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2A374A" w14:textId="576D50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97BD1E" w14:textId="6AFC8D5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3EFA52" w14:textId="6B9C43A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15A31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5D8018" w14:textId="748B8B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07E838" w14:textId="27C6EA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647B77" w14:textId="707ACB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E17D3D" w14:textId="692067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8E747C" w14:textId="4108D3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17A565" w14:textId="29542C3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30E032" w14:textId="0B06C46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14A3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1ED41E" w14:textId="6EBD3B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BC5B29" w14:textId="234B9D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2330D" w14:textId="03338E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6D3690" w14:textId="5F36E9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31F08" w14:textId="51A349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5A6540" w14:textId="730FA38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EB1F18" w14:textId="3DAEFA7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EFB9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C5C04F" w14:textId="7C20D7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6F55F0" w14:textId="5459DD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0BDB6" w14:textId="5280E3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BAF409" w14:textId="2EC2B9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310676" w14:textId="37726F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D1CD30" w14:textId="03D5F2D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B968A1" w14:textId="39FA772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4756D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A031F7" w14:textId="55E065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9AE2A" w14:textId="338450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8B6E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B1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A6A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71634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9ABF9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DC02DF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86713C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82447E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56DBEC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3CFF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23EE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7ECCB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7FC7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18E08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A210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9F2CF0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8A50AB" w14:textId="70244A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45811E" w14:textId="546176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77434C" w14:textId="2F42DF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5DADED" w14:textId="3B1101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E6257A" w14:textId="1D2ED8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38A4FE" w14:textId="1EE6399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1E7EC9" w14:textId="756F93A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7E976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FDB3AA" w14:textId="7CC7F3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22BFD" w14:textId="10636E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BE81B2" w14:textId="7F3537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27304" w14:textId="7CFE41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8322C4" w14:textId="53F44F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D98987" w14:textId="1E53A34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7DCF18" w14:textId="1E93361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82E3A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2E910" w14:textId="78B55E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33EFD0" w14:textId="50B8C6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383F912" w14:textId="79F39A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F700B4" w14:textId="42ABF0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E2D912" w14:textId="4A1B6B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AE8604" w14:textId="4FAC79D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5838AB" w14:textId="7F98829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B1E55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63FD99" w14:textId="30A890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048318" w14:textId="507D14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25DF26" w14:textId="5B758A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EE8DD3" w14:textId="7D5DE4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C38309" w14:textId="52F5BD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86D0A1" w14:textId="56FC729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FE7A98" w14:textId="10B5793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D803D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1B84FC9" w14:textId="0919F8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6D9C4A9" w14:textId="106F52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5A5DCA" w14:textId="344ECB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CCD26B" w14:textId="0F8E90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12A03" w14:textId="1759DE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A59873" w14:textId="3AF8FE8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D621B5" w14:textId="58B9D40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CC820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D18BFFF" w14:textId="42E5AE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8A98DD" w14:textId="243892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1740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1670D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FF3F5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2F18D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D88E00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A5DD5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46E9BE0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D30841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E25728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78C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F4E55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0E09C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9D75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7A38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78B02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0BBB82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7EFA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A741BD" w14:textId="150E8C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91DF4D" w14:textId="15B7B2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07F8A" w14:textId="775FFD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99A0A2" w14:textId="36FF47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B435FA" w14:textId="5652BF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878A77" w14:textId="3AAF066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7DE7C" w14:textId="6629C4F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26128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4C086F" w14:textId="0B0856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EC753E" w14:textId="314617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AD371" w14:textId="139130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E8312" w14:textId="348400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A72E77" w14:textId="219FD2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E7EC6" w14:textId="0A7FC59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228DB" w14:textId="4ED1794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897165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A0BA81" w14:textId="6FCF50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1F9FF5" w14:textId="13F2F9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486394" w14:textId="6FC7A8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20FBFC" w14:textId="326304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FB681" w14:textId="39E19B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B96967" w14:textId="3BCC8F1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0D5589" w14:textId="6603BD1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324C61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4058C6" w14:textId="27CBFF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9A8FFA" w14:textId="0EAB21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40D1" w14:textId="5994C4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D40FB" w14:textId="62B2A0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42B9B8" w14:textId="420491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DBAE31" w14:textId="73D30F2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B692A5" w14:textId="12AFE81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A797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04DD4" w14:textId="6C89FF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467FF5" w14:textId="0324FC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A79E7D" w14:textId="2D56FA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77FC00" w14:textId="355DEE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0B56A2" w14:textId="1EF08C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073507" w14:textId="7ADC501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A45E2" w14:textId="17EAE00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619442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76EC10" w14:textId="71428F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4AF252" w14:textId="4436D2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3F27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D8EE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480C8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6A8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0230D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58A361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D8079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FBE094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C0FF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EA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4049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3DB3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197DC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FAD43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D3B0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F54BB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75E5AB" w14:textId="71FBEE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8B00F" w14:textId="5067CD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86E83E" w14:textId="5F9646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888697" w14:textId="185C0E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A01032" w14:textId="5B0FEA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19A10A0" w14:textId="230B0FC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7CA864" w14:textId="25F7172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1C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484A7" w14:textId="2F78CE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51DFD3" w14:textId="451D49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045D5F" w14:textId="69FE2A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A7ED66F" w14:textId="167C67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F540C2" w14:textId="240562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C2238D" w14:textId="320B0F0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DAA03A" w14:textId="37CE3E4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FE6D1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79B976" w14:textId="6618BD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CCA5A8" w14:textId="0C68E2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FFBE3F0" w14:textId="72A36E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D645A16" w14:textId="10D291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0C70B" w14:textId="347BB7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40F505" w14:textId="73D5692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049CC0" w14:textId="30557D8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88B62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AB97B8" w14:textId="1ED2DC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E846A1" w14:textId="56242C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EA980E" w14:textId="0231BE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D83DCE" w14:textId="279F13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AC7F72E" w14:textId="43C97C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627666" w14:textId="46965C3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652D55" w14:textId="7F2397A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8FD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C19AD7" w14:textId="0AF391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5DFEB3" w14:textId="186BF8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00F5A3" w14:textId="739459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DC5B8A" w14:textId="085CC1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DB07135" w14:textId="3318D5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F3E150" w14:textId="5519E72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7727C" w14:textId="15E8266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C9187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35BD02" w14:textId="289BF6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A0DCC1" w14:textId="25AB74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41A8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CED5F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74B51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552C0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8699D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BC3FA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2E2F33C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40803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A31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A844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22E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1FE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EE7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FDE26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37D0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425851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45FF4" w14:textId="06FC67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1EB88" w14:textId="29CAD2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959CB9" w14:textId="18A418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AA104A" w14:textId="6CCA33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3FD1BA" w14:textId="20FDDF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DCD86" w14:textId="787B1A7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A25862" w14:textId="713328C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01209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07762" w14:textId="00B878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A0E051" w14:textId="2D0DE3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CA449E" w14:textId="215253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715EC" w14:textId="444F0D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0E53C" w14:textId="25AFF1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71B37" w14:textId="3B6DDFF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DC06E3" w14:textId="0415E1D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C18E9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4CDB1D" w14:textId="0192FD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EA44D" w14:textId="46411E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7203BB" w14:textId="20F8DD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5C3AB" w14:textId="66DCF8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3073CC" w14:textId="24E1B9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D762E7" w14:textId="7438C7A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A1341" w14:textId="6F7C6DA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852E0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486FE28" w14:textId="6FF16A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1282F" w14:textId="1D05BC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FF8364" w14:textId="12672D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6077F5" w14:textId="33F81F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6C9AC" w14:textId="648C97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D392E3" w14:textId="0FCDF11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B712A4" w14:textId="3073DAB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BC5E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E8C3C57" w14:textId="2A1376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3B7B1" w14:textId="55D567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AABEF" w14:textId="6C34C5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02D73A" w14:textId="12A81A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079905" w14:textId="612280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86438F" w14:textId="64ACB93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DAB0C6" w14:textId="742DF8D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279A1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72811B" w14:textId="4AA44D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CFC01A" w14:textId="5BA56D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09706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28DE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FD11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A667A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439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2E75E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301429" w:rsidRPr="00073F94" w14:paraId="39895F1F" w14:textId="77777777" w:rsidTr="006C509F">
        <w:trPr>
          <w:trHeight w:val="5670"/>
          <w:jc w:val="center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20C6CC37" w14:textId="0D125034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9630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2022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225736CF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5951EB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1D9229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C735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959A19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98F5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D0FDD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4A172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0C0EC2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4300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B26574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2113BB8" w14:textId="6F62A5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A2CF083" w14:textId="0B8053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913B64B" w14:textId="523ACA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4539E1" w14:textId="4F3559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CA5663" w14:textId="27E50C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60F227" w14:textId="6B5A50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9368201" w14:textId="777B48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9E5C7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EEFC63" w14:textId="26A2F0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552147" w14:textId="16EC37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EA8D4B" w14:textId="3B2C4B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3B2A51" w14:textId="56EF07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0D36ED9" w14:textId="6F8E17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503368" w14:textId="065976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D0D594" w14:textId="0649FF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4B794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D4E28EF" w14:textId="1524D6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51B48" w14:textId="0178A3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F749DC7" w14:textId="5442DD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7D5C89E" w14:textId="64AE55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7E0965" w14:textId="10ECB3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13B6A25" w14:textId="3931FD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63CA0E" w14:textId="7CFF29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77818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77FB0D" w14:textId="286C97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E6D0ED" w14:textId="52C5C2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6E9FE93" w14:textId="485DDB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D80526" w14:textId="1ED2F0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4A620A" w14:textId="256951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9FEE4D" w14:textId="4A558F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85E38D" w14:textId="61A1D5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812C9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AFC6D9" w14:textId="0067A4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6C20EB" w14:textId="360DBF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378B2F" w14:textId="590409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E339F0" w14:textId="0D13BC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5326A22" w14:textId="7DDF33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A1E8460" w14:textId="3517A2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C9319C" w14:textId="2369DE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D1B5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A98DE65" w14:textId="45751F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98A95A" w14:textId="0D5E9F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A5A1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2A35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5B2A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82464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D0156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2FF29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E796B8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3C804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2020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B6FF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4448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5E6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4E4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FDF9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A91C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84D1D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6CB6BE" w14:textId="6CAF35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B4614" w14:textId="170EDB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C49CE" w14:textId="6E1640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9823D4" w14:textId="3D9702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A33423" w14:textId="635DCD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13FE6E" w14:textId="6F80EB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148D7D" w14:textId="4DC17B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4190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338B7" w14:textId="63CCAD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397E1" w14:textId="639790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F64C95" w14:textId="389A9D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E4D2A9" w14:textId="375829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7271C5" w14:textId="620A3E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8333E9" w14:textId="41A59A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B44F7" w14:textId="4B9B92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21B30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06360BF" w14:textId="353D26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35388" w14:textId="0A773A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286193" w14:textId="307A88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33FDB9" w14:textId="52A987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97A52" w14:textId="53030D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F68D02" w14:textId="309A2F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8C4AE4" w14:textId="092A61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4BE5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DE78E7" w14:textId="5C629E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D0F4F9" w14:textId="6342E4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52B562" w14:textId="3E44E8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054648" w14:textId="75ABB7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6619DE" w14:textId="2F2558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B07BB" w14:textId="1554C2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5F9B" w14:textId="4C297F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44B56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6F6BAFD" w14:textId="0330FD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705C45" w14:textId="38F57E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908D2C" w14:textId="4F74AA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849D1D" w14:textId="224B0B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8C29FD" w14:textId="19394E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33C18D" w14:textId="0FE541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5149E" w14:textId="4FBFDB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5D69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9F13A77" w14:textId="0FC49C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5CCA96" w14:textId="5142F3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D4B0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8EF61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84DA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C7044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B1B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E75B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9F611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C4DBD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5BBA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71BB90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D95083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96A36A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ABE54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2BD353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FAFD3C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E439DC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B1F1A69" w14:textId="510887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3450451" w14:textId="0AF209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C3468F" w14:textId="502EB4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769918" w14:textId="3F6101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7DC0095" w14:textId="0A4E88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0F1AAC" w14:textId="21A85D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47F2611" w14:textId="757179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27BF0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8C850A" w14:textId="5516F3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D89B7D" w14:textId="523487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FD1CF7F" w14:textId="691380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1200BE" w14:textId="4B4224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B36F68" w14:textId="71261B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5E8AF" w14:textId="6135E0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7C5DCF" w14:textId="35F2E9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CA903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D8D1C1" w14:textId="39D942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F39AE7" w14:textId="41A247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8A55D4" w14:textId="520E53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0B6B8D" w14:textId="4E2949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29C946" w14:textId="0EE7C0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1B8674" w14:textId="775931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01EC13" w14:textId="3A319B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22B9B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0C26E3" w14:textId="474219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93CAB41" w14:textId="330115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782BFD1" w14:textId="59D4F9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05A1A6" w14:textId="05A91D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172649" w14:textId="6EAA6D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8249536" w14:textId="6C10BA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7D1886" w14:textId="6EBED1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2D903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3AECE1" w14:textId="70182D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E6050" w14:textId="40AB06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0E1A67E" w14:textId="07D403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BD09E9" w14:textId="2A6D3B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21D30" w14:textId="07575B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96A9B4" w14:textId="31667F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5F9548E" w14:textId="7B70E4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86BD3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029CDF" w14:textId="4197EF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348D966" w14:textId="689428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8F5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7922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24306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61542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E7391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214C85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CB31E61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6DE5E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3E39A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AEF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12585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3AA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302B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FA6D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51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AE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9E06DE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F7097" w14:textId="543A56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AF376F" w14:textId="77C36B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EE6A5B" w14:textId="7F44D3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72CE0B" w14:textId="14B697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57638C" w14:textId="206B81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92CCC0" w14:textId="437453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5A1E4" w14:textId="059CDB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96EE8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1E470F0" w14:textId="7307FD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D6801" w14:textId="7DCDEA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1BA668" w14:textId="1EEA5D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BDEE4" w14:textId="63644F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329516" w14:textId="767E78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8E590B" w14:textId="600CBC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AABA0" w14:textId="4F8FE7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210DB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4A2708" w14:textId="1B0C03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C84442" w14:textId="0135EC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F7677" w14:textId="1E5604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A068A8" w14:textId="4E94B3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BBC10" w14:textId="543B7C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A9325" w14:textId="0843E3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7BCA68" w14:textId="7D5898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EF545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B0C224" w14:textId="2FDC76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14A3EF" w14:textId="0D1A91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E20542" w14:textId="41BF3E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F06B01" w14:textId="4580FE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45B76A" w14:textId="489658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A443C" w14:textId="2A34C3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38A3C4" w14:textId="70F9EC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1EA52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1829784" w14:textId="419E53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FB98F7" w14:textId="5E7426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2818DF" w14:textId="5E1F9C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4ECE06" w14:textId="7825C7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4279B3" w14:textId="176002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43805F" w14:textId="5C05CA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A0AD20" w14:textId="79D399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9A91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B1AA3E" w14:textId="3E6BF9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DD02C3" w14:textId="46A8AA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BFBE7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F9D9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1820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9AA47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A49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5DDA7C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379BC2F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E1EAE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03510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EC5AAA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319B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A3858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EA31C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9AEB2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3BEC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801A1A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FD4921" w14:textId="57C142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9EB4D14" w14:textId="224472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2F8ED28" w14:textId="7AB9AA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AED8CC" w14:textId="118077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8BFC59B" w14:textId="66CEB8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0C9E54" w14:textId="194EB6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F22E03E" w14:textId="128846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E575D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1A3A2E4" w14:textId="690DA6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ACDE25" w14:textId="36CA5E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D2F8B3" w14:textId="5305BD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BBAE7" w14:textId="46AF6F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5DFB86" w14:textId="196999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8701B8" w14:textId="546A9B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259D8F8" w14:textId="3C2603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AF1D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E77BF8" w14:textId="0FD311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78BCD62" w14:textId="27C7DE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52FED9" w14:textId="713F70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0780ED" w14:textId="2159B1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AEA09D8" w14:textId="7C0787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888627" w14:textId="059177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8F4230" w14:textId="0882C1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FF806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54DC7F6" w14:textId="2E4E7A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CFAF1" w14:textId="3B685F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33A979" w14:textId="7B220B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F94A18" w14:textId="277670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9C4AF8" w14:textId="7F886D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4D42D" w14:textId="1B2B89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7C9226" w14:textId="19B92E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3E4D01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7EF3138" w14:textId="60EB81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FE45E" w14:textId="452CEC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428DEBC" w14:textId="7B7BF8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F5C469" w14:textId="3CC7F5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7CE290" w14:textId="34C382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0C6FCC" w14:textId="0B30F6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F29DBDF" w14:textId="7A3BEB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BEE9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106A56" w14:textId="07357B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C2681" w14:textId="02ED99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EE04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37E9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FB1C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8150C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0E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DC90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391753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610C66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985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8BFD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88A3C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04E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C2285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92A87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49C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3358C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9769E0" w14:textId="11DE67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C5B348" w14:textId="4F8023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7BA334" w14:textId="7C9085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30D7C2" w14:textId="355CE7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D20D76" w14:textId="404B5F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5B357E" w14:textId="5EC84B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200382" w14:textId="2F6963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D7387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2E2DB16" w14:textId="4B30DC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FBA551" w14:textId="2F537C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21BD3" w14:textId="65BC19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F229D2" w14:textId="705B9B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3B31A9" w14:textId="38AD03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CE81A" w14:textId="7182F4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9100C5" w14:textId="3FC016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572BDF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9D2DB4" w14:textId="33B9FE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EF2663" w14:textId="40E6E0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A06F31" w14:textId="787DF3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D692B9" w14:textId="3FD75F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7C0EF" w14:textId="2B009D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418915" w14:textId="3F2CDC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34D8EC" w14:textId="36C647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A364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EE533E" w14:textId="3A07AC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FC594D" w14:textId="528AB2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AA867" w14:textId="6BC97F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1B518E" w14:textId="48EA20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14A221" w14:textId="2113FA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CBB68" w14:textId="6E5982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CE6272" w14:textId="35FEB5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315B4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F605324" w14:textId="4D82CA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62470B" w14:textId="524F24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4C6F53" w14:textId="13FDC3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7A696" w14:textId="793CB6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9E7D64" w14:textId="4979EC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3D4850" w14:textId="76C45F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BD684" w14:textId="4C8677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5FBF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53AD" w14:textId="0E2A49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F0CF7" w14:textId="2817C8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164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9F3D8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0721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B43B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80D45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3B3D8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A979B39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EA1690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41F130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45DEE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085C6D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72B294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DAC30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C7905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78CF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31768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3F564F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37288E43" w14:textId="6F9A6E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9E68113" w14:textId="0D2224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0AF27C7D" w14:textId="38EBA6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39E7EEF" w14:textId="2216F4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42786127" w14:textId="591D1E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F33F634" w14:textId="6B5F67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778E4FC" w14:textId="3C74D9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8CE97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82E8A1B" w14:textId="0B7C82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C7500C2" w14:textId="5968EC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FAAC8DF" w14:textId="20E170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5E90E45" w14:textId="6DD43A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8D53F43" w14:textId="2ABAB3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7E8D125" w14:textId="3F8EB1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9AC502F" w14:textId="35C208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79CD9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2E4BA77" w14:textId="6F1821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BD25155" w14:textId="129A33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E86FC39" w14:textId="488320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B870872" w14:textId="71B572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65BF348" w14:textId="4F4E5C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090B9FF" w14:textId="749E4C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B3C1EE4" w14:textId="1DA071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87D8B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7D125F9" w14:textId="6D380F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DAA8EB5" w14:textId="3903BB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3319A03" w14:textId="749730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0EE19EA" w14:textId="621890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9650206" w14:textId="7BAC9F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30B55C2" w14:textId="6EB4B1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4E5A214" w14:textId="6A3925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D55F4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E91FA8F" w14:textId="2AD7FD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146397B" w14:textId="601BF1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181580" w14:textId="3BB57F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CFDA60A" w14:textId="712303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9D7C5F7" w14:textId="32580F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5D28A25" w14:textId="5E69FF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390A791F" w14:textId="39358E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72CF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1B4BF12" w14:textId="5243C8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E12E9B0" w14:textId="31961F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69BB7B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E4AD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5DAE11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8F9D3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340F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35694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E14CFA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CA738C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6F84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670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5142A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75DF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148F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DBA6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9E7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DE0B82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3AF781" w14:textId="7CFE2E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35B9FA" w14:textId="54E9A4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2C6271" w14:textId="2E8442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C972DA" w14:textId="1983A1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7DAF4" w14:textId="3F280E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7A09A" w14:textId="0AA4BF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C90565" w14:textId="155EA1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53C9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10670EF" w14:textId="611D4B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771D0" w14:textId="56160B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463578" w14:textId="67EE0A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7E0EA4" w14:textId="39D0B1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047F72" w14:textId="16D5B6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A1866" w14:textId="2F7BAC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CEAF" w14:textId="182739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F7F4D3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70F7F" w14:textId="7AA3DA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9A5906" w14:textId="4EAC90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560581" w14:textId="507AED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1E2D43" w14:textId="6D3944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BB1F82" w14:textId="663B5C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B49299" w14:textId="7EB196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68BF49" w14:textId="021337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6B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1C19D21" w14:textId="3CFCB5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B5E1A4" w14:textId="340C56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9E2492" w14:textId="3B2F8F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EDE6A2" w14:textId="36B48D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5966A" w14:textId="6DD108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5837DF" w14:textId="5556B6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645E46" w14:textId="19C8E0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3263D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E037084" w14:textId="1C28E7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006712" w14:textId="1EBBA2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7F05C3" w14:textId="03FFB4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0CFD15" w14:textId="454836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55D00B" w14:textId="72D4B8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1AFF6D" w14:textId="3E9A39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5D2BD" w14:textId="6AE6A6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E7C74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2D1E5F" w14:textId="472F45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F3189A" w14:textId="77F9A3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0389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C312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A295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59B44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6634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D44E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DFD2C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3D028A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4A71BD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44D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66D5A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C47B51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FBC4E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BE4BC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D6EEE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62D8B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3B4577F" w14:textId="198B2C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88D9241" w14:textId="708D61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A30AFC3" w14:textId="444957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D3B81D" w14:textId="4D736A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4AF625" w14:textId="08AECF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FD1B977" w14:textId="4506B4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4E3C6" w14:textId="4E30DC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97EFB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214172" w14:textId="4EDAEB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7F36" w14:textId="3FAD60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9541CA" w14:textId="6E000E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09AFF0" w14:textId="35572F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AF3D97" w14:textId="058353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DA9490" w14:textId="00658D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20F75" w14:textId="034054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07A9E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BD4351F" w14:textId="3E3E1D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A0A2" w14:textId="4F6731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4D2D70" w14:textId="20B56E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D4D935" w14:textId="081188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9DB6F2" w14:textId="2E153B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042F2" w14:textId="09697D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5205F" w14:textId="2A8392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CD60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40E41D7" w14:textId="69D73F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20081B0" w14:textId="63C072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7C19B3" w14:textId="089111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BF2BCEC" w14:textId="521D14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467BDC" w14:textId="070B72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0A5D66" w14:textId="73969A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ADC78E" w14:textId="773B8B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5C623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FF37B4" w14:textId="2711E1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08CCBC" w14:textId="6358E8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1A301B2" w14:textId="01EF5A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584C262" w14:textId="06A592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2216B3" w14:textId="600E8A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CDA1F4" w14:textId="783711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CAC7B7" w14:textId="7B74AE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9F189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2FB9CF" w14:textId="1B6B78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F81A09" w14:textId="56F853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90B8AF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ADEC1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48B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27CA9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40C0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7FA98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067F57A7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52ACB3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B07C7D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C32AA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489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F1D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810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2194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3C61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78F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DE228B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8B3D80" w14:textId="166051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35E00" w14:textId="0A006C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9DB47" w14:textId="27F8D7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DEBE3" w14:textId="203D4E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2F4D0A" w14:textId="60C377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AB4FDA" w14:textId="1ACBD6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232229" w14:textId="7474A0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03C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84068DE" w14:textId="3B9A41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3E091" w14:textId="1DFAD9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CB054D" w14:textId="3BE3D7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9720A8" w14:textId="2D3F92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CCA406" w14:textId="59712B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BD4F98" w14:textId="45EC43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A37D1E" w14:textId="110D2B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9A8F3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A0F2BAE" w14:textId="52D333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B90C6" w14:textId="383E90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DB83F" w14:textId="21CB9D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522B32" w14:textId="7BBDE3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4FDCA2" w14:textId="7AA353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FE08F" w14:textId="1FFD35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E6A025" w14:textId="0C4248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F8B9D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E763BA2" w14:textId="428AD4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DA5DDC" w14:textId="62BF90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4FC0FA" w14:textId="6AF873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AAFA8E" w14:textId="51362D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AFB38" w14:textId="4612A3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6460D2" w14:textId="69F156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E32B15" w14:textId="07C1BD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EF21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FD6410" w14:textId="52E5B1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F48B42" w14:textId="795E02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F4DD3" w14:textId="6029FC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9723E" w14:textId="7F4F34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907F26" w14:textId="048878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6AD1B5" w14:textId="4E561D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052A" w14:textId="75C1E9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F2CF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7B959C" w14:textId="391CF9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274F5F" w14:textId="7DDDD3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1CD7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791B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E9C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F6FD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538A7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FCAE9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DC36E9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B4066C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D75669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BEED99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51DA0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B1F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98467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D3C4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31E58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6F1AA2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0B4CE19" w14:textId="24CE84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3533FB8" w14:textId="7B71C9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036E3" w14:textId="69E265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06548E" w14:textId="749F40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E6A29D" w14:textId="57EDFA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BF94D15" w14:textId="47AA25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0EF5A0" w14:textId="59C8F9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8F24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1A8340" w14:textId="143903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29EE3E" w14:textId="0141F3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A578A6" w14:textId="5AB9AC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2123C06" w14:textId="666F23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957550" w14:textId="50FA3C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C274AC" w14:textId="733D55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F02D8EE" w14:textId="1F9EB9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F71FF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82B8F9" w14:textId="66B833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FF10FB" w14:textId="1B9229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3B55EF" w14:textId="50B14A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5C891D" w14:textId="2DE3A0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D050ED4" w14:textId="79880C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16A711" w14:textId="28DC0B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E141F07" w14:textId="2F41C0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C24066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913692" w14:textId="640DC6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E74698" w14:textId="122194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8C20F7" w14:textId="3E148A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D98537" w14:textId="34E8E3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4E84" w14:textId="2E02C6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491F5B" w14:textId="3C9090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44B436" w14:textId="2A74D8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299DD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62D7F84" w14:textId="28887E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1CB88" w14:textId="4C13C2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6A25C7" w14:textId="680F36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38296B" w14:textId="3FE340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99DDD0" w14:textId="2EECC5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5DF5CA4" w14:textId="72E727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F1BE98" w14:textId="5DF9AD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C613B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992C08" w14:textId="72D1BB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3AEA1A" w14:textId="04889B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E33AD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A540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AA7C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7335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E06D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EF9087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C88493D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5E215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6E53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85FAA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EE293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AF2A0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E1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9D89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ACD1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EB29DB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E5BCD" w14:textId="1C87D0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24BDA2" w14:textId="0C4210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8BDAEE" w14:textId="371BA8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5A7F4E" w14:textId="48854E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D29892" w14:textId="1CAFC8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33EC96" w14:textId="0CC846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07FE46" w14:textId="37786B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3C47C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5970F7" w14:textId="32B6BF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F7465" w14:textId="54BB72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31172A" w14:textId="79CC2A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52833F" w14:textId="34B411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81CB52" w14:textId="4914FA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61F4E8" w14:textId="7BCFF6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6C9B" w14:textId="177BDD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90F5F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99A1F5" w14:textId="32CED9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E734F6" w14:textId="3FC9D3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E765B5" w14:textId="207361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35AE43" w14:textId="2E022A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6B348E" w14:textId="54540F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CBFADC" w14:textId="1D417F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63AA82" w14:textId="52C060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4912BA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383203" w14:textId="15A65D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E3628D" w14:textId="2FE8BE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487D4E" w14:textId="6578E9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FC217B" w14:textId="2AFD2E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9D472C" w14:textId="5AEADD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03483" w14:textId="409703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AB2AAD" w14:textId="7141D8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D1FE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457D5E" w14:textId="659540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E739BD" w14:textId="262E11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9F0982" w14:textId="5E7ABD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3CB830" w14:textId="208FCA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72DBDC" w14:textId="048999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695945" w14:textId="4CD175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27772" w14:textId="35F4B3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6E4F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BE2321" w14:textId="2332C9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56A200" w14:textId="3DA6BD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19AE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EFDBD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D1BE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76634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CB7C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E154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969" w:type="dxa"/>
            <w:shd w:val="clear" w:color="auto" w:fill="C00000"/>
            <w:vAlign w:val="center"/>
          </w:tcPr>
          <w:p w14:paraId="3FA4B6EA" w14:textId="60A25BF3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9630A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2022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411038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D0A0C72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D13C61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58C384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F588F0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72F9A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E0187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1677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4EB8D0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B8F21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1237D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A3959C" w14:textId="7C6D8E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0AF4422" w14:textId="08F81B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D5AA9D" w14:textId="0AE9EA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5FF0FD8" w14:textId="42FCF7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50F9DE5" w14:textId="5638F4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293E86" w14:textId="737A05B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0505679" w14:textId="63A8B22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58E465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F57326" w14:textId="7C4AED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4F4130" w14:textId="7005C5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88493BF" w14:textId="157855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24E0E7" w14:textId="295184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ED4C195" w14:textId="35ED0A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13256D" w14:textId="73A7FE5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8FBE8E" w14:textId="4181C89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79428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2E7CDB" w14:textId="142758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78CF4C" w14:textId="32BB81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B58C78" w14:textId="5B8AA7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8DACD15" w14:textId="4B77F8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FA7146" w14:textId="184E7B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D871AE" w14:textId="20EFACF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8E0598" w14:textId="2E50AE6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34E3A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DFB0D1E" w14:textId="4380B1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332FA6F" w14:textId="39A5A6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5BE598E" w14:textId="035ED6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7E5F45" w14:textId="12CD1C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19CD3C" w14:textId="7B2910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E3313D" w14:textId="0E5518C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E4E513" w14:textId="342D40A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27691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30EE1D3" w14:textId="276B2B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FA3929" w14:textId="0B7DE8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66FCE1D" w14:textId="2DA02C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2D773" w14:textId="1DF237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15010FF" w14:textId="57DB01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A8E5A6" w14:textId="07B15A8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57ED111" w14:textId="22740DF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DAC8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BF88BF8" w14:textId="180252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91EB4C4" w14:textId="5DF35E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096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5ADDED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9D9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2090F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550D4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528C9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93A1A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889D6C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666D3D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1D96A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CE2D4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4FE00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F7624D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270346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974DA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FD895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B01809C" w14:textId="7D4557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3AFC53A" w14:textId="2A64D5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92E12EA" w14:textId="338AFF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7989AD5" w14:textId="4BAE7E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478D916" w14:textId="74F5DA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B2CF6A3" w14:textId="5E4F71C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6FE964B" w14:textId="0C8A772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93930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E1FE69" w14:textId="762301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E9ACEE" w14:textId="2D3DA6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9BF570" w14:textId="46383C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3A565" w14:textId="57028C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8D207C" w14:textId="49D04F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23F436" w14:textId="108769B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C9A2E" w14:textId="2A9C0DC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1F8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F7C55D9" w14:textId="2F3078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64BA9" w14:textId="45D77A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C16677" w14:textId="59A48C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84B56E" w14:textId="26DB0A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30FA66" w14:textId="2CBA64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031928" w14:textId="46B438D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90857" w14:textId="7EF7B3B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F77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DBF841" w14:textId="4070E3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F9F46" w14:textId="1E9287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1DE2C0" w14:textId="27A023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909A92" w14:textId="7DBCB8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86B412" w14:textId="1854A5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B6F8FF" w14:textId="28E2D54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7B1C09" w14:textId="4382C31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B63379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C6BCD1" w14:textId="611C15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465453" w14:textId="475D23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DC90D" w14:textId="752793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6BA7C" w14:textId="388CF6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1CFAD1" w14:textId="0C6FA8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F009D" w14:textId="60F037E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5754F7" w14:textId="6726B56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69A2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8593822" w14:textId="2D1A27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B4FBC" w14:textId="6A7E30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BEC1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21964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E259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43D9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E8F77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8A75B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DD3AAA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E44C5C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C469E1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2B8E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07B7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9137C2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B8FA61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E273E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A843DD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109B2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6371DA" w14:textId="3D1211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513920A" w14:textId="6FC72A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D634F1" w14:textId="43BC8A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6B9DAF0" w14:textId="345CC9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3111DC6" w14:textId="1BCF86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2B0270B" w14:textId="1EDBC0A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AD6C356" w14:textId="26D01F7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D2FE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41BEF26" w14:textId="1A7332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EB23416" w14:textId="0DFC5F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84FB12" w14:textId="00E808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9A0BB87" w14:textId="465543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64709A6" w14:textId="11215C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4A1CD1" w14:textId="4E03427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404CE7" w14:textId="44E2CE8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1B35A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7F2F9E" w14:textId="4164E4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52A508" w14:textId="3A1335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91D535" w14:textId="72B8E2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EAD4006" w14:textId="65064D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7E1274" w14:textId="032A7F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96B1AC" w14:textId="00D89F6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2B02E8" w14:textId="5BABBFB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9A46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E62A6C" w14:textId="14C8BC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F67184" w14:textId="3DBC07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26D873B" w14:textId="211C5D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EE9B7B3" w14:textId="07F017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73942FD" w14:textId="4D4DFE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BD295" w14:textId="535FFAE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A5C79" w14:textId="6E8F75E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F64C9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28508B9" w14:textId="0071BD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4AC5907" w14:textId="2B47FD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2E047C0" w14:textId="48CAE7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2D51F1" w14:textId="30AE83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2AD3F14" w14:textId="58857C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59A268" w14:textId="36FD6F3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B835D7" w14:textId="4D9538B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3AD1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48A94" w14:textId="402A71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A52E2D" w14:textId="60A1E9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9E9491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A5E1E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D840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1BF4BF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893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8FA09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259D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64D3A25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D042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BBC52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2A9F6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6F9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D79B8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375B9B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662AC7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27F75A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51F9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953938" w14:textId="02D7AF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5C0F3C8" w14:textId="0325C3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65522B6" w14:textId="0E835E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B217EE6" w14:textId="26CF69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F0E3524" w14:textId="601318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F197C05" w14:textId="420B692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FB7B2C5" w14:textId="56B87EE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588A8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2C863" w14:textId="49E0CC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E5F26" w14:textId="53F418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4FED5" w14:textId="06A2E7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611CE8" w14:textId="15C116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9E967F" w14:textId="30F11F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00520A" w14:textId="226C539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58238D" w14:textId="0128803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064B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C625C4" w14:textId="00534D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A3C52B" w14:textId="3C2158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FCADA" w14:textId="34D81C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A5EAEF" w14:textId="430966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328F37" w14:textId="7202FA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1AD1A42" w14:textId="0A84511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D51152" w14:textId="60C71CE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01ACF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810B78" w14:textId="6C03E2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1F029" w14:textId="0A8BD7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87139C" w14:textId="305A50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0822C9" w14:textId="5380D8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2B4E11" w14:textId="02BDEE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5E9BDE" w14:textId="7C7C1AB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8E8E9B" w14:textId="303D92F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42E1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568090" w14:textId="14B1DA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EEA8F" w14:textId="27D282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C9260C" w14:textId="00339E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579BE" w14:textId="143129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DC5C19" w14:textId="5E966B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C5D80A" w14:textId="1BC1DB6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FDD0DF" w14:textId="0DC918C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87AD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BD80AC1" w14:textId="712856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215958" w14:textId="120320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6D468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37A6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05CB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94C0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964B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1D98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74D1A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54C540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9C790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DB7D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878B1A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944EF4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9C177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3CEB3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317DB7E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7E128E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C41816A" w14:textId="291CC2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80EA1AA" w14:textId="359BEA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5CCECC" w14:textId="351455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776525D" w14:textId="58DAF3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1425CA0" w14:textId="55DB86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E851B9" w14:textId="281AABE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93F9C0" w14:textId="08DE962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4ECCC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3EAB3A2" w14:textId="79339F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FA0A9F" w14:textId="17538C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C763526" w14:textId="5F9030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E1E646" w14:textId="47BF5D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E4BBB76" w14:textId="27F578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6361E7" w14:textId="3E566EC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AFB20F" w14:textId="0BFCC39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C1D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13CF21" w14:textId="2249E5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FE0C18" w14:textId="1BDE97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22A5CC" w14:textId="40BB38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3F5BFA" w14:textId="7C6963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B85523" w14:textId="2BD6FD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A6CA3C" w14:textId="24E7A0E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A94FEE" w14:textId="3BECF65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55D39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B2A344" w14:textId="52B1D1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2E1D0E" w14:textId="0C2B5D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1D6227" w14:textId="36838F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4B3143" w14:textId="1C591F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AAD8892" w14:textId="3EEA0E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5D097B" w14:textId="6F46139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416F40" w14:textId="149167D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8B4F0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A37D41" w14:textId="0D37B1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091D4E" w14:textId="39E6C6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B5E206" w14:textId="56510F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ACCBDB" w14:textId="42483A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157BED" w14:textId="3D112D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403E77" w14:textId="2397B7B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A92F60" w14:textId="1CB3318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ECB49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641251" w14:textId="435745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1F859F" w14:textId="3BA420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555D03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821DB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5F51B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2E770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C99A8C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D88D5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AB270C9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2F5554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A9D9B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B5E68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FEA194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2D9036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A643FE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2F3CD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2029E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11C49D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8D6032E" w14:textId="7434E6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544A287" w14:textId="5CAFA3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51BCBF8" w14:textId="58AA17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6CA20B" w14:textId="5FF4D7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0913545" w14:textId="133C98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DB57787" w14:textId="397BE04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B73940" w14:textId="1644252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F959F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5493458" w14:textId="42ADA4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9BDC7" w14:textId="22D061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A262C5" w14:textId="44DAD8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3F37D" w14:textId="307C2D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0C6AD" w14:textId="5926C4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227A2B" w14:textId="11D762D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B59A9E" w14:textId="63BF406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7A174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FCD0D3" w14:textId="029E26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E41574" w14:textId="5D954B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17E513" w14:textId="545E61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BCCE3" w14:textId="35CF37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B00924" w14:textId="73B75D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5B7A66" w14:textId="37EEB21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739077" w14:textId="3CD6893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A7B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6DB9D71" w14:textId="06C724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3B6C5" w14:textId="7581E5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75852" w14:textId="4E5E07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03F078" w14:textId="5CBBDE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2D22A7" w14:textId="3F6379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9752A1" w14:textId="3E5EDC6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49F541" w14:textId="540FFAF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F9A42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DF9D16E" w14:textId="4A5C66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445A7" w14:textId="210F9C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50BF3A" w14:textId="7F4F28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C510AE" w14:textId="7CD993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1D994F" w14:textId="694281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8F4B16" w14:textId="7BA39BC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C40473C" w14:textId="0020DA5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6CBC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C1A964C" w14:textId="282918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04DBAB" w14:textId="064E68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C04E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55E0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F4D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F2AD7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2B9B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153FE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20AD4D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97C5DE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8076EF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2C0D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FC03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23312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72118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BAA72D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5043D7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B670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64AC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037D81D" w14:textId="67C72E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96A8BBA" w14:textId="1D2376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77F4B71" w14:textId="39BDBA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297E04F8" w14:textId="028840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2916C8B" w14:textId="6A25C7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7FFDF126" w14:textId="56DAB16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4C194B25" w14:textId="6F610E5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218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0E3B619B" w14:textId="7AC9C8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71C3162" w14:textId="418EED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F9F32D0" w14:textId="593499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96D2C39" w14:textId="72412C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C462996" w14:textId="0A9A2F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AB63B64" w14:textId="462E23C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C115008" w14:textId="04648DC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5AE0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6B94DB" w14:textId="0361AA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53A7AC9" w14:textId="54484A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F855A12" w14:textId="2092C6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79DD3156" w14:textId="4433F4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5BAB76A" w14:textId="673064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71B2B0F" w14:textId="6CF123E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84FB837" w14:textId="24A20DF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AFB73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7A6A7715" w14:textId="1C7085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16754D7" w14:textId="39C696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42EB1D1" w14:textId="0656F9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E68867B" w14:textId="5759AF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AFBD136" w14:textId="713CF9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995C4C2" w14:textId="089B620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1AA0C89" w14:textId="39E50B5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912E1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158656" w14:textId="7CF45E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FCF6FA6" w14:textId="0CC37B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3FB2E6A" w14:textId="53E8F8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6305CC4" w14:textId="1F21C0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863B741" w14:textId="0B46A9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479E93E" w14:textId="7493B2A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3F5C4F2" w14:textId="7E526E9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C7BF0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1AA1E859" w14:textId="788DE5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05B5674" w14:textId="4FD81F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B107BD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26C40A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DF7F93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D208A9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470E9D8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F8A5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CF6873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971E2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8AE73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7A3B8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ED8A51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8421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AC8F72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ABF23D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1CE7BD7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9DEEA9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1115B77" w14:textId="77EEB9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1EEB78D" w14:textId="543544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E047576" w14:textId="039206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C1B1685" w14:textId="3A7E01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63BC04F" w14:textId="7DFFD3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D4D884A" w14:textId="57891DB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27266CF" w14:textId="27F181E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DB2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D98E93" w14:textId="7E9FF3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3F6555" w14:textId="2A5F6E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1F561A" w14:textId="7D39AD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3716AF" w14:textId="58BF29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6E1F7F" w14:textId="512148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BB48F1" w14:textId="5E32D0B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EA1E6B" w14:textId="310C0DB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F6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DCA5CF" w14:textId="78179C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D1E5EB" w14:textId="4F3209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6E3B8A" w14:textId="1B934A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EF0ECD" w14:textId="254D70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79715" w14:textId="162BF4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0BB47A" w14:textId="20463CF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517A0D6" w14:textId="2AC6265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6E87F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DB6925" w14:textId="7035E1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D6A97" w14:textId="1D7CEE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CED488" w14:textId="0B22FF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BC4FA8" w14:textId="740338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8A93C" w14:textId="3E8A57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914E65" w14:textId="50CA334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794C3D" w14:textId="239B99B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15492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26202D6" w14:textId="510E6A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3C739" w14:textId="1C6CD6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CEBCBC" w14:textId="6FD72D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2B48C6" w14:textId="2673D9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38A8D" w14:textId="773556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372D06" w14:textId="5B423F4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C704F0" w14:textId="1149735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EFBAF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A4081B" w14:textId="056C67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D7AA5B" w14:textId="0F2F7A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AF47E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5D6B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EAD8A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85BADD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5E550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E5670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DF3B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8CEAAC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6BCFE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14C1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34FC50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647927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2CA93A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09059BF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CCFBE9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5C8A16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7A4F8F" w14:textId="6142E7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4B14CA" w14:textId="589745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1695C54" w14:textId="2A98EA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07DF47" w14:textId="06E24C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30D7BAF" w14:textId="4348F4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4EE10F" w14:textId="10DBA63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81CD949" w14:textId="77FEB6A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74D9D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3FA9A" w14:textId="35FEE9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11C328" w14:textId="3CEC1B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78ADE0" w14:textId="56DC29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DB323C5" w14:textId="039605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701BA7" w14:textId="1E613E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E19C67" w14:textId="25B25DB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39E0E0" w14:textId="1202968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65E7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D55596" w14:textId="3EEC02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0411E7B" w14:textId="19C56A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3B16FF" w14:textId="6130E1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EE04F6" w14:textId="075ADB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41206B" w14:textId="45045C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85748D" w14:textId="518F617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D50A3B" w14:textId="4066050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3AA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891C2D5" w14:textId="05E13C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EC3E8A" w14:textId="77DEAF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4283A2E" w14:textId="77EBBD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4CCEE7" w14:textId="07B5C6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BAA45BD" w14:textId="555602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E424AFC" w14:textId="67A66D1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4391F8" w14:textId="0F8F233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E88E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F61D5B" w14:textId="5190FE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D12CB5" w14:textId="00BFF6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4AD1750" w14:textId="78C05D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F641FB2" w14:textId="54C7EE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F20BC04" w14:textId="073CFE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D9C2D1" w14:textId="2539332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E138BD8" w14:textId="01AFE23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78208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AB44998" w14:textId="02C82F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1783245" w14:textId="6AB138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2D6A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49ED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735C2F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848B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D8C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91DBE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F4DFCD3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37BB23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6F1D4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B7155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5F5878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75DB2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0A1D52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B7B92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BFC8A3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8106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285235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79FDF8" w14:textId="11A7A1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110E13E" w14:textId="4E7BD9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F9DF2AB" w14:textId="541302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9738095" w14:textId="0D87A8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F18B4A2" w14:textId="56160C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1D6A942" w14:textId="114D46C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3280CF0" w14:textId="1973DF3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E434F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8AA67E5" w14:textId="5B6C51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0B68D" w14:textId="6065B7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480A86" w14:textId="6294F4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C8A594" w14:textId="5925B7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84CBA7" w14:textId="3CD293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857194" w14:textId="11A93C1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2FF2C" w14:textId="11E3EFB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1BBC2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3D0DCD8" w14:textId="695684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B520A3" w14:textId="525AE8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B1E2B6" w14:textId="541868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531D42" w14:textId="3409A1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964F34" w14:textId="37AD65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69831C" w14:textId="765526F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D7C7E0" w14:textId="7C11E13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149F8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0D4370" w14:textId="6DA2B2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0E66C" w14:textId="310662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482B1" w14:textId="6D0D23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46A8BF" w14:textId="563CF3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C4AF87" w14:textId="4A60A5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8ECFE5" w14:textId="3D47CE2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CA55CA" w14:textId="7B5B2BE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49F9A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DAC92F" w14:textId="7BB20D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DB73" w14:textId="31B949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43C0A4" w14:textId="18DFD6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4222C7" w14:textId="4776DA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3D05E9" w14:textId="44ECF0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8786A" w14:textId="4438E7E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D039E6" w14:textId="55D0C67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D482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7FB785A" w14:textId="508025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4D1C4" w14:textId="15B63F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30011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7256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39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F11DD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1309D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770D1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43CFE6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9302BE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F9466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0DEC9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139AE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CE7477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FACEB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CFCC7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9E31F3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896E1E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81066D4" w14:textId="32F6C4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84591CE" w14:textId="6F9BDF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F76DEB" w14:textId="0E5AF8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240A14B" w14:textId="721912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4789AAE" w14:textId="159F2E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1D2D648" w14:textId="753C201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737686" w14:textId="01B8F04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D87CD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F641721" w14:textId="67711A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DD83523" w14:textId="37300F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A7B6C24" w14:textId="1E6BF9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F04E43" w14:textId="41586D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F72820" w14:textId="687154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CB078D" w14:textId="61674C9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ED8158" w14:textId="08245D8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4AF88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E89053" w14:textId="13AE0E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F59D23" w14:textId="36804F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9A3183" w14:textId="5ADC7E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06A5AB6" w14:textId="3DF0E9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26D614" w14:textId="5C8651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EF8E90" w14:textId="7916719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3D0739" w14:textId="29AEFD6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1E75F0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72D9017" w14:textId="51AC4A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FD809E" w14:textId="3FA463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3C2B6E" w14:textId="2608B4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85AE284" w14:textId="102DC2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B0CDB4" w14:textId="315A7A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6D02D82" w14:textId="020B8A3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B6EBA21" w14:textId="06620FE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C6D7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4355D9E" w14:textId="2E9DFD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555A93" w14:textId="74B456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B80B3FC" w14:textId="6D53D4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385AAAD" w14:textId="732395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9F1B0C5" w14:textId="3A6CF0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177491" w14:textId="0F7CFB3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6DFDA4F" w14:textId="672D5B8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15A71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442CF3" w14:textId="5A8A15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7D1569" w14:textId="61EF3E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6AB1A4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1C44B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08658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023102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1F1FD9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2B70BD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4E410C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572161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C22529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BC629B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C3A3AC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0EE99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C87553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EDD795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184245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D36734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4C5271A" w14:textId="127E9D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A79C845" w14:textId="6C941B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D04BEE8" w14:textId="5E5782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A1C9AD4" w14:textId="5C676B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6C9AF8" w14:textId="6487B8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F8201C5" w14:textId="0E32614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8ACF10" w14:textId="4F227F5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71C65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F0414E" w14:textId="4D14F3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062C46" w14:textId="077FFC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DD3239" w14:textId="04D028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DCA8C6" w14:textId="404871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437558" w14:textId="2D8F6F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DF97A67" w14:textId="213675D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6D97532" w14:textId="12A8156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5B69C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D30D3D" w14:textId="607297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FACE1" w14:textId="3C3AAA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83E21" w14:textId="158F0B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0C464B6" w14:textId="1FBFB0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86319" w14:textId="05696F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EDE8CC6" w14:textId="1E82F07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CB67D6" w14:textId="2A882AC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ED40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F542C5" w14:textId="264F6A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0F4CBD" w14:textId="5BC572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FFF24F" w14:textId="4C2DE9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FA015" w14:textId="6BB9EA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AD283C" w14:textId="0EB830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ED6123" w14:textId="643F4FB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B43F4D" w14:textId="3BC3ABE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F874B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D6B5D6" w14:textId="186570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0ACB28" w14:textId="560437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206D1D" w14:textId="0B1633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06B21F" w14:textId="632C5C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EC3F22" w14:textId="48CEDE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3EB618" w14:textId="2C43E04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DCA025" w14:textId="3407A72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3995C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0A2A969" w14:textId="325887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49F092" w14:textId="61AAFE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9ED93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FF29E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F87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FE669E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78E0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34528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</w:tbl>
    <w:p w14:paraId="2B3E424A" w14:textId="5509E524" w:rsidR="00F93E3B" w:rsidRDefault="00F93E3B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77A86E6A" w14:textId="13A0DEA2" w:rsidR="00986E04" w:rsidRDefault="00986E04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2E8D377A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69E9D696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1D89A5B9" w14:textId="5A0C95C1" w:rsid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КАРМАННЫЙ КАЛЕНДАРЬ</w:t>
      </w:r>
    </w:p>
    <w:p w14:paraId="2FD9FC88" w14:textId="77777777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</w:p>
    <w:p w14:paraId="7AD526FE" w14:textId="0540E52B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70 х 100 мм</w:t>
      </w:r>
    </w:p>
    <w:sectPr w:rsidR="00986E04" w:rsidRPr="00986E04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9C801" w14:textId="77777777" w:rsidR="0048222F" w:rsidRDefault="0048222F">
      <w:pPr>
        <w:spacing w:after="0"/>
      </w:pPr>
      <w:r>
        <w:separator/>
      </w:r>
    </w:p>
  </w:endnote>
  <w:endnote w:type="continuationSeparator" w:id="0">
    <w:p w14:paraId="0E253ACF" w14:textId="77777777" w:rsidR="0048222F" w:rsidRDefault="004822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AEE08" w14:textId="77777777" w:rsidR="0048222F" w:rsidRDefault="0048222F">
      <w:pPr>
        <w:spacing w:after="0"/>
      </w:pPr>
      <w:r>
        <w:separator/>
      </w:r>
    </w:p>
  </w:footnote>
  <w:footnote w:type="continuationSeparator" w:id="0">
    <w:p w14:paraId="4758F9BF" w14:textId="77777777" w:rsidR="0048222F" w:rsidRDefault="004822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73F94"/>
    <w:rsid w:val="00097A25"/>
    <w:rsid w:val="000A5A57"/>
    <w:rsid w:val="001274F3"/>
    <w:rsid w:val="00151CCE"/>
    <w:rsid w:val="001B01F9"/>
    <w:rsid w:val="001C41F9"/>
    <w:rsid w:val="00272EC6"/>
    <w:rsid w:val="00285C1D"/>
    <w:rsid w:val="0030142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8222F"/>
    <w:rsid w:val="004A6170"/>
    <w:rsid w:val="004F6AAC"/>
    <w:rsid w:val="00512F2D"/>
    <w:rsid w:val="00570FBB"/>
    <w:rsid w:val="00574D8E"/>
    <w:rsid w:val="00583B82"/>
    <w:rsid w:val="005923AC"/>
    <w:rsid w:val="005A6601"/>
    <w:rsid w:val="005D5149"/>
    <w:rsid w:val="005E656F"/>
    <w:rsid w:val="00665E46"/>
    <w:rsid w:val="00667021"/>
    <w:rsid w:val="006974E1"/>
    <w:rsid w:val="006C0896"/>
    <w:rsid w:val="006C509F"/>
    <w:rsid w:val="006F513E"/>
    <w:rsid w:val="00767753"/>
    <w:rsid w:val="0079630A"/>
    <w:rsid w:val="007C0139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5728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13548</Words>
  <Characters>77227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2020-05-12T02:27:00Z</dcterms:created>
  <dcterms:modified xsi:type="dcterms:W3CDTF">2020-05-12T02:27:00Z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