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5EEFF44B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D571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2023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3AB8F1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5AEB5C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4423BD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1839E7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2A07C6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61D920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7CF005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10B176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220097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0E7173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1CED42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7F8BE5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48EAEF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2289DB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7C97AB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4659A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5E4CB8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4A83DC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5F20EF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3F5EF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632DA6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2609B9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0C38B4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374606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1F3A92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65C570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4158B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3B3D7C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199A31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1782DD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6BDAE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7EAEE1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584702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2DD2E2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5D9B5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7B5B81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7571E4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3EA23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712D0E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2BE0E6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54812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59BC2A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27B971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5991D0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681516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1B7C82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2FB2EE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1AB928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1948F9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2F8928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567FA5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79185A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4829CF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56899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4E605D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5739D0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3AD03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6B73E9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668459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68FA41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7BFDB8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272567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055006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3D2EE7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69FBE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7B7C34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4E8CD5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49129C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27DB1B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394B46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3D4487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0C658E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61CC07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2B61C2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71E228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33B477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236A8E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07A58D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1361DE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16FAD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7CF3AC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7B6655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4A3BD4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1A67D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2847AC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399439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25D0ED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7DE8A1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692F3F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776CD5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0A614C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6EDC2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23E8B1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33844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4EF0CA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5C8EF4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720736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42B388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4193D6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7B421B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541C7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5DB5D4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6AEF3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7E9BE8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41A4D5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27788C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2268E2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206BDD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78CFE9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6DE669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3C17E6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5F8925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4A3930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539849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409CF1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52A9CD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041E62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4C48EC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69BF04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416E2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6CFEC4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4A2D91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755A63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7F2E0B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7A10B3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6AF9EA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4E6AB2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0F0AD6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344A65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37CF5B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691D2F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3C0215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19B302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05A147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4EB584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535D7F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3F00D9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09E469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0E6C88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500F7F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51244D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532FBE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5A0807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4C6665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2440D4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79216B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651295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5E6F45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2403EE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25288E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628CF3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7ECE5E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54B6C9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4879D9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7B5A3D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5E8B07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1C0AED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730AAF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3A6EA5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5F4F6D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59CF74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073407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068376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3D357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45863F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265AD5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532FC1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2931B4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44AECD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222C57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748E8C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3762DD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028FE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4A7564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78F688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5F4C6B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2497F0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5ECDF2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7CF80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44B0B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028291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4EB5FC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2A7B0D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5CD16B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201617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601503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2E491B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0AF074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264583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1DE0B4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14CE09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2CF986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2DB60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551210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13AD26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35D5F4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7874D2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0449E7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12D485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065E7B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683C98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73C53B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487EDF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08E09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34552C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3157F1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00196E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253F8D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26AB6B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256DA7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73CE2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05BC2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4479AE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75BC0A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01B5C7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653B9C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5D38B8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2A8B22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392A4C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18846A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020D72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3DDB56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0957BD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5D0491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7E21C2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53AE30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60EAB2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29AFB1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774ADC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00D0FD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2F8050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4D03C0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0657C3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3B1C69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5F8C7A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6BC71F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66636D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739152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6B4A4F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02D284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75F91C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7A5E73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199EA7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02564F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0C7CAA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5B063F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3D618D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4AB93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6AE993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0313D1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58E8B1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2DC480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092F59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0215C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229F0C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02A647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691011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78FB4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027D32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5FB148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11B796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263EAB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744927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67B280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2F8C11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3A1E53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7A366D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725894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020696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084BB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053959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4B1C77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5A94C4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2089C5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0B5A69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247FCE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647CE0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0EED2E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24DAE2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15DE7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51D259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57414F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2F9012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73E6F7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5156B3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08E5BC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62DF06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4FD082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49A1D3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07C302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6283BF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21A8FF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126BA2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71C0C3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74964A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39BF22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46813E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13ACC0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105B6D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2EB6B1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34C636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30EF1D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589280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07B6A6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7D0252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11E5C5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2CBDFC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3B3E06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3DA03F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2916BB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3EE3DD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7C0783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51AE70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64DA84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0CEA9B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3FA21B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227E1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38BBC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474DEC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0BA7E4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36386A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28940D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1B3B8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3B5C51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0C3D52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30DC4D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13297D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40BCB3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00DBE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4BD034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64F273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0888D6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1EB47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065872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4DE8FC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5E9E63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730433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0BE4A5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6FAC1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281E09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0FD796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297A16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027BE9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55CA38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4DFADA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40F371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5D100E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48BF8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31F3FC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7E4C18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5CC0BE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4FDFDF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0D1EAD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7A11B8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08DF76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3DD189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60672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527EAE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45DF42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0AD382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7F7887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30E042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6D3E68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30EC0D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5ED3FD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4852B2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764621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74EF8C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08591B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4F76DE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1495A1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6B2FA6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2F4C90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2E880A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039FD9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79D7B2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4AFDA2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43648B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0351F7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2C0BB7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0F1984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248FC8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50A638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71DDFA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3AD875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5DE65A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1782AD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14EC36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4951D9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029994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12BD9E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3963E1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36FD0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44D3C5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1CB56A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1337F1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51BDC8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0B702A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240C2E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2024DB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1408E4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34CB54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3A3D73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01AE04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7DCE7D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33B778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40C8C0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781013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73A015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66DA7E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5AE4DB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6CCA2D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70E348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02573B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6F986D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2A7A62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20A41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674ACE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65984F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2A1B8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37EDE5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1A3C3F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31CC5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10A895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4C192E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2F4F8B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3ECD69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4DDD19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2DAB80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078521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47C53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6CD87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283450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14BFD2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562B44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0146DE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48B719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09D48B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6DCE4E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4B8BBB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28B2D5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46F5A9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0C5657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6DA378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46B00219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D571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2023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16649E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02CCE0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3AD508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303711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23BB1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7B03945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1A519D1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5A367E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6A47D5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1241F2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05C516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0D7FC7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7451EF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7CE30E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08F9B8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1F386A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031960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13D410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3BAFA3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73512A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2062F03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2652FF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47977B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3FE23C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6F66E2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18EF22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6B1BA81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44C8156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46624C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0EBECC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4DDCE7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5500E5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10316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574B34C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19BD7B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4DEF49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0A837D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359EB1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53E808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52A194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6A9925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005DDD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287A8FD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6E66C3B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75FC72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2312ED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6F6EE7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6F8610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7565E6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393FBA4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4C561A0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3CA6B6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5DAE29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282818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364358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21A5D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4AA1D46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4A3E6B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63D61C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3FC91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3D5F9A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231CC0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02B3E5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141FEB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0DE9C4E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574957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29D8D0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284CA1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7E1199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753E84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2A60DC6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51D2AE4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6506F7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0F89C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39C543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3482C8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324C8C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4E3E2F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389212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441A17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4561D14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0EA362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2FC674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051370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3BB309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43EB10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61C2F11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5E881CA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4DB05A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532296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10E663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6CDEEC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6A7254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00E518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28D5E57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397286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39F3E0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7BD2C7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742945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33AE6F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5BD646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6BD8EB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275C4B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450F5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3589E6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06D88D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3F0029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0D142F0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2205D24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541F8A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2EA124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287043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3F0ACB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32CCBB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32D42E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25AB47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4F18FC2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26B1484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5079D6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52F180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6CD8EE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1AE986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00D16E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2D0186F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4E0F6CA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05D028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1E5835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1C80A9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5E19F2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7499DC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1817994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142F7BF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6EF361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5033B5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685FBD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568543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56981E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406E1C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48753A8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77D8CB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4C64A0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70396A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643CE9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6D6FD2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248793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432D021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7AD2B7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4B227D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4694DB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177E63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4AEF79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6A9D5B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1064C0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197BDBE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1EDDE4C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54F465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31BE57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2E6CB4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0CD5B3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3A653A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0F82759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6E2768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501BCC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24A26E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037D1F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541BCA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6D153E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409806D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190656E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07F09D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62A945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02A3E2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00E3A0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1811C0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675557F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0C36FD9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6C6E3B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280A07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104E82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44B051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341C18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077EFC9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3C4E8D5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4F1F8E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2CD899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3666F0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12D079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003EAE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626D41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46BDEA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1DA8D4C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381BEA3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6D638E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79D73A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1D09EA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5224B7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2FC36B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1217416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0E511D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5DFECB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22DC10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3BB510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3E4EB2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6B0DF1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625E87E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527A2DF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556EAB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6D6CE3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296AEE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357AF3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30D1EC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0F00C2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7794519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79D6A4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53864B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47E079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2FBE5F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379D32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526FCE0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4C7D0CD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18C0FE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0833FA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175EED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317803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000A2E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356A35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73BCA2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1991B08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036A00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5AEAA3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7CD5A9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197505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08FB25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10BE2F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7C354F5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2B29869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5A62BE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3D9C17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11E1E6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1572E1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0609D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2EEBEEC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6AE557C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0FD59B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0EB332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649DA3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05EB5C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3A7ADD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2CF9D9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3760E73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2458E0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61FF1E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7F879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783185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5674D2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4C95EC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3966F8A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6BBF9F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0D43D9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40F5F1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606A9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5EA06A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431D52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7B64BF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7753216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79C73CB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79018D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3EF11E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10980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47BD8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190066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4CD6C25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4E149DE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095383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5A6FA2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3EF59B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0D6B1E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18DF72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269F892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16B783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19042A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59D04B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667B77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7BAEC1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6B7BA7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4E774B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66370DD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379F4F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66098F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0D6F31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726BEB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472D83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297FFB1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4392475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21E5BB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5BCFD1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0C172E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0000DA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3B9160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4B433A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4FF2F6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048B15B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1E2117A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52168A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4851FC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3E4486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50154A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1BF31A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320319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0F8E4D2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541B3C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0A1C4D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418C32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0F9F62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4B4426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556A7AF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3621907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4BEA62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41D57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4F0592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102963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71D4A3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52FAB9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345BC8A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39CE1A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2464B8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50E3D9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70A283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40C36F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3282C44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221B979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7AB65D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0B2BF8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5E5470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26F036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162625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02822F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1A5B3A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0EB3A9F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48AF7F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1C2CEB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640E9C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56A9EE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2CD146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50CBB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2B9D61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489EDE2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165C20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1DA626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69AFAA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11FBE9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344BDF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255BE81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006E5EC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603765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07A3EF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63BB24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146197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1B14CD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48E9F6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7081F87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48AE0C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4DF453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231F01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0D74B4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1D6BE4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13FF1D6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5A131A7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0F2410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7E8ABF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09494C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0CD5CF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45E40D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5C1568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031DCB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46ABDA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08320BC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57BA27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0DBA81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1C1D66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5A007D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559FAB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27ED779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327C30E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323350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5393B6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7C7462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2953CB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3652A1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1076EC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38F5882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19ECD1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2B097D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0F9202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0C1644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30401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754BC91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7FF9F7A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571AE2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58CB29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0B738E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4D4F94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1818E1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47CDD38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489532A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1EF303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0FBE85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2BA8C2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1817B7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46B409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7EBBCF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228465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2DC8BC4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2B8F15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1596D5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10D6D3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2D0672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31D4B1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56F3F3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41795EE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2C8664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29BD2E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1E803F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6097EB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31A0DC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678B7F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6C15D8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20A314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7B006F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2E5829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397FAB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42DC28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66C7D1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462E76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3A5117C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2366C6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73F22E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65CB68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167A59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54768F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3FBFE3C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2040CD8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750C81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40152F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3C5991EB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D571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2023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4AFD17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63652B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7B769C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4D248B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6BAE82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3AA6B4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52BA8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133BD6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1670CB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6E22EE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0581C4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3A960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4A875C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683B3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1AA0E0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58FB3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56C20F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46C3D8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6FF64F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170236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7EFEA4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5B141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7CAC39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606442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6A9CD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44E32F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5EBFDB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0ABAC9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45529B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589EA2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3B828A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6F815F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05B679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62CE20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3B6F0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34D931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53E3C2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039F52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1F9BD4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720140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3051CB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5FD41D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3B22C6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6ACEAC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446424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5D1096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5973BE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4CA5F5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342961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457B29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511AAA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7B03DF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45F23C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089254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6D9DC0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5AAD12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45926C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479770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2A8643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04703B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4103C8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773A03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4167AB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4BF35A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1E68B7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4D0619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7F7C56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3A4770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680A48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3933BA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54DAE7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154CB5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0E1E68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310AFE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0168FF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55222C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701D1B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0EE60E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21CE86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3C4FB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74199A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0DFAEC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1A83B0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273CF8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54B2F2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7C720E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11CD81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2B4108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0DCAD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49E267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680041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5E4C69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11CFAC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4C50E3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10C97D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1BAFA7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105FCE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6F75B0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7FF9A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231DEB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29EFA6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786E9A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4A75AA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578BF4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186A6F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2F0E83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02DF9D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3E563A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3D918C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4223EB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24C91B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022308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629732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775CFB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67AEA0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090901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00E5A7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7D4EC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05E2D2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72C314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5A1417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61D286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175B6C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028A90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7091BF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3B226A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50EAD7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379ED3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4C72B3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18ECAD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7DD096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0D683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193D49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58E12B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778150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061CE7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51D6A5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4F9D1F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31D98D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789971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60490D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68925C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046519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3909FE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772F9A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6125C6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4D025D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17A861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1B3E5E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579470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49713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1B43E3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751BC1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54E995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5DD7E2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73CAB0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5B516E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3D33F7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677A70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462C78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20236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6B3147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68B51A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5FCE86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4AB0AA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178B7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4C2D75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0056F9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0D2D10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7E642B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0B17E7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46A427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67F9EF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187560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74087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56EE0D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70AE9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0402DB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6358D7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486E1D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5E0842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08E845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7D42B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068515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13937F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325CA7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33836A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2420BF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4D63EF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7C97EB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185BAE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4BE77A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1C636D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4CBC1A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03D1B4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5167FC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763D92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1185A1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16F81C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05BFED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7226B1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65689B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625696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540D53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71E845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7F2208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015170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495142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45FAC4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5FB1AB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43EF68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5F35B5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359DD0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33AA06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095BF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7CC1E9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470FF4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1D57C8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338990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58BDD7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76AE0E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09D377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0C1993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14BDBA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0956EB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755E16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5F2836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2D0228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38E2B9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389B69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07CF10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286446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442080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38D738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653D9E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203D4C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2F4F9B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1A2ABB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3A9E79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765017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55C10B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11440C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0547C1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1B7499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7FBD79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7EBBC0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22804B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3D01CB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6763E4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3500AD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55AE6B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401E90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00824F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4C12E2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28F693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45F3B4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307C6B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7121E9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73E97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1D2CB8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71BEBC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46318C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0E3F4E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071901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0F5858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18971C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50C46F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245935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00DAD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1A00F4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3DBC22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3F25F0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0AD5ED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388D18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3E9BF1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250CEB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692AC5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49AA14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2605B0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64665D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51DE64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751CDF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7B53F6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320300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53276F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02A068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5119CA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6113EA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5250361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2DAC1B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5F799A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4F7A65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2B984D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04B7F8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0C19D9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1B7D10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6AE6A1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6781EB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14B128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44B7D4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523734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0375D6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23B386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312147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52F81C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0B1ADB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7F2D4B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3D3245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7408FA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67F6AA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238617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255DF2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014A8C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649679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1764C1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509A85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5FE632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54B33B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6007B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36CD9B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7A038D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14E3ED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009FD1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0DEF29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4EB197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33C130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5C3E76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3A175B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3273B1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612900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61D11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79155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641F37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0C4F53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52DBAB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33131F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17652D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4AFC5D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00AA36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2C4A87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7A3DF8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4A89CE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3D4A11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4DDB14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4F02D1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115FB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07848D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550008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72C4C0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1725C4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70C910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2207A5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45FEFF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3B5EA5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029C89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5C83B0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3B01A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38F468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43919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335E38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2ECD35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3FE05E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50B7C2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37CCDD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5A1DC1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41473A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0B3E47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193514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151A71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2A71D7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136EB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404297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6D6055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1DE77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79633C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1831E1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5BFBD4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54E1C5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40FE80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710251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5897EC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6C7D3E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1821B3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140522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21376B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58A3A1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5D93C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64D957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1B41B9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4B112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6A4BDC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56D87D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435850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18B23C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1CFCDB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525A52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743A6D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6E7C5A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269059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396821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13BD7F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1A9661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49172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29D27C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043655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7E0A85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46C380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0652D4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451CF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7CCCA2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0D279E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6B108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108062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17632F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5AFFA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4A9543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2497A3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3CA749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36FDF8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4B627A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26D099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418A75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776AEE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626A1C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7EA162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0933BF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7A8CFE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032318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1C8497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6A5397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6C54C4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65019B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43041A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64A040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284199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05CB5B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56775B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62E490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524665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41F8B0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795E0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7EC988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6151E5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7D1F77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2CFD0C93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D571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2023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6D3A42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0F2664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0B51FE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755AE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0DE817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43BF063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7617E15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307408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63B7F9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0648C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6F7B15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2A7A1B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65101F7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0C54C6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496A01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1D3812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0BBE19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6A0B54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7EB662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7905B5D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648DDCB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48D7A3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2752B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1B7BB6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73B43C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50CE42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15480F9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4A4270C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3918FF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340BF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48D963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4D3356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532318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1958E4E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772A665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26423D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564A4C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276AC4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2C9A39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2BC382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039FF1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3D781E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3689A68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7D55AE9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1AC4B2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463AAD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416BAB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4729F2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53342A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08BB69A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189B95D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1D71C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49E86F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71D60E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21B492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5DC1E3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019C67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3D0110D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4D8487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495029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37C9F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29F8EA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6A81B6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0DB7C3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08B058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4FEAFB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771624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041A2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535F5E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2B1CC4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47A4391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765394A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3601D7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2E0BD9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38B35D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5EC9A2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678EBA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772816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7A8B9C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3272661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20DAFB2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55A973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57AD75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7A500E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0225D3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15C0A4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7507FA9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02EE949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31AA39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338461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1EB55D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51ABEB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6EA7E7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2A99667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7316384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1001E7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562082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2DBC2C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2F4D2A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639DA9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60D987B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739CC97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3F464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088496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6BC055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2A4E5B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0D7D15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189A961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1179C6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76884B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2509C4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48905E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7F82BC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250AB7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57D7A9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4FD586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5C12200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03D8389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1B33EA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0F452B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33C984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1B4D70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24EC82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6CE231A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3C11B8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11AF91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42ECD9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5BAD26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52292E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58A36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1D6FFC4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30F44A9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64E90E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78A705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164845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7364E4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512054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7628C45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6163F6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545FD8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290354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421085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62A301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303D04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25A6933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4C0FCF3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23F7AE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570758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47288A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364A5C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7F060B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73EF6F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2DDC57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2A4CC26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3D50B60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75D1D8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2CEF40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1A5786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019D56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22AC87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40E45C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14EBC00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18B564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6AB7F1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640300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3BFA9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49C57F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5359875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1562CA1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1D1F16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15B936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2CC59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464DFB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1358AD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5B07D8A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16FF1BD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1AECEB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2BE3A8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426C94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1BFC2E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171689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1CB527F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3627187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173A21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3269A2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073B02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0623D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1793AA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706380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7010B3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33C111F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51E78F3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0357DD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4EFDD4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56525B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38E9D6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5DD12F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7FE8028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73FC345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751778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1A7E05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2E4E45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164B91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4DED4E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2349D1C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5E88236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0E6C83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0AF624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173054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1D83BA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13ACE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1BF1FCB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16E30C7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1CFC2C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433323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644281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252FF1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336C8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1A1A5B9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19774FC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441A37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46D5E2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1CE131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43F63A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488AAB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701964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4613CD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7DA9B5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41008ED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3934FE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452337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5EF538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388F06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62F44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6FC518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0ED0BBD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07625A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0C603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68BED5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7C2FED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5D764A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39E238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1C98942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514AAA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11EC04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50B09F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428E99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0C935F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4B8F92D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7B3B309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6BD870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5D3FAC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34C847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71DC5E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59CC20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35A682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0C5DA31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1B4EC9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1363FB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430BE9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062FFC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397E6D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3BF4CA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5461B8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3941CF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3B2D9F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399228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253A59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3F1EF0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79040C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143E02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1F855F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4A902D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6A04E8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76DC69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6CA9AB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5E3ED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200E56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72BBB85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5A57408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501E1E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34A1D5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405F02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2EE64D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43B875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7E77704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17A1AD6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424888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606C2B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708A00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5F2470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6D4271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35C035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7DDDD29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080E68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58655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197803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499D56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661A08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0F95AC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42A42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52EB8A0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6A172F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373ECE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038486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6ED8D6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3FB35B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654840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1CB7539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18A3CDF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3751E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1F3E07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73F6AB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18DAFC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453EB7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70B10AC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278B942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1913B0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046450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29EBFD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27F44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049A4B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79B448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45E88D2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43F93B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3E0791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222A3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40A3A6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53DF0E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201DDCE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79123C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2D338E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2D7623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762C4D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41789D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454F9B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5B8E70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1CAC70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7C416C6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549ADA5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3BB9F5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7A7A3B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4234DF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5C029E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2CEE9B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78F82F2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7ACB926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399377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33F5F6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50FDA3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42E036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648714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210C0C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3B3F258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7C7478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012BA7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26C403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5E50D9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63EF62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698E341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7F50B9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7585BA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70FF38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6E9A4F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41DFA4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1AF223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3AEAA6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05AE4B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4983FC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6A076B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3887BA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73CB37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67405E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729A7E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6681DC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3FE5538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0992AA6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5EA539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01CECD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5B99DF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35CA3E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49C30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72BBF49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08BBEE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3D3EED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40A48B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6CBBE2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4FCF84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6F7738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590BD8F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26C38A1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45799B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758F70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39E3AA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3EB2B3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66684A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660E522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3427323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771A1F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2DAB31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446A37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4CD7F5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6CB9EE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348D889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37B891B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38E562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543FA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438DE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5C81DB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737F26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3F6BEE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5BDAAD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7076E5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24CBA2F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54D8AB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1DC446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79737F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052695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15ABA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5551CD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20BE439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694A79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229911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42E7A5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4E4A57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3E0E86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64D00F4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5D63454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32193F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7C3CDC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715C6E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64F506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22B67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3360B49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493C1C2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2F5436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499C6F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698EB7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5EBB51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67D91D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665E4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6D551D3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9630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114E6EC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744363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4DE7A1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1ADF3" w14:textId="77777777" w:rsidR="00DE717C" w:rsidRDefault="00DE717C">
      <w:pPr>
        <w:spacing w:after="0"/>
      </w:pPr>
      <w:r>
        <w:separator/>
      </w:r>
    </w:p>
  </w:endnote>
  <w:endnote w:type="continuationSeparator" w:id="0">
    <w:p w14:paraId="15A50FAC" w14:textId="77777777" w:rsidR="00DE717C" w:rsidRDefault="00DE7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46465" w14:textId="77777777" w:rsidR="00DE717C" w:rsidRDefault="00DE717C">
      <w:pPr>
        <w:spacing w:after="0"/>
      </w:pPr>
      <w:r>
        <w:separator/>
      </w:r>
    </w:p>
  </w:footnote>
  <w:footnote w:type="continuationSeparator" w:id="0">
    <w:p w14:paraId="6596E0C0" w14:textId="77777777" w:rsidR="00DE717C" w:rsidRDefault="00DE71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73F94"/>
    <w:rsid w:val="00097A25"/>
    <w:rsid w:val="000A5A57"/>
    <w:rsid w:val="001274F3"/>
    <w:rsid w:val="00151CCE"/>
    <w:rsid w:val="001B01F9"/>
    <w:rsid w:val="001C41F9"/>
    <w:rsid w:val="00272EC6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12F2D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DE717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13555</Words>
  <Characters>77268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2020-05-12T02:28:00Z</dcterms:created>
  <dcterms:modified xsi:type="dcterms:W3CDTF">2020-05-12T02:28:00Z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