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69"/>
        <w:gridCol w:w="3969"/>
      </w:tblGrid>
      <w:tr w:rsidR="00301429" w:rsidRPr="00073F94" w14:paraId="40983BE3" w14:textId="0A48E68E" w:rsidTr="005A6601">
        <w:trPr>
          <w:trHeight w:val="5670"/>
          <w:jc w:val="center"/>
        </w:trPr>
        <w:tc>
          <w:tcPr>
            <w:tcW w:w="3969" w:type="dxa"/>
            <w:vAlign w:val="center"/>
          </w:tcPr>
          <w:bookmarkStart w:id="0" w:name="_GoBack"/>
          <w:bookmarkEnd w:id="0"/>
          <w:p w14:paraId="66537F75" w14:textId="0EE136B3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3DF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79F6697B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84222C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34CA974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5B1B45A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404B1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1BD0123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185878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1504D5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56FA40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1DF8F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55E11C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5D4178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38AE3C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029CE1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53A3C8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658A64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0659A2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A4FA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8A4083" w14:textId="1DB0D1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9C7DF" w14:textId="6E6D4B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FD5672A" w14:textId="661961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E39618" w14:textId="18F5EF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01D669" w14:textId="6A556B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8B3CC1" w14:textId="6AA75E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A6A44F" w14:textId="5F878C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3F797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CDA0AA" w14:textId="388F3F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99770B" w14:textId="5CF27C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078C04D" w14:textId="62D9D4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764BF9" w14:textId="4F6204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C4D6EFD" w14:textId="1BBF30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A7D074" w14:textId="0FD346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DF4C53D" w14:textId="753D74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995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24C9C9" w14:textId="6B6C94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5E1D41" w14:textId="34FD1F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951C8E" w14:textId="7D7B89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755A8A" w14:textId="711DCA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1F29A4" w14:textId="5DB4E7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D8D3352" w14:textId="0D2727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F6BA37" w14:textId="6F625A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97D45F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D14B6A" w14:textId="504B6C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46ECD0" w14:textId="63B220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F7B018" w14:textId="52D78A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72B5BF7" w14:textId="2959D3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3E501" w14:textId="1D7FC7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251BC6" w14:textId="09A02F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CA74E8D" w14:textId="46EFE3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4E5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F237A0" w14:textId="280775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84CCAC5" w14:textId="36A83A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D521D1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33AD79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7189B2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3FF461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1AB9AB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5C2C2C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09F61A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7BB419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3F2C17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78283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E1A06" w14:textId="1CFFC6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E8FAF3" w14:textId="45C6D7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F01189" w14:textId="797C3B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DD9A7D" w14:textId="3074D0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7C63CF" w14:textId="42502D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DD119" w14:textId="5DE07F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B6ED7" w14:textId="02ACD4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C4D67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AC88D8" w14:textId="174003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0ABAC2" w14:textId="468E10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AB7AB9" w14:textId="69C2FE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8FC14F" w14:textId="5F50F9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F7ACB7" w14:textId="491141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9F174" w14:textId="30F0CE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A0A41E" w14:textId="6FEF1D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33194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526BF" w14:textId="099B6C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C1CD1" w14:textId="3528C0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3A56F1" w14:textId="62C94D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262D4B" w14:textId="245DCD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49CF7" w14:textId="57CEAA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26A059" w14:textId="0D85B6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E25065" w14:textId="308B1E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4B0FF9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A5D3919" w14:textId="373D0B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1D12" w14:textId="04916F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BBFCBA" w14:textId="73E5F5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DB4676" w14:textId="06387D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2ADD02" w14:textId="0E0F62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6D5BCA" w14:textId="2398D1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67017D" w14:textId="370A49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553C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549FBFA" w14:textId="372880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54819C" w14:textId="24D0CA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04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AA4EB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9AE72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366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970C0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FBA14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7534655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61FEEA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421269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763A42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249D94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C60A4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292B98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AD7C61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72AB62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444176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2E7616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22A559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069C85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318305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6DA4AB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CC4FB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D8059F" w14:textId="70972C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5CA2B8" w14:textId="105F92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DB2D48" w14:textId="6331D6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650517" w14:textId="29D20B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810657" w14:textId="21FBA1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DD2049" w14:textId="407860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2C3A7B" w14:textId="3F9494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AA7F9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1BC1FA" w14:textId="424EDF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ED7620" w14:textId="20CD0E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AD98F73" w14:textId="3842AA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612937" w14:textId="3B5A2D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6CEF7" w14:textId="19CEC4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EEA51C" w14:textId="106017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40F2AC" w14:textId="1562A1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1924F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0EE5652" w14:textId="4F6F2F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7248AD" w14:textId="335F53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55AFA3B" w14:textId="6831CB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E5F29" w14:textId="3EDE9F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D56471" w14:textId="36EE9B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7AED89" w14:textId="2A9289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F77A3C" w14:textId="578C9A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2DB45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ACEBE8" w14:textId="4279B2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E2EFA3" w14:textId="322DA5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0FF736" w14:textId="2D3D83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8BB8E5" w14:textId="550C86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4100B5" w14:textId="44532B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C4FF97" w14:textId="598F01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8E039F" w14:textId="1557F2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808F2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E6C55AF" w14:textId="4274CB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D1FD984" w14:textId="457AE9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3808ABF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D39916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830A8B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2D7C1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4AF443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36137D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3C0C11C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41A3980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2DF8ECD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090C0A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4D13F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63BCCA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0D249A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1605C1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12BC57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71193E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597F82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30AAF7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66F611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A80732B" w14:textId="0B2BDC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CF1C20" w14:textId="6EC38F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6D9DB" w14:textId="1A6747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0857E" w14:textId="423A59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5E11EF" w14:textId="2DDEB4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2CB87" w14:textId="52FE1F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BB62" w14:textId="1B2D20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D8AA7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EB8112" w14:textId="3AE1FB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C37CB7" w14:textId="72800A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941E8C" w14:textId="45C22C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9ED3" w14:textId="2083DF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2DE6CE" w14:textId="2215B4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6B17" w14:textId="46C5CB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A52DBF" w14:textId="28CEAB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87AE2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70F716A" w14:textId="74C3C6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7ECA79" w14:textId="7C82B0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2A4B10" w14:textId="34AC50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E8D1C" w14:textId="637AF0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C86561" w14:textId="4CF40C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61DF9" w14:textId="7EEF8A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883DE" w14:textId="37E7BE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6B82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309AC1" w14:textId="1D9CF5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DCBBC" w14:textId="43EF70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6DBB2B" w14:textId="1E4AE5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25296" w14:textId="4B15E9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728F9" w14:textId="78BF37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8BA22F" w14:textId="206ECD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9DB15" w14:textId="14065A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3B39C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C29B70" w14:textId="5F9894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1DC2B" w14:textId="2888B9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F85E9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50F81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B015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7E74A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4D8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E785DF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D4E4F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26D308F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5AE5394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FAB54E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2355DA7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342C521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2575D2F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20382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44B5D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5EBBCA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1FD842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69A1AA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6E9C98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3F753D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358262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7AAC85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C0EC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555505" w14:textId="14B748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AB69DE" w14:textId="7CFAE5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096DAC" w14:textId="6C2D8E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C13B6B" w14:textId="6D4A64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117334" w14:textId="07917E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97D6AFA" w14:textId="7B85E8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7DF7E6" w14:textId="3E3DDC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A5D817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F04C3A" w14:textId="5B7843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A915AD" w14:textId="290CFC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B16810" w14:textId="239F71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F1FBF7" w14:textId="7EC170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5BF783" w14:textId="0B0E75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33530D" w14:textId="2C04F2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205FA3C" w14:textId="25827C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B050A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03CE934" w14:textId="7ADDA5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CB5F75" w14:textId="70344D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19F71A" w14:textId="08C705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73FF" w14:textId="39C492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539F0D" w14:textId="195F12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09B660" w14:textId="2DE126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A66CFE" w14:textId="316D32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50F77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13AED3" w14:textId="674AF0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26B469" w14:textId="6101D2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E4163C" w14:textId="635DBA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635B977" w14:textId="764417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18D083" w14:textId="574987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10430F8" w14:textId="2A7102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8D76BD8" w14:textId="1BFA80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F295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325A55" w14:textId="3DD635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C0615F" w14:textId="74D04A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F13B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7C2DD8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0BD7B8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306153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5FCF579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D4B60D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158FEB8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7379752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41E46EB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6D35DF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0EA19E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3D1751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47236A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686E0F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36C881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3914C7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6041B9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9E1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C9E191" w14:textId="5EEBE1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DF6107" w14:textId="694CF1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9A0BDA" w14:textId="1887B9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C5A0E1" w14:textId="23C1C4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B9CD27" w14:textId="28C570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001CD9" w14:textId="532C4B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5F75D7" w14:textId="72154B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A9805B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166C50" w14:textId="1F7A16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4638AA" w14:textId="6AE195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F8B86A" w14:textId="66BD39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7684B" w14:textId="7C0974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F8B80C" w14:textId="10BA1D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B9840C" w14:textId="5F01D0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B891E" w14:textId="3553AF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05CB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51EF6D8" w14:textId="06C142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0A85E" w14:textId="0FF7D7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77E735" w14:textId="6B8BFC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ED938D" w14:textId="1C4A28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426403" w14:textId="238181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038E1F" w14:textId="3B9F48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701C99" w14:textId="339AE9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D9F1F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50AD5B" w14:textId="3EDA51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74962" w14:textId="474D15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671FD3" w14:textId="7B2044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CB8B9" w14:textId="05292B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87473A" w14:textId="6EB965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C47AD9" w14:textId="3347E9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A9BD90" w14:textId="347B60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A50E01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2544FD" w14:textId="21DF11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D45BB9" w14:textId="74FC63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CFC2C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09F8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A4668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FDAE7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1A12D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5ABCB9D1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FBAEAF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9A7682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5A2534B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6064258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7D0065B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134BD84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5FB4124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1A2EE1E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139D0A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D7AFB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0EEB98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7EC03B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72CA94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05E4C9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0A9D57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6EE3A6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0B3962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853A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27C8673" w14:textId="601BB4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E3EBF80" w14:textId="64BB7A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453D30" w14:textId="034826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34909F1" w14:textId="2DE688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40F4289" w14:textId="1E9223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8784F66" w14:textId="2F540D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A8AB66D" w14:textId="1A62E3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3501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015D498" w14:textId="2AC22C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089BBE9" w14:textId="37AF8B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FABAAC" w14:textId="5402A8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3D8614D" w14:textId="5C0E4D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19BAE3" w14:textId="4F5C5D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923704E" w14:textId="625A11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983202" w14:textId="5D1B85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E4E75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BE55D21" w14:textId="627702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9326060" w14:textId="0B17AA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CA83538" w14:textId="1116A9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C0E6002" w14:textId="1DEED4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E86358C" w14:textId="49A017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DC1096A" w14:textId="13448C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192DAE9" w14:textId="57775C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D3F51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D8C1ED8" w14:textId="43587A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3881252" w14:textId="2801F9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633A310" w14:textId="72C123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037D64" w14:textId="321B7C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EE6AB2" w14:textId="048E03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B803B28" w14:textId="4A0AE8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16A3730" w14:textId="706DDB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E92B8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6F6115" w14:textId="6EEB11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3EC2CAA" w14:textId="139E29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67A2B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7E5D07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7B0B9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978A0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3A1313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1542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6EAA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AB4109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38EC90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66D61D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0D4F50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36CDE9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147078B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39D31A6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29CC6A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15A865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6A503B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307183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1F8F7C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7A2110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08BB0B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0FCE78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0487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DD9AC" w14:textId="679336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46FA2" w14:textId="31DFBA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0B63A9" w14:textId="31EDB2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FAFAA5" w14:textId="738FFB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6E8B3F" w14:textId="38EB03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E0BABE" w14:textId="014C43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68D01D" w14:textId="2886D8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BBD6F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D9EAAD" w14:textId="0D1AF8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0CDE0F" w14:textId="3042D7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AFCCC7" w14:textId="05086F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4FB448" w14:textId="568886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3D44B" w14:textId="3741F7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B42C8C" w14:textId="219154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DAE87" w14:textId="78D76D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7A140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71F26C" w14:textId="5AAA9B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6E0A73" w14:textId="62D585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93C939" w14:textId="498442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B7BD4" w14:textId="2C8B3F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EA51FA" w14:textId="190457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57B51F" w14:textId="69FF00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CC1CCE" w14:textId="1641C6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EE3CD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5F57CA" w14:textId="25BDE0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B7B4E7" w14:textId="6D087F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A3D790" w14:textId="38A685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917A65" w14:textId="5E4777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112852" w14:textId="219893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448B09" w14:textId="3210BE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96A96B" w14:textId="2792CE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0F454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A1158A" w14:textId="3FFA6D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43EA1" w14:textId="1DA0D1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A364C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5D17C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661B1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29129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BC477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1B176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F7938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72A7F3A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303AFD2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620F61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030D9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3B78625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14622A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150F1BF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3783DA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27EF15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397620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630AEF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73BBE4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699AEC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039A1A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218EBF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093506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6E2A3DC" w14:textId="09686C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B5077D" w14:textId="249780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ED14B5" w14:textId="6D2939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405CD7" w14:textId="298B4E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366BF5" w14:textId="20907C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D89D9F" w14:textId="0AD4DC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23D446" w14:textId="37E0FC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5EA4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806A7E" w14:textId="60B93E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822CE7" w14:textId="506174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017E8D" w14:textId="1C515D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609886" w14:textId="3750C5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C83A73" w14:textId="40B201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772BA9" w14:textId="26F50F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2E317" w14:textId="6838DC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998A4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C75CA2" w14:textId="33ADCB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9A69E" w14:textId="269317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B9C74E" w14:textId="4A8F31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1FAEE3" w14:textId="74E74C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D85131C" w14:textId="2BCCA4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3ADF14" w14:textId="7250D4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E8CEE29" w14:textId="62F709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0EC18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5BFCCC" w14:textId="5EBD2E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FE00F1" w14:textId="3F8E92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76E76E" w14:textId="17F89A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99448D" w14:textId="1E2B36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E783AE" w14:textId="201D2F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B3755E" w14:textId="75BC04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AA51BE" w14:textId="28CD25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0785D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22901D" w14:textId="7B33BE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FF73FC" w14:textId="735CE6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05FBD6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53179A5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45C049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6356CF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40D26AC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7A94FD9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CF9EA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75BFDFC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BD717F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6B836C1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7EA076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194B3C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744435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6A8E10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75AD18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3C7E92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54B16A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3AEEB3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B2738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2B725B" w14:textId="7FA69B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EE8C6" w14:textId="07CE97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C4B3FE" w14:textId="24C45D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9FCBA" w14:textId="3973DE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A14329" w14:textId="1F0049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9A62B3" w14:textId="6B5B3E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92898" w14:textId="470E8C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3DAF6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AB1FB5A" w14:textId="538950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047C05" w14:textId="1A3979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9ADD" w14:textId="7BB607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400254" w14:textId="62FE26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615AC" w14:textId="180944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9A5A6E" w14:textId="16EF65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BD37F" w14:textId="0DDE06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5307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7F6539" w14:textId="26D2F8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5B3551" w14:textId="21570B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1936C5" w14:textId="4A22B6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7154F" w14:textId="612176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D94759" w14:textId="24041C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2FE66" w14:textId="1D25C6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363317" w14:textId="53B060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CB773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5C07B7" w14:textId="5105EA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0EA92" w14:textId="0D1DEA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53BCE1" w14:textId="64424B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81D568" w14:textId="5D38D9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4F68A" w14:textId="6FB7CB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D2B412" w14:textId="566B8D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52E943" w14:textId="74B4DA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3E3EA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89A6B" w14:textId="72F177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38F23B" w14:textId="68CB7A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B1A8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6E6B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D03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9AA8D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B42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4C375F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6688E7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383BDC6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788C44E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45CA2F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48A6E5C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C94845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792A0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1A84F14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96398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24F60B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73272F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5048FE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3200F5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7A9A2C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153F6A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02364D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FEFE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F9D7" w14:textId="77071D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626200" w14:textId="0AD17E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56A358" w14:textId="2449D3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7C555CA" w14:textId="3246D3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78F2A8" w14:textId="0C3A60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0213C9" w14:textId="583E79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1BDF07F" w14:textId="024C18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CCE94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629055" w14:textId="36978D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44807EA" w14:textId="28C8E8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645939" w14:textId="3DACAC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BFC8E9" w14:textId="2090BC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8B4706" w14:textId="0A9889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306362" w14:textId="1742F5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6174E6" w14:textId="2AA80D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5F22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291F70" w14:textId="1C6F9A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A7C695" w14:textId="57C496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7A1320" w14:textId="047D59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3C9A06" w14:textId="6D2DAD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EDCB7E" w14:textId="2A957D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A48F85" w14:textId="325BF1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122A6A0" w14:textId="2D7C2D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4B745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1C0B13E" w14:textId="2E0D26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5C4BD2" w14:textId="3E10EF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D5AF41" w14:textId="02A76B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B0FCBF" w14:textId="7F5CA5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DD04B4" w14:textId="4AC8B0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0A34A6" w14:textId="5EA943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92942E" w14:textId="794682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5C1498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BA0578" w14:textId="109D86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708F5C" w14:textId="52B4A7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2E093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8239E8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AADCE5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B864EA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12F38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449D4A1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200D986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6C62A98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DFD604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7FB06AC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F73332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109898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12B284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2A60C7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49AE54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2DAB17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41EAE7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34B1F4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1FB96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17DB876" w14:textId="02174A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1A50D2" w14:textId="047742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9B6CD7" w14:textId="110766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B6B2B" w14:textId="5CB918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3B1C3A" w14:textId="07E164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B69B1D" w14:textId="568FEF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696A4C" w14:textId="2AB341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B03684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0179AEC" w14:textId="09583A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F4407" w14:textId="129351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01706B" w14:textId="4F642E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42BBB2" w14:textId="4B1412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77B32" w14:textId="21AB11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AE1DC8" w14:textId="1A6F25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95BCB" w14:textId="7DCCEB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789B7E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CC4CE27" w14:textId="4CB24D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257DE5" w14:textId="762F7D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5B77DB" w14:textId="74ADAA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11F935" w14:textId="3BBFBE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2845" w14:textId="5FD418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1F9385" w14:textId="0CECBE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6B257B" w14:textId="0FEA06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FF325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614E19" w14:textId="78B504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DD080" w14:textId="5977B7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3499E9" w14:textId="781675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01708F" w14:textId="2EEF7B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4813E3" w14:textId="0BFBBE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2FC1B6" w14:textId="087924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271937" w14:textId="3A8EF2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33918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3BFC65" w14:textId="63CF98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4E63AB" w14:textId="1EB791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525A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6EA5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CE02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42942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3BA4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63026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  <w:tc>
          <w:tcPr>
            <w:tcW w:w="3969" w:type="dxa"/>
            <w:vAlign w:val="center"/>
          </w:tcPr>
          <w:p w14:paraId="76C5990A" w14:textId="3A71DF32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3DF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Borders>
                <w:insideV w:val="single" w:sz="4" w:space="0" w:color="auto"/>
              </w:tblBorders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6FA0F226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158D0E1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C4B24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62732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E78C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0A0B6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65046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66B90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D665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FB5F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C4833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F816B4" w14:textId="6A2652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8BA0D3" w14:textId="4CE9EF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A5A9A7" w14:textId="75775B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6A2DD5" w14:textId="50C573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D06C5" w14:textId="510176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A9647E" w14:textId="0691AE1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812711" w14:textId="1ED21F9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A42D2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EB2FEB" w14:textId="17D75D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A4122" w14:textId="65A85B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18B5E" w14:textId="1843E9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0C8311" w14:textId="56949E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0D0EED" w14:textId="2391B4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025538" w14:textId="176D677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C04E2" w14:textId="1E27617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A1C88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48C27" w14:textId="11133F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A61985A" w14:textId="78C79B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1E62A0" w14:textId="473A66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BA7B39" w14:textId="459E72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163784" w14:textId="40BF68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15C7587" w14:textId="2AA8A7E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15AD30" w14:textId="345D881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2E6C1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97B951" w14:textId="21CBF8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AD2813" w14:textId="0E5F3B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E73DF6" w14:textId="5E8ACD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40F723" w14:textId="4ECD6A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55BB6E" w14:textId="45A3A3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0429E8" w14:textId="1FBBF74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C84C93" w14:textId="73A52C5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09201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42CF" w14:textId="4A8A29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10EF97" w14:textId="052512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C45F61" w14:textId="51076B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BD8E4" w14:textId="4630DC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0C75B3" w14:textId="6EE08E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0C29D1" w14:textId="310120B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AD364F" w14:textId="30C46CA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E270E9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20A5FD" w14:textId="3929FD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8CA503" w14:textId="041BF4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A356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3D5A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8F8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FC73F5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F96867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B66674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1295EF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A0280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6DA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CAA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ADFE7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08522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43A4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DFE3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DE30CA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306A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56835" w14:textId="726D5E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4BAAA0" w14:textId="5DEE3E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D68C9" w14:textId="4AF03B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09A462" w14:textId="0CD77F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F43ABD" w14:textId="6A086D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E374D" w14:textId="1BA999C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1C9297" w14:textId="325CAB6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37A15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B602060" w14:textId="0791DD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C6E5B4" w14:textId="717725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671AA1" w14:textId="2CFFF0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759696" w14:textId="57D17D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EDB52" w14:textId="73C9BC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D0C91C" w14:textId="0A872CA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BFF571" w14:textId="673979C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6B7C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35E776" w14:textId="2C2329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FD9E0A" w14:textId="563F63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A4CF5B" w14:textId="3460FB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3BB36" w14:textId="5B2EDE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21E8B3" w14:textId="1A3DE1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8EBF4" w14:textId="16E8A67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0A9B6" w14:textId="2C9E32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A363D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2BCE" w14:textId="239661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056D07" w14:textId="7A937B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494A9" w14:textId="561368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7FFA0" w14:textId="0C83B8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5643A4" w14:textId="2F58BB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6DABFE" w14:textId="62A3D4C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6C0FB5" w14:textId="04D8001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D549A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E398406" w14:textId="0F097C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AA303" w14:textId="447D13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9C72D8" w14:textId="641E88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EB09F" w14:textId="16C4AA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A89AC" w14:textId="33FD5F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805104" w14:textId="0D72A13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B0F5DE" w14:textId="2A6E80B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71FB27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E78276C" w14:textId="3063C7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8D2F48" w14:textId="486A38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B9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6FDC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3322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AC17E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1D610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0E5B2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4FCC5597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2DF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FC5A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39CEA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8D2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78F4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75F5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50F3BB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A31B1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2DF393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5FA564" w14:textId="72AFE4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58CDD6" w14:textId="5FA863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DD62C8" w14:textId="47E0E0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237CE8" w14:textId="270D4D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7B997C" w14:textId="33FFB2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15A5" w14:textId="024B369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972E7E" w14:textId="3CD7B35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2C79E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A1E718" w14:textId="02B933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2B3DF0" w14:textId="54380D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F3FF33" w14:textId="3D8E9C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92074B" w14:textId="34A998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2E91D3" w14:textId="55AEA3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D33BA" w14:textId="7E4854D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D64BF3" w14:textId="7BDD429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8AE15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4D577A" w14:textId="475FEE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21C4F3" w14:textId="37B8DD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8D921E" w14:textId="64FBCE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2B5BB2" w14:textId="237415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698A7E" w14:textId="4B946C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F2BA8B" w14:textId="2350AF7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B5E3C" w14:textId="03DD9E0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837F4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F298C6" w14:textId="1AF2C2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BAE2E" w14:textId="131760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B61B23" w14:textId="21ECD9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3BF472" w14:textId="3477B0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1D6E17" w14:textId="287441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15366E" w14:textId="78749E7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D5FE24" w14:textId="2F4ECCC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D44DD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B766BF" w14:textId="5D15FF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D6296" w14:textId="1AA528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EBECFD" w14:textId="1564BD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EF46E1" w14:textId="617FF5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7EFC96" w14:textId="054CFE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ACBE9D" w14:textId="610D804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1968BF" w14:textId="4FE6537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3CE3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BA0A05" w14:textId="75C2E6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1F130B" w14:textId="02A2D0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2A73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A9520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BD504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BD9D4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48167F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05B0A2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9559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0C768B6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5AA88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CDA72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390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EB48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0006B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0D8C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E4CE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E1FCC3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77D0EA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54B064" w14:textId="12EF6C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FA534" w14:textId="63AC89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716A33" w14:textId="53CE32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03E3BE" w14:textId="2F3B96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D93A" w14:textId="7036F9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4E3A71" w14:textId="4E95B7E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24FFFA" w14:textId="6C80C11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2D7B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73D82" w14:textId="7D1DBF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F8A35" w14:textId="3424BC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95CEE5" w14:textId="3E598A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F1782" w14:textId="1C7CCE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A5BADA" w14:textId="65B8B5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E3B4D" w14:textId="756C897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35C758" w14:textId="293669A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663E3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D558EA" w14:textId="4FE7ED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0EAA3" w14:textId="445F72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F6630E" w14:textId="764A63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42E308" w14:textId="3CCEAA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0C86AB" w14:textId="5EDFD6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972304" w14:textId="5144E96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272293" w14:textId="4038F1F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643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6E8606" w14:textId="5210B8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18622F" w14:textId="3B88DB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7B5BED" w14:textId="3AD9EC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824513" w14:textId="54331F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0C9A9" w14:textId="6CD061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65377B" w14:textId="63CDB6B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0E306B" w14:textId="1834A81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7E2FE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B804F8" w14:textId="29C366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A35983" w14:textId="62DFE9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ADD201" w14:textId="29AAC9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5E3AEA" w14:textId="28B303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0718F1" w14:textId="3301DD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54D203" w14:textId="3E5EDF5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096540" w14:textId="249424A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4C0A9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FF863B" w14:textId="42977C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D67D0" w14:textId="235B81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14836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03103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2E8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0791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3338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3F59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3C5AC15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35EE82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B75E0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DFF7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5E4D6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CD21B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3DDE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4B487A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C546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CAF5F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D4F5" w14:textId="3417B7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58BC6" w14:textId="1781E5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0023CB" w14:textId="4AE414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69D5C6" w14:textId="628DF6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3ADB27" w14:textId="286A5B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F65948" w14:textId="077B4FB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CC1192" w14:textId="7787E54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0701C1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4ADC2C" w14:textId="66D154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ED5CD9" w14:textId="779348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0FF202" w14:textId="1B4491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C41643" w14:textId="444396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6D285" w14:textId="5FBB4E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9170B6A" w14:textId="5C0C308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1DA5D8" w14:textId="77E1391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5086AB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F3A423" w14:textId="520BC7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EC8225" w14:textId="70379B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499E76" w14:textId="111891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50C040" w14:textId="79DBBC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C379C" w14:textId="6563C6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1E25C7" w14:textId="75C6D68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9C0F6B" w14:textId="76ECA5B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7E73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F1D494" w14:textId="7D3C72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750829" w14:textId="3F73CC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C6D0EE" w14:textId="0C479E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4A119B" w14:textId="7C3666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92244C" w14:textId="670266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877244" w14:textId="22638B5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03781E2" w14:textId="158A51E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85B1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144D8C" w14:textId="2B1718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7EFDE68" w14:textId="42E2BE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3420DC" w14:textId="3961AD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D7308" w14:textId="5659A3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2F550" w14:textId="3B96A7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D9DE33" w14:textId="613D87B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52DFFBA" w14:textId="1A2E9AA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4293F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8A3C24" w14:textId="130ADA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322E4A" w14:textId="24046E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266E1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59BA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5A5F5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07D80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F68B1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338E2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72E127B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6899E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BD5E2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49A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030C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4B85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0823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9FB8E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84DEE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5E92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576DC" w14:textId="31A463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D8906" w14:textId="5F3C55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4E805F" w14:textId="4D6B79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9FAA82" w14:textId="2FF801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5D0995" w14:textId="43AF75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455021" w14:textId="67FE632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1FC1E8" w14:textId="1599197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EBF8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248C28" w14:textId="2FC5F1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21C096" w14:textId="136C31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E5FD1B" w14:textId="646678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BBAA4" w14:textId="0389D2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A418E4" w14:textId="5B6CBF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BD1A6" w14:textId="4DF3A72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869995" w14:textId="1074086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1271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C63BB6" w14:textId="0C870B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EDB29E" w14:textId="06D395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EA6131" w14:textId="5F5967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9F7024" w14:textId="56316F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DD8AA" w14:textId="1EB1D9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8DC574" w14:textId="40ECA8A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DCC8DC" w14:textId="31201AE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0058D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3AB0CF6" w14:textId="57EDD9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1D195A" w14:textId="00B080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625F53" w14:textId="63F6B5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EFAD85" w14:textId="58E8DB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0B443" w14:textId="14BB86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704C61" w14:textId="1436D65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ED723" w14:textId="7032744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E4752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5E1FEE" w14:textId="0CFFAD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BBADD" w14:textId="6913C1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3C7C1D" w14:textId="43CAED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72377C" w14:textId="392F03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C74673" w14:textId="17D910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6584F" w14:textId="7A47C9E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D6A0D3" w14:textId="7E2D19B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FF4B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6E287D" w14:textId="6189D4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141168" w14:textId="652AEA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CC65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8269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24DD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003A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D8BE0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8F099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E299B1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56669E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6E2DA9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F8FA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C187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72D1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D2759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F701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01297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A0D39C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550F8D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67E9BC28" w14:textId="0B10C4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CE445CB" w14:textId="7E12B2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C562881" w14:textId="14A926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5CB9B4" w14:textId="64BF66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4CE3E5" w14:textId="7578CC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0CF6FD5" w14:textId="3AC1D4A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5102039A" w14:textId="2510803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C20A5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E66E949" w14:textId="3A8043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104A31" w14:textId="1FC6DB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4FB2E3E" w14:textId="3186E8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329BE7D" w14:textId="57550A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37DA392" w14:textId="3E814C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5F8C992" w14:textId="06D6936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4599BFD" w14:textId="28F8299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D67039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B142FE7" w14:textId="5A517F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07EB206" w14:textId="4851CB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7804276" w14:textId="2E2841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E8257C6" w14:textId="105747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96E2108" w14:textId="4D50BC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0F606C8" w14:textId="4D80038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96F2B22" w14:textId="0591714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DE552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59C0F60" w14:textId="5C363D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F06B975" w14:textId="7368E1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058058" w14:textId="57B741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E196458" w14:textId="114536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F2B5C88" w14:textId="59DB0C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89C211" w14:textId="41BDD86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8E6FF55" w14:textId="797C77E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48DB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C752A2E" w14:textId="500B20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5E01A54" w14:textId="41C2B5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15EC668" w14:textId="11D711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BEE5EF8" w14:textId="0C9B3F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2BE2C1B" w14:textId="55F42C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AEE3C0" w14:textId="1A5DAB0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63EB5C" w14:textId="62A116A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22690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E0C1984" w14:textId="1A9CD0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13BDF8E" w14:textId="131F5A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0FC152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1C3D5A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E83D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89630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4CA4768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2307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78E4C0C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B1515F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459F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BD85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B353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60F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F96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FAF0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F0AC7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54F6C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F787C1" w14:textId="32BA4B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1FE2B5" w14:textId="43D2AF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4933A9" w14:textId="0BDB74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4FC89D" w14:textId="5C2933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D0104A" w14:textId="1F292F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0DDE3F" w14:textId="5B54A5B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13D7ED" w14:textId="401E6A9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15EE2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F0F71B" w14:textId="2AA6B0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448C1E" w14:textId="38A70C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C0356A" w14:textId="38BEA0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DE72B" w14:textId="2324A8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2A374A" w14:textId="3740E5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97BD1E" w14:textId="6041EEA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3EFA52" w14:textId="43B9FF3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15A31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5D8018" w14:textId="7D4270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07E838" w14:textId="54B2B5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647B77" w14:textId="654A9B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E17D3D" w14:textId="3500FD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8E747C" w14:textId="68FF60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17A565" w14:textId="31AAE6B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30E032" w14:textId="4089DE5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14A3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1ED41E" w14:textId="5E6BB9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BC5B29" w14:textId="499403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2330D" w14:textId="64782F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6D3690" w14:textId="38C689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31F08" w14:textId="021FA6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5A6540" w14:textId="300018A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EB1F18" w14:textId="5C9B261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EFB9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C5C04F" w14:textId="64CFFE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6F55F0" w14:textId="5088FD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0BDB6" w14:textId="047365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BAF409" w14:textId="37D5B9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310676" w14:textId="42196B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D1CD30" w14:textId="571B63A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B968A1" w14:textId="57FB129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4756D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A031F7" w14:textId="180394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9AE2A" w14:textId="5356B4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8B6E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B1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A6A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71634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9ABF9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DC02DF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86713C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82447E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56DBEC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3CFF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23EE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7ECCB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7FC7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18E08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A210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9F2CF0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8A50AB" w14:textId="446756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45811E" w14:textId="4790B7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77434C" w14:textId="6B750B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5DADED" w14:textId="1D00E8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E6257A" w14:textId="7C2BDD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38A4FE" w14:textId="75AE862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1E7EC9" w14:textId="6F444B6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7E976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FDB3AA" w14:textId="4FB049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22BFD" w14:textId="093CCC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BE81B2" w14:textId="38072E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27304" w14:textId="4260EB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8322C4" w14:textId="53D7C6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D98987" w14:textId="511F617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7DCF18" w14:textId="466DE42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82E3A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2E910" w14:textId="2146F8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33EFD0" w14:textId="3DDBDA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383F912" w14:textId="10DF18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F700B4" w14:textId="135FF7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E2D912" w14:textId="2AB168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AE8604" w14:textId="061AD05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5838AB" w14:textId="2347A51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B1E55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63FD99" w14:textId="312867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048318" w14:textId="6F37B2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25DF26" w14:textId="76C486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EE8DD3" w14:textId="152908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C38309" w14:textId="2EC982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86D0A1" w14:textId="6A36B43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FE7A98" w14:textId="17BAA9E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D803D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1B84FC9" w14:textId="293B50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6D9C4A9" w14:textId="36D38F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5A5DCA" w14:textId="7932AE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CCD26B" w14:textId="50ED1F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12A03" w14:textId="00F01B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A59873" w14:textId="1C5A1B8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D621B5" w14:textId="40D7879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CC820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D18BFFF" w14:textId="096BCF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8A98DD" w14:textId="5F2036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1740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1670D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FF3F5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2F18D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D88E00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A5DD5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46E9BE0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D30841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E25728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78C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F4E55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0E09C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9D75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7A38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78B02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0BBB82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7EFA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A741BD" w14:textId="3FA710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91DF4D" w14:textId="785899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07F8A" w14:textId="7C67FF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99A0A2" w14:textId="435BD7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B435FA" w14:textId="4BDA79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878A77" w14:textId="5AD3BD7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7DE7C" w14:textId="39075C0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26128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4C086F" w14:textId="755684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EC753E" w14:textId="3DA227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AD371" w14:textId="2E0043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E8312" w14:textId="639AEE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A72E77" w14:textId="2CE97E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E7EC6" w14:textId="0BAD841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228DB" w14:textId="28E2669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897165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A0BA81" w14:textId="4248F3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1F9FF5" w14:textId="226867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486394" w14:textId="70418E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20FBFC" w14:textId="1C64D1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FB681" w14:textId="5FE8F6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B96967" w14:textId="516EB7D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0D5589" w14:textId="51B4432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324C61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4058C6" w14:textId="6D43E5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9A8FFA" w14:textId="72CA52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40D1" w14:textId="41AFCF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D40FB" w14:textId="10C2B0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42B9B8" w14:textId="1D3BD6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DBAE31" w14:textId="076CE2D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B692A5" w14:textId="77527D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A797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04DD4" w14:textId="7F2E09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467FF5" w14:textId="6EE3DD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A79E7D" w14:textId="5108E6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77FC00" w14:textId="2C4E57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0B56A2" w14:textId="15A9A1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073507" w14:textId="210A13C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A45E2" w14:textId="7C835D4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619442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76EC10" w14:textId="2CFCDD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4AF252" w14:textId="1CC711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3F27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D8EE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480C8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6A8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0230D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58A361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D8079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FBE094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C0FF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EA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4049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3DB3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197DC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FAD43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D3B0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F54BB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75E5AB" w14:textId="0B7D0C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8B00F" w14:textId="5E5C13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86E83E" w14:textId="57666D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888697" w14:textId="286DCA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A01032" w14:textId="725334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19A10A0" w14:textId="0B620B1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7CA864" w14:textId="3E8C980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1C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484A7" w14:textId="2BB9C7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51DFD3" w14:textId="53ABF6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045D5F" w14:textId="2F32F9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A7ED66F" w14:textId="568D83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F540C2" w14:textId="31FAD6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C2238D" w14:textId="45F0694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DAA03A" w14:textId="2BA0084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FE6D1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79B976" w14:textId="25BF56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CCA5A8" w14:textId="6C2894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FFBE3F0" w14:textId="292307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D645A16" w14:textId="2DF607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0C70B" w14:textId="231305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40F505" w14:textId="5ACD337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049CC0" w14:textId="3F22D70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88B62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AB97B8" w14:textId="479235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E846A1" w14:textId="4E231F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EA980E" w14:textId="41571E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D83DCE" w14:textId="48960C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AC7F72E" w14:textId="1F8550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627666" w14:textId="02EDCCF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652D55" w14:textId="710F025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8FD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C19AD7" w14:textId="7545C6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5DFEB3" w14:textId="2B636A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00F5A3" w14:textId="206E8D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DC5B8A" w14:textId="1BFC8D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DB07135" w14:textId="4D99E8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F3E150" w14:textId="7E1A8BC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7727C" w14:textId="1A6726F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C9187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35BD02" w14:textId="69A799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A0DCC1" w14:textId="1F0F97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41A8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CED5F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74B51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552C0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8699D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BC3FA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2E2F33C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40803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A31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A844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22E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1FE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EE7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FDE26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37D0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425851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45FF4" w14:textId="7D7EBB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1EB88" w14:textId="6A0925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959CB9" w14:textId="253A8C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AA104A" w14:textId="1A9272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3FD1BA" w14:textId="1667C4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DCD86" w14:textId="58C3630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A25862" w14:textId="29C136A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01209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07762" w14:textId="5B2DA3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A0E051" w14:textId="7C2035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CA449E" w14:textId="3F7F44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715EC" w14:textId="337961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0E53C" w14:textId="6D2411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71B37" w14:textId="19D2B10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DC06E3" w14:textId="5A5039E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C18E9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4CDB1D" w14:textId="0D551C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EA44D" w14:textId="4D5A94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7203BB" w14:textId="476267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5C3AB" w14:textId="71109B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3073CC" w14:textId="243537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D762E7" w14:textId="48972C6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A1341" w14:textId="1535A89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852E0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486FE28" w14:textId="550272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1282F" w14:textId="51B99F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FF8364" w14:textId="1B2517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6077F5" w14:textId="4AA75A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6C9AC" w14:textId="16EAF8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D392E3" w14:textId="58ADBF3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B712A4" w14:textId="1FAFF1B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BC5E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E8C3C57" w14:textId="18EB84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3B7B1" w14:textId="7D95FC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AABEF" w14:textId="676714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02D73A" w14:textId="595596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079905" w14:textId="387C52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86438F" w14:textId="6FAE129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DAB0C6" w14:textId="0095C1E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279A1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72811B" w14:textId="43F23A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CFC01A" w14:textId="1B0C9C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09706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28DE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FD11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A667A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439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2E75E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301429" w:rsidRPr="00073F94" w14:paraId="39895F1F" w14:textId="77777777" w:rsidTr="006C509F">
        <w:trPr>
          <w:trHeight w:val="5670"/>
          <w:jc w:val="center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20C6CC37" w14:textId="462F932C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3DF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225736CF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5951EB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1D9229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C735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959A19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98F5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D0FDD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4A172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0C0EC2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4300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B26574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2113BB8" w14:textId="7FEED3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A2CF083" w14:textId="3AE304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913B64B" w14:textId="0E4D19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4539E1" w14:textId="0BFBE7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CA5663" w14:textId="6513D9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60F227" w14:textId="2A8317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9368201" w14:textId="2C2549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9E5C7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EEFC63" w14:textId="61DB08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552147" w14:textId="53B2EA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EA8D4B" w14:textId="080B40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3B2A51" w14:textId="6431E7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0D36ED9" w14:textId="31E993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503368" w14:textId="0E4B6F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D0D594" w14:textId="4700C1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4B794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D4E28EF" w14:textId="337F2B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51B48" w14:textId="5DECB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F749DC7" w14:textId="117B7F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7D5C89E" w14:textId="19CE2A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7E0965" w14:textId="2402BE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13B6A25" w14:textId="76F1CD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63CA0E" w14:textId="731EC8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77818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77FB0D" w14:textId="79D3B5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E6D0ED" w14:textId="3CC614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6E9FE93" w14:textId="5752FB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D80526" w14:textId="203F50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4A620A" w14:textId="09B1D3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9FEE4D" w14:textId="2AA383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85E38D" w14:textId="38972F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812C9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AFC6D9" w14:textId="40480C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6C20EB" w14:textId="2F421B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378B2F" w14:textId="53207F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E339F0" w14:textId="7B8D23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5326A22" w14:textId="0A79E2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A1E8460" w14:textId="14C38C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C9319C" w14:textId="5C2791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D1B5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A98DE65" w14:textId="25DEAE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98A95A" w14:textId="69D5E5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A5A1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2A35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5B2A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82464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D0156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2FF29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E796B8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3C804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2020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B6FF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4448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5E6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4E4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FDF9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A91C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84D1D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6CB6BE" w14:textId="1569E5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B4614" w14:textId="185DC7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C49CE" w14:textId="1C6D27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9823D4" w14:textId="290F84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A33423" w14:textId="1D305A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13FE6E" w14:textId="5A016F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148D7D" w14:textId="7C0678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4190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338B7" w14:textId="0C074E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397E1" w14:textId="3765BB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F64C95" w14:textId="59000D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E4D2A9" w14:textId="35237F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7271C5" w14:textId="75417A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8333E9" w14:textId="35E10D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B44F7" w14:textId="31FC3E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21B30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06360BF" w14:textId="4BC51D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35388" w14:textId="4470EB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286193" w14:textId="6BD0E9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33FDB9" w14:textId="7392CD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97A52" w14:textId="69782C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F68D02" w14:textId="4DCAFC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8C4AE4" w14:textId="57FA48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4BE5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DE78E7" w14:textId="6B0D49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D0F4F9" w14:textId="42A8C1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52B562" w14:textId="50E2B8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054648" w14:textId="663113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6619DE" w14:textId="03C5D2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B07BB" w14:textId="6F58FD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5F9B" w14:textId="5516C6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44B56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6F6BAFD" w14:textId="345F27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705C45" w14:textId="03F18E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908D2C" w14:textId="61945F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849D1D" w14:textId="016037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8C29FD" w14:textId="2DF2AC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33C18D" w14:textId="4949F0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5149E" w14:textId="4FC84B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5D69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9F13A77" w14:textId="445EA9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5CCA96" w14:textId="022993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D4B0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8EF61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84DA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C7044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B1B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E75B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9F611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C4DBD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5BBA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71BB90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D95083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96A36A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ABE54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2BD353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FAFD3C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E439DC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B1F1A69" w14:textId="4AC14A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3450451" w14:textId="520EA4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C3468F" w14:textId="27BB4E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769918" w14:textId="190BC8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7DC0095" w14:textId="1A0BD4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0F1AAC" w14:textId="2A2977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47F2611" w14:textId="63A86D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27BF0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8C850A" w14:textId="55436C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D89B7D" w14:textId="3D5C98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FD1CF7F" w14:textId="7EE9E4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1200BE" w14:textId="7EFE59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B36F68" w14:textId="1B2B5F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5E8AF" w14:textId="4FFAE3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7C5DCF" w14:textId="2F6F83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CA903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D8D1C1" w14:textId="435754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F39AE7" w14:textId="6BECFE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8A55D4" w14:textId="538DE0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0B6B8D" w14:textId="7721A1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29C946" w14:textId="6B846C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1B8674" w14:textId="5D1633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01EC13" w14:textId="602CE4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22B9B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0C26E3" w14:textId="59C859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93CAB41" w14:textId="796DD8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782BFD1" w14:textId="4CF925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05A1A6" w14:textId="25793E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172649" w14:textId="578302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8249536" w14:textId="7D0FE8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7D1886" w14:textId="2501EC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2D903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3AECE1" w14:textId="500A97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E6050" w14:textId="244EA3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0E1A67E" w14:textId="462929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BD09E9" w14:textId="232E50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21D30" w14:textId="48BF4D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96A9B4" w14:textId="11A388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5F9548E" w14:textId="444012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86BD3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029CDF" w14:textId="7C69C2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348D966" w14:textId="20D100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8F5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7922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24306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61542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E7391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214C85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CB31E61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6DE5E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3E39A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AEF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12585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3AA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302B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FA6D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51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AE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9E06DE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F7097" w14:textId="3BDDA5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AF376F" w14:textId="094021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EE6A5B" w14:textId="2D7981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72CE0B" w14:textId="0E4A60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57638C" w14:textId="2D7D07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92CCC0" w14:textId="4619A0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5A1E4" w14:textId="2ED62C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96EE8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1E470F0" w14:textId="20A90E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D6801" w14:textId="64E705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1BA668" w14:textId="47B31D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BDEE4" w14:textId="3249A4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329516" w14:textId="50E74B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8E590B" w14:textId="21BAE1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AABA0" w14:textId="19D56E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210DB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4A2708" w14:textId="5B0E1F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C84442" w14:textId="483621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F7677" w14:textId="1BAC1D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A068A8" w14:textId="34879F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BBC10" w14:textId="5C9A6B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A9325" w14:textId="531048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7BCA68" w14:textId="1D6D7A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EF545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B0C224" w14:textId="3138C2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14A3EF" w14:textId="39274F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E20542" w14:textId="4FCFBE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F06B01" w14:textId="09A4D6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45B76A" w14:textId="576F15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A443C" w14:textId="16746F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38A3C4" w14:textId="0B7895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1EA52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1829784" w14:textId="2B6F71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FB98F7" w14:textId="5F4587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2818DF" w14:textId="4A0E0A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4ECE06" w14:textId="5068BB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4279B3" w14:textId="3C745A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43805F" w14:textId="0E8B16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A0AD20" w14:textId="03A4CF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9A91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B1AA3E" w14:textId="13B954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DD02C3" w14:textId="71E160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BFBE7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F9D9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1820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9AA47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A49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5DDA7C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379BC2F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E1EAE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03510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EC5AAA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319B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A3858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EA31C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9AEB2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3BEC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801A1A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FD4921" w14:textId="284FDE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9EB4D14" w14:textId="6AD945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2F8ED28" w14:textId="06CA83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AED8CC" w14:textId="164436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8BFC59B" w14:textId="68C46B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0C9E54" w14:textId="26CAC8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F22E03E" w14:textId="2581F5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E575D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1A3A2E4" w14:textId="78E069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ACDE25" w14:textId="291FCE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D2F8B3" w14:textId="2F2F13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BBAE7" w14:textId="57C510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5DFB86" w14:textId="667EA6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8701B8" w14:textId="41018A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259D8F8" w14:textId="492704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AF1D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E77BF8" w14:textId="35B797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78BCD62" w14:textId="7D9B36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52FED9" w14:textId="426FE6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0780ED" w14:textId="4F17C3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AEA09D8" w14:textId="16B63F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888627" w14:textId="0017B6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8F4230" w14:textId="5AACAE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FF806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54DC7F6" w14:textId="500819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CFAF1" w14:textId="720BF6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33A979" w14:textId="612DEC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F94A18" w14:textId="005B68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9C4AF8" w14:textId="6131B7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4D42D" w14:textId="315427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7C9226" w14:textId="700A69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3E4D01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7EF3138" w14:textId="674A9B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FE45E" w14:textId="79CAA3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428DEBC" w14:textId="01AC0C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F5C469" w14:textId="64C2D3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7CE290" w14:textId="2C7267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0C6FCC" w14:textId="420B8D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F29DBDF" w14:textId="18E46E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BEE9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106A56" w14:textId="4CAFF9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C2681" w14:textId="7354FA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EE04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37E9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FB1C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8150C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0E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DC90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391753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610C66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985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8BFD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88A3C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04E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C2285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92A87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49C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3358C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9769E0" w14:textId="45A11F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C5B348" w14:textId="0A3092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7BA334" w14:textId="397BC3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30D7C2" w14:textId="2C0DAE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D20D76" w14:textId="5E1BD5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5B357E" w14:textId="7AED21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200382" w14:textId="32E728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D7387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2E2DB16" w14:textId="731A1C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FBA551" w14:textId="3CF82C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21BD3" w14:textId="6081E0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F229D2" w14:textId="400664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3B31A9" w14:textId="5E4AD9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CE81A" w14:textId="6F995D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9100C5" w14:textId="29B949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572BDF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9D2DB4" w14:textId="74912E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EF2663" w14:textId="1CE783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A06F31" w14:textId="4128DD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D692B9" w14:textId="752C82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7C0EF" w14:textId="544843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418915" w14:textId="6B0808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34D8EC" w14:textId="1388DA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A364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EE533E" w14:textId="21CE75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FC594D" w14:textId="225C26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AA867" w14:textId="7D24FD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1B518E" w14:textId="0A2593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14A221" w14:textId="761D14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CBB68" w14:textId="75E140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CE6272" w14:textId="37308F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315B4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F605324" w14:textId="5ABDE9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62470B" w14:textId="5CE2FA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4C6F53" w14:textId="22E2D0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7A696" w14:textId="0B1E08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9E7D64" w14:textId="1D4770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3D4850" w14:textId="766590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BD684" w14:textId="3CD652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5FBF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53AD" w14:textId="0F2314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F0CF7" w14:textId="14D3FB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164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9F3D8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0721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B43B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80D45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3B3D8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A979B39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EA1690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41F130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45DEE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085C6D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72B294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DAC30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C7905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78CF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31768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3F564F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37288E43" w14:textId="20B312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9E68113" w14:textId="660D48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0AF27C7D" w14:textId="09131A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39E7EEF" w14:textId="6F4CE2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42786127" w14:textId="6721E8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F33F634" w14:textId="271286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778E4FC" w14:textId="0DB149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8CE97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82E8A1B" w14:textId="6919DE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C7500C2" w14:textId="1C8DF9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FAAC8DF" w14:textId="31BC4C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5E90E45" w14:textId="121286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8D53F43" w14:textId="206147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7E8D125" w14:textId="4BA7BF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9AC502F" w14:textId="059CD2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79CD9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2E4BA77" w14:textId="6CD52B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BD25155" w14:textId="5D16C2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E86FC39" w14:textId="09BFFF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B870872" w14:textId="62C32E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65BF348" w14:textId="520561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090B9FF" w14:textId="206F77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B3C1EE4" w14:textId="57B8BB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87D8B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7D125F9" w14:textId="20B306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DAA8EB5" w14:textId="719B7A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3319A03" w14:textId="63C6E3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0EE19EA" w14:textId="77F87C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9650206" w14:textId="5F3865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30B55C2" w14:textId="18FDE8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4E5A214" w14:textId="777C58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D55F4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E91FA8F" w14:textId="0A9609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146397B" w14:textId="7DF17A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181580" w14:textId="5529A3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CFDA60A" w14:textId="023B19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9D7C5F7" w14:textId="29367B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5D28A25" w14:textId="762FD2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390A791F" w14:textId="094F4F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72CF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1B4BF12" w14:textId="13809B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E12E9B0" w14:textId="11FE53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69BB7B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E4AD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5DAE11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8F9D3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340F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35694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E14CFA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CA738C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6F84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670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5142A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75DF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148F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DBA6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9E7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DE0B82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3AF781" w14:textId="2FDAB6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35B9FA" w14:textId="056113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2C6271" w14:textId="7BCFBD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C972DA" w14:textId="378BEE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7DAF4" w14:textId="6A0313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7A09A" w14:textId="00CE16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C90565" w14:textId="7F0150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53C9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10670EF" w14:textId="1F884A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771D0" w14:textId="6AEF4D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463578" w14:textId="0190D2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7E0EA4" w14:textId="3E265B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047F72" w14:textId="1F9336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A1866" w14:textId="79DFA8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CEAF" w14:textId="1D33A0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F7F4D3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70F7F" w14:textId="0AE684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9A5906" w14:textId="27BDE2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560581" w14:textId="32A8DA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1E2D43" w14:textId="2E7426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BB1F82" w14:textId="7A5D89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B49299" w14:textId="44EEC8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68BF49" w14:textId="063A79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6B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1C19D21" w14:textId="4CE45F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B5E1A4" w14:textId="48D65B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9E2492" w14:textId="055255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EDE6A2" w14:textId="48AE8E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5966A" w14:textId="26B4DA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5837DF" w14:textId="311DDC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645E46" w14:textId="267F77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3263D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E037084" w14:textId="2B05BF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006712" w14:textId="0E45FF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7F05C3" w14:textId="1DDD82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0CFD15" w14:textId="262363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55D00B" w14:textId="3AA206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1AFF6D" w14:textId="4AE4D0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5D2BD" w14:textId="3A02B8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E7C74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2D1E5F" w14:textId="622BC8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F3189A" w14:textId="5D73B4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0389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C312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A295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59B44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6634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D44E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DFD2C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3D028A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4A71BD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44D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66D5A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C47B51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FBC4E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BE4BC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D6EEE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62D8B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3B4577F" w14:textId="2F7CE4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88D9241" w14:textId="170311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A30AFC3" w14:textId="35BB96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D3B81D" w14:textId="4EF605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4AF625" w14:textId="7BAFA0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FD1B977" w14:textId="336106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4E3C6" w14:textId="164041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97EFB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214172" w14:textId="344706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7F36" w14:textId="153B77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9541CA" w14:textId="0A9B43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09AFF0" w14:textId="687DB4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AF3D97" w14:textId="17A679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DA9490" w14:textId="51BC93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20F75" w14:textId="2E180E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07A9E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BD4351F" w14:textId="22CF92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A0A2" w14:textId="6967FA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4D2D70" w14:textId="55FFA8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D4D935" w14:textId="7156D1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9DB6F2" w14:textId="29F8AB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042F2" w14:textId="493C37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5205F" w14:textId="008D70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CD60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40E41D7" w14:textId="0D9B75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20081B0" w14:textId="6C39CE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7C19B3" w14:textId="158341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BF2BCEC" w14:textId="112878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467BDC" w14:textId="43C5DF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0A5D66" w14:textId="1C43AC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ADC78E" w14:textId="088144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5C623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FF37B4" w14:textId="088CC2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08CCBC" w14:textId="0549AF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1A301B2" w14:textId="0ABD03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584C262" w14:textId="0AD566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2216B3" w14:textId="37CFD7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CDA1F4" w14:textId="16F4C7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CAC7B7" w14:textId="71A7B2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9F189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2FB9CF" w14:textId="65A049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F81A09" w14:textId="05D9D7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90B8AF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ADEC1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48B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27CA9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40C0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7FA98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067F57A7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52ACB3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B07C7D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C32AA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489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F1D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810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2194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3C61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78F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DE228B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8B3D80" w14:textId="1EA4B3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35E00" w14:textId="44D9AD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9DB47" w14:textId="6995B6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DEBE3" w14:textId="0AE74A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2F4D0A" w14:textId="2609C9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AB4FDA" w14:textId="1B0C30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232229" w14:textId="5E5E6A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03C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84068DE" w14:textId="0BB630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3E091" w14:textId="7876FF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CB054D" w14:textId="5C609B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9720A8" w14:textId="68ECC5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CCA406" w14:textId="257A95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BD4F98" w14:textId="3F95B6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A37D1E" w14:textId="22F6A1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9A8F3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A0F2BAE" w14:textId="5907EE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B90C6" w14:textId="52695D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DB83F" w14:textId="60C6FC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522B32" w14:textId="3D19C4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4FDCA2" w14:textId="13BB9C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FE08F" w14:textId="2FA353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E6A025" w14:textId="0574CE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F8B9D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E763BA2" w14:textId="53FE30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DA5DDC" w14:textId="6FA484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4FC0FA" w14:textId="77D0E7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AAFA8E" w14:textId="70D161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AFB38" w14:textId="20DEA8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6460D2" w14:textId="52342B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E32B15" w14:textId="389CA7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EF21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FD6410" w14:textId="432F6D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F48B42" w14:textId="3D1C3C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F4DD3" w14:textId="522247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9723E" w14:textId="5CD249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907F26" w14:textId="14ADD0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6AD1B5" w14:textId="02F5E2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052A" w14:textId="5CF631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F2CF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7B959C" w14:textId="3FF0C8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274F5F" w14:textId="03D408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1CD7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791B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E9C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F6FD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538A7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FCAE9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DC36E9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B4066C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D75669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BEED99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51DA0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B1F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98467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D3C4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31E58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6F1AA2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0B4CE19" w14:textId="302C32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3533FB8" w14:textId="6A95F3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036E3" w14:textId="547731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06548E" w14:textId="69F966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E6A29D" w14:textId="2E639E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BF94D15" w14:textId="356C88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0EF5A0" w14:textId="1AE5B8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8F24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1A8340" w14:textId="43220C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29EE3E" w14:textId="0E20F9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A578A6" w14:textId="4CFF7A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2123C06" w14:textId="2C9520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957550" w14:textId="6B014C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C274AC" w14:textId="427A3D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F02D8EE" w14:textId="51960F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F71FF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82B8F9" w14:textId="0B10C5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FF10FB" w14:textId="667482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3B55EF" w14:textId="17B5CA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5C891D" w14:textId="0F0905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D050ED4" w14:textId="30CD0F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16A711" w14:textId="76D19F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E141F07" w14:textId="1DF6A2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C24066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913692" w14:textId="20C099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E74698" w14:textId="5C0E50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8C20F7" w14:textId="6FE544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D98537" w14:textId="3CD444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4E84" w14:textId="627EEB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491F5B" w14:textId="5588BF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44B436" w14:textId="2893D4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299DD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62D7F84" w14:textId="1FA107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1CB88" w14:textId="4EEBA9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6A25C7" w14:textId="349184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38296B" w14:textId="0998EE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99DDD0" w14:textId="4403D5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5DF5CA4" w14:textId="5ACFD5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F1BE98" w14:textId="0E27AE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C613B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992C08" w14:textId="1AC157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3AEA1A" w14:textId="11B4FD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E33AD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A540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AA7C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7335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E06D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EF9087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C88493D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5E215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6E53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85FAA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EE293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AF2A0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E1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9D89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ACD1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EB29DB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E5BCD" w14:textId="288921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24BDA2" w14:textId="3AEBEF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8BDAEE" w14:textId="31F764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5A7F4E" w14:textId="63FBC6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D29892" w14:textId="3D6D9C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33EC96" w14:textId="389B84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07FE46" w14:textId="2A6CB8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3C47C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5970F7" w14:textId="635E33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F7465" w14:textId="6E8F40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31172A" w14:textId="76786D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52833F" w14:textId="2AD45C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81CB52" w14:textId="1DA4DD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61F4E8" w14:textId="456D5E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6C9B" w14:textId="137C40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90F5F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99A1F5" w14:textId="37D78A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E734F6" w14:textId="5C064A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E765B5" w14:textId="122115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35AE43" w14:textId="144E19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6B348E" w14:textId="205ECF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CBFADC" w14:textId="218E84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63AA82" w14:textId="061261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4912BA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383203" w14:textId="724066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E3628D" w14:textId="2AAA78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487D4E" w14:textId="720662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FC217B" w14:textId="43E957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9D472C" w14:textId="69DA0A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03483" w14:textId="561B7B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AB2AAD" w14:textId="3B8989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D1FE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457D5E" w14:textId="59FAA1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E739BD" w14:textId="23A491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9F0982" w14:textId="2ED53F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3CB830" w14:textId="7CC840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72DBDC" w14:textId="0C45B8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695945" w14:textId="41D5D5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27772" w14:textId="2E5DDE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6E4F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BE2321" w14:textId="6EE700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56A200" w14:textId="0773A7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19AE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EFDBD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D1BE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76634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CB7C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E154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969" w:type="dxa"/>
            <w:shd w:val="clear" w:color="auto" w:fill="C00000"/>
            <w:vAlign w:val="center"/>
          </w:tcPr>
          <w:p w14:paraId="3FA4B6EA" w14:textId="3E00DD32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3DF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2025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411038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D0A0C72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D13C61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58C384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F588F0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72F9A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E0187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1677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4EB8D0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B8F21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1237D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A3959C" w14:textId="4AC790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0AF4422" w14:textId="5FF8F7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D5AA9D" w14:textId="03EA71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5FF0FD8" w14:textId="1747DF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50F9DE5" w14:textId="6245AE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293E86" w14:textId="70E31BC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0505679" w14:textId="7C0D66A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58E465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F57326" w14:textId="5BECD4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4F4130" w14:textId="1E8375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88493BF" w14:textId="1A7146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24E0E7" w14:textId="104836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ED4C195" w14:textId="1F7CFD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13256D" w14:textId="699205F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8FBE8E" w14:textId="6D966CF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79428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2E7CDB" w14:textId="7F6625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78CF4C" w14:textId="377D65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B58C78" w14:textId="52EA6E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8DACD15" w14:textId="50993B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FA7146" w14:textId="03A176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D871AE" w14:textId="423FD9F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8E0598" w14:textId="1ABF206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34E3A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DFB0D1E" w14:textId="23EBA3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332FA6F" w14:textId="013A0E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5BE598E" w14:textId="002BAD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7E5F45" w14:textId="49DF2D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19CD3C" w14:textId="7A58FA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E3313D" w14:textId="50001E8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E4E513" w14:textId="14D337D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27691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30EE1D3" w14:textId="56EDB5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FA3929" w14:textId="2C24F6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66FCE1D" w14:textId="6E8831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2D773" w14:textId="667D9F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15010FF" w14:textId="754D7C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A8E5A6" w14:textId="722217D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57ED111" w14:textId="298DE5C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DAC8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BF88BF8" w14:textId="0E694B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91EB4C4" w14:textId="48C6B3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096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5ADDED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9D9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2090F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550D4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528C9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93A1A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889D6C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666D3D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1D96A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CE2D4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4FE00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F7624D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270346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974DA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FD895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B01809C" w14:textId="74C80A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3AFC53A" w14:textId="337767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92E12EA" w14:textId="03D3C0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7989AD5" w14:textId="3AB903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478D916" w14:textId="3BEACE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B2CF6A3" w14:textId="0B4E22A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6FE964B" w14:textId="23C6AF0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93930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E1FE69" w14:textId="784AB1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E9ACEE" w14:textId="011A2C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9BF570" w14:textId="1F4263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3A565" w14:textId="507036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8D207C" w14:textId="650DA7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23F436" w14:textId="546CC3B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C9A2E" w14:textId="08DEBD6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1F8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F7C55D9" w14:textId="15C37B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64BA9" w14:textId="07B73F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C16677" w14:textId="015DE1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84B56E" w14:textId="528F8D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30FA66" w14:textId="02A6B0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031928" w14:textId="76F8D9C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90857" w14:textId="74EC168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F77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DBF841" w14:textId="727BA4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F9F46" w14:textId="189849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1DE2C0" w14:textId="15828C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909A92" w14:textId="0337A6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86B412" w14:textId="2DA676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B6F8FF" w14:textId="4F2EF0C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7B1C09" w14:textId="58D3787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B63379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C6BCD1" w14:textId="56DAB1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465453" w14:textId="273E1D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DC90D" w14:textId="45DCD8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6BA7C" w14:textId="093ED7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1CFAD1" w14:textId="575FE6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F009D" w14:textId="66A4142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5754F7" w14:textId="44FD079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69A2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8593822" w14:textId="6D20F2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B4FBC" w14:textId="334264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BEC1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21964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E259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43D9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E8F77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8A75B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DD3AAA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E44C5C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C469E1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2B8E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07B7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9137C2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B8FA61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E273E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A843DD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109B2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6371DA" w14:textId="76D337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513920A" w14:textId="42F8E7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D634F1" w14:textId="5BB68E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6B9DAF0" w14:textId="229344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3111DC6" w14:textId="25938D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2B0270B" w14:textId="626E544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AD6C356" w14:textId="78C6C6B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D2FE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41BEF26" w14:textId="27FDA3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EB23416" w14:textId="470390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84FB12" w14:textId="40751B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9A0BB87" w14:textId="6C1C32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64709A6" w14:textId="7A0C01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4A1CD1" w14:textId="407C078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404CE7" w14:textId="6905B5B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1B35A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7F2F9E" w14:textId="36105E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52A508" w14:textId="602AA5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91D535" w14:textId="35AB6B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EAD4006" w14:textId="21CA0A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7E1274" w14:textId="78A974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96B1AC" w14:textId="506F24A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2B02E8" w14:textId="4DC85D7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9A46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E62A6C" w14:textId="5B616C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F67184" w14:textId="7FBCC3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26D873B" w14:textId="72C4B2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EE9B7B3" w14:textId="62A03D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73942FD" w14:textId="2482A7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BD295" w14:textId="427AF78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A5C79" w14:textId="47B83CA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F64C9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28508B9" w14:textId="7A63F7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4AC5907" w14:textId="66B050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2E047C0" w14:textId="482272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2D51F1" w14:textId="77CDAC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2AD3F14" w14:textId="47284F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59A268" w14:textId="1C2AAD0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B835D7" w14:textId="5092C5A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3AD1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48A94" w14:textId="3A9A52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A52E2D" w14:textId="276175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9E9491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A5E1E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D840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1BF4BF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893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8FA09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259D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64D3A25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D042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BBC52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2A9F6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6F9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D79B8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375B9B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662AC7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27F75A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51F9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953938" w14:textId="05232B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5C0F3C8" w14:textId="4FBA55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65522B6" w14:textId="038876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B217EE6" w14:textId="01A3BC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F0E3524" w14:textId="40059D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F197C05" w14:textId="1D39A09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FB7B2C5" w14:textId="41FA940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588A8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2C863" w14:textId="1AEE95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E5F26" w14:textId="2F808D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4FED5" w14:textId="2FC2F6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611CE8" w14:textId="167A16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9E967F" w14:textId="0931DB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00520A" w14:textId="403F295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58238D" w14:textId="0943E69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064B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C625C4" w14:textId="0D6082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A3C52B" w14:textId="638C28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FCADA" w14:textId="2EA950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A5EAEF" w14:textId="05C503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328F37" w14:textId="4B24C2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1AD1A42" w14:textId="4E076DE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D51152" w14:textId="1E8FB86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01ACF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810B78" w14:textId="0533DD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1F029" w14:textId="7CF2AF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87139C" w14:textId="5FB77D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0822C9" w14:textId="36B120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2B4E11" w14:textId="49609D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5E9BDE" w14:textId="5A63F7F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8E8E9B" w14:textId="0874C6E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42E1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568090" w14:textId="4CB5A6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EEA8F" w14:textId="5DDEF6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C9260C" w14:textId="7E920D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579BE" w14:textId="45EFE6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DC5C19" w14:textId="1761B3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C5D80A" w14:textId="6B91CF0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FDD0DF" w14:textId="70393D6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87AD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BD80AC1" w14:textId="1847B5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215958" w14:textId="155CAA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6D468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37A6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05CB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94C0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964B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1D98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74D1A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54C540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9C790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DB7D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878B1A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944EF4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9C177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3CEB3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317DB7E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7E128E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C41816A" w14:textId="53A9E8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80EA1AA" w14:textId="6022FB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5CCECC" w14:textId="0195EF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776525D" w14:textId="0B2DAA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1425CA0" w14:textId="0A67D6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E851B9" w14:textId="2389BE3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93F9C0" w14:textId="6FD0686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4ECCC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3EAB3A2" w14:textId="62E28D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FA0A9F" w14:textId="3AA788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C763526" w14:textId="331079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E1E646" w14:textId="756F73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E4BBB76" w14:textId="0645A9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6361E7" w14:textId="3FF9FB9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AFB20F" w14:textId="21E80E0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C1D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13CF21" w14:textId="0B2A3C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FE0C18" w14:textId="471011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22A5CC" w14:textId="12EA5B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3F5BFA" w14:textId="6FDF73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B85523" w14:textId="47ECCC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A6CA3C" w14:textId="6DC3D90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A94FEE" w14:textId="352DE9B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55D39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B2A344" w14:textId="74CCE5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2E1D0E" w14:textId="713BA7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1D6227" w14:textId="7B0152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4B3143" w14:textId="702622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AAD8892" w14:textId="590701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5D097B" w14:textId="4B8B068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416F40" w14:textId="3571364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8B4F0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A37D41" w14:textId="392DD5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091D4E" w14:textId="277DDB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B5E206" w14:textId="706738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ACCBDB" w14:textId="1CEDDC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157BED" w14:textId="6AB1C0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403E77" w14:textId="2936760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A92F60" w14:textId="4273A83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ECB49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641251" w14:textId="34A6E0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1F859F" w14:textId="16B179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555D03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821DB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5F51B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2E770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C99A8C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D88D5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AB270C9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2F5554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A9D9B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B5E68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FEA194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2D9036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A643FE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2F3CD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2029E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11C49D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8D6032E" w14:textId="0ACB4D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544A287" w14:textId="6E919F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51BCBF8" w14:textId="41AD79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6CA20B" w14:textId="35B22D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0913545" w14:textId="337ACE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DB57787" w14:textId="033D29C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B73940" w14:textId="7FE7DB8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F959F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5493458" w14:textId="66B841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9BDC7" w14:textId="286788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A262C5" w14:textId="546939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3F37D" w14:textId="5A4D4D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0C6AD" w14:textId="0221EA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227A2B" w14:textId="0EEA79E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B59A9E" w14:textId="723749B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7A174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FCD0D3" w14:textId="6F7069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E41574" w14:textId="4D4E13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17E513" w14:textId="50F194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BCCE3" w14:textId="76D504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B00924" w14:textId="0C4F01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5B7A66" w14:textId="54F392D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739077" w14:textId="4E60A44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A7B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6DB9D71" w14:textId="0AD47C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3B6C5" w14:textId="297D75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75852" w14:textId="0A918F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03F078" w14:textId="675DC9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2D22A7" w14:textId="025198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9752A1" w14:textId="71D48E2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49F541" w14:textId="07B81A5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F9A42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DF9D16E" w14:textId="51784F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445A7" w14:textId="45C081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50BF3A" w14:textId="7474BF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C510AE" w14:textId="7EC6D2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1D994F" w14:textId="35BAD9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8F4B16" w14:textId="145C04E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C40473C" w14:textId="588B7B1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6CBC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C1A964C" w14:textId="4AF7C8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04DBAB" w14:textId="538244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C04E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55E0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F4D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F2AD7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2B9B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153FE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20AD4D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97C5DE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8076EF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2C0D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FC03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23312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72118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BAA72D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5043D7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B670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64AC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037D81D" w14:textId="214B7F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96A8BBA" w14:textId="7D12D5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77F4B71" w14:textId="6985BB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297E04F8" w14:textId="4CEDD3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2916C8B" w14:textId="74C1CB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7FFDF126" w14:textId="1775082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4C194B25" w14:textId="50DB6E3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218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0E3B619B" w14:textId="32A240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71C3162" w14:textId="3F06C1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F9F32D0" w14:textId="1DB40B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96D2C39" w14:textId="58ED15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C462996" w14:textId="21098D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AB63B64" w14:textId="53945DF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C115008" w14:textId="6721122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5AE0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6B94DB" w14:textId="3A542C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53A7AC9" w14:textId="2EE37A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F855A12" w14:textId="0532F8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79DD3156" w14:textId="6BD0AC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5BAB76A" w14:textId="6CFF58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71B2B0F" w14:textId="6EFD9BE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84FB837" w14:textId="71372DF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AFB73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7A6A7715" w14:textId="30DCC2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16754D7" w14:textId="0A8DDA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42EB1D1" w14:textId="274FFF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E68867B" w14:textId="18DB6B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AFBD136" w14:textId="6A2B5E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995C4C2" w14:textId="0B4AA40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1AA0C89" w14:textId="58DA5B2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912E1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158656" w14:textId="7FED4B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FCF6FA6" w14:textId="049F07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3FB2E6A" w14:textId="36CC91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6305CC4" w14:textId="641000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863B741" w14:textId="731AD6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479E93E" w14:textId="6707598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3F5C4F2" w14:textId="0302489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C7BF0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1AA1E859" w14:textId="430888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05B5674" w14:textId="3FAC1E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B107BD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26C40A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DF7F93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D208A9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470E9D8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F8A5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CF6873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971E2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8AE73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7A3B8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ED8A51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8421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AC8F72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ABF23D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1CE7BD7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9DEEA9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1115B77" w14:textId="638BEB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1EEB78D" w14:textId="4CC16C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E047576" w14:textId="06F4ED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C1B1685" w14:textId="7B35FA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63BC04F" w14:textId="460FDE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D4D884A" w14:textId="4E0C9DD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27266CF" w14:textId="3E6610A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DB2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D98E93" w14:textId="50BE82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3F6555" w14:textId="26900B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1F561A" w14:textId="1CD066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3716AF" w14:textId="1E3E31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6E1F7F" w14:textId="514A1D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BB48F1" w14:textId="3B0248B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EA1E6B" w14:textId="27CD452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F6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DCA5CF" w14:textId="6472C0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D1E5EB" w14:textId="3E4B36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6E3B8A" w14:textId="29827E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EF0ECD" w14:textId="5D551B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79715" w14:textId="4FBB76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0BB47A" w14:textId="397E571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517A0D6" w14:textId="0D30DCE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6E87F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DB6925" w14:textId="6E8EA2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D6A97" w14:textId="260792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CED488" w14:textId="586EF6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BC4FA8" w14:textId="3C08AF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8A93C" w14:textId="4D5D2A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914E65" w14:textId="7DDFAAC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794C3D" w14:textId="7E8E1EC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15492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26202D6" w14:textId="4DA049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3C739" w14:textId="370B3F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CEBCBC" w14:textId="5A3AF4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2B48C6" w14:textId="17D4E9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38A8D" w14:textId="6742F0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372D06" w14:textId="30306D5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C704F0" w14:textId="44EA79E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EFBAF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A4081B" w14:textId="3BCB71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D7AA5B" w14:textId="7FB01A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AF47E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5D6B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EAD8A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85BADD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5E550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E5670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DF3B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8CEAAC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6BCFE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14C1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34FC50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647927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2CA93A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09059BF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CCFBE9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5C8A16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7A4F8F" w14:textId="50C368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4B14CA" w14:textId="5E6DD2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1695C54" w14:textId="1189CC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07DF47" w14:textId="729C08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30D7BAF" w14:textId="3C976D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4EE10F" w14:textId="0D7913C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81CD949" w14:textId="179C5F6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74D9D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3FA9A" w14:textId="5DF269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11C328" w14:textId="3701E7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78ADE0" w14:textId="39E72F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DB323C5" w14:textId="343C57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701BA7" w14:textId="69BE3C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E19C67" w14:textId="7AED01B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39E0E0" w14:textId="1623BBB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65E7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D55596" w14:textId="4CA2D4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0411E7B" w14:textId="6DF2F0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3B16FF" w14:textId="669BA2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EE04F6" w14:textId="496143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41206B" w14:textId="0A2BCD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85748D" w14:textId="7226685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D50A3B" w14:textId="48F3FA5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3AA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891C2D5" w14:textId="26FF8F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EC3E8A" w14:textId="778ACD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4283A2E" w14:textId="4CA0DD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4CCEE7" w14:textId="0C9273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BAA45BD" w14:textId="1C5041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E424AFC" w14:textId="1603DFF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4391F8" w14:textId="5C7AFFC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E88E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F61D5B" w14:textId="199076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D12CB5" w14:textId="4BF8AB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4AD1750" w14:textId="2B5D87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F641FB2" w14:textId="648827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F20BC04" w14:textId="5E0035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D9C2D1" w14:textId="1FCB9FB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E138BD8" w14:textId="4B5BA1C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78208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AB44998" w14:textId="52D1ED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1783245" w14:textId="1C4768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2D6A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49ED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735C2F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848B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D8C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91DBE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F4DFCD3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37BB23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6F1D4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B7155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5F5878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75DB2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0A1D52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B7B92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BFC8A3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8106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285235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79FDF8" w14:textId="6740A5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110E13E" w14:textId="73C358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F9DF2AB" w14:textId="64D9E9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9738095" w14:textId="590DA3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F18B4A2" w14:textId="698330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1D6A942" w14:textId="1F7C146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3280CF0" w14:textId="0C98768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E434F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8AA67E5" w14:textId="327A97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0B68D" w14:textId="43494C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480A86" w14:textId="35E58F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C8A594" w14:textId="042D77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84CBA7" w14:textId="0F8483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857194" w14:textId="424440F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2FF2C" w14:textId="2436BA9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1BBC2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3D0DCD8" w14:textId="76ADB2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B520A3" w14:textId="3B431F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B1E2B6" w14:textId="7A54F8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531D42" w14:textId="222076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964F34" w14:textId="37852B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69831C" w14:textId="41E1848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D7C7E0" w14:textId="03E32DB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149F8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0D4370" w14:textId="69352A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0E66C" w14:textId="2E2A6C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482B1" w14:textId="7B253F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46A8BF" w14:textId="53A40A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C4AF87" w14:textId="4BF714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8ECFE5" w14:textId="5F8F04A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CA55CA" w14:textId="44D9052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49F9A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DAC92F" w14:textId="50E87C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DB73" w14:textId="6B8131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43C0A4" w14:textId="4929C7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4222C7" w14:textId="319CD8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3D05E9" w14:textId="441ACB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8786A" w14:textId="7A4BD0B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D039E6" w14:textId="510DEE9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D482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7FB785A" w14:textId="1617E1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4D1C4" w14:textId="3AC78A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30011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7256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39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F11DD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1309D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770D1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43CFE6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9302BE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F9466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0DEC9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139AE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CE7477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FACEB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CFCC7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9E31F3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896E1E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81066D4" w14:textId="20C114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84591CE" w14:textId="4A93A9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F76DEB" w14:textId="551545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240A14B" w14:textId="436F23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4789AAE" w14:textId="06EB95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1D2D648" w14:textId="205EE80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737686" w14:textId="0876AC1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D87CD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F641721" w14:textId="106BB3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DD83523" w14:textId="71C694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A7B6C24" w14:textId="40D516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F04E43" w14:textId="470982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F72820" w14:textId="610227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CB078D" w14:textId="7BCAFB3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ED8158" w14:textId="7BA21DF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4AF88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E89053" w14:textId="553645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F59D23" w14:textId="6293C3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9A3183" w14:textId="54132D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06A5AB6" w14:textId="46680C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26D614" w14:textId="380073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EF8E90" w14:textId="0523FA1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3D0739" w14:textId="5FEFA32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1E75F0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72D9017" w14:textId="259EEA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FD809E" w14:textId="0A49AD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3C2B6E" w14:textId="08AE36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85AE284" w14:textId="7383B7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B0CDB4" w14:textId="04F729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6D02D82" w14:textId="32E5958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B6EBA21" w14:textId="13EBE4C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C6D7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4355D9E" w14:textId="6C85E7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555A93" w14:textId="7A3BA4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B80B3FC" w14:textId="0237AB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385AAAD" w14:textId="61FA98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9F1B0C5" w14:textId="307021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177491" w14:textId="6AB3E78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6DFDA4F" w14:textId="42669D9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15A71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442CF3" w14:textId="43FE85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7D1569" w14:textId="1BD63A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6AB1A4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1C44B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08658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023102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1F1FD9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2B70BD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4E410C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572161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C22529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BC629B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C3A3AC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0EE99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C87553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EDD795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184245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D36734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4C5271A" w14:textId="739768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A79C845" w14:textId="21204B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D04BEE8" w14:textId="2AD8AA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A1C9AD4" w14:textId="574DB7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6C9AF8" w14:textId="5CA42F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F8201C5" w14:textId="121A2E8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8ACF10" w14:textId="782D58D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71C65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F0414E" w14:textId="32648A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062C46" w14:textId="19F9D0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DD3239" w14:textId="528F78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DCA8C6" w14:textId="1B9713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437558" w14:textId="54FDD8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DF97A67" w14:textId="3CD1BDE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6D97532" w14:textId="0C214ED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5B69C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D30D3D" w14:textId="5A286D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FACE1" w14:textId="6F7E97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83E21" w14:textId="087F84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0C464B6" w14:textId="375476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86319" w14:textId="54E88A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EDE8CC6" w14:textId="6E9F45B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CB67D6" w14:textId="7DD554B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ED40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F542C5" w14:textId="552974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0F4CBD" w14:textId="7EC485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FFF24F" w14:textId="4343ED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FA015" w14:textId="37A8FC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AD283C" w14:textId="73390B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ED6123" w14:textId="57C4963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B43F4D" w14:textId="1298006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F874B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D6B5D6" w14:textId="4146A3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0ACB28" w14:textId="591ECC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206D1D" w14:textId="710B3E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06B21F" w14:textId="732298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EC3F22" w14:textId="2AC22F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3EB618" w14:textId="6EB738F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DCA025" w14:textId="0A634BA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3995C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0A2A969" w14:textId="0619C9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49F092" w14:textId="0F1F75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9ED93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FF29E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F87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FE669E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78E0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34528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</w:tbl>
    <w:p w14:paraId="2B3E424A" w14:textId="5509E524" w:rsidR="00F93E3B" w:rsidRDefault="00F93E3B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77A86E6A" w14:textId="13A0DEA2" w:rsidR="00986E04" w:rsidRDefault="00986E04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2E8D377A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69E9D696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1D89A5B9" w14:textId="5A0C95C1" w:rsid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КАРМАННЫЙ КАЛЕНДАРЬ</w:t>
      </w:r>
    </w:p>
    <w:p w14:paraId="2FD9FC88" w14:textId="77777777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</w:p>
    <w:p w14:paraId="7AD526FE" w14:textId="0540E52B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70 х 100 мм</w:t>
      </w:r>
    </w:p>
    <w:sectPr w:rsidR="00986E04" w:rsidRPr="00986E04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D7560" w14:textId="77777777" w:rsidR="00FF4E16" w:rsidRDefault="00FF4E16">
      <w:pPr>
        <w:spacing w:after="0"/>
      </w:pPr>
      <w:r>
        <w:separator/>
      </w:r>
    </w:p>
  </w:endnote>
  <w:endnote w:type="continuationSeparator" w:id="0">
    <w:p w14:paraId="27DE6D0D" w14:textId="77777777" w:rsidR="00FF4E16" w:rsidRDefault="00FF4E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8A7A3" w14:textId="77777777" w:rsidR="00FF4E16" w:rsidRDefault="00FF4E16">
      <w:pPr>
        <w:spacing w:after="0"/>
      </w:pPr>
      <w:r>
        <w:separator/>
      </w:r>
    </w:p>
  </w:footnote>
  <w:footnote w:type="continuationSeparator" w:id="0">
    <w:p w14:paraId="0623B7D9" w14:textId="77777777" w:rsidR="00FF4E16" w:rsidRDefault="00FF4E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73F94"/>
    <w:rsid w:val="00097A25"/>
    <w:rsid w:val="000A5A57"/>
    <w:rsid w:val="001274F3"/>
    <w:rsid w:val="00151CCE"/>
    <w:rsid w:val="001B01F9"/>
    <w:rsid w:val="001C41F9"/>
    <w:rsid w:val="00272EC6"/>
    <w:rsid w:val="00285C1D"/>
    <w:rsid w:val="0030142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5710"/>
    <w:rsid w:val="004F6AAC"/>
    <w:rsid w:val="00512F2D"/>
    <w:rsid w:val="00563DF7"/>
    <w:rsid w:val="00570FBB"/>
    <w:rsid w:val="00574D8E"/>
    <w:rsid w:val="00583B82"/>
    <w:rsid w:val="005923AC"/>
    <w:rsid w:val="005A6601"/>
    <w:rsid w:val="005D5149"/>
    <w:rsid w:val="005E656F"/>
    <w:rsid w:val="00665E46"/>
    <w:rsid w:val="00667021"/>
    <w:rsid w:val="006974E1"/>
    <w:rsid w:val="006C0896"/>
    <w:rsid w:val="006C509F"/>
    <w:rsid w:val="006F513E"/>
    <w:rsid w:val="00767753"/>
    <w:rsid w:val="0079630A"/>
    <w:rsid w:val="007C0139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5728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C3DFA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13567</Words>
  <Characters>77336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2020-05-12T02:31:00Z</dcterms:created>
  <dcterms:modified xsi:type="dcterms:W3CDTF">2020-05-12T02:31:00Z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