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3F70493B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A7648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3A3E7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7FCE55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168CA3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2D3D5F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6E078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1855FA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07D5FF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46E849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6F5ABE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32BFF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0D8EA2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6A545C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0399DE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332351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67F598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0C720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2B0C10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7EFEBB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2CFF24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078BE2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027715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6945A3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41CCD0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39BC5D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2507E0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065B72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63836D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6E426D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1F670A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3453BA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546B3B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6C9D9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3EC091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173924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6B30A5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7EA4A1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5D3B66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C7432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41506F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8C0F8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0904F4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138552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717410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118421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3F622A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3C849F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455E1D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0A27C3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4B3019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78C92B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5FF4EF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594115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6FF181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6237FD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164177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62D3EF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1A84A3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68A314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200003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5F01DD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5AEC7D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46B7C3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736E05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6F0E6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40E954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4E08C2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43B9AC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4FC01B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285DFC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25C2C1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52062E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035E19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75D4B6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139F28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2E2F82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750115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48106F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28A750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7A18F2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2F0C82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000F49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510EB5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5A63DD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3EADCE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01212A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5A2CAA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7240A1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60B8BC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6AAB09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55395B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2162C6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7A7C7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4CABE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45D5CC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55E421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378A2A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5B75C1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38FE40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7405ED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26D87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03465B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23EAAC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43251D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067BBD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6721C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6D4BE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14A047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366286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711B8A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6F9B67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79561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7F8BDB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27BE1A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77B060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0D46D9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131AA2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64E3C3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71D4F0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5C8A05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6646BA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310ACA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24A064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3B733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68D544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57F9C1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1E3088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4D35F9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0CAB60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138E6D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1D916B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3291FF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4C641E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207289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2E095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24A476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166B49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3D7FA7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777438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6CA1A0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0F0338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5610F1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321799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008907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3C2756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40D313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1931D5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40698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373C19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366387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657BB7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6D3407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6E5E42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4333EF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280BCE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095D6D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632685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158106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1DC44F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71B21B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2F9ED3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7A145D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58DA9F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0074BD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415308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47600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52F199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2494DB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28104C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7A7A93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3B6789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5EA41A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53629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1CAFF7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73721B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7C315A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68440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5D369C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36DEA9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72DC26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5AFBFA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0B174A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5F6AB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4ABF70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5E3282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083864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63EED2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204EBD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63CFDC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322CEB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5F6CB6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593848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3338AB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505271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1E124F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5864D2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179D40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37E9A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1FD43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09916D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559E0E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03B3B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2DFEAC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69B5D9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14DC3D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3F7AAC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3DE813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36087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75CCA0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6A2E61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1953B3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3F267C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604547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6D3F53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2A5C3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79D267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01AD2B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6B4CCF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7BF45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457817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2A7E67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1CC439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4DF01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205D3D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730DE9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40DA69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7A0114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05426E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7EB5C7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353DA5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6DC60F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6D0D21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4E93F6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77CF41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729957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7805ED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180FF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19A79C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363E98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617FB7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6ECF62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1A0420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01FBE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0A93E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2D5C88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10725D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5C483B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5F2FC0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2832EB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77A5E8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25066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641173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569A19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14CDD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2BC6F5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386381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21BC3F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5FCC5E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2AAA11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28576F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527807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3CA2F4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7DF6A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2C39C5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CA7BD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3EAE2C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7A6CF9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6EFCC2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7B3991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560740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411963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2281B7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6C6ACE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372BC1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6B782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638227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76E02A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0E6731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19B6B9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671A15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6ABCD6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0BBD2A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32C9CA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6F5B9B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089510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401DE5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222B67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11264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607C3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3C062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60AB73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5D164A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080880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1CBD42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4E56E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4E4B94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4A3128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3A8C2B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7F66C4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013CBF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3A78E9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4F8AAA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1510A5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728697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2DEC1F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48740F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7BBB60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75BAE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23F60C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6AC6AB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3ACE07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4211A3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1F8487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064FEA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293D6F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5FAA5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7F050F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177A2D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78B5B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6FC599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0BBC7B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345A69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08F666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75F733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1826A6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298D4B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51D97B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77A7BB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693203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3E48C2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0D7975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632D1F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2CD2CC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3068FC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1862A9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16D150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6FF193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229A43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4E4FC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1EA4C2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74A9AA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0BD22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4D79D6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1004CF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5F9DE2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5D1945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79C9F5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3839E0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21EA3C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2FB797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726C72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0960FD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0F72B3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187D70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1FE0F1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5B73B6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26037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3C3384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16AEA2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14CB76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560625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2F0885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4EA293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1A3C2E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5E049E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2DAAF1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7C6E75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24B865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4D7915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24823B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573A1F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7F03F1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7CC0BB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26FFD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27E8A2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4DDF35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66751E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5CC8CF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69BE03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3F8509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75CC7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3311E8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4B8414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179E51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017C8D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3B8DDB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343C75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42F0A9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3F8785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211A0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188379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5B6D6E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103F3C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76385F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6058B2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2A49DE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117CF7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2EA472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3A98B2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091E80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06EBD1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31E71B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6A6D9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2CC881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28B2B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3D3B8B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1B692C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3E3655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5AB1E8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42EAD7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3B23F2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0F826C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3F9A9A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7328A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100746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4AC9ED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4EB113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4EF3A5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707DE9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676F1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70E3E3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42FD1A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22C46E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4F0011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19495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40E0FF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44008E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5D14CB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110DF7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639BB0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4F315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3C013A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288FD6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341337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2F2353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4E23C5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1B6A05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2EA92C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4475C9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0A7EA4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1C9653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69F932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5D1EE7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39794A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3BA70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335ED762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A7648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5BB0A2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269724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0F1B42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38746D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0382F5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4788207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596080D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7BEF12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3164F8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723ED3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6EC86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7D82B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401ED00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56CE49D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064B87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3EC583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095C17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03249E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51B54A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3CA9A6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17FE448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1C1318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6B69EC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25488F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2DF0F4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3D79EF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3149DFC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08BE7A7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1DECA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6970F3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645355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28384A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793D42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088191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379AD8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664A9B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2DA8C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2D6438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0CBD78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32DB1C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4BFDBC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06AF3A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075A5AE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7341B4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066D1D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411DED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7424F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34658A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24CFC8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1D14133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6A7088C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6AA433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268F25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4F86DE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0FE7B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2A03C9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718004A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6266B5F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6455A9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5EFAD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328261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4243CB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069CDB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38DE3B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446617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0704D2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670A25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05A75A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4EBD1B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1151A4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662CFF2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55BF09A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653A7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24CB8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4D80EB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12B405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2E73E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7D4300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6AB597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6545319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694EB8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45055F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0EE9E5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4443CD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610507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6A812A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52AE59D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1DD2AAE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41C17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6EC9DD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4B3F05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50DB7A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7438A7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41B982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0119F52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72CF0B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31B04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6A20C7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1251C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224130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51FA7A5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1D51AC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2DC957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4A845C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2501C7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333B0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5652CC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190F7AF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2E8CF4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0E6836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300E2C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5C67D3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4E01B4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6DECF9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4B95DB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27B378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360422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172F06C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487F15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446C5F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21535E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6D6092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2F913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1C73FD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7286ED6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36A07E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63D28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494952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7CB476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03A2F9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5EF5818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6705E38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65AF26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6B36E5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3FD846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44ED8B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67799D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3200101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7E9C0D6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419AF1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3711DA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24DB15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6428A0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647025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25EF95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768A25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3C838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2C624E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12A2F2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0AD23B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3FA9A5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2F86D2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126F08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5579F48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48898B6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532541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6D71D8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02310E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12A6EA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3E5CFD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636C405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278421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0D1051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026AEA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5C98E1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717C43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14FD7D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12FE670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77F5523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2B9B96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37E99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2AB004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32C16E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27BAC8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01295EE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32EC500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0861AD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7EFD87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132E7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0F57A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1F0802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5A8D39B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1BD2EA8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5FFD9A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7189D6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44A469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52F4E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75EA40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3EF1FA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21C61C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68F09DA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1B47E77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05052B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43AEDD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138E17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65DBFA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0C5B26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75304F9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0668D11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1BB74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66DE33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7A8C3F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0A408E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303093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3A050F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5802166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66D843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7A16B2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6BAEB6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306589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53F1F6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566322E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7C88903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099DE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1F5A44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103587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2ABEB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13F6A3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1AE5A2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19D0DF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333042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47696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22E7B6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627ABB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4999B2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13093A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325EFA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5CAA402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0C3FBB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5DAAAD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4FF10A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2E5D62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0EABE4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38B18B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1693C1E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534D024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27A06A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71A959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6A2FC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09E139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65C8C6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10B60EB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6C6867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4A0C69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2B229B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24DDBA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3BF0A8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40032B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3D9C191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0FF908E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095225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2613BB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0AADF5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26AF7E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36EB83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2D76C6C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722F49D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2CBB8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09FE93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5C5893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7D76C4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240DD9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2A8CD5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1A168F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723119F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01E1BCC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2387CC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5878DE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415805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56C51B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65B0A3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01663AB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6EAC9A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5CB182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53E9C7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26A5B6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08ACB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3CDD85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250BAC9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17C751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0FBCC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6BE20E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59D72E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54E100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22C33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260E5D4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6DB03B8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1D148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0035BC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06C7D3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71991B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030EA3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7C32414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20415E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6ADD1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60470F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043A12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0E80C7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5ACAA6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581FE7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3B385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0AD2AFF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17BE13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62FA1D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3A3F62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43F755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360AA7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635145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163A09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71F1EAB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16420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053038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5A68D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74921A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3EDA47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458AA6F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63000E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226F2F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2A1822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004260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2FB9C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724F49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41AF18E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4CFDC9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200007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2F198C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3B5DF6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62FEB0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74E171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7F9A5E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50F22CF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216BD4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49CDB8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05B800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1CA637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70D9D7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23618E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173EB3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53E1237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70E55EF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14509A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426C5E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46E2B3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46A03A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1F40AA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7F6734C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3D4AE5C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6A793C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35802D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5E1BBC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1A8360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2A82F7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213971E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32C6DDA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4F0CC0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585D2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2ED362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24FD8F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73A349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219F967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2BB472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04AAE0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2D8AE1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1526CB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266EBD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4F4E5D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7EF2AC3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0BB1169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46A299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6D7054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449EF0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693107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0E20C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7D5FE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509A7E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1238467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73606E8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1D6111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64F637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2A7CD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6E8379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033675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4DF8720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10790E0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244E08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32E7EB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565765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45D54C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212131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2B22286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2E8277A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2E8B36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639666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40AA6C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35CC5D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23BD3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0149D66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6D3D826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1A7FBB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5C27FE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08D828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5C6E0D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0E5158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656B150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1AB872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7D4A9C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04B3B5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1CE1B1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333ACE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7224C3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209EAD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3CAD5D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379710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37E0A5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08F06B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1AA7C3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0EF38D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2935F4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0CFB3C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33AE998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6FA09F4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68B07F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4C0463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31CB2C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0F9A84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04479A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6DE643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303B74B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28A5E6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56F99D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60D197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68F4E2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02EFE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2B9911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04C1C95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0319B2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2C0C55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231B4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0BAABA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3EF237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62F959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44CCEF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6EEBE3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0A1AA4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57B3C782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A7648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7EAD68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5CBF6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51C714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3DA439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192458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5389A7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5311F3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2B9BFC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64801A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250214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1ED1FA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400B2A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045F72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0FC743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12F954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497ACD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0434D0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47BCFC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4BCC17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036CA0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5781ED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4D940B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19A7C4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473958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795B29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155D34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4846CE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78C667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739EE7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143A7F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7FD78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550795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11E626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6F3BD9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5DAF2D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4E62A0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235C44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15C69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047B0B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0F11B1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62349A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5CEA73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794D1C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22308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237B4B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09B61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07F25A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7DCF1C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7D7B79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310FA3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7AD91F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4B5E6B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58253E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53EC49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292621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1980F4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0A6A07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7DACFE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2FDCEB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05E0E1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4B159E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07A398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12410F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194939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004C43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0073AC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3FB6E6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485C98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087957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1F5400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67A2A9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24D77C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27077C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2B1DF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7810CA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083EE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00115B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111E96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63E232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5CA4E6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2B6812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3DA61F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53A7B0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4E896E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3C2FC3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67E718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730EA1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5C4ED3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00E19D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423EB4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26AB4A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3799AE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435ACF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71891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163DB1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65318E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0970F5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6EAD29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07C0C4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01683E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5535E0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7564FB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77C0D2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1B56BD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7A8D77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2036A4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018000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53A96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7619B9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4AB160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56CD7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11A083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1901F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144E22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70411B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65DFA8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58D953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3B528B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5FC19C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44754A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6D600C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2D6757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13B58B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7388A5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4C902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13FF62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17CC1E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3814B5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2CF2A1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0FDF10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44EDD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2AC08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287CBF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55009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76B5EB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409199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06959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40B19B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6638E7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55EB08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1EEA46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6A5245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494E25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13A04F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21F46E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5266D5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5D7619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1089AC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6AD9AE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1A0522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166CFF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295CBF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09EE32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2C1B1C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177BD1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28FEF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10DE73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3D1FE8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763C7B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731156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5FFBA6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4526BD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47B1CB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6EF6C1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06BA1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1B6921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5077A6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61C187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34CB0A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336588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769871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3ACFBD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1BEADE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3ABA27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2008DA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39B7CA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49AEEC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6AC6BB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06DB6B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3375CB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6D7C12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139A77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05E7E8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262DD2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7ED9E7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0A7659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5599C8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6E653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269085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60030F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574584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72716A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255E28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2D4346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2A4961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31302B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29AE92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168637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10819F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2D73BD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3913A2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772C2E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1B95C8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7D9A26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51EF94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59E4FE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0D2FD4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500477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075DBC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594EB2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3A0DB1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30805A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51A027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44232F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43BEF8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3FB722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5DAC6D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564BA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64F3ED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17547C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71B9F8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6DF5CE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25D2CA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7FAF24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6F261E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462184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640492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1485C0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02E1BA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6F1A32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39D2CD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00C945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5C61CB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56FADC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64A88A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4BDD4C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15FE97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2E7061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2B202D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28F45E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6A1510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16B180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5A578F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53128D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6C80EB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45ACA7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2377C4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4AEA2B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369325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577680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029680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5176DC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767A3A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0CBD82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231D7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4B0778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57EF53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1D7D8D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4EA386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7BFA3C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5D4AB8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04647D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572A76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7421A4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37DA9F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4CFB3C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5F15FD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019F89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12965C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133B7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20FEB2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08FBF5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56A26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60FD8F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48C035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02148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02E6B4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5E528D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76177F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2622E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03EF50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31BBCB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4740A5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490323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61953C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32154D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0662DB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3C7A9F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7CEF4D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005FC5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3B1887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7CCBA9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1C599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6CEF7E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4BF098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06E080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64991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168D5E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727349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125D30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6E5CE4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12B355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6569B1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02916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5061E7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2AF1FA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367C41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17544E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5BC7FC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1C8B29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0A8138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32459C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50E271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79F6A8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590D0A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548042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074759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1C3E4B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37A92C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348C2A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04B2DD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07C22B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3DBD2A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1134AE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46AD62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2E60AF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140F7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4E0351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4D8804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79193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7BBF8F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7CCFFF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580AC7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5D122A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2690E7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008954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27C511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1797C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309755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168DD9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639882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6D7BED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572760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41A8AC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2191CE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74A5F7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6AFC3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2F52B2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6A1075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4ADEDC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0EF8B8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5D92C0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5788BA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5292E7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181AD4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36C019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39801D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78A6A4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431D3F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0A1BFC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2EE4A3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2F2909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2F02B9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3BFE4B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28DB34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61980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2D715E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2ADF39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40C8C4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1D2D74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254890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03EB5A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7D94A0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2729C1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62C9FE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44A1B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50C65B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333803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4407E9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413530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6A5B19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6FC7A0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7E97D8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740BFB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313A1A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197A4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55C4CE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50E067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183902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706D63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76C7DE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2BF4E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174D5C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734F62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4C6879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790B87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70B5A0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297565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1FB960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07C0ED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5417CC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6BEAAF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2462D5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280F67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477E71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589410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108B48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6F9487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5291C5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72E40E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6DC28E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7A56AC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12F3C0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36339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64E54D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6FA7B3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7D9CA5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018669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275987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799A4B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0EFF80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3CF318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09331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5AEBD8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6BBD16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01702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19CAB7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748595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2D6A5E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07EB40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2FE2AB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7806B9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29CA2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552ED3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61A93E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2FA54C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6AD2F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5ECC63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3A3E50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41BFF4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0B492E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295A69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7F35B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063F08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1A8C0D2F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A7648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4B56B7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0C8053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5E2FAB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0E8B18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740C24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3034F5C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537BA72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189329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6BE20E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2CFE0E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07E6DF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6934CD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679C886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16D049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462162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62A58B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4104C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1B8C3E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56F2AD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3B51F8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769143F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69BAC9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098D18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40A869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6658C9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56119B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45BD8CC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1C2E920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5A81D7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544F87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0C5D31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77A4B4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221BA9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630CA1C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3B7D3A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1D8140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2A9526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12879D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7B896D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6FB66E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6FB786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717846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753DAA5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194B2A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65093A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33F0F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390C88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0340C8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399E56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2970728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53435B0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2F3E2F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3C6F59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4C64A4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6D283A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493F79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117F7D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3FCA4D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5962BC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6B8B55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247780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2A4253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0410EF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44BB3F9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5BAC194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6C88A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5AEE96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63BB6B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3D8D4B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16BD1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30CC12C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0A2AD0A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2380BE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443A97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0D005C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26DFDE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14FC8B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16EE45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0EF6DF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45F5302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60EA580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3C248D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177865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0BB45D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386E91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605849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2010ADC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7EC34C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3923E4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05B6C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344C18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46367A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360F3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1C45BD5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6ACFC5E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563456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7834D6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1FC48C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51E45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55B319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79ADAED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37D71D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5FCB8D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7A295B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0329F6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3826C6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310D7A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2353E96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40C0186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425155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1487E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53D53A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65E7BD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68E5BF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534EDE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4A3CF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2466165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13C194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1CB50D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249B8D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2524AB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1384BA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252F9F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5CE938A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711317A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7A6BED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2927F6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31CE1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159791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0A0FBD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07B115A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719CF38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492FD2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7ECCEA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2B4552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621AE8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010F05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0874A74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2F3F21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51010A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651FA4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3E5743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70B6AB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5F505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508DA4E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299371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7251EC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23AECF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284399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15605F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5D3A7D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566FE9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5E2470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6B1ABBC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4C947F8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4306B5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0595FA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316FE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5D490A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1C0F09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1FB21A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4A07B59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0F0A07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47AC09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63E28F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61C838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5C8CD8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691897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4E178CB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06EC50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037C5F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122F52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3CD334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67107A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78F59E1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68908F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1D93A3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33F611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76C29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13C18B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4EB739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134B0C8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0E6DE4E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1B9F96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1481A0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04747B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5D7CC4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613A19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50ECF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7610C5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3633B6C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02514D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25CD59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4091DC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7BAF45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67DDCE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1B76E9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66DF295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5C56BD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1CD046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4B247E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76C8F8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2EA4CD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2D5CD4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74710C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0A49F97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4AE463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753909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6F3A94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08C6AD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55E72F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4D8987F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077186A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4419DE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7AD718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119EC5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7384A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7F934F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14C6F8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313465E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2830D5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4AA2AA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27E2B7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11D472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0F6E69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163406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67DD03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3D2AE27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52CBC6E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5666C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4667D1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6009A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754634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589CB2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4D989FD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43B0084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20157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0F9B60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64EF14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603C2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10FB2F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009D49A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0BAA8A4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66D9DA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19FACF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65ECF5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1371F2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7919A6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61EB23C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584A656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4EE775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2DEF57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4BAA3B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745E57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59990C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74DE6E1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34F04D4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40B6BF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2F075B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24F7E5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673E8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743FB2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060A82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65AD5B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56F5320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1AEAF65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4B2E64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33DA66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42343A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338907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6724A7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2D5CEFD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50AA7C4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0823BC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51BF95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6CF28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6B2BDA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149EC7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54A4BB6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6C7A68B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30961F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4D69F6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3E3FBD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71C8E5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0FC9B7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47B1D7F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015A066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39102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6ED784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244BBB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6BF362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525B67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7984E98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12CF1F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3D94D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1B189E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0B4E2B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0A7EC7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25606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176F63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198BF2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33C4D32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5C132E7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3CE5C2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7ED5E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15024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1E87FB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46C41C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3FF3844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781F01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623D04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75E48F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0A3A5D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7BB6E5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4C8D4A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4F3555E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05D4D81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1878EF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2DD483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5924A8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78A404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0ADC4F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150AC90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4F17D42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4018E3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23F557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19A5FA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645B83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6A8085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431601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6259D8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51595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79001B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37E64F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25A2F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2C308A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52BFF8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6220C2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0D9584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60C422D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78701B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4E778A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7DC11F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2C89E6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719C0E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1D4CBCF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7064784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48BD04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1AA966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151920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079CEE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7AE378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46C578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13DC217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4DBB6F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7EE3CD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1F3C0F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3024E7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76506B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229B6D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19EE162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351B09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0338E3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54E38F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0BA80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0BB643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5B941C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2A7A561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5FE9E8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32F92A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42CCBD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2D6DE2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24FD9A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718303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0F5879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0B64330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22D97D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3A9B7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0F85B1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21F40A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24FBF2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32CFD7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10A460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60F3540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46B75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1E9081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279807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20A86A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3BDBAD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716661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3ACA6F8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51256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06D8F3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6CBB37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773C97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35AF6A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4A3D843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447623A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6AC36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083F1D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06D1AC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29E00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12B915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1192900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41AAD88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3AAAC8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5C3931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5C9AB4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335163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028714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5E72A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7D0A43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51C912C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518C26A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4D5A54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4B461E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158037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625790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5FCC9D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4D3E171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1E402A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356D5F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405406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2EB146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26078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0F36B9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7DB1DAE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10E93D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6BAD43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74B8E1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005D6D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0C2902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6451A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0AAEA23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36CD97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4314BF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2F7086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547ED8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66A37D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5F0366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5E56671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36550DA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7424FA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513314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EB0B4" w14:textId="77777777" w:rsidR="00F34D1B" w:rsidRDefault="00F34D1B">
      <w:pPr>
        <w:spacing w:after="0"/>
      </w:pPr>
      <w:r>
        <w:separator/>
      </w:r>
    </w:p>
  </w:endnote>
  <w:endnote w:type="continuationSeparator" w:id="0">
    <w:p w14:paraId="46974A31" w14:textId="77777777" w:rsidR="00F34D1B" w:rsidRDefault="00F34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44A8" w14:textId="77777777" w:rsidR="00F34D1B" w:rsidRDefault="00F34D1B">
      <w:pPr>
        <w:spacing w:after="0"/>
      </w:pPr>
      <w:r>
        <w:separator/>
      </w:r>
    </w:p>
  </w:footnote>
  <w:footnote w:type="continuationSeparator" w:id="0">
    <w:p w14:paraId="0C1BEBC5" w14:textId="77777777" w:rsidR="00F34D1B" w:rsidRDefault="00F34D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C3DFA"/>
    <w:rsid w:val="00DE32AC"/>
    <w:rsid w:val="00E1407A"/>
    <w:rsid w:val="00E3383E"/>
    <w:rsid w:val="00E50BDE"/>
    <w:rsid w:val="00E774CD"/>
    <w:rsid w:val="00E77E1D"/>
    <w:rsid w:val="00ED75B6"/>
    <w:rsid w:val="00F34D1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13585</Words>
  <Characters>77438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2020-05-12T02:31:00Z</dcterms:created>
  <dcterms:modified xsi:type="dcterms:W3CDTF">2020-05-12T02:31:00Z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