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546DE259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62B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2028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0BFE22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0692D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40C52B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1C1879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4D012C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612CD0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589ADF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05DAA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375B48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1C7077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695C7B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0F0B9C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43ACF1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022A29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619538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054B69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7B9CD0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7EDD47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0278D1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0FFE4B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77B0E7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25FA9B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148E76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510DFD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5893F2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00AE96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3F1B70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3492FE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35E55D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3D17C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428B88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0DEF61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098C22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50D1E1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59AEDD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4BE52E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6FBD5A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65E437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3C6BB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EA693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6F8DF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BE3BE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2BE50B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248B6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7CD373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715D71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520AE4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56018E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2FB5CC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3391D4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423666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232827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745A5C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7F321F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623341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6B49D7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293D3B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26416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334FB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6D4DB7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57CDF7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102718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4F84D8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77E4C6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5DB110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67A4F2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6C045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40613B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5942EC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694C97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06CF78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641A33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7E7453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0DD482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5BE248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031FA3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460C26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2B9A80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7AF711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02600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1E203B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42A2F3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30C9E7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02C60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291DA3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763C24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592D93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4511F8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69F6F7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1349F2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2A57B9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555CD0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44403F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5A9B41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423A7C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013943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12BB12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363B99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67B37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5F217E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3D049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34F5DC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4776AB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43161D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64F47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1B5E9B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21C291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76C4E7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67BFEF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596963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5FEEE0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73EE77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7E7842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7F222E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7596F6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6DB784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312D45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6A596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036A57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1C8308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12C00B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280ADA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1872BC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266E7F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28062E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2A3E41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6A57AF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35A320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505E56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62344F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4AC504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04A442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18F5AC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5C4F9A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080731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39DD97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48E0ED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561B2C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4C8B8F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5AB1FA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016767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5B3E9C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4CC4ED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01055E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0EA0A8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5D9CCD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1E137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503E95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7F3F17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15CE80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2C3EAB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0F6647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050BD0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0F6135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0EE418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30348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578D8B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086F4E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0D2392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0D0766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46F4B6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3B90DD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09D88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6F120F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3DA072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7BF0C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6B0E20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3B9869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24796C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508EF5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4C0C4B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1BC780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64BE3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6DD0AC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2B7D55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7A6546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5E5B04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7EC21F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2CA00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36624E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003616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7869A3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64131E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1EA42F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54618A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30390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6238F1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6AA8B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4663A0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563D90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12D837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024DD2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2198EF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60CDB2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62391E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24F92F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012671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34BE3A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1AE4CE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4B38DE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2AF64C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2C8E2D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4BEC00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600C39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1B17B7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6CB2CF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5DE877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1D11E5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6CF1F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76C8BF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1F5C17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0CA1F7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5A40F5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1656B3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57B8FE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37280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181F88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4FB57F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40B005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1882FF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20983E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3D3CDD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49D86B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56639F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6F278D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639F1E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13BECF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187490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541513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7A288B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1EE0DF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36F76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51525E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273720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0EA46A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4525B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37C655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22E5B4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442C0A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3FBB42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4DDE61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1F23E0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5AE737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25FA6E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09CA1B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6EA4F5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2FABA0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19C474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0F0A2A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20608D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51BC55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5B7F2E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2D9743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1C3E0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420B4D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632A03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0220F2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4FAA9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6549F1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77BF7B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5B03A3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2A302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7E21B2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E56E4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248BD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70F722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1FF302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51245E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70ED0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142B3D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3FFCB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713DA7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3AF91C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051A57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463790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29B838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5463B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6996BD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7BF09C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0F69B6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491506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73004A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793C3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0A48D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7F6607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575DCC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057B0A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57E280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3E3A05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77DAED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4971B2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7B8AC4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7DCB1E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377E4F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635F2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09D78B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0B66AC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78A3FC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037825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3D6DF6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28DD59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629DAF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13462B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49B885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3325E4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0696A1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4C295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148585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48B29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163F18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3292DF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760561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15DAE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7BF20A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34304E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456C10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04B200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639D8D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4A95D4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5DE39D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34CC27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799ECC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183507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2B7F00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1244A0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2BC72B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563EE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71E1CD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66A04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728366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6D4981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200915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7F8D87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324DA8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336299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163324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061C9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5DA87F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68A37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5C430D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4B529A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4657E6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546A74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3341B9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223A3F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6EA00D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3EFEA3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50C1BD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0F9DF3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3B8978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58FC21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4D0DCD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36EFF4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7C7238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680002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316C4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4CF8A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3096C2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29F618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5183A2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20FE4B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778203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3CCA8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114FEB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4B29FF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40690C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56536C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38607E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1B4CA3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59228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536AB0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47472F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5AD873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776248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37906F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7A64C8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72DBC5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431F9B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2709CA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7DCDA8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5C3030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74A3EA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530EB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05245D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0F3F2C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397E83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774379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5A31DD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1B7EEF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569B63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398353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3672E2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549386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5A0187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6A0BFB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3564CA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70B87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129D0D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5075B3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79EA2C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398F3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2601A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769661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67B907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59DDC3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455465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6B611B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638606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14ADF8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519072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05961C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6A2526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55275D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2A7556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111A67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528847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4227E7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7BCAE4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3D8D1D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3A246F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7F8DB4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6C7448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618424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48BAEB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5280B0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34104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7C9EE4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5018EC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7EEF0E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085C30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242126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132D93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2587F9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3DF89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15E0A5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637BA0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7F7D23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0280BD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4363EC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126DB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69C4DE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51E811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6A37D3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14CD6C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6166E440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62B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2028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6FBBA5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58A416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42BAE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60AE80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774ADB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4AE97EA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60540C5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14357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1F6BC9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23C23A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3D3D2B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43B42A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613DEF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46CEAAF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604FE9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51DF83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324AFF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3F9FCE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749409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20B4484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727F150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537D3A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0D09C9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5D40D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30996D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0BE206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29AEF9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2B64B1E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691EB3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0EDBEE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3B6F6E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45509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565EC1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6D70F97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02FE204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6CB443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0A39DC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75FA29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3FEC83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3BC125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710A5B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2BAF98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35F2B96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72A196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578FB1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29E1B1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15DB22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11DF11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684155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4279B75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0B660E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256761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033655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28945B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577B84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04F294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56D4E6B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0F001F3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160C4F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5F3596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43211D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211218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5F7AEE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0BC3699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7B0656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03351B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0462E2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2E2D51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25A740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640C2B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3E5C5F4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516D01E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1D33C3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7D61B5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19114D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3955BE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5BB593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6F2BAF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2020A7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2D1F8D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3F247C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24931A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1492C1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3C7206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2B6D4B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11FB9B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69CFDA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1D76AA7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3A18BB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74189D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23C7F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3BFAF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3889CD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71DAA9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36723F6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5D61E3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7812F4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4F26B0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732054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1835B2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11AE459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4ADBEAE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7A7007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090802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5F6DE1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591AFB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5CD3F3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08C660C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31E13EF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0FCC15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7F0D20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7B87B5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42848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2B7196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7139B3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2B08B8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34F3D28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5DF403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2F094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4ABCFC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52F5DF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687E0E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22533C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0758AC3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31F2032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4F8BFE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2EFDE9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7F017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39C90B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590A73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7F89299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31B696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69A0B3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24B1B2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773A46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2E779A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120E13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273555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46401D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528774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3D071B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1B26DC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7D1BE6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79CE47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1DAE8C3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77EE51E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4E883A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7A4672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666037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2B25A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7C205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786487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452DDD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4B020F0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26797B1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2F269E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3A7124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06FA5F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0D4399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32A090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3EB4910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2C85B96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377F29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71472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775F9E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210AB8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61E10B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024BB27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6CF1609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05F306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35BEC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25A4C9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7D0900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320D9E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3C535E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372670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4260F4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40800B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353BC4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7E6AF6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35148A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672A911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4EC88F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3F8926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271E86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5A5E2F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0764B1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52CD6C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51EA15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66195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788239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665295B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722C4A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002CAE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5AC58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36CB1F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2590F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63882F3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077525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495263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4C7587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2692CC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648EE3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1A9B84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3DC787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49F5903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6F1ECB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6E66FD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09421F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0E97C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18A3D8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1E4FD2A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7A0791E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3C6CBD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535736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32A8B9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6BB9C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7315E4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73C5973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4BB56BE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7BA06F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6B298D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0D40A4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329868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61D90D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77CBD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0EBA2A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2601FD3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1794F95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757A57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39073A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34235B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5A68D2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61FCD3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74CE70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67B0458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753A97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1AE622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40785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0D79AF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2C6D94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2901D43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5CD1450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7E3B61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3F2D44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3C46F1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053A3B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76696E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4D489A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6B383F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7DE957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13C967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7FC9B4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784DE6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290FA2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297BB2C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1F5C72B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1C5C71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39EC9A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4D04D7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7478EF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1D9783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238DA8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4152D9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7CDFCC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6A40188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7F2B51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1E043F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0D0E6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725728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3D1F7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656C513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1D3D70C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24B5D8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473FCB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5EBAC6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5EFF17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7DC502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39ACE05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5E6E753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7D5AB1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54AF12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352E8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6D4E67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0C4AC5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1182EF5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30EF5BF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618AE3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6AD7C9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464B55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6F8E88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21DAD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1CA884F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3727B14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34CEA5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09C4FD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51A6A9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4C10B3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6DE6CE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75B0D9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7E84A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6D81032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0DA7E2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523BE1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62ADD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1D59EB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51F15A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4963C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173EBA1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36D8F0C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1676EE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42F2F1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7CDF8A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6FC1C8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53EEB0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53C01E2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5E818D3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1F8354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3DB467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7E4E73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1DE9A1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0FADD8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5A7B83C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302B259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17BF71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5AFD33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4D8EE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21AE2C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58307F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7A627BD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56E4E17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7408CC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2D78DC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01AFFC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0C17F7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72C208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61976A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18EBA6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7F63015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1D2C684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115225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4DBC4F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0292E7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2E0A47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6BA124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21CBAC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63A10E3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521087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393F9B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327E5C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35364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59F538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0367859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045EFE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33C45A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4C3560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4FADFC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32D726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437092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54CCCC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41775C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085689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08E4CF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1978E3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5D90B1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0ED482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4BE2EC7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6EB808E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1D3034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473AD0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23AAAC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09D1DD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3AEDFC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0CDB6F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6A1E0B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5222249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1731F7E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6E28BA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55484A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156EF2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2E332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56A005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694AA1C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167D925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13FE1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0B6F3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770DDD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5F341F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106010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6ED0807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6D369E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2E6D51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46DAD9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4B02D4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647A9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2BB0FB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39770F2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5CF9A5E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2D854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1DF95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243FBD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358F75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05CE5B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2159C3C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55BCC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2C970B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6A7F7D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3A0383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0552D8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2C6A6B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071D7A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3060FD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2F23128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5CC9CA5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35F6A6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1489C8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7A9B4A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6F0FBD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06BEBC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1A6828D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232698F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3F9386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5C142F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11A181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391087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77B2C6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2C8F9DC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1D9F40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2EE134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47A633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41E14D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0A7C97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4454C6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624FE1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4E00DAA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7B7CB2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04AB25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4E78C4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52911E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370F99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6F86B7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6DF6276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173C4E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7626EC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63E9D72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62B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2028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2C772C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7CC68E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0B0D31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4341A7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08BA5D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177A89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123914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3DC4F2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119E23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56391E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50E440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6CBF02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205650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2AD9C7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475E0D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711E99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2FBA5F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5772AE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6C85C5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7528E5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0AA555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772D18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0796BD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6F42BF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66BD90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681F4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070679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64BC88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517769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6FFABF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76742A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4112E9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61AB20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1CF2E8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3D0636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3FF25F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2B8879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145C40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619B6E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5C8ED3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63C4DC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584E0D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7AF5EB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0C9F1C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0F3727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7204B7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3CE11A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6FE277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1D493A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212025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642C57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126C39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2917C1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3F05B5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1845A7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57C3A2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207071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6D78BD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259538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65B73B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70CF61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54EEB9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7A242D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673FED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3CF7EB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4CED1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44E187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2E58BD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101145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41B510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34BA96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509AD8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019E7C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636B75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452DD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04B1A4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69D766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46750E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2D6543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584426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6DD051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23B001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50A54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6D2DD1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4FA300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321E59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5F1246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038096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30648A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70BC6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12C977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567B4D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76CBD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6AB088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69E7AD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7EE79C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2DE121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1823B8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008685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4AF421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6F78F8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38A712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42CDB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562BF6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663ED0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5CB5F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4D9DA4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204BD8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67E8FF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07307E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7A8FBF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028877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3A7110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7D856B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7EA5A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4C3809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09B023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571B03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4E0C4A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3ADC8D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3AE4F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76C423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70794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380DC9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65AC84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547E67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4AE38B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26E798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7E619C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708AC0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7CDA24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4200E4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17BFCE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5945B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57ED78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791421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1F02AE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042AFF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6D0551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43B3AC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339652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0E77A8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6FBE6B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0091DA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591EE1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4D7DBC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519F9E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623705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32ECB5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45346D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141D0B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060E49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2866F7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13AD27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264C16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383470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1DBCE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5023A5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1CEC75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1299AB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65AAD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457BF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39262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663C76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42C971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11D8E6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26E6C8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24F05E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425B25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08E78E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62E7FD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63E10D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716B40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592E92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5C7A37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7ABEDA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06AD4A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12D3DF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2D83B2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372FFF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0BAE87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39DF1E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776270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68A5BE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5B1B37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47EBF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576049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63D771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120138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1D27F2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69ACD1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37472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70B14A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551146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493F58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6272C1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0C9EC8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0AFF7C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685FA6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4B465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7E11AB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05809C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5F42A6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025A62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3B3F26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742C75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724781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50F4FB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225134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294653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074415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41C6B5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2209DE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27F823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1BB042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4C7B0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4EBF6A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3D9779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46867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3143E5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787E82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113CAD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1DFB1F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40C11B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2DDFF2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43D48E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066E7F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60A180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19B7CB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3977E7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3C0B0C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68325A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061C24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497D27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32889C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3AD915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4A9662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14C6F5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633DA2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7802B2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24D6AC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5F3326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08DC31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3CFC3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0BCFCD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313C0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0B1C88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7497B4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3BB810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1685B8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45F9C9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7330A6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4BEE4B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02B92A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7D9BAA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77308D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0BA3E0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717022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212482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65D556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61E9D5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026DA3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210054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364622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47B4F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6D86EC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029089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48114D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68C87A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12262C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7000B6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7C556E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7BBAA4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07515B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35D1EF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3D983D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5F0C8F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5FC598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4CE264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470C64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65A326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5140CE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5DFCE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18F9A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3D5BF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505B02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279D68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6EB31D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1F1FD2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597342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249A3B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70E3AA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5F470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6E2CBC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1ED21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0A9E6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43576F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304D14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105052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67AC5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42169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534FDD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75E70D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5EB83A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011059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0DA5E8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71E86E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02C3EB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69CE6C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02BF9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5A93FC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452258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6FF520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04024F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5A2B2A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7695C1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5EBD4F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7F4F77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59E9B2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7748BD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1FD2F6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16895E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2307C3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021A0F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42FA6A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2C102E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093FA8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27BAFA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73E7ED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0CEB9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3D6E0D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0D350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4201DD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09107E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051CE2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186C34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6C86E2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28DFC9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7F52C4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1EFEE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232AC1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4CF52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3FAF09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121B5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508B4D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4D3A9F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7AD69A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5DDAA3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713406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0E4A81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1F55FD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325A2C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20E0C5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346DBF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4C29B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417F0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221DE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0ED0E6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55DA7B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20D398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1DD010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30A58A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59AA84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040640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3603F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5B9848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2C427C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12BB3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74A827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01E9E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4408D5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048407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2BD53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6F071B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2054BB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696FB3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135141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2537D2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572201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6898A4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168F88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622197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47E0AB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1576BE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216ED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10716C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45BB7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66FD46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284D45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04D1F2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1EE6F0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5CAB70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37497B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5E4302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305446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2FEACA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7DF4B2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0E4DF0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60EFCF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0105AB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34C290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704A1A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1CAAF1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3EE085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0F3160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16882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38D043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4BC588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55965C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1E2034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668506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58C967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26083D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56FFF6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0509D8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082D1E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4EA1D0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402BED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03024F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53C012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771369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7C3359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0FFB43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40887B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6DE40C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2DB49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1A0ADB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274605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08BA0D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4100BE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2F4FBF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0F505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6DB2AB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33C5C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5001E9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7F2799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46B0CF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04900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30FD09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4A55E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451A55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479905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3BA11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68F465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49A4BC15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62B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2028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0CD2CC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55388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6538F8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726528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30F063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0F7BDF5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5A8085A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65BD6C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67F482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59CE65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768A1B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6C673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748BE1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74BBC04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0E60AA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05B8AA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0FF7B2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3403E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6DD0C2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6F8E61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4583285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0253D2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22FF2B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703FDD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5EBFF9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4B3C97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315CC9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444F58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623C9C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70D507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01C6E0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32BBE9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201BEE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039E33C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074C0C3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51728C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4B04F5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4D3D49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410226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45C3FF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532D96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28706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189D3A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22DA3A5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3753A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549750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44C1D7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5F1852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25481A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4BBE669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04EC70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521684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2FC0DF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48336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12E699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76A98B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379A21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465E695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112E25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1659D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33CC82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31AF5F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6F9012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445BAC8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0BA2B0F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5BCD41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0683C9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00C81A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379D5B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640C4F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50AD7A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7706A32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049AD2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6C38F4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578AB6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11490A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62955B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67AD6F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76055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49E754A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5DCCAB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64FA03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62A141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6F4C5E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1793DE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40FF58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3E7A35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70D55FB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759D7F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274D97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17E315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3E0EA6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7326DF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2DC563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0F39C4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07634E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01E915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562788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193648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3C8006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58A833F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176ED23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7B527E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30834F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2445D9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5303FE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48504B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71C65EF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1D4DD6E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11E2AA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5B590D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37BCB3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1EBC3A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2C4B66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5CA1AE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33C657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567DF4C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3E347AA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5A8428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43389C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3C5E5D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0EC9C7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16549A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2D9EE06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3966C8E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5DDBB2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4CFD3A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7AC0BD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290668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6288EF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27F40E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11F2961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20B2C0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52B7CA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69118D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168F31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574AE4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4EBB75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381CEB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3AE3D8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618CF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308430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59D8CA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06572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68F306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79513C8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220798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5A2F5D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07837B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2E8634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07E5FE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17CBFB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71BA0B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67ECF6C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72CD87F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2A04A9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35329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63A542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6319A6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1C879A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04706DF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5B723C8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6958BA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030E0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18BD33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1AE9CB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7505BB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322536C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591CE14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367E8B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527437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543D85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7BD33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4345E8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085E139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71DC0F5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00EC63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041205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6A0C59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4AF0C5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337A1A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7CA88B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68FE68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6CAEE4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0255D4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70E231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7DDF13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77163B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42D2A7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674BA6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4E2137C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0CB7621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021840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3F8E17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3DFA91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14D035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21DD6E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01779C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42D92CB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74A899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419054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1D7CE0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20864D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279BB1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2A2E750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5058F30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29349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352261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53028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56D223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49AD17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648E157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35D4DBA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7B1CA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60D2E0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6C8071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3B9B5D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383F6F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06EEB2B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61E5309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6D79F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17837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3A84D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347142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6EBEB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5FEA7E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493D6A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21BA2D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2766C7E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56975A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6C5664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0BF333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04D0BC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608896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3343946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5C5AC67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3CD7A6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3546F0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701535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7C22D5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4CECAE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66645C3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4AE2B90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16A74C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7DF882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2208C3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0FA145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05836B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1FA0CF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1886B7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16DB79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440441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023908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5AE63A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53BD9C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6BF9CAF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29A418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20320D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3C139C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79E144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284931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246187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760296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106C2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6E3054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1324F8E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6AE492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3D8D67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79CD10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5DC135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7DC974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46ADE7B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1571A5A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461873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4FE28D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443317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3AF7E5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02AB21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3FFDED7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053AC04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234890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6F4784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445814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5AA0F2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5298EA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3EBDFD3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3FF15AF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08A4CD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6A3138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2EDDB6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298309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0D8D50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7316A4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7BCAA39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0D225A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28A579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1DAAD5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549D5F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11E66C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775E28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0F21C2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5ABCCB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069616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690326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5B4CC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75D756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67F91C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3DC1DF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207D31F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040207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5FFB9F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338C04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75ECE3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7B71E2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6925A4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443C70A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7D715C5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1E0ABB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2AC3E6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488B0C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5D39DE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309DCA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66EC26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2B26541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2B75DD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5DBFE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62B204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7F3963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27F6EA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4CDEA8A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4890265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0397C9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7A9565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25A46C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545768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63E47A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1F4F0D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28665E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04CAD18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3B1401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761B3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3F991B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162D5A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742129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59E588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07E8670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213D54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623148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4A5540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7283E8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4CC53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1D15FF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31FDD9E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410562F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5D1957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7D36E1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2E79DD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66CDBB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2B52A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3AC633A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2FB5251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62F569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168594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602C78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651298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6DE4EC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068ACC9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138670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426461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5CAE8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7886AD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172D72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48715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208209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3E14D6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70ED28E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61E8E4D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20DEF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5D47A6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4E4703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415E41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2EB736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628D3B9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6853A3E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57E9F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621A68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4C7DBB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41687B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38DD4D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5FC3EF0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2B36580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1C15B9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7BD1B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7E61B0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06D15A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14C343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7F05DE8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145B430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524850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26EEC4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76CAD4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49A18C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338121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7CBA66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373B200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57113B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7718C2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04CB42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36AAD8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289538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004202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1D4269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71948D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1ED49C4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7CE359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43AA4F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4D2EE8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34430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1721C9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41A3274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2D1954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546E68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422B75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6722B6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272858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65DBEA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23E8321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6E77AD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6F51BA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4C1576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3FEB7B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72B07B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1C218D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37AC9C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23154CB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174A11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023632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0AAFA5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1D5882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6E1138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687FFC6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08F7985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1060FE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63E87F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2709E" w14:textId="77777777" w:rsidR="00264F30" w:rsidRDefault="00264F30">
      <w:pPr>
        <w:spacing w:after="0"/>
      </w:pPr>
      <w:r>
        <w:separator/>
      </w:r>
    </w:p>
  </w:endnote>
  <w:endnote w:type="continuationSeparator" w:id="0">
    <w:p w14:paraId="4C509DC8" w14:textId="77777777" w:rsidR="00264F30" w:rsidRDefault="00264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30F7" w14:textId="77777777" w:rsidR="00264F30" w:rsidRDefault="00264F30">
      <w:pPr>
        <w:spacing w:after="0"/>
      </w:pPr>
      <w:r>
        <w:separator/>
      </w:r>
    </w:p>
  </w:footnote>
  <w:footnote w:type="continuationSeparator" w:id="0">
    <w:p w14:paraId="66D4A995" w14:textId="77777777" w:rsidR="00264F30" w:rsidRDefault="00264F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54748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264F30"/>
    <w:rsid w:val="00272EC6"/>
    <w:rsid w:val="00285C1D"/>
    <w:rsid w:val="00301429"/>
    <w:rsid w:val="003262B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C3DFA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13552</Words>
  <Characters>77247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2020-05-12T02:33:00Z</dcterms:created>
  <dcterms:modified xsi:type="dcterms:W3CDTF">2020-05-12T02:33:00Z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