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69"/>
        <w:gridCol w:w="3969"/>
      </w:tblGrid>
      <w:tr w:rsidR="00301429" w:rsidRPr="00073F94" w14:paraId="40983BE3" w14:textId="0A48E68E" w:rsidTr="005A6601">
        <w:trPr>
          <w:trHeight w:val="5670"/>
          <w:jc w:val="center"/>
        </w:trPr>
        <w:tc>
          <w:tcPr>
            <w:tcW w:w="3969" w:type="dxa"/>
            <w:vAlign w:val="center"/>
          </w:tcPr>
          <w:bookmarkStart w:id="0" w:name="_GoBack"/>
          <w:bookmarkEnd w:id="0"/>
          <w:p w14:paraId="66537F75" w14:textId="1DCB12E2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166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2029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79F6697B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2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84222C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408482" w14:textId="34CA974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285114" w14:textId="5B1B45A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BB7502" w14:textId="404B1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4BA99" w14:textId="1BD0123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F75680" w14:textId="185878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1504D5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756FA40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1DF8F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DF47A" w14:textId="60EA02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D8DCA2" w14:textId="09DB06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953DC5" w14:textId="01EF8F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6F7F6B" w14:textId="004246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77DEF9" w14:textId="431F71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52A73B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675C02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A4FA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8A4083" w14:textId="0097B7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9C7DF" w14:textId="4531FE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FD5672A" w14:textId="05CD37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E39618" w14:textId="2C81FE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01D669" w14:textId="255A27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8B3CC1" w14:textId="073317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A6A44F" w14:textId="70859E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3F797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CDA0AA" w14:textId="5CA02B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99770B" w14:textId="6E5B83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078C04D" w14:textId="0EB170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764BF9" w14:textId="403503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C4D6EFD" w14:textId="6AF6F0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A7D074" w14:textId="689C34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DF4C53D" w14:textId="2C9796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995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24C9C9" w14:textId="58FCBF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5E1D41" w14:textId="79DD09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951C8E" w14:textId="10CEBF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755A8A" w14:textId="45D151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1F29A4" w14:textId="25DBD2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D8D3352" w14:textId="16E53A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F6BA37" w14:textId="4C359E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97D45F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D14B6A" w14:textId="7351A9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46ECD0" w14:textId="179972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F7B018" w14:textId="3E5C4D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72B5BF7" w14:textId="32138A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3E501" w14:textId="583651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251BC6" w14:textId="4773BB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CA74E8D" w14:textId="026A12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4E5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F237A0" w14:textId="43D655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84CCAC5" w14:textId="2C0785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0BB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CD13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41B31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D521D1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33AD79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3192F7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03AEAD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7DA66F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2E2C47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080946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2D13FB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7D473E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78283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E1A06" w14:textId="082D11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E8FAF3" w14:textId="2EE6DC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F01189" w14:textId="2CEC05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DD9A7D" w14:textId="210E66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7C63CF" w14:textId="2A8E89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DD119" w14:textId="6BB38F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B6ED7" w14:textId="7178CE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C4D67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AC88D8" w14:textId="25FA55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0ABAC2" w14:textId="4D6274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AB7AB9" w14:textId="0FDF9F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8FC14F" w14:textId="0D2A4C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F7ACB7" w14:textId="40BF2A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9F174" w14:textId="14B86F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A0A41E" w14:textId="490D67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33194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526BF" w14:textId="61A69A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C1CD1" w14:textId="2B9097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3A56F1" w14:textId="17EA25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262D4B" w14:textId="197C18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49CF7" w14:textId="51F961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26A059" w14:textId="42B13A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E25065" w14:textId="032DC5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4B0FF9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A5D3919" w14:textId="63C738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1D12" w14:textId="311E5F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BBFCBA" w14:textId="5E0F90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DB4676" w14:textId="4F976B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2ADD02" w14:textId="4673C5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6D5BCA" w14:textId="26EB59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67017D" w14:textId="5C1F0C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553C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549FBFA" w14:textId="7D373C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54819C" w14:textId="2724AA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04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AA4EB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9AE72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366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970C0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FBA14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7534655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761FEEA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421269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5763A42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249D94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4C60A4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3292B98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AD7C61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AAAD04" w14:textId="776D73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BC2568" w14:textId="2D000E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3CE0B" w14:textId="6EF486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343102" w14:textId="248516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48F3FC" w14:textId="144F9F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07A7FB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11244B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CC4FB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D8059F" w14:textId="65D82F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5CA2B8" w14:textId="6EFCF1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DB2D48" w14:textId="289122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650517" w14:textId="6536D0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810657" w14:textId="1E1D66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DD2049" w14:textId="5B1ACB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2C3A7B" w14:textId="0EAEA4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AA7F9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1BC1FA" w14:textId="74CA9A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ED7620" w14:textId="510564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AD98F73" w14:textId="08A716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612937" w14:textId="78E1FA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6CEF7" w14:textId="652A3C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EEA51C" w14:textId="00B1C2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40F2AC" w14:textId="4283B7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1924F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0EE5652" w14:textId="1C6275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7248AD" w14:textId="26BBB6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55AFA3B" w14:textId="25CBF6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E5F29" w14:textId="4130D4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D56471" w14:textId="75630A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7AED89" w14:textId="2C1A23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F77A3C" w14:textId="04AD66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2DB45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ACEBE8" w14:textId="3D2845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E2EFA3" w14:textId="7BDF43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0FF736" w14:textId="2F8025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8BB8E5" w14:textId="25ED3E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4100B5" w14:textId="1DEEEF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C4FF97" w14:textId="45EE3B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8E039F" w14:textId="0D05B6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808F2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E6C55AF" w14:textId="1816E2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D1FD984" w14:textId="10D24C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E866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B537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1958E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3808ABF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D39916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830A8B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72D7C1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24AF443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36137D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3C0C11C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41A3980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2DF8ECD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090C0A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4D13F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5D93D" w14:textId="4C3C64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2BC1B1" w14:textId="53F6F7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B2768D" w14:textId="118EC9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7AAB21" w14:textId="590AA1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03FBC2" w14:textId="234CAC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DE3B76" w14:textId="781A09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9BEC9E" w14:textId="40244F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66F611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A80732B" w14:textId="2B550B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CF1C20" w14:textId="2F2EA3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6D9DB" w14:textId="69C243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0857E" w14:textId="662E11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5E11EF" w14:textId="540A67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2CB87" w14:textId="5F74AB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BB62" w14:textId="498C54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D8AA7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EB8112" w14:textId="14478D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C37CB7" w14:textId="52B25C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941E8C" w14:textId="0F9DE0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9ED3" w14:textId="5B64DF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2DE6CE" w14:textId="55DF7A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6B17" w14:textId="435175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A52DBF" w14:textId="0ABAE5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87AE2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70F716A" w14:textId="13C166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7ECA79" w14:textId="6B6900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2A4B10" w14:textId="25BA12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E8D1C" w14:textId="29280D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C86561" w14:textId="277623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61DF9" w14:textId="35273C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883DE" w14:textId="724116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6B82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309AC1" w14:textId="71B315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DCBBC" w14:textId="5423A8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6DBB2B" w14:textId="59796C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25296" w14:textId="62F693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728F9" w14:textId="2C6E94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8BA22F" w14:textId="7FED06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9DB15" w14:textId="53A6D6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3B39C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C29B70" w14:textId="24722F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1DC2B" w14:textId="609BEB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F85E9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50F81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B015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7E74A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4D8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E785DF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D4E4F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B9ED4E" w14:textId="26D308F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D186A1" w14:textId="5AE5394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26984B" w14:textId="2FAB54E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AD4BDE" w14:textId="2355DA7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443639" w14:textId="342C521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E119DB" w14:textId="2575D2F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A99563" w14:textId="20382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44B5D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607DB9" w14:textId="758899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C3D935" w14:textId="0502A2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70862A" w14:textId="69C0DA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D7F723" w14:textId="672DF2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30D98D" w14:textId="12FE20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16B5E9" w14:textId="799CC0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4D949F" w14:textId="45B539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C0EC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555505" w14:textId="5FD632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AB69DE" w14:textId="141C62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096DAC" w14:textId="07D29E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C13B6B" w14:textId="19C973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117334" w14:textId="1F6898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97D6AFA" w14:textId="4223FB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7DF7E6" w14:textId="1A3A08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A5D817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F04C3A" w14:textId="1D1FD5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A915AD" w14:textId="5F4A3D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B16810" w14:textId="768D69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F1FBF7" w14:textId="0500B3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5BF783" w14:textId="2350CA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33530D" w14:textId="1FB507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205FA3C" w14:textId="75C478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B050A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03CE934" w14:textId="207D0F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CB5F75" w14:textId="2CE076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19F71A" w14:textId="7825A4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73FF" w14:textId="75C0BF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539F0D" w14:textId="7829F0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09B660" w14:textId="0A927E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A66CFE" w14:textId="011271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50F77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13AED3" w14:textId="415EC3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26B469" w14:textId="43B51F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E4163C" w14:textId="08FC61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635B977" w14:textId="4D72E0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18D083" w14:textId="596403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10430F8" w14:textId="5B2990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8D76BD8" w14:textId="416AB4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F295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325A55" w14:textId="70657E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C0615F" w14:textId="0AAB5C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6441F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43935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97979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467D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42639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F13B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7C2DD8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20BD7B8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306153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5FCF579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4D4B60D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158FEB8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7379752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41E46EB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6D35DF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BA6D45" w14:textId="210BD5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FEE45A" w14:textId="7E3DB9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8B4D4C" w14:textId="3BDE84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215F83" w14:textId="7E68FC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59E4A7" w14:textId="04FBE8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A5C01F" w14:textId="7CEEA9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C83CDA" w14:textId="6DCFF7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9E1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C9E191" w14:textId="7D2F7A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DF6107" w14:textId="551380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9A0BDA" w14:textId="7A1354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C5A0E1" w14:textId="2163DC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B9CD27" w14:textId="67049E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001CD9" w14:textId="2787EC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5F75D7" w14:textId="72BCA3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A9805B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166C50" w14:textId="21D2E8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4638AA" w14:textId="7A0474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F8B86A" w14:textId="109D50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7684B" w14:textId="2A6ECD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F8B80C" w14:textId="11C7A5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B9840C" w14:textId="42F898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B891E" w14:textId="492942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05CB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51EF6D8" w14:textId="7D374B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0A85E" w14:textId="4BE1BB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77E735" w14:textId="318814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ED938D" w14:textId="42E77C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426403" w14:textId="667777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038E1F" w14:textId="756991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701C99" w14:textId="135A1E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D9F1F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50AD5B" w14:textId="2A1FA0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74962" w14:textId="22491B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671FD3" w14:textId="51D81F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CB8B9" w14:textId="705EBF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87473A" w14:textId="3751C8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C47AD9" w14:textId="0DDCE7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A9BD90" w14:textId="4D90AF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A50E01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2544FD" w14:textId="6D809B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D45BB9" w14:textId="44DA5C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CFC2C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09F8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A4668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FDAE7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1A12D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5ABCB9D1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FBAEAF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9A7682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D5E333" w14:textId="5A2534B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79D599" w14:textId="6064258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041FA7" w14:textId="7D0065B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3F4389" w14:textId="134BD84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0EDCA7" w14:textId="5FB4124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33AC24" w14:textId="1A2EE1E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5FA0C5" w14:textId="139D0A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D7AFB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654728C" w14:textId="3FA425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0BB236D" w14:textId="02FA89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64AD9C5" w14:textId="2EB652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0915E37" w14:textId="4102CB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3D8435D" w14:textId="5A3ECF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9D2964" w14:textId="7FBD89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A49BCAA" w14:textId="62B9A1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853A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27C8673" w14:textId="72495B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E3EBF80" w14:textId="05AA2D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453D30" w14:textId="087243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34909F1" w14:textId="7B0A86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40F4289" w14:textId="2599D6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8784F66" w14:textId="42D421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A8AB66D" w14:textId="39E904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3501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015D498" w14:textId="02043B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089BBE9" w14:textId="00B538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FABAAC" w14:textId="6A73E6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3D8614D" w14:textId="4C9167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19BAE3" w14:textId="4F201C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923704E" w14:textId="494AD1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983202" w14:textId="4312E5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E4E75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BE55D21" w14:textId="6ACFF6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9326060" w14:textId="3EB634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CA83538" w14:textId="19B6ED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C0E6002" w14:textId="173279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E86358C" w14:textId="6DBD76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DC1096A" w14:textId="6FC276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192DAE9" w14:textId="3480F6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D3F51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D8C1ED8" w14:textId="0CE141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3881252" w14:textId="210251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633A310" w14:textId="14CC7A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037D64" w14:textId="64459F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EE6AB2" w14:textId="698FA7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B803B28" w14:textId="7D21E8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16A3730" w14:textId="63E3B0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E92B8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6F6115" w14:textId="678D5D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3EC2CAA" w14:textId="215996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67A2B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7E5D07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7B0B9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978A0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3A1313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1542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6EAA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AB4109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38EC90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666D61D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0D4F50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36CDE9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147078B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39D31A6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29CC6A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9A9219" w14:textId="39FB79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E3A1F2" w14:textId="45F529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CC8AB17" w14:textId="1F6275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853AB" w14:textId="314C77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8E9772" w14:textId="508864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4BF77" w14:textId="78387A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4203E8" w14:textId="6E5742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0487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DD9AC" w14:textId="1BE121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46FA2" w14:textId="0DC623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0B63A9" w14:textId="2660BF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FAFAA5" w14:textId="2510DF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6E8B3F" w14:textId="28AF59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E0BABE" w14:textId="3C56C3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68D01D" w14:textId="4C259B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BBD6F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D9EAAD" w14:textId="5EC0D1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50CDE0F" w14:textId="4D860A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AFCCC7" w14:textId="597DF1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4FB448" w14:textId="2DC122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3D44B" w14:textId="32ED56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B42C8C" w14:textId="28848A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DAE87" w14:textId="44E50C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7A140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71F26C" w14:textId="5F8252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6E0A73" w14:textId="551AEE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93C939" w14:textId="35CC50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B7BD4" w14:textId="548390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EA51FA" w14:textId="35BFB6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57B51F" w14:textId="7CEC1B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CC1CCE" w14:textId="105F29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EE3CD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5F57CA" w14:textId="7C1AC9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B7B4E7" w14:textId="6E4942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A3D790" w14:textId="734AA5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917A65" w14:textId="570FC2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112852" w14:textId="140D51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448B09" w14:textId="532364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96A96B" w14:textId="44AC7D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0F454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A1158A" w14:textId="2B4520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43EA1" w14:textId="01BE5D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A364C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5D17C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661B1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29129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BC477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1B176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F7938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2113AC" w14:textId="72A7F3A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FC79D6" w14:textId="303AFD2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DAE41B" w14:textId="620F61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6D9FBA" w14:textId="030D9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9553B9" w14:textId="3B78625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B9C00A" w14:textId="14622A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0925B0" w14:textId="150F1BF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3783DA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44E10" w14:textId="0023C3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936B04" w14:textId="2B192D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7D62ED" w14:textId="394F5E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48FC35" w14:textId="200F37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005C7D" w14:textId="5C8402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E8FC14" w14:textId="7F9A58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1B6ED8" w14:textId="72E7EA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093506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6E2A3DC" w14:textId="5023FE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B5077D" w14:textId="6FBAD5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ED14B5" w14:textId="541C41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405CD7" w14:textId="2490F3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366BF5" w14:textId="454D29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D89D9F" w14:textId="5987CA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23D446" w14:textId="485952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5EA4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806A7E" w14:textId="6C6E60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822CE7" w14:textId="78E23E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017E8D" w14:textId="702250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609886" w14:textId="1A776C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C83A73" w14:textId="21FF04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772BA9" w14:textId="1E6C30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2E317" w14:textId="6F7B46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998A4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C75CA2" w14:textId="3229B9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9A69E" w14:textId="6DF0A8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B9C74E" w14:textId="55E050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1FAEE3" w14:textId="78130E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D85131C" w14:textId="213277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3ADF14" w14:textId="6384C6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E8CEE29" w14:textId="5A163F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0EC18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5BFCCC" w14:textId="17C73F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FE00F1" w14:textId="0DA839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76E76E" w14:textId="3B379B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99448D" w14:textId="435A7D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E783AE" w14:textId="5D2435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B3755E" w14:textId="4F2A49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AA51BE" w14:textId="1C0978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0785D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22901D" w14:textId="37092A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FF73FC" w14:textId="655CEF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1187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F835F3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DE9A0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C0D8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3F9E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05FBD6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53179A5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45C049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6356CF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40D26AC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7A94FD9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5CF9EA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75BFDFC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2BD717F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6B836C1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7EA076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28224A" w14:textId="584A55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B85523" w14:textId="1758A1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A6FAE7" w14:textId="018FB8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44BEE" w14:textId="5F1A8F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11C567" w14:textId="090183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CEAF06" w14:textId="1AB268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1D5245" w14:textId="126AA9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B2738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2B725B" w14:textId="58CDD3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EE8C6" w14:textId="25BFA6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C4B3FE" w14:textId="5BCEF9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9FCBA" w14:textId="2E434F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A14329" w14:textId="2E37AD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9A62B3" w14:textId="3A74D1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92898" w14:textId="40C845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3DAF6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AB1FB5A" w14:textId="2E3C58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047C05" w14:textId="3088B6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9ADD" w14:textId="4B7BF5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400254" w14:textId="156404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615AC" w14:textId="3B4BDA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9A5A6E" w14:textId="0086F3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BD37F" w14:textId="52784A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5307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7F6539" w14:textId="2D2EC2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5B3551" w14:textId="790A9E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1936C5" w14:textId="02526D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7154F" w14:textId="76A2D1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D94759" w14:textId="3D0023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2FE66" w14:textId="74BDE5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363317" w14:textId="423897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CB773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5C07B7" w14:textId="1A4C58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0EA92" w14:textId="3EEE33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53BCE1" w14:textId="4C011B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81D568" w14:textId="72E484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4F68A" w14:textId="558814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D2B412" w14:textId="40B4BF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52E943" w14:textId="724485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3E3EA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89A6B" w14:textId="4ACF84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38F23B" w14:textId="72816A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B1A8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6E6B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D03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9AA8D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B42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3F68E73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4C375F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6688E7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917AAA" w14:textId="383BDC6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1BC836" w14:textId="788C44E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DCB495" w14:textId="45CA2F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08805C" w14:textId="48A6E5C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12728" w14:textId="5C94845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B80C4A" w14:textId="792A0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C35CA" w14:textId="1A84F14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96398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2DCC96" w14:textId="261079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0E652B" w14:textId="5ACF88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BF1D2" w14:textId="288F0F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88DEE7" w14:textId="48C728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DC270D" w14:textId="5EE97E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D2DD1D" w14:textId="700C14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796EA4" w14:textId="346CDE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FEFE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F9D7" w14:textId="13DE54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626200" w14:textId="6E5C01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56A358" w14:textId="08504A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7C555CA" w14:textId="4B05CB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78F2A8" w14:textId="376E1A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0213C9" w14:textId="60508A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1BDF07F" w14:textId="76086A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CCE94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629055" w14:textId="0E24D3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44807EA" w14:textId="6A8084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645939" w14:textId="4632AF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BFC8E9" w14:textId="57067F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8B4706" w14:textId="275569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306362" w14:textId="5AF76D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6174E6" w14:textId="2B8484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5F22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291F70" w14:textId="73A3A3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A7C695" w14:textId="5E25D8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7A1320" w14:textId="25F723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3C9A06" w14:textId="7D8DAC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EDCB7E" w14:textId="06EA76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A48F85" w14:textId="2B2F5B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122A6A0" w14:textId="231329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4B745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1C0B13E" w14:textId="395F38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5C4BD2" w14:textId="209C47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D5AF41" w14:textId="4EF370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B0FCBF" w14:textId="3F4303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DD04B4" w14:textId="2B2CD2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0A34A6" w14:textId="6D2AE3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92942E" w14:textId="22B8DE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5C1498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BA0578" w14:textId="38D774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708F5C" w14:textId="6F6B77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869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540C6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13B5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1FBA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8490E9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2E093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8239E8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AADCE5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6B864EA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612F38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449D4A1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200D986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6C62A98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2DFD604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7FB06AC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F73332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D0E985" w14:textId="55BD58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9B62F8" w14:textId="50CAE9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307ACA" w14:textId="7566DA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E38827" w14:textId="40CC38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EB01CF" w14:textId="77F1FD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B11A2D" w14:textId="6E0D00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45D7C4" w14:textId="0FD7C0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1FB96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17DB876" w14:textId="0ABD35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1A50D2" w14:textId="05E1AC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9B6CD7" w14:textId="36E3B9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B6B2B" w14:textId="0DB132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3B1C3A" w14:textId="76AABB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B69B1D" w14:textId="2525A0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696A4C" w14:textId="12CEC9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B03684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0179AEC" w14:textId="41BDD4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F4407" w14:textId="3BB49E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01706B" w14:textId="770F4F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42BBB2" w14:textId="5C49D2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77B32" w14:textId="4AA9FC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AE1DC8" w14:textId="357DE8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95BCB" w14:textId="22F41A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789B7E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CC4CE27" w14:textId="31EC48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257DE5" w14:textId="03712E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5B77DB" w14:textId="177F38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11F935" w14:textId="59E863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2845" w14:textId="4A7226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1F9385" w14:textId="32B46E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6B257B" w14:textId="03D32C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FF325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614E19" w14:textId="29FD57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DD080" w14:textId="2B8112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3499E9" w14:textId="1BA1B0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01708F" w14:textId="472B2A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4813E3" w14:textId="1D5DA9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2FC1B6" w14:textId="5D326F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271937" w14:textId="0C5CD8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33918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3BFC65" w14:textId="186F11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4E63AB" w14:textId="486186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525A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6EA5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CE02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42942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3BA4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B63026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A5B6E03" w14:textId="2CC03F92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  <w:tc>
          <w:tcPr>
            <w:tcW w:w="3969" w:type="dxa"/>
            <w:vAlign w:val="center"/>
          </w:tcPr>
          <w:p w14:paraId="76C5990A" w14:textId="3C9D1908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166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2029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Borders>
                <w:insideV w:val="single" w:sz="4" w:space="0" w:color="auto"/>
              </w:tblBorders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6FA0F226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158D0E1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C4B24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62732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E78C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0A0B6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65046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66B90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D665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FB5F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C4833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F816B4" w14:textId="0F3F09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8BA0D3" w14:textId="67550C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A5A9A7" w14:textId="231500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36A2DD5" w14:textId="6CD426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D06C5" w14:textId="391505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A9647E" w14:textId="6FC072B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812711" w14:textId="71432E6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A42D2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EB2FEB" w14:textId="7E6FC9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A4122" w14:textId="7FA9BD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18B5E" w14:textId="245C54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0C8311" w14:textId="69B681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0D0EED" w14:textId="32ECB4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025538" w14:textId="3A966D3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C04E2" w14:textId="0E4E748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A1C88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48C27" w14:textId="08559B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A61985A" w14:textId="34BFC2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1E62A0" w14:textId="16D377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BA7B39" w14:textId="37C8F0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163784" w14:textId="4F1381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15C7587" w14:textId="7D3050E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15AD30" w14:textId="2A3C8FD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2E6C1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97B951" w14:textId="1458E9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AD2813" w14:textId="58CDF6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E73DF6" w14:textId="179F06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40F723" w14:textId="15696F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55BB6E" w14:textId="105652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0429E8" w14:textId="04DC138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C84C93" w14:textId="77E323D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09201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42CF" w14:textId="469BF0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10EF97" w14:textId="696E0E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C45F61" w14:textId="436B3C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BD8E4" w14:textId="058C07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0C75B3" w14:textId="231331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0C29D1" w14:textId="6ABD76B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AD364F" w14:textId="07DB16A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E270E9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20A5FD" w14:textId="59CA87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8CA503" w14:textId="0E3D35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A356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3D5A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8F8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FC73F5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F96867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B66674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1295EF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A0280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16DA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CAA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ADFE7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08522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43A4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DFE3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DE30CA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306A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156835" w14:textId="6EF800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4BAAA0" w14:textId="4E2079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D68C9" w14:textId="674927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09A462" w14:textId="09C2D3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F43ABD" w14:textId="438865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7E374D" w14:textId="6783F11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1C9297" w14:textId="3AC1368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37A15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B602060" w14:textId="7608F1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C6E5B4" w14:textId="331C0B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671AA1" w14:textId="2551FA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759696" w14:textId="35C738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EDB52" w14:textId="0D3774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D0C91C" w14:textId="715F929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BFF571" w14:textId="47EA090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6B7C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35E776" w14:textId="5FA49E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FD9E0A" w14:textId="667416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A4CF5B" w14:textId="07406A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3BB36" w14:textId="467DDB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21E8B3" w14:textId="1FCB57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8EBF4" w14:textId="2C34FC5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0A9B6" w14:textId="328445C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A363D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2BCE" w14:textId="448833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056D07" w14:textId="079C2D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494A9" w14:textId="648E1E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7FFA0" w14:textId="5602DE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5643A4" w14:textId="7A8391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6DABFE" w14:textId="6B9F63C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6C0FB5" w14:textId="4EB0F01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D549A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E398406" w14:textId="29084F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AA303" w14:textId="7A3ADD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9C72D8" w14:textId="44FDF7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EB09F" w14:textId="446C00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A89AC" w14:textId="19CBD7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805104" w14:textId="68B05F6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B0F5DE" w14:textId="38E4270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71FB27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E78276C" w14:textId="4547E0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8D2F48" w14:textId="26EB74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B9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6FDC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3322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AC17E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1D610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0E5B2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4FCC5597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2DF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FC5A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39CEA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8D2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78F4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0375F5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50F3BB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A31B1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2DF393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5FA564" w14:textId="557C17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58CDD6" w14:textId="7B0457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DD62C8" w14:textId="544FBB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237CE8" w14:textId="4F7437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67B997C" w14:textId="00A26E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BC15A5" w14:textId="0A2F9DD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972E7E" w14:textId="4613C6C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2C79E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A1E718" w14:textId="39CA5C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2B3DF0" w14:textId="30627F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F3FF33" w14:textId="37D539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92074B" w14:textId="7AF57E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2E91D3" w14:textId="22023F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D33BA" w14:textId="6404C53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D64BF3" w14:textId="1B10763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8AE15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4D577A" w14:textId="189A41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21C4F3" w14:textId="1875D7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8D921E" w14:textId="5D3A6A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2B5BB2" w14:textId="7C0067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698A7E" w14:textId="096E37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F2BA8B" w14:textId="60C8C67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B5E3C" w14:textId="65C3DCB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837F4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F298C6" w14:textId="0A7139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BAE2E" w14:textId="3DFBEE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B61B23" w14:textId="2FB7FD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3BF472" w14:textId="3B82D5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1D6E17" w14:textId="7CEB71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15366E" w14:textId="7615F87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D5FE24" w14:textId="5DBC9AE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D44DD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B766BF" w14:textId="1C5CA1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D6296" w14:textId="17EC02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EBECFD" w14:textId="6C50C2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EF46E1" w14:textId="56EBFA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7EFC96" w14:textId="37266D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ACBE9D" w14:textId="543ED37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1968BF" w14:textId="2B62E9B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3CE3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BA0A05" w14:textId="75863F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1F130B" w14:textId="5EF155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2A73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A9520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BD504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BD9D4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48167F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05B0A2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9559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0C768B6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5AA88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CDA72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9390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1EB48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0006B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0D8C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E4CE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E1FCC3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77D0EA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54B064" w14:textId="41DC53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FA534" w14:textId="43A043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716A33" w14:textId="2209C1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03E3BE" w14:textId="16805D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44D93A" w14:textId="3AE405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4E3A71" w14:textId="493230E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24FFFA" w14:textId="086A5F0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2D7B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73D82" w14:textId="6A2BCF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F8A35" w14:textId="2ADC48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95CEE5" w14:textId="630A0B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F1782" w14:textId="2D6FAE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A5BADA" w14:textId="75036F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E3B4D" w14:textId="57EE7D1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35C758" w14:textId="3E71871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663E3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D558EA" w14:textId="4586E6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0EAA3" w14:textId="089027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F6630E" w14:textId="2D6BE9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42E308" w14:textId="52D228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0C86AB" w14:textId="2547BF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972304" w14:textId="21E9B81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272293" w14:textId="3EAFF28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643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6E8606" w14:textId="60B65C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18622F" w14:textId="3E664A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7B5BED" w14:textId="2EC5C8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824513" w14:textId="5D41D7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0C9A9" w14:textId="362CA5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65377B" w14:textId="6B06EB2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0E306B" w14:textId="4E826E4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7E2FE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B804F8" w14:textId="5C009A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A35983" w14:textId="691B3C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ADD201" w14:textId="7F4DDD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5E3AEA" w14:textId="41E0AD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0718F1" w14:textId="5C2D83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54D203" w14:textId="7893ED7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096540" w14:textId="7C2C631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4C0A9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FF863B" w14:textId="43C629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D67D0" w14:textId="3FA714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14836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03103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2E8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0791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3338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3F59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3C5AC15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35EE82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B75E0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DFF7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5E4D6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CD21B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3DDE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4B487A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CC546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CAF5F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D4F5" w14:textId="00F951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58BC6" w14:textId="0BD3D9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0023CB" w14:textId="504668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69D5C6" w14:textId="29C97F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3ADB27" w14:textId="4C2D5D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F65948" w14:textId="3756F89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ACC1192" w14:textId="0D7EEA5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0701C1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4ADC2C" w14:textId="516230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ED5CD9" w14:textId="69127E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0FF202" w14:textId="6E2FC3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C41643" w14:textId="6DFAB4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6D285" w14:textId="7EAB83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9170B6A" w14:textId="2F1276D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1DA5D8" w14:textId="6F596DF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5086AB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F3A423" w14:textId="398F8F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EC8225" w14:textId="084756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499E76" w14:textId="2AC94B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50C040" w14:textId="386B94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C379C" w14:textId="78784F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1E25C7" w14:textId="05F75AB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9C0F6B" w14:textId="76C90F8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7E73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F1D494" w14:textId="4B44A8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750829" w14:textId="6A0DBE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C6D0EE" w14:textId="103C4E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4A119B" w14:textId="0858C6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92244C" w14:textId="62BD3B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877244" w14:textId="2292EEA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03781E2" w14:textId="37524D6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85B1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144D8C" w14:textId="5D45E6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7EFDE68" w14:textId="1643BE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3420DC" w14:textId="141791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D7308" w14:textId="135BF2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2F550" w14:textId="5C0E39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D9DE33" w14:textId="18ACCF1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52DFFBA" w14:textId="4FAD6A0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4293F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8A3C24" w14:textId="0628C8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322E4A" w14:textId="56A80A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266E1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59BA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5A5F5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07D80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F68B1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338E2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72E127B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6899E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BD5E2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D149A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030C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F4B85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0823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9FB8E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84DEE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5E92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E576DC" w14:textId="1CDBEA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0D8906" w14:textId="05DE38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4E805F" w14:textId="26D7ED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9FAA82" w14:textId="512835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5D0995" w14:textId="2CE29F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455021" w14:textId="7522151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1FC1E8" w14:textId="1E050D6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EBF8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248C28" w14:textId="44203D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21C096" w14:textId="4B3E19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E5FD1B" w14:textId="1FD7F4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BBAA4" w14:textId="67221C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3A418E4" w14:textId="1D624E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BD1A6" w14:textId="430D518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869995" w14:textId="64A9E78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1271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C63BB6" w14:textId="249A22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EDB29E" w14:textId="14FAC9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EA6131" w14:textId="3036AB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9F7024" w14:textId="42A46C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DD8AA" w14:textId="205EAC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8DC574" w14:textId="64A8199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DCC8DC" w14:textId="72D9BDA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0058D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3AB0CF6" w14:textId="22BC19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1D195A" w14:textId="1F272E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625F53" w14:textId="776779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EFAD85" w14:textId="47A0EF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0B443" w14:textId="22B4B2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704C61" w14:textId="3233DE0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ED723" w14:textId="5D6032E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E4752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5E1FEE" w14:textId="14A9B2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BBADD" w14:textId="181A67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3C7C1D" w14:textId="57FEE5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72377C" w14:textId="1B280F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C74673" w14:textId="420115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6584F" w14:textId="52A18BC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D6A0D3" w14:textId="15AC664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FF4B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6E287D" w14:textId="449641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141168" w14:textId="5BE8C2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CC65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8269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24DD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003A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D8BE0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8F099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E299B1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56669E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6E2DA9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F8FA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C187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72D1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D2759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F701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01297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A0D39C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550F8D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67E9BC28" w14:textId="28F7E7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CE445CB" w14:textId="5CE921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C562881" w14:textId="3B0388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5CB9B4" w14:textId="268273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4CE3E5" w14:textId="1A6075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0CF6FD5" w14:textId="5D68734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5102039A" w14:textId="57476D7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C20A5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E66E949" w14:textId="37FF44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104A31" w14:textId="7675E8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4FB2E3E" w14:textId="193281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329BE7D" w14:textId="3C1D98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37DA392" w14:textId="4705B8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5F8C992" w14:textId="459D876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4599BFD" w14:textId="3761752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D67039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B142FE7" w14:textId="694AA0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07EB206" w14:textId="4CEE2C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7804276" w14:textId="485250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E8257C6" w14:textId="5FC9C7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96E2108" w14:textId="6215C6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0F606C8" w14:textId="5B0FFA2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96F2B22" w14:textId="1048B75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DE552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59C0F60" w14:textId="5FBFEE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F06B975" w14:textId="02A7A0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058058" w14:textId="3F7F29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E196458" w14:textId="2D49A0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F2B5C88" w14:textId="0E0A0B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89C211" w14:textId="1079CB5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8E6FF55" w14:textId="256D05B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48DB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C752A2E" w14:textId="5009C5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5E01A54" w14:textId="540981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15EC668" w14:textId="082F35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BEE5EF8" w14:textId="25A880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2BE2C1B" w14:textId="6185C4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AEE3C0" w14:textId="3A2AB47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63EB5C" w14:textId="14CE2B3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22690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E0C1984" w14:textId="1F78B3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13BDF8E" w14:textId="134F3E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0FC152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1C3D5A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E83D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89630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4CA4768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2307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78E4C0C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B1515F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C459F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BD85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B353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A960F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F96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FAF0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F0AC7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54F6C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F787C1" w14:textId="5E7197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1FE2B5" w14:textId="1270B4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4933A9" w14:textId="651354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4FC89D" w14:textId="0E13B6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D0104A" w14:textId="25062A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0DDE3F" w14:textId="2E2F219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13D7ED" w14:textId="1A15DB0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15EE2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F0F71B" w14:textId="5FEA8C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448C1E" w14:textId="668F2C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C0356A" w14:textId="2A8BFD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DE72B" w14:textId="08102E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2A374A" w14:textId="2F454C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97BD1E" w14:textId="0E8B813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3EFA52" w14:textId="46AFB31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15A31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5D8018" w14:textId="3045B4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07E838" w14:textId="65091C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647B77" w14:textId="5FC4C5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E17D3D" w14:textId="1F695A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8E747C" w14:textId="5841EF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17A565" w14:textId="3F082CC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30E032" w14:textId="7F1954A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14A3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1ED41E" w14:textId="5761DF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BC5B29" w14:textId="1E6D9F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2330D" w14:textId="5DEE68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6D3690" w14:textId="50135F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31F08" w14:textId="4C6048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5A6540" w14:textId="5F41196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EB1F18" w14:textId="3C6DEDB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EFB9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C5C04F" w14:textId="1DD3E5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6F55F0" w14:textId="4FE8F0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0BDB6" w14:textId="4DE53D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BAF409" w14:textId="5BEEC0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310676" w14:textId="79CAA8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D1CD30" w14:textId="094B982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B968A1" w14:textId="36F4B2F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4756D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A031F7" w14:textId="094192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9AE2A" w14:textId="617C1A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8B6E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B1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A6A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71634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9ABF9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DC02DF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86713C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82447E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56DBEC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3CFF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23EE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7ECCB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7FC7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18E08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6A210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9F2CF0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8A50AB" w14:textId="4DBD89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45811E" w14:textId="5048DF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77434C" w14:textId="5DA246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5DADED" w14:textId="628F27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E6257A" w14:textId="494210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38A4FE" w14:textId="52F23D1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11E7EC9" w14:textId="3ABFC60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7E976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FDB3AA" w14:textId="498035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22BFD" w14:textId="7E984B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BE81B2" w14:textId="4AD694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27304" w14:textId="485B72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8322C4" w14:textId="77841A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D98987" w14:textId="512416A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7DCF18" w14:textId="73C2F25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82E3A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2E910" w14:textId="59D7F8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33EFD0" w14:textId="7BD239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383F912" w14:textId="6C38A5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F700B4" w14:textId="21E363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E2D912" w14:textId="4BC821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AE8604" w14:textId="122DF65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5838AB" w14:textId="14B0281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B1E55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63FD99" w14:textId="56B605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048318" w14:textId="2448E6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25DF26" w14:textId="777083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EE8DD3" w14:textId="7FF2F5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C38309" w14:textId="4FACD2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86D0A1" w14:textId="4670A23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FE7A98" w14:textId="179F8A3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D803D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1B84FC9" w14:textId="60FF69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6D9C4A9" w14:textId="246F94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5A5DCA" w14:textId="09B746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CCD26B" w14:textId="647A70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12A03" w14:textId="48EEDA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A59873" w14:textId="57B1BDD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D621B5" w14:textId="07FE6CE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CC820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D18BFFF" w14:textId="77C77E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8A98DD" w14:textId="218F72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1740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1670D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FF3F5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2F18D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D88E00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A5DD5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46E9BE0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D30841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E25728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478C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F4E55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0E09C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9D75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E7A38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78B02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0BBB82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7EFA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A741BD" w14:textId="4D6EA7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91DF4D" w14:textId="180EAE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307F8A" w14:textId="001F87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99A0A2" w14:textId="3F46D4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B435FA" w14:textId="0E733C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878A77" w14:textId="2F2FF12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7DE7C" w14:textId="07089FB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26128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4C086F" w14:textId="4F58AC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EC753E" w14:textId="687B28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AD371" w14:textId="592C0F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E8312" w14:textId="3193C2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A72E77" w14:textId="5600A1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E7EC6" w14:textId="75912EF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228DB" w14:textId="185ECC8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897165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A0BA81" w14:textId="4ECE76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1F9FF5" w14:textId="5E23B4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486394" w14:textId="0E5BD8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20FBFC" w14:textId="74CC61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FB681" w14:textId="513DA1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B96967" w14:textId="18950F3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0D5589" w14:textId="79D7650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324C61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4058C6" w14:textId="7D2010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9A8FFA" w14:textId="12EBDC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40D1" w14:textId="108C55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D40FB" w14:textId="042C78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42B9B8" w14:textId="54B97F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DBAE31" w14:textId="3AD9A6C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B692A5" w14:textId="6F5D17A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A797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04DD4" w14:textId="5818FB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467FF5" w14:textId="1CFFAD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A79E7D" w14:textId="45C446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77FC00" w14:textId="11F954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0B56A2" w14:textId="06780F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073507" w14:textId="542C302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A45E2" w14:textId="31B6AB6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619442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76EC10" w14:textId="7E353B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4AF252" w14:textId="057AEB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3F27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D8EE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480C8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6A8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0230D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258A361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D8079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FBE094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C0FF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EA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4049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3DB3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197DC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FAD43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AD3B0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F54BB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75E5AB" w14:textId="03C270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F8B00F" w14:textId="74E935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86E83E" w14:textId="3F3BBB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888697" w14:textId="78D5EF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A01032" w14:textId="4A68FB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19A10A0" w14:textId="1F7CFF1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E7CA864" w14:textId="46BE05A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1C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484A7" w14:textId="12B5A3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51DFD3" w14:textId="1F589B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045D5F" w14:textId="7418F5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A7ED66F" w14:textId="6F2A2F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F540C2" w14:textId="64AB02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C2238D" w14:textId="5CEF479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DAA03A" w14:textId="5E18749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FE6D1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79B976" w14:textId="4D3EF8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CCA5A8" w14:textId="657218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FFBE3F0" w14:textId="2B822B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D645A16" w14:textId="092D4E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0C70B" w14:textId="7CC75B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40F505" w14:textId="64513DB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049CC0" w14:textId="0FEDED3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88B62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AB97B8" w14:textId="0759BD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E846A1" w14:textId="387412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EA980E" w14:textId="532158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D83DCE" w14:textId="2349D7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AC7F72E" w14:textId="64F26F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627666" w14:textId="0DCA8D7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652D55" w14:textId="040BA79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8FD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C19AD7" w14:textId="4C58A5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5DFEB3" w14:textId="1C3271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00F5A3" w14:textId="64CA08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DC5B8A" w14:textId="13A480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DB07135" w14:textId="232B15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F3E150" w14:textId="29F4E20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7727C" w14:textId="690DA3B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C9187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35BD02" w14:textId="1AE135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A0DCC1" w14:textId="01E6D6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41A8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CED5F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74B51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552C0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8699D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BC3FA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2E2F33C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40803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A31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6A844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622E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1FE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EE7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FDE26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37D0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425851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845FF4" w14:textId="17827A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61EB88" w14:textId="4AE52C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959CB9" w14:textId="695885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AA104A" w14:textId="0BA7F8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3FD1BA" w14:textId="2AAA02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5DCD86" w14:textId="0AF5508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A25862" w14:textId="179EF31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01209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07762" w14:textId="66FDF2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A0E051" w14:textId="30E334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CA449E" w14:textId="190107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715EC" w14:textId="09E122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0E53C" w14:textId="4D93D6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71B37" w14:textId="427FCBF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DC06E3" w14:textId="7F6D486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C18E9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4CDB1D" w14:textId="191A8E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EA44D" w14:textId="28CCF8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7203BB" w14:textId="5E748D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5C3AB" w14:textId="4CAB17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3073CC" w14:textId="2C95A3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D762E7" w14:textId="7FF5F51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A1341" w14:textId="1AFA0C5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852E0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486FE28" w14:textId="218AC8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1282F" w14:textId="5FBEFE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FF8364" w14:textId="3F6595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6077F5" w14:textId="26BAF6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6C9AC" w14:textId="2F885B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D392E3" w14:textId="3AFB2A1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B712A4" w14:textId="4537413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BC5E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E8C3C57" w14:textId="608466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3B7B1" w14:textId="41859B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AABEF" w14:textId="57F290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02D73A" w14:textId="235D1D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079905" w14:textId="01224B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86438F" w14:textId="4DB414F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DAB0C6" w14:textId="6FDE24F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279A1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72811B" w14:textId="5668A6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CFC01A" w14:textId="2F96CD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09706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28DE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FD11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A667A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439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2E75E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29C18C0F" w14:textId="77777777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</w:tr>
      <w:tr w:rsidR="00301429" w:rsidRPr="00073F94" w14:paraId="39895F1F" w14:textId="77777777" w:rsidTr="006C509F">
        <w:trPr>
          <w:trHeight w:val="5670"/>
          <w:jc w:val="center"/>
        </w:trPr>
        <w:tc>
          <w:tcPr>
            <w:tcW w:w="3969" w:type="dxa"/>
            <w:shd w:val="clear" w:color="auto" w:fill="DEEAF6" w:themeFill="accent5" w:themeFillTint="33"/>
            <w:vAlign w:val="center"/>
          </w:tcPr>
          <w:p w14:paraId="20C6CC37" w14:textId="26FEDE7C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166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2029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225736CF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5951EB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1D9229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C735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959A19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98F5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D0FDD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4A172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0C0EC2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4300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B26574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2113BB8" w14:textId="541E0F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A2CF083" w14:textId="7C767C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913B64B" w14:textId="36806F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4539E1" w14:textId="2B1548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CA5663" w14:textId="5136F9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60F227" w14:textId="324A1D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9368201" w14:textId="2338DB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9E5C7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EEFC63" w14:textId="2D7145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552147" w14:textId="4D8351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EA8D4B" w14:textId="4E69DD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3B2A51" w14:textId="6B5872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0D36ED9" w14:textId="47485E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503368" w14:textId="384879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D0D594" w14:textId="74F6D2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4B794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D4E28EF" w14:textId="6EF1BA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51B48" w14:textId="1803C3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F749DC7" w14:textId="7343E4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7D5C89E" w14:textId="2F40A9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7E0965" w14:textId="43BC60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13B6A25" w14:textId="420CE0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63CA0E" w14:textId="76B88E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77818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77FB0D" w14:textId="718D5B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E6D0ED" w14:textId="2A5E60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6E9FE93" w14:textId="725A25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D80526" w14:textId="4CC652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4A620A" w14:textId="77DE34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9FEE4D" w14:textId="0E2873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85E38D" w14:textId="2111A1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812C9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AFC6D9" w14:textId="0C1C87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6C20EB" w14:textId="087D34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378B2F" w14:textId="53E8A8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E339F0" w14:textId="18FA16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5326A22" w14:textId="6D4107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A1E8460" w14:textId="5A22A4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C9319C" w14:textId="35DAE3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D1B5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A98DE65" w14:textId="3AD258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98A95A" w14:textId="5E62D0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A5A1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2A35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5B2A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82464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D0156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2FF29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E796B8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3C804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2020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B6FF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54448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5E6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4E4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FDF9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A91C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84D1D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6CB6BE" w14:textId="56370B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B4614" w14:textId="4FD97D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AC49CE" w14:textId="566C85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9823D4" w14:textId="6498B7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A33423" w14:textId="7CA970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13FE6E" w14:textId="713CB4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148D7D" w14:textId="38FFA6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4190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338B7" w14:textId="67CBDC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397E1" w14:textId="2286C3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F64C95" w14:textId="27D6DB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E4D2A9" w14:textId="3C9AA6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7271C5" w14:textId="3569E3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8333E9" w14:textId="68F8AC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B44F7" w14:textId="7FC6A7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21B30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06360BF" w14:textId="1B3CDF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35388" w14:textId="4640C3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286193" w14:textId="084904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33FDB9" w14:textId="716616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97A52" w14:textId="019694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F68D02" w14:textId="50F92A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8C4AE4" w14:textId="1AEAB8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4BE5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DE78E7" w14:textId="049723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D0F4F9" w14:textId="3EB57C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52B562" w14:textId="567350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054648" w14:textId="0EB47B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6619DE" w14:textId="4A6501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B07BB" w14:textId="777856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5F9B" w14:textId="1E8599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44B56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6F6BAFD" w14:textId="5B3B02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705C45" w14:textId="0C455E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908D2C" w14:textId="7E5C84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849D1D" w14:textId="2362E7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8C29FD" w14:textId="1DE56C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33C18D" w14:textId="7EFBFF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5149E" w14:textId="7ED3C1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5D69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9F13A77" w14:textId="0D8B20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5CCA96" w14:textId="0AC68D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D4B0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8EF61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84DA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C7044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B1B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E75B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9F611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C4DBD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5BBA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71BB90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D95083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96A36A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ABE54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2BD353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FAFD3C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E439DC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B1F1A69" w14:textId="0D9E28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3450451" w14:textId="616C3D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C3468F" w14:textId="39DA14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769918" w14:textId="4B1357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7DC0095" w14:textId="52D482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0F1AAC" w14:textId="1D8E21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47F2611" w14:textId="6E9D66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27BF0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8C850A" w14:textId="654C10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D89B7D" w14:textId="3CD09A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FD1CF7F" w14:textId="643501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1200BE" w14:textId="481D8D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B36F68" w14:textId="7ECAEA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5E8AF" w14:textId="247F5C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7C5DCF" w14:textId="4442C0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CA903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D8D1C1" w14:textId="0BB300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F39AE7" w14:textId="0603F2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8A55D4" w14:textId="73EA7C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0B6B8D" w14:textId="65E35D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29C946" w14:textId="6550A2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1B8674" w14:textId="4A950E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01EC13" w14:textId="552598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22B9B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0C26E3" w14:textId="36F82E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93CAB41" w14:textId="4C16E4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782BFD1" w14:textId="74843D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05A1A6" w14:textId="04507E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172649" w14:textId="088ADC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8249536" w14:textId="14FB91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7D1886" w14:textId="79AF2A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2D903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3AECE1" w14:textId="354E43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E6050" w14:textId="171D07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0E1A67E" w14:textId="4E3C58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BD09E9" w14:textId="161E3A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21D30" w14:textId="3DE782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96A9B4" w14:textId="2F5BA5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5F9548E" w14:textId="60A98F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86BD3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029CDF" w14:textId="28EEB6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348D966" w14:textId="43CD6D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8F5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7922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24306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61542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E7391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214C85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CB31E61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6DE5E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3E39A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DAEF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12585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3AA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302B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FA6D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451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AE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9E06DE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9F7097" w14:textId="71CA98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AF376F" w14:textId="258C15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EE6A5B" w14:textId="14BF97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72CE0B" w14:textId="77C7CF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57638C" w14:textId="443D1F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92CCC0" w14:textId="6C70C6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5A1E4" w14:textId="1C8182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96EE8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1E470F0" w14:textId="2C890A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D6801" w14:textId="288001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1BA668" w14:textId="686E8A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BDEE4" w14:textId="7A48F9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329516" w14:textId="42115B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8E590B" w14:textId="38AAED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AABA0" w14:textId="7CFD6E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210DB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4A2708" w14:textId="2BE045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C84442" w14:textId="606642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F7677" w14:textId="34476D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A068A8" w14:textId="7FD51B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BBC10" w14:textId="296CE5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A9325" w14:textId="4CDA19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7BCA68" w14:textId="62616A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EF545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B0C224" w14:textId="7397C5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14A3EF" w14:textId="5A2B50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E20542" w14:textId="4D34B7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F06B01" w14:textId="4B8700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45B76A" w14:textId="4A1043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A443C" w14:textId="0D6CDD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38A3C4" w14:textId="350647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1EA52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1829784" w14:textId="32C74B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FB98F7" w14:textId="640885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2818DF" w14:textId="429324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4ECE06" w14:textId="370C81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4279B3" w14:textId="15EBCE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43805F" w14:textId="33A84C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A0AD20" w14:textId="572F1C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9A91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B1AA3E" w14:textId="30E5BB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DD02C3" w14:textId="07F52F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BFBE7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F9D9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1820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9AA47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A49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5DDA7C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379BC2F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E1EAE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03510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EC5AAA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319B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A3858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EA31C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9AEB2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3BEC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801A1A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FD4921" w14:textId="7A4B59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9EB4D14" w14:textId="270BA6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2F8ED28" w14:textId="3A5200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AED8CC" w14:textId="422B30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8BFC59B" w14:textId="3C8DE9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0C9E54" w14:textId="287130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F22E03E" w14:textId="232E1B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E575D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1A3A2E4" w14:textId="265DF4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ACDE25" w14:textId="120429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D2F8B3" w14:textId="095A8E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BBAE7" w14:textId="3AAD46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5DFB86" w14:textId="00863D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8701B8" w14:textId="7C031D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259D8F8" w14:textId="6117FE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AF1D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E77BF8" w14:textId="3F3B24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78BCD62" w14:textId="7CEC49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52FED9" w14:textId="4FCDDF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0780ED" w14:textId="0B8C8C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AEA09D8" w14:textId="451024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888627" w14:textId="4B46C4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8F4230" w14:textId="0EEDCD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FF806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54DC7F6" w14:textId="41E330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CFAF1" w14:textId="24087C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33A979" w14:textId="72CC86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F94A18" w14:textId="646DB3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9C4AF8" w14:textId="3A0894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4D42D" w14:textId="432CFF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7C9226" w14:textId="6B7126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3E4D01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7EF3138" w14:textId="53DB21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FE45E" w14:textId="459B49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428DEBC" w14:textId="4BAD5A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F5C469" w14:textId="35D1E3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7CE290" w14:textId="7506FB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0C6FCC" w14:textId="30921F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F29DBDF" w14:textId="546313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BEE9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106A56" w14:textId="16C33F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C2681" w14:textId="21686A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EE04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37E9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FB1C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8150C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0E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DC90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391753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610C66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4985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8BFD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88A3C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04E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C2285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92A87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49C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3358C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9769E0" w14:textId="6CFBDC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C5B348" w14:textId="2A157E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7BA334" w14:textId="55863E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30D7C2" w14:textId="75F7E4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D20D76" w14:textId="08D5AA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5B357E" w14:textId="18F39B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200382" w14:textId="36B15E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D7387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2E2DB16" w14:textId="2E56AE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FBA551" w14:textId="5A0AD0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21BD3" w14:textId="7E221C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F229D2" w14:textId="21E169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3B31A9" w14:textId="0E4A26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CE81A" w14:textId="364544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9100C5" w14:textId="26C537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572BDF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9D2DB4" w14:textId="1869AF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EF2663" w14:textId="41F2A5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A06F31" w14:textId="637458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D692B9" w14:textId="43A3E4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7C0EF" w14:textId="30FCD9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418915" w14:textId="08DACB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34D8EC" w14:textId="61208A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A364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EE533E" w14:textId="3A6F76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FC594D" w14:textId="0E0D6C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AA867" w14:textId="5A5F81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1B518E" w14:textId="295D1D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14A221" w14:textId="2CEB97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CBB68" w14:textId="14A0C8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CE6272" w14:textId="62D9AB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315B4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F605324" w14:textId="057308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62470B" w14:textId="363E28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4C6F53" w14:textId="2399DB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7A696" w14:textId="4293EB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9E7D64" w14:textId="513330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3D4850" w14:textId="77C16D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BD684" w14:textId="3160C1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5FBF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53AD" w14:textId="473DB6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F0CF7" w14:textId="1F8CE0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164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9F3D8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0721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B43B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80D45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3B3D8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A979B39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EA1690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41F130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45DEE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085C6D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72B294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DAC30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C7905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78CF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31768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3F564F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37288E43" w14:textId="17824A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9E68113" w14:textId="0E0DB3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0AF27C7D" w14:textId="018F84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39E7EEF" w14:textId="7F6699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42786127" w14:textId="4D8F56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F33F634" w14:textId="1059AB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778E4FC" w14:textId="68C0A3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8CE97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82E8A1B" w14:textId="56A4C2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C7500C2" w14:textId="49F02A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FAAC8DF" w14:textId="2921E4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5E90E45" w14:textId="5EF755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8D53F43" w14:textId="53542A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7E8D125" w14:textId="1115C8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9AC502F" w14:textId="6FBA68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79CD9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2E4BA77" w14:textId="3790AF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BD25155" w14:textId="0F34B1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E86FC39" w14:textId="5FFB53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B870872" w14:textId="31AD37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65BF348" w14:textId="21BF84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090B9FF" w14:textId="1DFDD8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B3C1EE4" w14:textId="096875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87D8B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7D125F9" w14:textId="5B9F70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DAA8EB5" w14:textId="0AEB1F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3319A03" w14:textId="445F16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0EE19EA" w14:textId="6282B2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9650206" w14:textId="689CB1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30B55C2" w14:textId="521F28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4E5A214" w14:textId="5AE591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D55F4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E91FA8F" w14:textId="764229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146397B" w14:textId="49ECA4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181580" w14:textId="3D1B6B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CFDA60A" w14:textId="6AD7C4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9D7C5F7" w14:textId="305017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5D28A25" w14:textId="437ED7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390A791F" w14:textId="0A5D81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72CF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1B4BF12" w14:textId="3D652F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E12E9B0" w14:textId="26C201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69BB7B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E4AD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5DAE11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8F9D3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340F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A35694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E14CFA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CA738C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6F84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670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5142A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75DF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148F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DBA6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9E7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DE0B82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3AF781" w14:textId="2635F0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35B9FA" w14:textId="70ACCE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2C6271" w14:textId="57D48D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C972DA" w14:textId="421B01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47DAF4" w14:textId="609528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A7A09A" w14:textId="019FE6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C90565" w14:textId="3DABAF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53C9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10670EF" w14:textId="032DD1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771D0" w14:textId="196F5D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463578" w14:textId="2556CE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7E0EA4" w14:textId="7378C3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047F72" w14:textId="19ADCF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A1866" w14:textId="721C46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CEAF" w14:textId="2EF10F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F7F4D3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70F7F" w14:textId="65CC47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9A5906" w14:textId="3D63F5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560581" w14:textId="765E54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1E2D43" w14:textId="3B295B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BB1F82" w14:textId="619A0F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B49299" w14:textId="6967A4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68BF49" w14:textId="51BB63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6B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1C19D21" w14:textId="194328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B5E1A4" w14:textId="135C02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9E2492" w14:textId="4B758F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EDE6A2" w14:textId="023718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5966A" w14:textId="2457DF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5837DF" w14:textId="51A91D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645E46" w14:textId="59F1D7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3263D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E037084" w14:textId="02E723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006712" w14:textId="5C258F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7F05C3" w14:textId="30473B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0CFD15" w14:textId="26EC43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55D00B" w14:textId="5BB4B8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1AFF6D" w14:textId="567D83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5D2BD" w14:textId="6A921A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E7C74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2D1E5F" w14:textId="166DD2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F3189A" w14:textId="002D08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0389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C312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A295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59B44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6634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0D44E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DFD2C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3D028A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4A71BD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44D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66D5A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C47B51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FBC4E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BE4BC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D6EEE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62D8B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3B4577F" w14:textId="468D42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88D9241" w14:textId="638B54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A30AFC3" w14:textId="232407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D3B81D" w14:textId="6A34D3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4AF625" w14:textId="0C34D8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FD1B977" w14:textId="14DE4C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4E3C6" w14:textId="0748E3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97EFB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214172" w14:textId="4DF520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7F36" w14:textId="619AFC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9541CA" w14:textId="0EF3EA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09AFF0" w14:textId="70CDEE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AF3D97" w14:textId="45B5CD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DA9490" w14:textId="048702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20F75" w14:textId="0EE3CF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07A9E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BD4351F" w14:textId="0290B8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A0A2" w14:textId="23E901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4D2D70" w14:textId="5756D6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D4D935" w14:textId="11621C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9DB6F2" w14:textId="72F993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042F2" w14:textId="01BFF8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5205F" w14:textId="406418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CD60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40E41D7" w14:textId="5B0C06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20081B0" w14:textId="7E5B7F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7C19B3" w14:textId="5D6A61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BF2BCEC" w14:textId="3DF822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467BDC" w14:textId="7837DB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0A5D66" w14:textId="47C3B1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ADC78E" w14:textId="193A45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5C623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FF37B4" w14:textId="0A9F61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08CCBC" w14:textId="2E4314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1A301B2" w14:textId="237D45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584C262" w14:textId="05A20C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2216B3" w14:textId="7E421C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CDA1F4" w14:textId="394775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CAC7B7" w14:textId="015418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9F189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2FB9CF" w14:textId="5A7262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F81A09" w14:textId="0A95BF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90B8AF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ADEC1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48B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27CA9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40C0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7FA98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067F57A7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52ACB3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B07C7D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C32AA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489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DF1D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7810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2194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3C61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78F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DE228B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8B3D80" w14:textId="3F7C90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35E00" w14:textId="0DE9B0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9DB47" w14:textId="2BA5DE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DEBE3" w14:textId="1CAFE9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2F4D0A" w14:textId="4EAED1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AB4FDA" w14:textId="483EC3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232229" w14:textId="0CE4B4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03C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84068DE" w14:textId="2CCA52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3E091" w14:textId="63D4D2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CB054D" w14:textId="58CDB7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9720A8" w14:textId="19E416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CCA406" w14:textId="5BFF70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BD4F98" w14:textId="1070CE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A37D1E" w14:textId="7E3B79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9A8F3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A0F2BAE" w14:textId="6328E4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B90C6" w14:textId="15AEDE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DB83F" w14:textId="0AE91D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522B32" w14:textId="26FD02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4FDCA2" w14:textId="1BD790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FE08F" w14:textId="116751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E6A025" w14:textId="2217D1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F8B9D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E763BA2" w14:textId="1A5DE7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DA5DDC" w14:textId="72EF8A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4FC0FA" w14:textId="55630F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AAFA8E" w14:textId="0B799C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AFB38" w14:textId="066CEE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6460D2" w14:textId="604D9C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E32B15" w14:textId="5DCF13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EF21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FD6410" w14:textId="11F25C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F48B42" w14:textId="72EDCA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F4DD3" w14:textId="5B8B0F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9723E" w14:textId="4FEED4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907F26" w14:textId="66FD38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6AD1B5" w14:textId="5B3FE6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052A" w14:textId="1E2E0C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F2CF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7B959C" w14:textId="4DA028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274F5F" w14:textId="1319A8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1CD7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791B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E9C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F6FD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538A7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FCAE9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DC36E9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B4066C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D75669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BEED99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51DA0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B1F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98467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D3C4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31E58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6F1AA2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0B4CE19" w14:textId="35A0AF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3533FB8" w14:textId="664C7B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036E3" w14:textId="6AA1A0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06548E" w14:textId="2ECC67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E6A29D" w14:textId="42E74E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BF94D15" w14:textId="5BB3B5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0EF5A0" w14:textId="2FFF47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8F24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1A8340" w14:textId="7C25AD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29EE3E" w14:textId="14C41D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A578A6" w14:textId="36F008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2123C06" w14:textId="58FC3C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957550" w14:textId="5D339F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C274AC" w14:textId="4A191F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F02D8EE" w14:textId="14DC58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F71FF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82B8F9" w14:textId="68E3A9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FF10FB" w14:textId="6DE65C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3B55EF" w14:textId="14AEE7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5C891D" w14:textId="5AF69B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D050ED4" w14:textId="5ED890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16A711" w14:textId="2025D6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E141F07" w14:textId="3EDB34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C24066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913692" w14:textId="2FDA54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E74698" w14:textId="67A6F2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8C20F7" w14:textId="43C01C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D98537" w14:textId="43BFFD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4E84" w14:textId="5F6927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491F5B" w14:textId="3105CF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44B436" w14:textId="592302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299DD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62D7F84" w14:textId="2E8945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1CB88" w14:textId="3FFDBB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6A25C7" w14:textId="0FF2E1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38296B" w14:textId="622892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99DDD0" w14:textId="4ED952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5DF5CA4" w14:textId="76E04F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F1BE98" w14:textId="455179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C613B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992C08" w14:textId="52FFC5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3AEA1A" w14:textId="1A7612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E33AD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A540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AA7C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7335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E06D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EF9087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C88493D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5E215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6E53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85FAA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EE293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AF2A0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E1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9D89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ACD1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EB29DB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E5BCD" w14:textId="56AFE4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24BDA2" w14:textId="3E2A9D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8BDAEE" w14:textId="03BE6E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5A7F4E" w14:textId="4DDC06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D29892" w14:textId="4B2445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33EC96" w14:textId="1FA070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07FE46" w14:textId="4C1275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3C47C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5970F7" w14:textId="6C7040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F7465" w14:textId="437731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31172A" w14:textId="7E7C66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52833F" w14:textId="2B6965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81CB52" w14:textId="3BE110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61F4E8" w14:textId="04B177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6C9B" w14:textId="030545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90F5F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99A1F5" w14:textId="7B8705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E734F6" w14:textId="0DBB30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E765B5" w14:textId="61B9BF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35AE43" w14:textId="1A02A2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6B348E" w14:textId="04138B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CBFADC" w14:textId="72814A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63AA82" w14:textId="736E60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4912BA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383203" w14:textId="3A979E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E3628D" w14:textId="1F6CDF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487D4E" w14:textId="009347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FC217B" w14:textId="62B25B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9D472C" w14:textId="7DDE84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03483" w14:textId="1FB4B6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AB2AAD" w14:textId="6F4E9B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D1FE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457D5E" w14:textId="691F2A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E739BD" w14:textId="4D9F35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9F0982" w14:textId="7DDDAC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3CB830" w14:textId="2887E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72DBDC" w14:textId="3FAF63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695945" w14:textId="6D1D1F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27772" w14:textId="48055C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6E4F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BE2321" w14:textId="764BED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56A200" w14:textId="50F8C3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19AE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EFDBD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D1BE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76634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CB7C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E154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4AEF89A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969" w:type="dxa"/>
            <w:shd w:val="clear" w:color="auto" w:fill="C00000"/>
            <w:vAlign w:val="center"/>
          </w:tcPr>
          <w:p w14:paraId="3FA4B6EA" w14:textId="1C614EE7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1668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2029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411038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D0A0C72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D13C61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58C384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F588F0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72F9A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E0187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1677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4EB8D0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B8F21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1237D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A3959C" w14:textId="5D0F37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0AF4422" w14:textId="6C49FB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D5AA9D" w14:textId="55CAFD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5FF0FD8" w14:textId="110508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50F9DE5" w14:textId="65F10D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293E86" w14:textId="6343FEB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0505679" w14:textId="66F3E0A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58E465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F57326" w14:textId="79B535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4F4130" w14:textId="602F39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88493BF" w14:textId="03DB6D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24E0E7" w14:textId="61BC89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ED4C195" w14:textId="5AB47F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13256D" w14:textId="3E751C0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8FBE8E" w14:textId="63B7221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79428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2E7CDB" w14:textId="3A3F65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78CF4C" w14:textId="779280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B58C78" w14:textId="63CBE2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8DACD15" w14:textId="7FFA34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FA7146" w14:textId="7530EF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D871AE" w14:textId="07F6726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8E0598" w14:textId="046D73A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34E3A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DFB0D1E" w14:textId="1ECA4F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332FA6F" w14:textId="7F1E43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5BE598E" w14:textId="00D1AC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7E5F45" w14:textId="28946F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19CD3C" w14:textId="796BAC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E3313D" w14:textId="164F6C0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E4E513" w14:textId="3FB93DD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27691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30EE1D3" w14:textId="36FC7E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FA3929" w14:textId="70BE45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66FCE1D" w14:textId="7A9987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2D773" w14:textId="4120EA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15010FF" w14:textId="1898E0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A8E5A6" w14:textId="5E599AF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57ED111" w14:textId="0389F75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DAC8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BF88BF8" w14:textId="4D08CF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91EB4C4" w14:textId="041B76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096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5ADDED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9D9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2090F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550D4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528C9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93A1A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889D6C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666D3D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1D96A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CE2D4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4FE00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F7624D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270346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974DA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FD895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B01809C" w14:textId="17001A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3AFC53A" w14:textId="383E32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92E12EA" w14:textId="42E976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7989AD5" w14:textId="7708DA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478D916" w14:textId="3D7281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B2CF6A3" w14:textId="4B5D968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6FE964B" w14:textId="6EA0E12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93930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E1FE69" w14:textId="20ACE6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E9ACEE" w14:textId="657ED4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9BF570" w14:textId="22D528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3A565" w14:textId="08730C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8D207C" w14:textId="29903B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23F436" w14:textId="48C0B30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C9A2E" w14:textId="4B781C2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1F8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F7C55D9" w14:textId="61642F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64BA9" w14:textId="7FA142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C16677" w14:textId="778D6A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84B56E" w14:textId="78CD8D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30FA66" w14:textId="7C0ABB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031928" w14:textId="30B56B0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90857" w14:textId="7A1995B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F77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DBF841" w14:textId="6E21BA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F9F46" w14:textId="5B7EAD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1DE2C0" w14:textId="0902FE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909A92" w14:textId="33625A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86B412" w14:textId="52B67B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B6F8FF" w14:textId="20B1EA7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7B1C09" w14:textId="0533162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B63379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C6BCD1" w14:textId="7A7AEB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465453" w14:textId="55BAEC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DC90D" w14:textId="05D178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6BA7C" w14:textId="430D00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1CFAD1" w14:textId="51D35F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F009D" w14:textId="0E1C4DA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5754F7" w14:textId="134EA6F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69A2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8593822" w14:textId="3C58CE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B4FBC" w14:textId="22296E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BEC1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21964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E259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43D9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E8F77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8A75B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DD3AAA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E44C5C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C469E1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2B8E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07B7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9137C2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B8FA61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E273E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A843DD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109B2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6371DA" w14:textId="24580C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513920A" w14:textId="75EBD1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D634F1" w14:textId="6B3850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6B9DAF0" w14:textId="45B012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3111DC6" w14:textId="0DB3F6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2B0270B" w14:textId="5F32DE8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AD6C356" w14:textId="2D4113E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D2FE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41BEF26" w14:textId="2BFF03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EB23416" w14:textId="0D56DA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84FB12" w14:textId="3E6FE6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9A0BB87" w14:textId="07096D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64709A6" w14:textId="3842C7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4A1CD1" w14:textId="38444ED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404CE7" w14:textId="4F40596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1B35A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7F2F9E" w14:textId="47D5EE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52A508" w14:textId="535F66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91D535" w14:textId="631993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EAD4006" w14:textId="78543C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7E1274" w14:textId="1A83E5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96B1AC" w14:textId="0289A19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2B02E8" w14:textId="5D7E9D6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9A46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E62A6C" w14:textId="3B8B92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F67184" w14:textId="12C096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26D873B" w14:textId="41A104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EE9B7B3" w14:textId="0D7CC1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73942FD" w14:textId="236532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BD295" w14:textId="23D810B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A5C79" w14:textId="71DC819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F64C9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28508B9" w14:textId="565F0E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4AC5907" w14:textId="3566F7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2E047C0" w14:textId="5C9A65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2D51F1" w14:textId="64DBAB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2AD3F14" w14:textId="32BCAD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59A268" w14:textId="1AA2995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B835D7" w14:textId="3FFA4AF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3AD1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48A94" w14:textId="6F727D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A52E2D" w14:textId="4757AA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9E9491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A5E1E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D840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1BF4BF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893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08FA09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259D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64D3A25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D042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BBC52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2A9F6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6F9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D79B8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375B9B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662AC7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27F75A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51F9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953938" w14:textId="2BBE38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5C0F3C8" w14:textId="45D729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65522B6" w14:textId="0FAECF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B217EE6" w14:textId="2C1007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F0E3524" w14:textId="10C6E8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F197C05" w14:textId="30BE3EB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FB7B2C5" w14:textId="593550F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588A8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2C863" w14:textId="0A44B0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E5F26" w14:textId="43DA65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4FED5" w14:textId="4A97A6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611CE8" w14:textId="43AE1A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9E967F" w14:textId="0179A7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00520A" w14:textId="7BA7534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58238D" w14:textId="067D76F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064B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C625C4" w14:textId="384E6B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A3C52B" w14:textId="3109B5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FCADA" w14:textId="634D68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A5EAEF" w14:textId="08743D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328F37" w14:textId="77A9B3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1AD1A42" w14:textId="7CB93EB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D51152" w14:textId="134B862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01ACF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810B78" w14:textId="78C897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1F029" w14:textId="24780C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87139C" w14:textId="3160FC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0822C9" w14:textId="7E97FE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2B4E11" w14:textId="3BA390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5E9BDE" w14:textId="0A2AE68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8E8E9B" w14:textId="252835E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42E1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568090" w14:textId="796718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EEA8F" w14:textId="702627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C9260C" w14:textId="62876A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579BE" w14:textId="12770C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DC5C19" w14:textId="7F8E15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C5D80A" w14:textId="015914E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FDD0DF" w14:textId="105E310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87AD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BD80AC1" w14:textId="28991F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215958" w14:textId="395DD5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6D468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37A6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05CB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94C0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964B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1D98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74D1A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54C540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9C790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DB7D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878B1A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944EF4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9C177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3CEB3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317DB7E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7E128E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C41816A" w14:textId="64EEA2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80EA1AA" w14:textId="275A20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5CCECC" w14:textId="052877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776525D" w14:textId="59795E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1425CA0" w14:textId="1D0E1C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E851B9" w14:textId="5221D08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93F9C0" w14:textId="406039F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4ECCC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3EAB3A2" w14:textId="63FC5B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FA0A9F" w14:textId="67AB44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C763526" w14:textId="37B81B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E1E646" w14:textId="48F3D8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E4BBB76" w14:textId="4C3B1D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6361E7" w14:textId="342856C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AFB20F" w14:textId="0DBD87B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C1D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13CF21" w14:textId="084476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FE0C18" w14:textId="34A7FA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22A5CC" w14:textId="7F664D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3F5BFA" w14:textId="007A64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B85523" w14:textId="030178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A6CA3C" w14:textId="71B7899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A94FEE" w14:textId="4231731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55D39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B2A344" w14:textId="28BF14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2E1D0E" w14:textId="2336A3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1D6227" w14:textId="4A134F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4B3143" w14:textId="269BB4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AAD8892" w14:textId="1BA634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5D097B" w14:textId="3E1B537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416F40" w14:textId="56844E7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8B4F0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A37D41" w14:textId="5D893F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091D4E" w14:textId="5D89C2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B5E206" w14:textId="4FEE9D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ACCBDB" w14:textId="59B9C5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157BED" w14:textId="3212A1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403E77" w14:textId="515CD28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A92F60" w14:textId="14888D4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ECB49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641251" w14:textId="089B29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1F859F" w14:textId="7A8121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555D03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821DB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5F51B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2E770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C99A8C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D88D5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AB270C9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2F5554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A9D9B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B5E68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FEA194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2D9036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A643FE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2F3CD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2029E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11C49D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8D6032E" w14:textId="26380D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544A287" w14:textId="3F9796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51BCBF8" w14:textId="0E2B3F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6CA20B" w14:textId="47FD76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0913545" w14:textId="17CC17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DB57787" w14:textId="1C3E6D2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B73940" w14:textId="2E4EE2E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F959F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5493458" w14:textId="34787D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9BDC7" w14:textId="46AEBA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A262C5" w14:textId="257DDF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3F37D" w14:textId="4EE54C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0C6AD" w14:textId="4155F2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227A2B" w14:textId="28E99D2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B59A9E" w14:textId="741FFBC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7A174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FCD0D3" w14:textId="0DB10E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E41574" w14:textId="6BBA83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17E513" w14:textId="7DBFD7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BCCE3" w14:textId="3DC7E9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B00924" w14:textId="5E0762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5B7A66" w14:textId="22A30BF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739077" w14:textId="7F8B1E6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A7B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6DB9D71" w14:textId="42799A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3B6C5" w14:textId="74BE04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75852" w14:textId="4E1CF7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03F078" w14:textId="3E9B38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2D22A7" w14:textId="359804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9752A1" w14:textId="2E3F87D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49F541" w14:textId="7CA47B0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F9A42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DF9D16E" w14:textId="16B574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445A7" w14:textId="0AEFBC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50BF3A" w14:textId="4DF138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C510AE" w14:textId="6556F1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1D994F" w14:textId="594234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8F4B16" w14:textId="325A3B2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C40473C" w14:textId="69B8A9F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6CBC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C1A964C" w14:textId="4F3323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04DBAB" w14:textId="1F063E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C04E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55E0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F4D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F2AD7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2B9B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153FE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20AD4D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97C5DE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8076EF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2C0D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FC03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23312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72118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BAA72D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5043D7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B670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64AC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037D81D" w14:textId="0CCBE0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96A8BBA" w14:textId="06C0CF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77F4B71" w14:textId="4CE37E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297E04F8" w14:textId="062265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2916C8B" w14:textId="714E18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7FFDF126" w14:textId="48B7938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4C194B25" w14:textId="1DBFB71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218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0E3B619B" w14:textId="4D5653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71C3162" w14:textId="784CBD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F9F32D0" w14:textId="60A1CC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96D2C39" w14:textId="3970F8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C462996" w14:textId="2F2CE5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AB63B64" w14:textId="65E6555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C115008" w14:textId="4B12330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5AE0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6B94DB" w14:textId="109EA2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53A7AC9" w14:textId="48E51D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F855A12" w14:textId="56EEB6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79DD3156" w14:textId="7197D5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5BAB76A" w14:textId="5DB1BB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71B2B0F" w14:textId="235F430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84FB837" w14:textId="7B20463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AFB73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7A6A7715" w14:textId="4FAE9F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16754D7" w14:textId="357018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42EB1D1" w14:textId="684ACF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E68867B" w14:textId="240100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AFBD136" w14:textId="5C7D24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995C4C2" w14:textId="0DE90AD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1AA0C89" w14:textId="28DEAAE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912E1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158656" w14:textId="745475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FCF6FA6" w14:textId="2D717B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3FB2E6A" w14:textId="7BF619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6305CC4" w14:textId="3AF3EA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863B741" w14:textId="426311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479E93E" w14:textId="63D5842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3F5C4F2" w14:textId="6C4C169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C7BF0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1AA1E859" w14:textId="1CCBCA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05B5674" w14:textId="7A513C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B107BD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26C40A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DF7F93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D208A9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470E9D8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BF8A5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CF6873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971E2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8AE73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7A3B8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ED8A51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8421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AC8F72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ABF23D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1CE7BD7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9DEEA9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1115B77" w14:textId="149D21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1EEB78D" w14:textId="30080E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E047576" w14:textId="10CDE3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C1B1685" w14:textId="53C8AE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63BC04F" w14:textId="0F66B1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D4D884A" w14:textId="0574022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27266CF" w14:textId="2669412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DB2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D98E93" w14:textId="77CE44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3F6555" w14:textId="2325A3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B1F561A" w14:textId="75BC00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3716AF" w14:textId="08185B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6E1F7F" w14:textId="663FAB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BB48F1" w14:textId="106A5AA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EA1E6B" w14:textId="3B08FA1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F6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DCA5CF" w14:textId="394824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D1E5EB" w14:textId="151C01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6E3B8A" w14:textId="68DBE0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EF0ECD" w14:textId="5C9A73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79715" w14:textId="773895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0BB47A" w14:textId="59B9FC6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517A0D6" w14:textId="079507A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6E87F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DB6925" w14:textId="350900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D6A97" w14:textId="350F14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CED488" w14:textId="773900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BC4FA8" w14:textId="705256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8A93C" w14:textId="691481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914E65" w14:textId="741AAA8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794C3D" w14:textId="230BD6E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15492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26202D6" w14:textId="56855F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3C739" w14:textId="3DDF07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CEBCBC" w14:textId="4E4FBA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2B48C6" w14:textId="22FA30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38A8D" w14:textId="0975FA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372D06" w14:textId="04F46B3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C704F0" w14:textId="64C22FF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EFBAF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A4081B" w14:textId="3610C0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D7AA5B" w14:textId="137124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AF47E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5D6B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EAD8A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85BADD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5E550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2E5670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DF3B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8CEAAC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6BCFE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14C1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34FC50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647927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2CA93A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09059BF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CCFBE9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5C8A16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7A4F8F" w14:textId="05D806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4B14CA" w14:textId="2F1448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1695C54" w14:textId="17F11A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07DF47" w14:textId="12DE4A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30D7BAF" w14:textId="7DCC01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4EE10F" w14:textId="21309C6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81CD949" w14:textId="1B95279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74D9D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3FA9A" w14:textId="1A60CB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11C328" w14:textId="558A9D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78ADE0" w14:textId="7A21A7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DB323C5" w14:textId="233249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701BA7" w14:textId="6518CA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E19C67" w14:textId="64FB513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39E0E0" w14:textId="5C2A923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65E7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D55596" w14:textId="654F88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0411E7B" w14:textId="747945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3B16FF" w14:textId="3CE5DC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EE04F6" w14:textId="227F78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41206B" w14:textId="777C70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85748D" w14:textId="77C0A2C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D50A3B" w14:textId="0A1F311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3AA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891C2D5" w14:textId="63C187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EC3E8A" w14:textId="765876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4283A2E" w14:textId="5A748F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4CCEE7" w14:textId="4D4204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BAA45BD" w14:textId="25EE6C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E424AFC" w14:textId="02BAC75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4391F8" w14:textId="7041500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E88E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F61D5B" w14:textId="63D33B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D12CB5" w14:textId="725495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4AD1750" w14:textId="117F9D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F641FB2" w14:textId="366355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F20BC04" w14:textId="19BB66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D9C2D1" w14:textId="4D6BC28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E138BD8" w14:textId="241A5A3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78208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AB44998" w14:textId="567908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1783245" w14:textId="20F178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2D6A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49ED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735C2F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848B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D8C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91DBE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F4DFCD3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37BB23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6F1D4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B7155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5F5878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75DB2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0A1D52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B7B92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BFC8A3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8106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285235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79FDF8" w14:textId="7844C0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110E13E" w14:textId="0219B4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F9DF2AB" w14:textId="013E29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9738095" w14:textId="742604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F18B4A2" w14:textId="0E3933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1D6A942" w14:textId="54D14C7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3280CF0" w14:textId="195A0A2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E434F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8AA67E5" w14:textId="61034C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0B68D" w14:textId="725DAD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480A86" w14:textId="470E1D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C8A594" w14:textId="3CD298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84CBA7" w14:textId="7B14BD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857194" w14:textId="35E2C81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2FF2C" w14:textId="44379B8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1BBC2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3D0DCD8" w14:textId="77246B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B520A3" w14:textId="220096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B1E2B6" w14:textId="427AE2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531D42" w14:textId="5B6C11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964F34" w14:textId="4A6C9E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69831C" w14:textId="43D0C7B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D7C7E0" w14:textId="7240267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149F8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0D4370" w14:textId="0374B1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0E66C" w14:textId="506BD1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482B1" w14:textId="76AE65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46A8BF" w14:textId="37203A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C4AF87" w14:textId="76E151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8ECFE5" w14:textId="534E195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CA55CA" w14:textId="24881CC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49F9A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DAC92F" w14:textId="2479CE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DB73" w14:textId="06337F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43C0A4" w14:textId="34C597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4222C7" w14:textId="011698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3D05E9" w14:textId="380938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8786A" w14:textId="679BFDD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D039E6" w14:textId="334D303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D482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7FB785A" w14:textId="00548C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4D1C4" w14:textId="6E836B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30011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7256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39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F11DD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1309D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770D1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43CFE6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9302BE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F9466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0DEC9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139AE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CE7477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FACEB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CFCC7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9E31F3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896E1E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81066D4" w14:textId="6C7E32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84591CE" w14:textId="0385C1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F76DEB" w14:textId="4F42ED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240A14B" w14:textId="170D14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4789AAE" w14:textId="7688EB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1D2D648" w14:textId="0ADA6DA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737686" w14:textId="54E5315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D87CD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F641721" w14:textId="411CA6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DD83523" w14:textId="41824E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A7B6C24" w14:textId="03907E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F04E43" w14:textId="2F727C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F72820" w14:textId="4D9358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CB078D" w14:textId="0031F34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ED8158" w14:textId="37A5B91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4AF88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E89053" w14:textId="7EFA45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F59D23" w14:textId="1B954C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9A3183" w14:textId="4EA4EA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06A5AB6" w14:textId="1FB1A2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26D614" w14:textId="1130D8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EF8E90" w14:textId="73C8D5B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3D0739" w14:textId="762F427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1E75F0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72D9017" w14:textId="6CBC8F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FD809E" w14:textId="65C087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3C2B6E" w14:textId="1A580D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85AE284" w14:textId="0658CB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B0CDB4" w14:textId="262BBD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6D02D82" w14:textId="6F4EDCE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B6EBA21" w14:textId="56273CE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C6D7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4355D9E" w14:textId="43ECB2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555A93" w14:textId="40AEEC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B80B3FC" w14:textId="7EEF52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385AAAD" w14:textId="36D2AF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9F1B0C5" w14:textId="1A479F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177491" w14:textId="08D7591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6DFDA4F" w14:textId="7A57485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15A71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442CF3" w14:textId="7C8666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7D1569" w14:textId="5406FD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6AB1A4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1C44B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08658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023102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1F1FD9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2B70BD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4E410C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572161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C22529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BC629B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C3A3AC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0EE99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C87553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EDD795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184245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D36734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4C5271A" w14:textId="5A1176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A79C845" w14:textId="42CC48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D04BEE8" w14:textId="525D89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A1C9AD4" w14:textId="128DBA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6C9AF8" w14:textId="3E4C03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F8201C5" w14:textId="4483408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C3DF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8ACF10" w14:textId="701F0C8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71C65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F0414E" w14:textId="64EC6B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062C46" w14:textId="6A4C84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DD3239" w14:textId="482FD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DCA8C6" w14:textId="6E2047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437558" w14:textId="1351ED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DF97A67" w14:textId="6311F7E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6D97532" w14:textId="42DA15E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5B69C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D30D3D" w14:textId="45DB49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FACE1" w14:textId="5AFDB3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83E21" w14:textId="727462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0C464B6" w14:textId="4B789A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86319" w14:textId="547C1A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EDE8CC6" w14:textId="0851133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CB67D6" w14:textId="1ED27F4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ED40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F542C5" w14:textId="64039B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0F4CBD" w14:textId="7C446D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FFF24F" w14:textId="0DA0A8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FA015" w14:textId="636785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AD283C" w14:textId="267D32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ED6123" w14:textId="42E8C82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B43F4D" w14:textId="7A7671D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F874B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D6B5D6" w14:textId="521F02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0ACB28" w14:textId="4A0B9D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206D1D" w14:textId="2299E6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06B21F" w14:textId="46AADE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EC3F22" w14:textId="4A188F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3EB618" w14:textId="5B04630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DCA025" w14:textId="0B4D600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3995C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0A2A969" w14:textId="528CB7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49F092" w14:textId="4698E2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9ED93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FF29E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F87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FE669E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78E0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134528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783E232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</w:tbl>
    <w:p w14:paraId="2B3E424A" w14:textId="5509E524" w:rsidR="00F93E3B" w:rsidRDefault="00F93E3B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77A86E6A" w14:textId="13A0DEA2" w:rsidR="00986E04" w:rsidRDefault="00986E04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2E8D377A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69E9D696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1D89A5B9" w14:textId="5A0C95C1" w:rsid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КАРМАННЫЙ КАЛЕНДАРЬ</w:t>
      </w:r>
    </w:p>
    <w:p w14:paraId="2FD9FC88" w14:textId="77777777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</w:p>
    <w:p w14:paraId="7AD526FE" w14:textId="0540E52B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70 х 100 мм</w:t>
      </w:r>
    </w:p>
    <w:sectPr w:rsidR="00986E04" w:rsidRPr="00986E04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639E6" w14:textId="77777777" w:rsidR="00214C9E" w:rsidRDefault="00214C9E">
      <w:pPr>
        <w:spacing w:after="0"/>
      </w:pPr>
      <w:r>
        <w:separator/>
      </w:r>
    </w:p>
  </w:endnote>
  <w:endnote w:type="continuationSeparator" w:id="0">
    <w:p w14:paraId="56FC43A4" w14:textId="77777777" w:rsidR="00214C9E" w:rsidRDefault="00214C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57F02" w14:textId="77777777" w:rsidR="00214C9E" w:rsidRDefault="00214C9E">
      <w:pPr>
        <w:spacing w:after="0"/>
      </w:pPr>
      <w:r>
        <w:separator/>
      </w:r>
    </w:p>
  </w:footnote>
  <w:footnote w:type="continuationSeparator" w:id="0">
    <w:p w14:paraId="2AB9F76D" w14:textId="77777777" w:rsidR="00214C9E" w:rsidRDefault="00214C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54748"/>
    <w:rsid w:val="00071356"/>
    <w:rsid w:val="00073F94"/>
    <w:rsid w:val="00097A25"/>
    <w:rsid w:val="000A5A57"/>
    <w:rsid w:val="000A7648"/>
    <w:rsid w:val="001274F3"/>
    <w:rsid w:val="00151CCE"/>
    <w:rsid w:val="001B01F9"/>
    <w:rsid w:val="001C41F9"/>
    <w:rsid w:val="00214C9E"/>
    <w:rsid w:val="00272EC6"/>
    <w:rsid w:val="00285C1D"/>
    <w:rsid w:val="00301429"/>
    <w:rsid w:val="003262B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5710"/>
    <w:rsid w:val="004F6AAC"/>
    <w:rsid w:val="00512F2D"/>
    <w:rsid w:val="00563DF7"/>
    <w:rsid w:val="00570FBB"/>
    <w:rsid w:val="00574D8E"/>
    <w:rsid w:val="00583B82"/>
    <w:rsid w:val="005923AC"/>
    <w:rsid w:val="005A6601"/>
    <w:rsid w:val="005D5149"/>
    <w:rsid w:val="005E656F"/>
    <w:rsid w:val="00665E46"/>
    <w:rsid w:val="00667021"/>
    <w:rsid w:val="006974E1"/>
    <w:rsid w:val="006C0896"/>
    <w:rsid w:val="006C509F"/>
    <w:rsid w:val="006F513E"/>
    <w:rsid w:val="00767753"/>
    <w:rsid w:val="0079630A"/>
    <w:rsid w:val="007C0139"/>
    <w:rsid w:val="007D45A1"/>
    <w:rsid w:val="007F564D"/>
    <w:rsid w:val="008B1201"/>
    <w:rsid w:val="008F16F7"/>
    <w:rsid w:val="009164BA"/>
    <w:rsid w:val="009166BD"/>
    <w:rsid w:val="00977AAE"/>
    <w:rsid w:val="00986E04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55728"/>
    <w:rsid w:val="00B65B09"/>
    <w:rsid w:val="00B85583"/>
    <w:rsid w:val="00B9476B"/>
    <w:rsid w:val="00BC3952"/>
    <w:rsid w:val="00BE5AB8"/>
    <w:rsid w:val="00C16680"/>
    <w:rsid w:val="00C44DFB"/>
    <w:rsid w:val="00C6519B"/>
    <w:rsid w:val="00C70F21"/>
    <w:rsid w:val="00C7354B"/>
    <w:rsid w:val="00C91F9B"/>
    <w:rsid w:val="00DC3DFA"/>
    <w:rsid w:val="00DE32AC"/>
    <w:rsid w:val="00E1407A"/>
    <w:rsid w:val="00E3383E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13591</Words>
  <Characters>77472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2020-05-12T02:35:00Z</dcterms:created>
  <dcterms:modified xsi:type="dcterms:W3CDTF">2020-05-12T02:35:00Z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