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69"/>
        <w:gridCol w:w="3969"/>
      </w:tblGrid>
      <w:tr w:rsidR="00301429" w:rsidRPr="00073F94" w14:paraId="40983BE3" w14:textId="0A48E68E" w:rsidTr="005A6601">
        <w:trPr>
          <w:trHeight w:val="5670"/>
          <w:jc w:val="center"/>
        </w:trPr>
        <w:tc>
          <w:tcPr>
            <w:tcW w:w="3969" w:type="dxa"/>
            <w:vAlign w:val="center"/>
          </w:tcPr>
          <w:bookmarkStart w:id="0" w:name="_GoBack"/>
          <w:bookmarkEnd w:id="0"/>
          <w:p w14:paraId="66537F75" w14:textId="0C8988AA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0BC7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2030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79F6697B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E763E4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bookmarkStart w:id="2" w:name="_Hlk38821049"/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84222C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408482" w14:textId="34CA974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285114" w14:textId="5B1B45A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4BB7502" w14:textId="404B1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84BA99" w14:textId="1BD0123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F75680" w14:textId="185878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1504D5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56FA40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1DF8F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DF47A" w14:textId="488AB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D8DCA2" w14:textId="333489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953DC5" w14:textId="63503D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6F7F6B" w14:textId="04A0CD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77DEF9" w14:textId="7D22FC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09B49E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31991F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A4FA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8A4083" w14:textId="42A856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9C7DF" w14:textId="47CF52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FD5672A" w14:textId="11FE92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E39618" w14:textId="0DCBBD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01D669" w14:textId="34CEB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8B3CC1" w14:textId="3312E2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A6A44F" w14:textId="5FE47D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3F797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CDA0AA" w14:textId="681BBF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99770B" w14:textId="416472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078C04D" w14:textId="1C78DE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764BF9" w14:textId="5B91BD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C4D6EFD" w14:textId="1E9480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A7D074" w14:textId="242B92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DF4C53D" w14:textId="193B9B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995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24C9C9" w14:textId="6BA913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5E1D41" w14:textId="563474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951C8E" w14:textId="483571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755A8A" w14:textId="1DDFBB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1F29A4" w14:textId="7271F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D8D3352" w14:textId="13AD86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F6BA37" w14:textId="34EEE0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97D45F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D14B6A" w14:textId="7E9E61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46ECD0" w14:textId="30FB27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F7B018" w14:textId="0AF625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72B5BF7" w14:textId="26E090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3E501" w14:textId="25EBCC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251BC6" w14:textId="5142C8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CA74E8D" w14:textId="417DC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4E5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F237A0" w14:textId="58EC98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84CCAC5" w14:textId="549A9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0BB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CD13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41B31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D86111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D521D1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1B2B661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AF7809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40D79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03F715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90C01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1CA1CBB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11D56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33AD79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0F9F2D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59AD0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669F9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243BF9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103C15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479D4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3ADA45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78283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E1A06" w14:textId="64109A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E8FAF3" w14:textId="76BD7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F01189" w14:textId="18A6A7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DD9A7D" w14:textId="6CA63F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7C63CF" w14:textId="5DAEE4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DD119" w14:textId="30267A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B6ED7" w14:textId="121697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C4D67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AC88D8" w14:textId="243B48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0ABAC2" w14:textId="73E86C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AB7AB9" w14:textId="010E24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8FC14F" w14:textId="270E8F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F7ACB7" w14:textId="497A97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9F174" w14:textId="3DFF6A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A0A41E" w14:textId="717CED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33194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36526BF" w14:textId="028286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C1CD1" w14:textId="27A762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3A56F1" w14:textId="72B24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262D4B" w14:textId="231915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49CF7" w14:textId="5D4D34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26A059" w14:textId="055B7C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E25065" w14:textId="18B7BC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4B0FF9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A5D3919" w14:textId="1975AD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1D12" w14:textId="4FE5CB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BBFCBA" w14:textId="6A2A63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DB4676" w14:textId="18C406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2ADD02" w14:textId="3EC841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6D5BCA" w14:textId="436780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67017D" w14:textId="67658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553C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49FBFA" w14:textId="6B0B36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54819C" w14:textId="0F2642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04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AA4EB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9AE72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366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970C0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15FC74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FBA145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7534655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61FEEA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421269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763A42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249D94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C60A4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292B98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AD7C61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AAAD04" w14:textId="53677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BC2568" w14:textId="22CF93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3CE0B" w14:textId="01502D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43102" w14:textId="6FAF36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48F3FC" w14:textId="6F26E2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472222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5E2782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CC4FB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D8059F" w14:textId="404EFD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5CA2B8" w14:textId="568729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DB2D48" w14:textId="15AAF3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650517" w14:textId="3B7B7A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810657" w14:textId="7709FD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DD2049" w14:textId="267478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2C3A7B" w14:textId="0E5D5C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AA7F9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1BC1FA" w14:textId="0EE8D8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ED7620" w14:textId="4FB562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AD98F73" w14:textId="76414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612937" w14:textId="64C6D5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76CEF7" w14:textId="18CB55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EEA51C" w14:textId="06FC58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40F2AC" w14:textId="3DE004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1924F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0EE5652" w14:textId="6C3121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27248AD" w14:textId="3E8229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55AFA3B" w14:textId="104313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E5F29" w14:textId="30D5E0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D56471" w14:textId="20B428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7AED89" w14:textId="7BB4EE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F77A3C" w14:textId="1EE65C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2DB45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ACEBE8" w14:textId="40A4B6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E2EFA3" w14:textId="306AC1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50FF736" w14:textId="00CDB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8BB8E5" w14:textId="0327E7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4100B5" w14:textId="1A0E00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7C4FF97" w14:textId="6B9714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B8E039F" w14:textId="298E16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808F2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E6C55AF" w14:textId="6F2613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D1FD984" w14:textId="452A51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9E866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3B537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1958E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3808ABF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7D39916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830A8B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2D7C1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4AF443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36137D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3C0C11C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41A3980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2DF8ECD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090C0A6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4D13F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C5D93D" w14:textId="597DB9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2BC1B1" w14:textId="278AEC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B2768D" w14:textId="06C817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7AAB21" w14:textId="42747C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03FBC2" w14:textId="4DBC5B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DE3B76" w14:textId="30AFC2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9BEC9E" w14:textId="33F295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66F611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A80732B" w14:textId="27AE7F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CF1C20" w14:textId="2F558D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6D9DB" w14:textId="63C779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0857E" w14:textId="2B3188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5E11EF" w14:textId="205D31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2CB87" w14:textId="0A7C58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BB62" w14:textId="3236FF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D8AA7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EB8112" w14:textId="21E63A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C37CB7" w14:textId="491CC6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941E8C" w14:textId="54D956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649ED3" w14:textId="387577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2DE6CE" w14:textId="6CC09F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6B17" w14:textId="270BB4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A52DBF" w14:textId="4923C1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D87AE2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70F716A" w14:textId="1CB681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7ECA79" w14:textId="231492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2A4B10" w14:textId="1D1FDA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E8D1C" w14:textId="3FB25F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C86561" w14:textId="59DAF4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61DF9" w14:textId="2DEB87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883DE" w14:textId="4C1D68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B6B82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309AC1" w14:textId="4638DC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DCBBC" w14:textId="7007A2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6DBB2B" w14:textId="6B0ED6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25296" w14:textId="09680D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728F9" w14:textId="12B280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8BA22F" w14:textId="6AB449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9DB15" w14:textId="711483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3B39C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C29B70" w14:textId="468C47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1DC2B" w14:textId="44CFBF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F85E9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0F81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B015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7E74A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4D8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24666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E785DF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D4E4F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AB9ED4E" w14:textId="26D308F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9D186A1" w14:textId="5AE5394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26984B" w14:textId="2FAB54E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1AD4BDE" w14:textId="2355DA7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443639" w14:textId="342C521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E119DB" w14:textId="2575D2F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DA99563" w14:textId="20382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44B5D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B607DB9" w14:textId="5A891E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C3D935" w14:textId="30CA6B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70862A" w14:textId="37BFAC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2D7F723" w14:textId="226ACB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30D98D" w14:textId="485E3F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16B5E9" w14:textId="7BACA6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4D949F" w14:textId="6562FD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C0EC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A555505" w14:textId="5C50C4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AB69DE" w14:textId="5CEF7A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9096DAC" w14:textId="64C4B5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C13B6B" w14:textId="34C854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5117334" w14:textId="28B2D8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97D6AFA" w14:textId="5FBF62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7DF7E6" w14:textId="710BDC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A5D817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F04C3A" w14:textId="004A00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0A915AD" w14:textId="32F5D3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1B16810" w14:textId="006345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F1FBF7" w14:textId="32CB0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75BF783" w14:textId="602CDC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E33530D" w14:textId="6CDE7F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205FA3C" w14:textId="1562F8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B050A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03CE934" w14:textId="54E77A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BCB5F75" w14:textId="3D6187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19F71A" w14:textId="61DB49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73FF" w14:textId="6B6CD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8539F0D" w14:textId="6FF58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B09B660" w14:textId="1E27A6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A66CFE" w14:textId="2C585F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50F77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13AED3" w14:textId="52CBB8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26B469" w14:textId="55C69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E4163C" w14:textId="41438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635B977" w14:textId="09BF07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618D083" w14:textId="30F67B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10430F8" w14:textId="631DDC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8D76BD8" w14:textId="221780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F295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325A55" w14:textId="7B6CBE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2C0615F" w14:textId="3BFC4A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6441F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43935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97979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4467D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42639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4C283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F13B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7C2DD8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0BD7B8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30615318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5FCF579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D4B60D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158FEB8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7379752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41E46EBF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6D35DF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BA6D45" w14:textId="2F90F6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FEE45A" w14:textId="481F00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8B4D4C" w14:textId="115407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215F83" w14:textId="02B785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59E4A7" w14:textId="3F9E8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A5C01F" w14:textId="5483E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C83CDA" w14:textId="6B0346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9E1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C9E191" w14:textId="55BDA3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DF6107" w14:textId="6E4702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9A0BDA" w14:textId="114B52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C5A0E1" w14:textId="3C2D7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B9CD27" w14:textId="0FFB22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001CD9" w14:textId="1D846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5F75D7" w14:textId="7CFDDE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A9805B0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166C50" w14:textId="220D8D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4638AA" w14:textId="2F9BC3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F8B86A" w14:textId="4033E3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7684B" w14:textId="4231AB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F8B80C" w14:textId="63CC1D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5B9840C" w14:textId="19293B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B891E" w14:textId="2C5A1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05CB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1EF6D8" w14:textId="3D9B4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0A85E" w14:textId="5D4A68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77E735" w14:textId="6B0C7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ED938D" w14:textId="33ACDE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426403" w14:textId="762F5C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038E1F" w14:textId="223A6E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701C99" w14:textId="08B081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D9F1F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50AD5B" w14:textId="220100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74962" w14:textId="3934E45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671FD3" w14:textId="1FDB8C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CB8B9" w14:textId="62853B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87473A" w14:textId="6A95C6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8C47AD9" w14:textId="6A99B0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A9BD90" w14:textId="7D19C5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A50E01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2544FD" w14:textId="4EC93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D45BB9" w14:textId="3F3AF7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CFC2C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09F8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A4668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FDAE7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1A12D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BB208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5ABCB9D1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FBAEAF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9A7682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0D5E333" w14:textId="5A2534B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879D599" w14:textId="6064258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5041FA7" w14:textId="7D0065B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3F4389" w14:textId="134BD84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0EDCA7" w14:textId="5FB4124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1A2EE1E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139D0AC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D7AFB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654728C" w14:textId="71D55B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10BB236D" w14:textId="68D03E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764AD9C5" w14:textId="4DBDD4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30915E37" w14:textId="46FF0A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53D8435D" w14:textId="466926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5E8BDB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4CD232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853A2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27C8673" w14:textId="7FACBC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E3EBF80" w14:textId="2414E0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453D30" w14:textId="4E0073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34909F1" w14:textId="3B5589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40F4289" w14:textId="49E4E3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8784F66" w14:textId="2CB3EF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A8AB66D" w14:textId="680AA5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3501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015D498" w14:textId="478CDF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089BBE9" w14:textId="017BF5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FABAAC" w14:textId="47EE5C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3D8614D" w14:textId="064D95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19BAE3" w14:textId="18C841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923704E" w14:textId="2E4202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F983202" w14:textId="26AF32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E4E75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BE55D21" w14:textId="507B7D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9326060" w14:textId="3678AA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CA83538" w14:textId="4EA303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C0E6002" w14:textId="258D96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E86358C" w14:textId="5F087F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DC1096A" w14:textId="4F0CA3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4192DAE9" w14:textId="53B26C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D3F51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D8C1ED8" w14:textId="6A769C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3881252" w14:textId="210B10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3633A310" w14:textId="2E12ED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037D64" w14:textId="3ADFDC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EEE6AB2" w14:textId="0C3DB9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B803B28" w14:textId="561210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216A3730" w14:textId="20BBEF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E92B8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86F6115" w14:textId="630A70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03EC2CAA" w14:textId="3F7415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167A2B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7E5D07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767B0B9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6978A0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</w:tcPr>
                      <w:p w14:paraId="53A1313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377DC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1542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D6EAA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AB4109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38EC90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66D61D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0D4F507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36CDE900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147078B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39D31A6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29CC6A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9A9219" w14:textId="15FF67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E3A1F2" w14:textId="240DA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CC8AB17" w14:textId="7311A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5853AB" w14:textId="50BC1A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C8E9772" w14:textId="473B4A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4BF77" w14:textId="6B992E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4203E8" w14:textId="1FAF2C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0487C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DD9AC" w14:textId="642027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146FA2" w14:textId="1F63D9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0B63A9" w14:textId="217B9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FAFAA5" w14:textId="0DA29C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6E8B3F" w14:textId="17226A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E0BABE" w14:textId="0D0732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68D01D" w14:textId="2DF4B3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BBD6FAB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D9EAAD" w14:textId="67B1E8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0CDE0F" w14:textId="3C92B8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AFCCC7" w14:textId="245DDE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4FB448" w14:textId="4290A6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3D44B" w14:textId="721AE3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B42C8C" w14:textId="574308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DAE87" w14:textId="134367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7A140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71F26C" w14:textId="2726B5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E0A73" w14:textId="59C847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93C939" w14:textId="3BDD2F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B7BD4" w14:textId="67D02F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EA51FA" w14:textId="54630A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57B51F" w14:textId="3A8D58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CC1CCE" w14:textId="6ED826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EE3CD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5F57CA" w14:textId="72A319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B7B4E7" w14:textId="1EC485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A3D790" w14:textId="395ED0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917A65" w14:textId="6BB7B8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112852" w14:textId="4CF95D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448B09" w14:textId="66FF54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96A96B" w14:textId="42776B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0F454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A1158A" w14:textId="10DAE4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43EA1" w14:textId="524D76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A364C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5D17C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661B1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29129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BC477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1E1777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1B176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F7938D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2113AC" w14:textId="72A7F3A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FFC79D6" w14:textId="303AFD2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DAE41B" w14:textId="620F611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6D9FBA" w14:textId="030D9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B9553B9" w14:textId="3B78625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14622AC2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150F1BF6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3783DA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E44E10" w14:textId="53E84F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936B04" w14:textId="4860F7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7D62ED" w14:textId="3EDAE3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C48FC35" w14:textId="48FA4F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005C7D" w14:textId="767332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74E85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78EFBB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093506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6E2A3DC" w14:textId="50C7FC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B5077D" w14:textId="26A1F4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EED14B5" w14:textId="78BBA3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8405CD7" w14:textId="4540F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366BF5" w14:textId="5373DD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AD89D9F" w14:textId="1835EC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323D446" w14:textId="319075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5EA407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E806A7E" w14:textId="10EA0C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822CE7" w14:textId="6DBFEF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017E8D" w14:textId="4FA4FA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609886" w14:textId="3B01B7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8C83A73" w14:textId="260873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772BA9" w14:textId="2EB47E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AD2E317" w14:textId="67C7F5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998A4F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4C75CA2" w14:textId="119B6C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9A69E" w14:textId="281C26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1B9C74E" w14:textId="030CAA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F1FAEE3" w14:textId="4C9D3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D85131C" w14:textId="294A98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53ADF14" w14:textId="2495E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E8CEE29" w14:textId="265695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0EC18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5BFCCC" w14:textId="3E5F72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3FE00F1" w14:textId="66CB0D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276E76E" w14:textId="3DA103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99448D" w14:textId="73C156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0E783AE" w14:textId="7AF183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B3755E" w14:textId="312D3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BAA51BE" w14:textId="012113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0785D6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22901D" w14:textId="146D0A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FF73FC" w14:textId="171802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41187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F835F3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DE9A0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3A637F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05FBD6D" w14:textId="77777777" w:rsidTr="00301429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153179A5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45C049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6356CF6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40D26AC5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7A94FD9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CF9EA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75BFDFC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BD717F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6B836C1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7EA076C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28224A" w14:textId="189408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3B85523" w14:textId="295ECD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A6FAE7" w14:textId="75D8C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F44BEE" w14:textId="593D91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11C567" w14:textId="1DB485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CEAF06" w14:textId="780261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1D5245" w14:textId="1DC8AD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B27389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2B725B" w14:textId="4A61A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EE8C6" w14:textId="3355F6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C4B3FE" w14:textId="3968F7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9FCBA" w14:textId="664F0A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A14329" w14:textId="50E3B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9A62B3" w14:textId="66734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92898" w14:textId="3580FD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3DAF6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AB1FB5A" w14:textId="78CE3D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047C05" w14:textId="408B69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9ADD" w14:textId="5E0020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400254" w14:textId="0CAE46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615AC" w14:textId="420A9D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9A5A6E" w14:textId="4FF67F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8BD37F" w14:textId="7631B5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5307B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7F6539" w14:textId="242811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5B3551" w14:textId="6D003A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1936C5" w14:textId="1496A9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7154F" w14:textId="0303C3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D94759" w14:textId="43DF8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2FE66" w14:textId="027A55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363317" w14:textId="1F3DE2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CB773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5C07B7" w14:textId="717ECE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0EA92" w14:textId="77154D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53BCE1" w14:textId="21E33D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81D568" w14:textId="6E1322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4F68A" w14:textId="054769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D2B412" w14:textId="71E63A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52E943" w14:textId="1ECD20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3E3EA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89A6B" w14:textId="58723A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38F23B" w14:textId="720864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B1A8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6E6B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D03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9AA8D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B426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3F68E73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4C375F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2F2F2" w:themeFill="background1" w:themeFillShade="F2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6688E75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917AAA" w14:textId="383BDC6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1BC836" w14:textId="788C44E4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DCB495" w14:textId="45CA2F7A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08805C" w14:textId="48A6E5C9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312728" w14:textId="5C94845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4B80C4A" w14:textId="792A087C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BC35CA" w14:textId="1A84F14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9963989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42DCC96" w14:textId="7EE0C7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C0E652B" w14:textId="20201D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F4BF1D2" w14:textId="698C71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88DEE7" w14:textId="3E296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0DC270D" w14:textId="7E7013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D2DD1D" w14:textId="2F34D44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796EA4" w14:textId="365713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FEFE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329F9D7" w14:textId="443B0A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C626200" w14:textId="36FD47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556A358" w14:textId="68221F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7C555CA" w14:textId="5C5657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78F2A8" w14:textId="06D91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30213C9" w14:textId="63A49B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1BDF07F" w14:textId="11C44E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CCE94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4629055" w14:textId="58B111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44807EA" w14:textId="367362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A645939" w14:textId="04EAD3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BFC8E9" w14:textId="750263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68B4706" w14:textId="63ACE5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8306362" w14:textId="1F7292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36174E6" w14:textId="7C6320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5F22A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C291F70" w14:textId="4586CC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0A7C695" w14:textId="196814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F7A1320" w14:textId="79296F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93C9A06" w14:textId="47A592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4EDCB7E" w14:textId="456A37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A48F85" w14:textId="28096A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6122A6A0" w14:textId="42F73D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4B745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1C0B13E" w14:textId="017716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785C4BD2" w14:textId="63878F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7D5AF41" w14:textId="26AD7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B0FCBF" w14:textId="66CBE6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FDD04B4" w14:textId="52B175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D0A34A6" w14:textId="239CBB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B92942E" w14:textId="374774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5C14984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36BA0578" w14:textId="64921C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19708F5C" w14:textId="6DE693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0E3869D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540C6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4113B5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2C1FBA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2F2F2" w:themeFill="background1" w:themeFillShade="F2"/>
                        <w:vAlign w:val="center"/>
                      </w:tcPr>
                      <w:p w14:paraId="58490E9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2E093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8239E8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AADCE52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B864EAB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612F380E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449D4A1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200D986D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6C62A981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DFD6043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7FB06AC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F733323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D0E985" w14:textId="25A224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9B62F8" w14:textId="33AAAD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307ACA" w14:textId="602F09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E38827" w14:textId="7FA61F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EB01CF" w14:textId="4848C6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B11A2D" w14:textId="40B692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45D7C4" w14:textId="4E6B25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1FB961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17DB876" w14:textId="1548A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1A50D2" w14:textId="64D0E0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9B6CD7" w14:textId="6C63EA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B6B2B" w14:textId="5E9DE5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3B1C3A" w14:textId="607B89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B69B1D" w14:textId="236096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696A4C" w14:textId="24D759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B03684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0179AEC" w14:textId="58F745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F4407" w14:textId="76FA83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01706B" w14:textId="649739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42BBB2" w14:textId="43724C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77B32" w14:textId="5AF371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AE1DC8" w14:textId="0DE611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95BCB" w14:textId="768459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789B7EA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CC4CE27" w14:textId="5DE4A5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257DE5" w14:textId="3CB5B2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5B77DB" w14:textId="473081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11F935" w14:textId="1D23BA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2845" w14:textId="045A8F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1F9385" w14:textId="302B3A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6B257B" w14:textId="24E671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FF325E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614E19" w14:textId="493E86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DD080" w14:textId="2203C4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3499E9" w14:textId="32DD22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01708F" w14:textId="65F625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4813E3" w14:textId="7AA590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2FC1B6" w14:textId="490721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271937" w14:textId="488516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339188" w14:textId="77777777" w:rsidTr="005A6601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3BFC65" w14:textId="5F23D8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4E63AB" w14:textId="7D45AF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525A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6EA5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CE02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42942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3BA4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B63026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A5B6E03" w14:textId="2CC03F92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</w:rPr>
            </w:pPr>
          </w:p>
        </w:tc>
        <w:tc>
          <w:tcPr>
            <w:tcW w:w="3969" w:type="dxa"/>
            <w:vAlign w:val="center"/>
          </w:tcPr>
          <w:p w14:paraId="76C5990A" w14:textId="3125261A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0BC7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2030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Borders>
                <w:insideV w:val="single" w:sz="4" w:space="0" w:color="auto"/>
              </w:tblBorders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6FA0F226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158D0E18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C4B24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62732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E78C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0A0B6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65046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66B90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D665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FB5F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C4833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F816B4" w14:textId="3545B5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8BA0D3" w14:textId="2386B1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A5A9A7" w14:textId="118397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36A2DD5" w14:textId="247F38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D06C5" w14:textId="2F216B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A9647E" w14:textId="7F4BFF5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812711" w14:textId="4562BED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A42D2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EB2FEB" w14:textId="75022E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A4122" w14:textId="393205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18B5E" w14:textId="3F5C50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0C8311" w14:textId="5DA4DF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0D0EED" w14:textId="2F74DB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025538" w14:textId="35D3F8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C04E2" w14:textId="35589E8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A1C88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48C27" w14:textId="0AD901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A61985A" w14:textId="1C116D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1E62A0" w14:textId="70A094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BA7B39" w14:textId="53E450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163784" w14:textId="7E565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15C7587" w14:textId="4ED488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15AD30" w14:textId="0D8DE12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2E6C1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97B951" w14:textId="7C24F6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AD2813" w14:textId="468411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E73DF6" w14:textId="52B457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40F723" w14:textId="7D656D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55BB6E" w14:textId="7B7720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0429E8" w14:textId="54DC64D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C84C93" w14:textId="0A8AC63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09201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42CF" w14:textId="66B5D9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10EF97" w14:textId="48D707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C45F61" w14:textId="442263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BD8E4" w14:textId="1E58C2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0C75B3" w14:textId="531875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0C29D1" w14:textId="7472D50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AD364F" w14:textId="54CACA9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E270E9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20A5FD" w14:textId="2684FC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8CA503" w14:textId="085727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A356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3D5A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C8F8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FC73F5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F96867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B66674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1295EFA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A0280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16DA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CAA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ADFE7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08522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43A4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DFE3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DE30CA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306A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156835" w14:textId="0C0A92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4BAAA0" w14:textId="625956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DD68C9" w14:textId="442D64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09A462" w14:textId="102985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F43ABD" w14:textId="3FFDF9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7E374D" w14:textId="0EE1A83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1C9297" w14:textId="601D491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37A15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B602060" w14:textId="188D6F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C6E5B4" w14:textId="22055B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671AA1" w14:textId="1BD384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759696" w14:textId="2CA66A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1EDB52" w14:textId="42EDE6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D0C91C" w14:textId="450CA1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FF571" w14:textId="7268B05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6B7C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35E776" w14:textId="1C197F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FD9E0A" w14:textId="399E20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A4CF5B" w14:textId="00BB49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3BB36" w14:textId="2B3DAA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21E8B3" w14:textId="55212C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E8EBF4" w14:textId="0C1FD5D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B0A9B6" w14:textId="7DF5D1E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A363D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2BCE" w14:textId="5765F7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56D07" w14:textId="1235CD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3494A9" w14:textId="3F5DF1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7FFA0" w14:textId="0B3AB9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5643A4" w14:textId="0BED79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6DABFE" w14:textId="2263D1F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6C0FB5" w14:textId="731054A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D549A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E398406" w14:textId="74524B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AA303" w14:textId="4D640F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9C72D8" w14:textId="43221C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EB09F" w14:textId="27996E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A89AC" w14:textId="202062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805104" w14:textId="331CBE0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B0F5DE" w14:textId="3DEFDCD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71FB27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E78276C" w14:textId="5FB71D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8D2F48" w14:textId="69990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B96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6FDC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3322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AC17E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1D610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0E5B2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4FCC5597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2DF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FC5A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39CEA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8D2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78F4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0375F5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50F3BB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A31B1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2DF393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5FA564" w14:textId="0ACF8F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D58CDD6" w14:textId="04BCE8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DD62C8" w14:textId="2FAD5C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237CE8" w14:textId="05B441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67B997C" w14:textId="03D195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15A5" w14:textId="13C05BD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972E7E" w14:textId="539657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2C79E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A1E718" w14:textId="19A3AB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2B3DF0" w14:textId="67EAF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F3FF33" w14:textId="2EF2A6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92074B" w14:textId="40B35D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2E91D3" w14:textId="000866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9D33BA" w14:textId="7C042CD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D64BF3" w14:textId="111012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8AE15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4D577A" w14:textId="2B6176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21C4F3" w14:textId="381A92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8D921E" w14:textId="03DC38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2B5BB2" w14:textId="665AE2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6698A7E" w14:textId="12E938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F2BA8B" w14:textId="70ECF6E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B5E3C" w14:textId="45EFA30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837F4D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F298C6" w14:textId="60346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BAE2E" w14:textId="1023A3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B61B23" w14:textId="18DD1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3BF472" w14:textId="05F925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1D6E17" w14:textId="324B03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15366E" w14:textId="31361F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D5FE24" w14:textId="3572E03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D44DD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B766BF" w14:textId="78BB89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D6296" w14:textId="05A3C1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EBECFD" w14:textId="5FFE26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EF46E1" w14:textId="2F6471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7EFC96" w14:textId="6BF202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ACBE9D" w14:textId="50A38C6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1968BF" w14:textId="770455A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3CE3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BA0A05" w14:textId="422DA3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1F130B" w14:textId="52DD63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2A73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A9520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BD504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BD9D4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48167F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05B0A2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9559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  <w:shd w:val="clear" w:color="auto" w:fill="FFFFFF" w:themeFill="background1"/>
                </w:tcPr>
                <w:p w14:paraId="0C768B6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5AA88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CDA72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93909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1EB48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0006B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0D8C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E4CEE4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E1FCC3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77D0EA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54B064" w14:textId="2EC539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FA534" w14:textId="222730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16A33" w14:textId="3739C0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03E3BE" w14:textId="752835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44D93A" w14:textId="228E63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4E3A71" w14:textId="2E65B29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24FFFA" w14:textId="717204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2D7B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3A73D82" w14:textId="4BA2C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F8A35" w14:textId="7295B8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95CEE5" w14:textId="233C0B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F1782" w14:textId="288E21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A5BADA" w14:textId="3F66E0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E3B4D" w14:textId="5729030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35C758" w14:textId="7DB1AB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663E3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D558EA" w14:textId="567024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C0EAA3" w14:textId="006985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F6630E" w14:textId="7E02AA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42E308" w14:textId="1705ED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0C86AB" w14:textId="6AF587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972304" w14:textId="683F50E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3272293" w14:textId="72FCEED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643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6E8606" w14:textId="4E04EF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18622F" w14:textId="192947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7B5BED" w14:textId="5282DD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824513" w14:textId="54572F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A0C9A9" w14:textId="424EB1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65377B" w14:textId="6C59FF0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0E306B" w14:textId="1D7E247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7E2FE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8B804F8" w14:textId="3EC2C2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A35983" w14:textId="12C3B4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ADD201" w14:textId="2EDABE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5E3AEA" w14:textId="1B1608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0718F1" w14:textId="62AC0F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54D203" w14:textId="1A70B3C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096540" w14:textId="2BF59D6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4C0A9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AFF863B" w14:textId="74B09B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CD67D0" w14:textId="3B0A28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14836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03103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92E8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0791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333384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F3F59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3C5AC15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35EE82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B75E0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DFF7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5E4D6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CD21B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93DDE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4B487A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CC546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CAF5F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D4F5" w14:textId="574CF5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58BC6" w14:textId="66256D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0023CB" w14:textId="72E8EA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69D5C6" w14:textId="4D6A47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3ADB27" w14:textId="381814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F65948" w14:textId="355A4FD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ACC1192" w14:textId="5E033C9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0701C1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4ADC2C" w14:textId="2A26B2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ED5CD9" w14:textId="789D1D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0FF202" w14:textId="0AFC70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3C41643" w14:textId="572E4D8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6D285" w14:textId="7102EF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9170B6A" w14:textId="180F648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1DA5D8" w14:textId="4A2075F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5086AB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F3A423" w14:textId="7821C5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EC8225" w14:textId="7467F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499E76" w14:textId="784D60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50C040" w14:textId="720474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FEC379C" w14:textId="326DC4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41E25C7" w14:textId="5AF996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9C0F6B" w14:textId="2206A22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7E73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F1D494" w14:textId="10F617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750829" w14:textId="7CC581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C6D0EE" w14:textId="0951A0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4A119B" w14:textId="065CF6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92244C" w14:textId="48BAEF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877244" w14:textId="48AFA5A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03781E2" w14:textId="665113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85B1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A144D8C" w14:textId="7BA503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7EFDE68" w14:textId="1D8C42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3420DC" w14:textId="45DE36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2DD7308" w14:textId="298427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92F550" w14:textId="6CF774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D9DE33" w14:textId="4119BCE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52DFFBA" w14:textId="069F32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54293FA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8A3C24" w14:textId="752BBC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322E4A" w14:textId="3E9F42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266E1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59BA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B5A5F5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07D80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8F68B1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338E26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  <w:shd w:val="clear" w:color="auto" w:fill="FFFFFF" w:themeFill="background1"/>
                </w:tcPr>
                <w:p w14:paraId="72E127B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06899E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BD5E2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49A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030C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4B85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0823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9FB8E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84DEE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5E92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E576DC" w14:textId="4F6891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0D8906" w14:textId="4E11E5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4E805F" w14:textId="0D088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9FAA82" w14:textId="0ACF44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5D0995" w14:textId="0EFA46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455021" w14:textId="05426AD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1FC1E8" w14:textId="3369D2E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BEBF8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248C28" w14:textId="3431D5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21C096" w14:textId="32FD56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E5FD1B" w14:textId="54F120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2BBAA4" w14:textId="35F8F1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418E4" w14:textId="584069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BD1A6" w14:textId="1C3EC5F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869995" w14:textId="4A58C2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1271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0C63BB6" w14:textId="326EBB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EDB29E" w14:textId="0A71D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EA6131" w14:textId="54DB74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9F7024" w14:textId="1C3FF7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DD8AA" w14:textId="3DD869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8DC574" w14:textId="771EB0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DCC8DC" w14:textId="091957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0058D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3AB0CF6" w14:textId="78FF53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1D195A" w14:textId="72BAF6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625F53" w14:textId="688066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FAD85" w14:textId="168C8E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E0B443" w14:textId="59EBA5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704C61" w14:textId="7DC714A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2ED723" w14:textId="2B9A575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E4752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5E1FEE" w14:textId="30C12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BBADD" w14:textId="39A6D4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3C7C1D" w14:textId="59872E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72377C" w14:textId="6EA4DA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C74673" w14:textId="44DFE4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6584F" w14:textId="47A564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D6A0D3" w14:textId="0F7FE27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CFF4B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6E287D" w14:textId="35370A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141168" w14:textId="01092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ECC65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8269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24DD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003A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D8BE0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8F099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E299B1E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56669E3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6E2DA9F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F8FA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C187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72D1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D2759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F701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01297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A0D39C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550F8D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67E9BC28" w14:textId="4695DA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CE445CB" w14:textId="52F100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C562881" w14:textId="28B413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5CB9B4" w14:textId="60C368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004CE3E5" w14:textId="0170A5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20CF6FD5" w14:textId="3742574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</w:tcPr>
                      <w:p w14:paraId="5102039A" w14:textId="3B0CBEB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C20A5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E66E949" w14:textId="0EF4EAA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104A31" w14:textId="4F2A4C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4FB2E3E" w14:textId="5E58AE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329BE7D" w14:textId="63C8CF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37DA392" w14:textId="444670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5F8C992" w14:textId="2B95F99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4599BFD" w14:textId="7CDA6852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D67039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B142FE7" w14:textId="111D5E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07EB206" w14:textId="2DE33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7804276" w14:textId="027919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E8257C6" w14:textId="38906C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96E2108" w14:textId="0B81D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0F606C8" w14:textId="2B039C5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96F2B22" w14:textId="33F8EB1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DE552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59C0F60" w14:textId="46EF0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F06B975" w14:textId="512474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058058" w14:textId="394D69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E196458" w14:textId="126F1D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F2B5C88" w14:textId="25E7E7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D89C211" w14:textId="7587865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8E6FF55" w14:textId="329ABF2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48DB2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C752A2E" w14:textId="56963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5E01A54" w14:textId="7A090D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15EC668" w14:textId="2F4C40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BEE5EF8" w14:textId="7229AD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2BE2C1B" w14:textId="7BC741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AEE3C0" w14:textId="7AFC792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463EB5C" w14:textId="73B8D99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226901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E0C1984" w14:textId="621CF8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13BDF8E" w14:textId="3DC3A0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0FC152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1C3D5A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0E83DC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389630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74CA4768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623078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78E4C0C6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B1515F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C459F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BD85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B353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60F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F96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FAF0B1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F0AC76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354F6C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F787C1" w14:textId="439064A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D1FE2B5" w14:textId="7CE9A7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4933A9" w14:textId="6E6721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4FC89D" w14:textId="2F8E6C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D0104A" w14:textId="659963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0DDE3F" w14:textId="5DED785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13D7ED" w14:textId="0C6B70E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15EE2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F0F71B" w14:textId="0EC57E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448C1E" w14:textId="64FF96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C0356A" w14:textId="447919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DE72B" w14:textId="3634A0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2A374A" w14:textId="4363DA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97BD1E" w14:textId="6511C67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3EFA52" w14:textId="5307CE0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15A31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5D8018" w14:textId="304A51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07E838" w14:textId="3FA8F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647B77" w14:textId="163CDA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E17D3D" w14:textId="3679DB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8E747C" w14:textId="7B83A2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17A565" w14:textId="47BABD1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30E032" w14:textId="370F116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14A3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1ED41E" w14:textId="51C875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BC5B29" w14:textId="2BFA82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02330D" w14:textId="01AFBA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6D3690" w14:textId="44BFA4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D31F08" w14:textId="2F5F94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5A6540" w14:textId="3385664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B1F18" w14:textId="1CFB87C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6EFB93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C5C04F" w14:textId="560934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6F55F0" w14:textId="012437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0BDB6" w14:textId="772A6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BAF409" w14:textId="4F29AA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310676" w14:textId="0EA209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D1CD30" w14:textId="6A8FB7A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B968A1" w14:textId="5B9F794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4756D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5A031F7" w14:textId="58906B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9AE2A" w14:textId="399082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8B6E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B1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A6A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716341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9ABF9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DC02DF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86713C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82447E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56DBEC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3CFF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23EE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7ECCB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7FC7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18E08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A2109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9F2CF0B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8A50AB" w14:textId="7C6322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E45811E" w14:textId="5AE391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77434C" w14:textId="27716C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5DADED" w14:textId="51724C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9E6257A" w14:textId="6D2418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38A4FE" w14:textId="6353449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11E7EC9" w14:textId="6F4DC6E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07E9766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FDB3AA" w14:textId="3A7D2F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9E22BFD" w14:textId="7BA7EB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BE81B2" w14:textId="3C95FD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827304" w14:textId="596AD9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68322C4" w14:textId="5DA18E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FD98987" w14:textId="69D6AAC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7DCF18" w14:textId="3FE1DE1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C82E3A5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382E910" w14:textId="4531B9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33EFD0" w14:textId="49322C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383F912" w14:textId="153A32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8F700B4" w14:textId="6569A5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E2D912" w14:textId="4D0AA4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7AE8604" w14:textId="74E0A4E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5838AB" w14:textId="2172E80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6B1E558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63FD99" w14:textId="423F02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048318" w14:textId="692370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25DF26" w14:textId="680E45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EE8DD3" w14:textId="21CB0A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C38309" w14:textId="546A7B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86D0A1" w14:textId="1AE051C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DFE7A98" w14:textId="01C280D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FD803D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1B84FC9" w14:textId="156E15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6D9C4A9" w14:textId="6A5041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B5A5DCA" w14:textId="57B7EB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4CCD26B" w14:textId="1B6A70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12A03" w14:textId="7BDB5C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A59873" w14:textId="71467C55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D621B5" w14:textId="49825FA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8CC820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D18BFFF" w14:textId="4F79C0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8A98DD" w14:textId="4F1611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1740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1670D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FF3F5F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2F18D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D88E00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8A5DD5A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46E9BE0" w14:textId="77777777" w:rsidTr="00301429">
              <w:trPr>
                <w:trHeight w:val="811"/>
                <w:jc w:val="center"/>
              </w:trPr>
              <w:tc>
                <w:tcPr>
                  <w:tcW w:w="1232" w:type="dxa"/>
                </w:tcPr>
                <w:p w14:paraId="3D30841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E25728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78C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F4E55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60E09C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99D75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7A38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78B02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0BBB82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07EFA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A741BD" w14:textId="5807D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91DF4D" w14:textId="244BF0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307F8A" w14:textId="5D026C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99A0A2" w14:textId="7823CB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B435FA" w14:textId="5D8D9E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A878A77" w14:textId="63CD8D46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7DE7C" w14:textId="5269695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26128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24C086F" w14:textId="32C904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EC753E" w14:textId="5F2A8D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AD371" w14:textId="21CCA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E8312" w14:textId="4CC98C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A72E77" w14:textId="147501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AE7EC6" w14:textId="1850D5D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4228DB" w14:textId="728B2E3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897165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A0BA81" w14:textId="7268D7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1F9FF5" w14:textId="446F01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486394" w14:textId="7E59EB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20FBFC" w14:textId="236BF8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6FB681" w14:textId="64B367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B96967" w14:textId="0A8102D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0D5589" w14:textId="08A3909B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324C61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4058C6" w14:textId="467B35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9A8FFA" w14:textId="1B072E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9240D1" w14:textId="593ABE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D40FB" w14:textId="5A5946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42B9B8" w14:textId="069E7D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DBAE31" w14:textId="4F3AE7F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B692A5" w14:textId="7980147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0A797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04DD4" w14:textId="34B9CA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467FF5" w14:textId="116DCB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A79E7D" w14:textId="62CB12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77FC00" w14:textId="656CEC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0B56A2" w14:textId="1175CE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073507" w14:textId="4918E08A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A45E2" w14:textId="083E73FC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619442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76EC10" w14:textId="705D6A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54AF252" w14:textId="040126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3F27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D8EE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480C8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166A8A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0230D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258A361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D8079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FFFFFF" w:themeFill="background1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FBE0940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C0FF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0BEA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4049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3DB3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197DC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FAD43F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D3B05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F54BBC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75E5AB" w14:textId="636A4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F8B00F" w14:textId="3745A9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86E83E" w14:textId="153544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A888697" w14:textId="2F971F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A01032" w14:textId="6F8A0E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19A10A0" w14:textId="6122F40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7CA864" w14:textId="0751DA5F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41C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B484A7" w14:textId="45588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851DFD3" w14:textId="36149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045D5F" w14:textId="338121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A7ED66F" w14:textId="487DF5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F540C2" w14:textId="375F6A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C2238D" w14:textId="2A2D1254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DAA03A" w14:textId="07F671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1FE6D1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79B976" w14:textId="33B774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CCA5A8" w14:textId="6F46D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FFBE3F0" w14:textId="50A53D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D645A16" w14:textId="20A409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0C70B" w14:textId="29C99A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40F505" w14:textId="49DB98B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049CC0" w14:textId="0573C3B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88B62C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AB97B8" w14:textId="0099F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E846A1" w14:textId="544DF8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EA980E" w14:textId="18B92A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D83DCE" w14:textId="30C872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AC7F72E" w14:textId="32CC1C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4627666" w14:textId="569135A8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652D55" w14:textId="55CC334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D8FD044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C19AD7" w14:textId="0DD9F4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5DFEB3" w14:textId="043AA3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00F5A3" w14:textId="5773DF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1DC5B8A" w14:textId="1F84DB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DB07135" w14:textId="1F1740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4F3E150" w14:textId="387C42C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7727C" w14:textId="3A3DBE3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C91877" w14:textId="77777777" w:rsidTr="00301429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35BD02" w14:textId="379F93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A0DCC1" w14:textId="3BE036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741A89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CED5F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974B51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D552C06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8699DB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BC3FA8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32" w:type="dxa"/>
                </w:tcPr>
                <w:p w14:paraId="62E2F33C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740803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9A31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6A844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622E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971FE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AEE7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FDE267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E37D08" w14:textId="77777777" w:rsidR="00301429" w:rsidRPr="00301429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425851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845FF4" w14:textId="47C3C2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1EB88" w14:textId="5541C4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59CB9" w14:textId="14BD12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AA104A" w14:textId="20DBE5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3FD1BA" w14:textId="237C07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DCD86" w14:textId="5D9E2929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A25862" w14:textId="15518251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01209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07762" w14:textId="0CFD68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A0E051" w14:textId="050D0D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CA449E" w14:textId="3A7D8F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715EC" w14:textId="737B69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0E53C" w14:textId="5CE9A1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71B37" w14:textId="765E0D3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DC06E3" w14:textId="2906938E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C18E9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D4CDB1D" w14:textId="3FD56B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7EA44D" w14:textId="2982FE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7203BB" w14:textId="099F0B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5C3AB" w14:textId="006677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3073CC" w14:textId="6AADBB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D762E7" w14:textId="4C9D4BF3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A1341" w14:textId="0AE7D0D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852E0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486FE28" w14:textId="62235ED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D1282F" w14:textId="27FC5F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FF8364" w14:textId="39FB2A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6077F5" w14:textId="0FAABA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6C9AC" w14:textId="6E5F2E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D392E3" w14:textId="7CDE94D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B712A4" w14:textId="53E8952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BC5E1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E8C3C57" w14:textId="409D6C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3B7B1" w14:textId="359099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AABEF" w14:textId="7D81E6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02D73A" w14:textId="6333F7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079905" w14:textId="4827DE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86438F" w14:textId="79D1931D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DAB0C6" w14:textId="3AC73DF0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301429"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279A1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72811B" w14:textId="6FAE87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CFC01A" w14:textId="2357CE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09706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28DE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FD11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A667AD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E4395E" w14:textId="77777777" w:rsidR="00301429" w:rsidRPr="00301429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2E75E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29C18C0F" w14:textId="77777777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val="en-US" w:bidi="ru-RU"/>
              </w:rPr>
            </w:pPr>
          </w:p>
        </w:tc>
      </w:tr>
      <w:tr w:rsidR="00301429" w:rsidRPr="00073F94" w14:paraId="39895F1F" w14:textId="77777777" w:rsidTr="006C509F">
        <w:trPr>
          <w:trHeight w:val="5670"/>
          <w:jc w:val="center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20C6CC37" w14:textId="2D650C0C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0BC7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2030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225736CF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5951EB2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1D9229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C7356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959A19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98F5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D0FDD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4A172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0C0EC2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4300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B26574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2113BB8" w14:textId="01772F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A2CF083" w14:textId="07522F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913B64B" w14:textId="0EDFCE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44539E1" w14:textId="7B5844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CA5663" w14:textId="7BADFA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60F227" w14:textId="4E10C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9368201" w14:textId="6D08E2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9E5C7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EEFC63" w14:textId="23DAE3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552147" w14:textId="5CCE48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EA8D4B" w14:textId="6AE4F3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3B2A51" w14:textId="4DC245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0D36ED9" w14:textId="18474C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503368" w14:textId="583B4C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D0D594" w14:textId="5FCEAA8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24B794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D4E28EF" w14:textId="73E18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51B48" w14:textId="014FC0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F749DC7" w14:textId="4B640F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7D5C89E" w14:textId="16363B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7E0965" w14:textId="7558BD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13B6A25" w14:textId="481F3F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63CA0E" w14:textId="7E20BB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77818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77FB0D" w14:textId="59458A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E6D0ED" w14:textId="6B9B63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6E9FE93" w14:textId="1C5058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D80526" w14:textId="3FB176D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4A620A" w14:textId="2C24F9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9FEE4D" w14:textId="3333755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85E38D" w14:textId="3E4B7F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4812C9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AFC6D9" w14:textId="536A93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6C20EB" w14:textId="09FAC40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378B2F" w14:textId="07E1A3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E339F0" w14:textId="7A9690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5326A22" w14:textId="16FD0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A1E8460" w14:textId="54C20A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C9319C" w14:textId="5C55AB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D1B5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A98DE65" w14:textId="0825CF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98A95A" w14:textId="305A9D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A5A1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2A35B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5B2A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82464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D0156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2FF29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E796B8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3C804C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20207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8B6FF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54448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D5E6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4E4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DF91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A91C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84D1DA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6CB6BE" w14:textId="768943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B4614" w14:textId="20ECAE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AC49CE" w14:textId="3E0FF5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823D4" w14:textId="625A1B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A33423" w14:textId="6F2951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13FE6E" w14:textId="2E5EF3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148D7D" w14:textId="4646B2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4190F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37338B7" w14:textId="4BDE3B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397E1" w14:textId="099746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FF64C95" w14:textId="332188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E4D2A9" w14:textId="398205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7271C5" w14:textId="29A83A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88333E9" w14:textId="410589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B44F7" w14:textId="3410A0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121B30B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06360BF" w14:textId="42F3C6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835388" w14:textId="541DF3A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286193" w14:textId="750301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33FDB9" w14:textId="41FBB1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97A52" w14:textId="509B1E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F68D02" w14:textId="5B2F2A1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08C4AE4" w14:textId="2C7FDFF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EB4BE5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4DE78E7" w14:textId="1FBA68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D0F4F9" w14:textId="1E4A302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52B562" w14:textId="0E92C1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054648" w14:textId="0AD182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6619DE" w14:textId="311A76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FB07BB" w14:textId="74C7E9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5F9B" w14:textId="61D671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F44B56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F6BAFD" w14:textId="5A623A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05C45" w14:textId="302AD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908D2C" w14:textId="58065B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849D1D" w14:textId="1A2306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8C29FD" w14:textId="379ABC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33C18D" w14:textId="6745E6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5149E" w14:textId="7ED37A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5D69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9F13A77" w14:textId="4754A2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5CCA96" w14:textId="1E61133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D4B0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8EF61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84DAB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C7044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FB1BC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6E75B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9F6111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75C4DBD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5BBA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71BB90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D95083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96A36A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ABE548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2BD353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FAFD3C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E439DC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B1F1A69" w14:textId="2DCF84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3450451" w14:textId="1142C2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C3468F" w14:textId="3643B4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3769918" w14:textId="3A2451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7DC0095" w14:textId="37B8D0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E0F1AAC" w14:textId="2C4A8A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47F2611" w14:textId="21B06F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27BF0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8C850A" w14:textId="0A3883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D89B7D" w14:textId="2BF4FA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FD1CF7F" w14:textId="64A08B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F1200BE" w14:textId="000F5D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B36F68" w14:textId="57C135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5E8AF" w14:textId="51A05CD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7C5DCF" w14:textId="417E9F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CA903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D8D1C1" w14:textId="35E5C9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6F39AE7" w14:textId="379042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8A55D4" w14:textId="6FB993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0B6B8D" w14:textId="16D677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929C946" w14:textId="719F8B4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1B8674" w14:textId="1457FA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01EC13" w14:textId="733561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022B9B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0C26E3" w14:textId="5D034A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93CAB41" w14:textId="7C6258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782BFD1" w14:textId="036E73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05A1A6" w14:textId="4CBF64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172649" w14:textId="182C45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8249536" w14:textId="74E17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7D1886" w14:textId="0AA7AC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92D903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3AECE1" w14:textId="29B5D5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E6050" w14:textId="062478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0E1A67E" w14:textId="7DDBA1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BBD09E9" w14:textId="2004DD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21D30" w14:textId="71EDF4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96A9B4" w14:textId="00E383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5F9548E" w14:textId="3A830E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E86BD3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029CDF" w14:textId="57DDFD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348D966" w14:textId="21AADA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8F5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7922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24306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61542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E7391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214C85B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CB31E61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06DE5E7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3E39A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DAEF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12585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D3AA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302B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FA6D6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451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AE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9E06DE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9F7097" w14:textId="28A37B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AF376F" w14:textId="101F42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EE6A5B" w14:textId="4FF875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72CE0B" w14:textId="24CCF2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57638C" w14:textId="383E1D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92CCC0" w14:textId="733417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5C5A1E4" w14:textId="069B44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E96EE8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1E470F0" w14:textId="3C69D3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D6801" w14:textId="46C52C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1BA668" w14:textId="7BC85D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CBDEE4" w14:textId="0B34E1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329516" w14:textId="24CABD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8E590B" w14:textId="01484C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FAABA0" w14:textId="5BD06B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210DB1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F4A2708" w14:textId="433196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C84442" w14:textId="1C432A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EF7677" w14:textId="632508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A068A8" w14:textId="4FDCE6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DBBC10" w14:textId="293C3E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A9325" w14:textId="38BE6A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7BCA68" w14:textId="0F297B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EF545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B0C224" w14:textId="1B43F6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14A3EF" w14:textId="188E5E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E20542" w14:textId="7D08EC3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F06B01" w14:textId="554C999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45B76A" w14:textId="41D08C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9A443C" w14:textId="0A2613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38A3C4" w14:textId="240FA7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31EA52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1829784" w14:textId="389779A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FB98F7" w14:textId="126D78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2818DF" w14:textId="25B6FB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4ECE06" w14:textId="5401E8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4279B3" w14:textId="487C343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43805F" w14:textId="5B060C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A0AD20" w14:textId="21E738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9A91F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9B1AA3E" w14:textId="336D69E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DD02C3" w14:textId="24CA3A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BFBE7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F9D9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18204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9AA47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A492A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5DDA7C4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2379BC2F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1E1EAE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03510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EC5AAA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319BF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A3858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EA31C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9AEB2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3BEC3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801A1A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FD4921" w14:textId="08B1A5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9EB4D14" w14:textId="0D499C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2F8ED28" w14:textId="49189D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2AED8CC" w14:textId="53F7DD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8BFC59B" w14:textId="3CFC2D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00C9E54" w14:textId="5E106D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F22E03E" w14:textId="56F9F9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BE575D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1A3A2E4" w14:textId="78B5CDC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ACDE25" w14:textId="454A8B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D2F8B3" w14:textId="323BBF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BBAE7" w14:textId="39CD0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C5DFB86" w14:textId="249C870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8701B8" w14:textId="10B8DC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259D8F8" w14:textId="420B94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AF1D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E77BF8" w14:textId="49B8DC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78BCD62" w14:textId="36484A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52FED9" w14:textId="6297AA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00780ED" w14:textId="72C241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AEA09D8" w14:textId="4AFB59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F888627" w14:textId="6B679D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8F4230" w14:textId="542760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FFF806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54DC7F6" w14:textId="23DDFBC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CFAF1" w14:textId="173C1A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33A979" w14:textId="6DF5DA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F94A18" w14:textId="01D47B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19C4AF8" w14:textId="40A55F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3F4D42D" w14:textId="49EB1B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7C9226" w14:textId="4D422C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3E4D01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7EF3138" w14:textId="13DC40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E3FE45E" w14:textId="19D4FB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428DEBC" w14:textId="246A20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EF5C469" w14:textId="68A39E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57CE290" w14:textId="5970DB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30C6FCC" w14:textId="69409F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F29DBDF" w14:textId="0CE8AE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BEE9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C106A56" w14:textId="27FB3C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CCC2681" w14:textId="506D78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EEE04B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37E93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FB1C8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78150C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0E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7DC901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391753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610C661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E49855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8BFD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88A3C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004E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C2285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92A87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49C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4E3358C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9769E0" w14:textId="1378A97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C5B348" w14:textId="4DD73E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7BA334" w14:textId="575FEA4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30D7C2" w14:textId="116A52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D20D76" w14:textId="59E883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5B357E" w14:textId="1DB56C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200382" w14:textId="1C795A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1D7387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2E2DB16" w14:textId="0A2892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FBA551" w14:textId="350AE1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021BD3" w14:textId="5057E0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F229D2" w14:textId="34B0FE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3B31A9" w14:textId="6540AD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ECE81A" w14:textId="48DC76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9100C5" w14:textId="061869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572BDF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89D2DB4" w14:textId="075D7E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0EF2663" w14:textId="461198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1A06F31" w14:textId="449C3E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D692B9" w14:textId="3AD48D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C7C0EF" w14:textId="5ED148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6418915" w14:textId="27BE7E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34D8EC" w14:textId="48B2E1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A364D6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DEE533E" w14:textId="19A26F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AFC594D" w14:textId="25A4DF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FAA867" w14:textId="003BA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1B518E" w14:textId="50BE2D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14A221" w14:textId="42A236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CBB68" w14:textId="0F0E23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CE6272" w14:textId="68D837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315B4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F605324" w14:textId="6D9114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62470B" w14:textId="042B8D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4C6F53" w14:textId="09CE3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7A696" w14:textId="7BED83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E9E7D64" w14:textId="313436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3D4850" w14:textId="1E2CBD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BD684" w14:textId="59F821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5FBF5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8853AD" w14:textId="714D30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FF0CF7" w14:textId="0977C9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A164A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9F3D8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07217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9B43B2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80D45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53B3D8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6A979B39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EA1690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41F1300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145DEE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085C6D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72B294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DAC30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C7905F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78CF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31768E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3F564F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37288E43" w14:textId="1BA297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9E68113" w14:textId="34257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0AF27C7D" w14:textId="0A7B9A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39E7EEF" w14:textId="42B6C8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42786127" w14:textId="2D493F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1F33F634" w14:textId="3B8102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</w:tcPr>
                      <w:p w14:paraId="2778E4FC" w14:textId="201EFA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28CE974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82E8A1B" w14:textId="7CEA8D2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C7500C2" w14:textId="069F63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FAAC8DF" w14:textId="5D848E7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5E90E45" w14:textId="6040F7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8D53F43" w14:textId="7405CB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7E8D125" w14:textId="507CE56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9AC502F" w14:textId="547A17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79CD9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2E4BA77" w14:textId="19E466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BD25155" w14:textId="6AAE2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E86FC39" w14:textId="243884D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B870872" w14:textId="335C3AF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65BF348" w14:textId="1D30D3A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090B9FF" w14:textId="71244C4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B3C1EE4" w14:textId="59F33A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87D8B8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7D125F9" w14:textId="7C38B2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DAA8EB5" w14:textId="7461D7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3319A03" w14:textId="7FC8ED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0EE19EA" w14:textId="53BB60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9650206" w14:textId="243F75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30B55C2" w14:textId="480922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4E5A214" w14:textId="402064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D55F4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E91FA8F" w14:textId="3365479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146397B" w14:textId="28E33C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181580" w14:textId="05B913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6CFDA60A" w14:textId="09FD84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9D7C5F7" w14:textId="0EA7DF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45D28A25" w14:textId="4E1F0D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390A791F" w14:textId="416DFCF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D672CF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1B4BF12" w14:textId="7B5286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E12E9B0" w14:textId="01CD61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569BB7B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2EE4AD5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15DAE11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08F9D3D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</w:tcPr>
                      <w:p w14:paraId="7340F0E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A35694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E14CFAB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CA738C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6F84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46705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5142A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5DFB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148F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DBA6E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9E7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DE0B82E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3AF781" w14:textId="4C7F71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35B9FA" w14:textId="26E3D4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2C6271" w14:textId="0DD764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C972DA" w14:textId="07DDE2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47DAF4" w14:textId="6DE0D1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A7A09A" w14:textId="10528F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C90565" w14:textId="149F98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53C9F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10670EF" w14:textId="2FABCC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771D0" w14:textId="4721D9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463578" w14:textId="25CB31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E0EA4" w14:textId="1DF375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047F72" w14:textId="611D58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9A1866" w14:textId="3A130D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A6CEAF" w14:textId="4C5272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F7F4D3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770F7F" w14:textId="50135EF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89A5906" w14:textId="293F9F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560581" w14:textId="347997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1E2D43" w14:textId="1118FCE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BB1F82" w14:textId="007BB5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B49299" w14:textId="5D4C99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68BF49" w14:textId="6B53A4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6B7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1C19D21" w14:textId="1A942C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B5E1A4" w14:textId="4B18A0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9E2492" w14:textId="162414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EDE6A2" w14:textId="1A5B0D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5966A" w14:textId="596BBC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5837DF" w14:textId="6633F8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645E46" w14:textId="2859576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13263D7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E037084" w14:textId="3CBA3F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006712" w14:textId="2A86AB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7F05C3" w14:textId="29F665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0CFD15" w14:textId="61DD3D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55D00B" w14:textId="106485E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1AFF6D" w14:textId="087713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C5D2BD" w14:textId="40FB33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2E7C74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2D1E5F" w14:textId="57F76D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EF3189A" w14:textId="532F30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03899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C3125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A295C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59B44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66340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0D44EC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BDFD2CE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3D028A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4A71BD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9E44D1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66D5AF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C47B51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FBC4E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BE4BC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D6EEE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B62D8B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3B4577F" w14:textId="3C02B0B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88D9241" w14:textId="6030AC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A30AFC3" w14:textId="5C6154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D3B81D" w14:textId="122E87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D4AF625" w14:textId="75F86F0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FD1B977" w14:textId="7CA7A7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4E3C6" w14:textId="4F92DC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97EFB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A214172" w14:textId="35F4BA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7F36" w14:textId="49DA8B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49541CA" w14:textId="167556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D09AFF0" w14:textId="3FF146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7AF3D97" w14:textId="7EF525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8DA9490" w14:textId="669556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20F75" w14:textId="321736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F07A9EA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BD4351F" w14:textId="557DDF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06A0A2" w14:textId="435696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4D2D70" w14:textId="5592FE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FD4D935" w14:textId="1D72DD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39DB6F2" w14:textId="53AEEC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8042F2" w14:textId="568B1E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95205F" w14:textId="554EE1D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2CD6095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40E41D7" w14:textId="2097A2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20081B0" w14:textId="62926A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7C19B3" w14:textId="7EA79B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BF2BCEC" w14:textId="74C4EA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A467BDC" w14:textId="588026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0A5D66" w14:textId="18C774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ADC78E" w14:textId="331059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85C623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FF37B4" w14:textId="3E3538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08CCBC" w14:textId="096510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1A301B2" w14:textId="01A319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584C262" w14:textId="00088E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12216B3" w14:textId="53FE5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3CDA1F4" w14:textId="5B751B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2CAC7B7" w14:textId="0FDF8A3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9F189B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B2FB9CF" w14:textId="7935EB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F81A09" w14:textId="7AF390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90B8AF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ADEC1F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EC48B7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527CA9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2940C0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7FA98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067F57A7" w14:textId="77777777" w:rsidTr="00B55728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552ACB39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B07C7DC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C32AA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B48974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DF1D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7810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521942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3C619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78F97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5DE228B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8B3D80" w14:textId="17D065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C35E00" w14:textId="6EB12C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9DB47" w14:textId="4BFC8D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DEBE3" w14:textId="67E8A9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2F4D0A" w14:textId="59766C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AB4FDA" w14:textId="64F5D75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232229" w14:textId="46B90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103CE54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84068DE" w14:textId="49FAA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A03E091" w14:textId="3E01DF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CB054D" w14:textId="4919DD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9720A8" w14:textId="34AE34A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CCA406" w14:textId="05D371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9BD4F98" w14:textId="0AC89A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A37D1E" w14:textId="6BBF5C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9A8F3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A0F2BAE" w14:textId="20C275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0B90C6" w14:textId="6DD1F1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DBDB83F" w14:textId="0F877F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522B32" w14:textId="43048BC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4FDCA2" w14:textId="2B9BD3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3CFE08F" w14:textId="3BCDF7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E6A025" w14:textId="0687F0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F8B9D0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E763BA2" w14:textId="0C4791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DA5DDC" w14:textId="7A9A59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4FC0FA" w14:textId="7173FF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AAFA8E" w14:textId="273100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FB38" w14:textId="29D4A0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6460D2" w14:textId="30540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AE32B15" w14:textId="63CF55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E5EF21F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FD6410" w14:textId="65DE13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F48B42" w14:textId="038BEC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A8F4DD3" w14:textId="3C7AA0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9723E" w14:textId="2D1BEC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907F26" w14:textId="6E311C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6AD1B5" w14:textId="752EEB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FC052A" w14:textId="7CBD2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F2CF05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B7B959C" w14:textId="191E0E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274F5F" w14:textId="4B2BF8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21CD73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7791B7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1E9C5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5F6FD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538A7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9FCAE9C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DC36E90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BDD6EE" w:themeFill="accent5" w:themeFillTint="66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B4066CE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D75669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7BEED99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51DA0E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CB1FF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98467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43D3C4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2E31E58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6F1AA2F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0B4CE19" w14:textId="058166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3533FB8" w14:textId="0DC63A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1BC036E3" w14:textId="224592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3806548E" w14:textId="5DC54E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65E6A29D" w14:textId="1CEDC72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5BF94D15" w14:textId="3F27EB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shd w:val="clear" w:color="auto" w:fill="BDD6EE" w:themeFill="accent5" w:themeFillTint="66"/>
                        <w:vAlign w:val="center"/>
                      </w:tcPr>
                      <w:p w14:paraId="060EF5A0" w14:textId="569D3A6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8F242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01A8340" w14:textId="5925A0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429EE3E" w14:textId="400DA9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7A578A6" w14:textId="61AD21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2123C06" w14:textId="4B5942C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957550" w14:textId="3CB2BE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C274AC" w14:textId="7862DA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F02D8EE" w14:textId="7524E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4F71FF1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882B8F9" w14:textId="00741D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9FF10FB" w14:textId="10A29A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93B55EF" w14:textId="73C956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45C891D" w14:textId="3B972C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D050ED4" w14:textId="4F1962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616A711" w14:textId="66BE03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E141F07" w14:textId="2C47EF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C24066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7913692" w14:textId="58F2B8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8E74698" w14:textId="590237B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B8C20F7" w14:textId="5E968A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9D98537" w14:textId="0D877C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8D84E84" w14:textId="5B34E28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D491F5B" w14:textId="108DCB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944B436" w14:textId="12E60D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299DD7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62D7F84" w14:textId="50A9D4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A81CB88" w14:textId="2D8376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06A25C7" w14:textId="36AC622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338296B" w14:textId="340590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7C99DDD0" w14:textId="56C5FA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35DF5CA4" w14:textId="1C315E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F1BE98" w14:textId="39149A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C613B9" w14:textId="77777777" w:rsidTr="006C509F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2C992C08" w14:textId="04DAEC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0B3AEA1A" w14:textId="30691DE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E33ADF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4FA5408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11AA7C6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547335B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BDD6EE" w:themeFill="accent5" w:themeFillTint="66"/>
                        <w:vAlign w:val="center"/>
                      </w:tcPr>
                      <w:p w14:paraId="62E06D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7EF9087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C88493D" w14:textId="77777777" w:rsidR="00301429" w:rsidRPr="00073F94" w:rsidRDefault="00301429" w:rsidP="0030142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25E2150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36E53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A85FAA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E293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AF2A0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ECE1C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9D89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ACD1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EB29DB8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D4E5BCD" w14:textId="5BFFC6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224BDA2" w14:textId="31B695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8BDAEE" w14:textId="68D2CE2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5A7F4E" w14:textId="3487A0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D29892" w14:textId="1FB62A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33EC96" w14:textId="65C99F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07FE46" w14:textId="5893784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3C47C2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5970F7" w14:textId="46D259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4F7465" w14:textId="1F30D1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31172A" w14:textId="13B81A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2833F" w14:textId="3F1421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81CB52" w14:textId="6E07382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61F4E8" w14:textId="1FE904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EFD6C9B" w14:textId="610E6E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990F5F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299A1F5" w14:textId="4E31EE3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E734F6" w14:textId="56BC2BA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E765B5" w14:textId="0EC50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35AE43" w14:textId="0015D3C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06B348E" w14:textId="450D3A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BCBFADC" w14:textId="7EED38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B63AA82" w14:textId="2D3088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4912BAD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9383203" w14:textId="3EB9A9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E3628D" w14:textId="29F3C6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487D4E" w14:textId="1801AE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FC217B" w14:textId="141330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39D472C" w14:textId="12DD5B7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C03483" w14:textId="49779C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AB2AAD" w14:textId="1CFFC38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D1FE9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457D5E" w14:textId="4D05F9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4E739BD" w14:textId="7D8BD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9F0982" w14:textId="354B59E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3CB830" w14:textId="4AF201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72DBDC" w14:textId="5729C97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695945" w14:textId="474ACAD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927772" w14:textId="1D5AB4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56E4F33" w14:textId="77777777" w:rsidTr="00B55728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BE2321" w14:textId="508574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556A200" w14:textId="759ED11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19AE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EFDBD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D1BE1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76634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CB7C5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3E154C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4AEF89A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  <w:tc>
          <w:tcPr>
            <w:tcW w:w="3969" w:type="dxa"/>
            <w:shd w:val="clear" w:color="auto" w:fill="C00000"/>
            <w:vAlign w:val="center"/>
          </w:tcPr>
          <w:p w14:paraId="3FA4B6EA" w14:textId="45EC740A" w:rsidR="00301429" w:rsidRPr="005A6601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</w:pP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 MonthStart1 \@  yyyy   \* MERGEFORMAT </w:instrTex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B0BC7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2030</w:t>
            </w:r>
            <w:r w:rsidRPr="005A660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  <w:tbl>
            <w:tblPr>
              <w:tblStyle w:val="ae"/>
              <w:tblW w:w="0" w:type="auto"/>
              <w:jc w:val="center"/>
              <w:tblCellMar>
                <w:top w:w="28" w:type="dxa"/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232"/>
              <w:gridCol w:w="1232"/>
            </w:tblGrid>
            <w:tr w:rsidR="00301429" w:rsidRPr="00073F94" w14:paraId="411038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D0A0C72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D13C61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58C384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F588F0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72F9A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E0187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C16774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4EB8D0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B8F21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1237D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A3959C" w14:textId="5ACFBB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0AF4422" w14:textId="7F2248E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D5AA9D" w14:textId="520D63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5FF0FD8" w14:textId="13A878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50F9DE5" w14:textId="4CBCB85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293E86" w14:textId="4650E58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563DF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0505679" w14:textId="7D2C66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58E465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F57326" w14:textId="396E6B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4F4130" w14:textId="788AD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88493BF" w14:textId="02BBFC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24E0E7" w14:textId="6C15C8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ED4C195" w14:textId="5CF41F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13256D" w14:textId="26C4D9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8FBE8E" w14:textId="244BD0A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79428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2E7CDB" w14:textId="18D5171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78CF4C" w14:textId="2ED7D8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B58C78" w14:textId="315004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8DACD15" w14:textId="78270D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FA7146" w14:textId="570496B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ED871AE" w14:textId="1FECD4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08E0598" w14:textId="3800C45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34E3AB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DFB0D1E" w14:textId="714B49B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332FA6F" w14:textId="19CE7C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5BE598E" w14:textId="6D486E9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7E5F45" w14:textId="271E14E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19CD3C" w14:textId="4480DE0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9E3313D" w14:textId="044271C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E4E513" w14:textId="1F2642D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27691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30EE1D3" w14:textId="433CC77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FA3929" w14:textId="3EE4AD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66FCE1D" w14:textId="47E0E3C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2D773" w14:textId="0441FE2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15010FF" w14:textId="7EA0D2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7A8E5A6" w14:textId="65D7EB5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57ED111" w14:textId="0795005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DAC8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BF88BF8" w14:textId="7AD778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91EB4C4" w14:textId="7DDBB8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096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5ADDED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49D94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2090F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550D4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B528C9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38E93A1A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4889D6C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666D3D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1D96AC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CE2D4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4FE00E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1F7624D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270346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974DA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FD895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B01809C" w14:textId="1C8DAA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3AFC53A" w14:textId="0394CC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92E12EA" w14:textId="49D483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7989AD5" w14:textId="6CB022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478D916" w14:textId="4A0D2C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B2CF6A3" w14:textId="6B1F274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6FE964B" w14:textId="6BACD7C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393930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E1FE69" w14:textId="45186EB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E9ACEE" w14:textId="4FB679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99BF570" w14:textId="0095FE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23A565" w14:textId="3485F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8D207C" w14:textId="7D64F1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223F436" w14:textId="6E1F06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C9A2E" w14:textId="7898913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F1F8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F7C55D9" w14:textId="31315A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F64BA9" w14:textId="64DF23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C16677" w14:textId="6EED3C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484B56E" w14:textId="77BD5B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230FA66" w14:textId="1A9EF8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031928" w14:textId="2079C15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E90857" w14:textId="45ECAB7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9EF77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DBF841" w14:textId="47213A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CF9F46" w14:textId="15DA8C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1DE2C0" w14:textId="1558FC0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909A92" w14:textId="7B4F479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86B412" w14:textId="7D857F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EB6F8FF" w14:textId="61FD5DC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C7B1C09" w14:textId="504A139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B63379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C6BCD1" w14:textId="7910F8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D465453" w14:textId="796A7B7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1DC90D" w14:textId="5AF2A3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B6BA7C" w14:textId="39E73BF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1CFAD1" w14:textId="1A4D76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F009D" w14:textId="59236F2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25754F7" w14:textId="78CAE52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69A27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8593822" w14:textId="609A30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CB4FBC" w14:textId="14D3EC3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BEC1E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21964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E259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343D9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E8F77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8A75B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1DD3AAA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7E44C5C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C469E1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2B8E8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07B76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9137C2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B8FA61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E273E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A843DD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2C109B2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6371DA" w14:textId="70ECB7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513920A" w14:textId="36127F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AD634F1" w14:textId="677C30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6B9DAF0" w14:textId="05BF68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3111DC6" w14:textId="4B47AE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2B0270B" w14:textId="4E46FCE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AD6C356" w14:textId="5FCBED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9D2FE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41BEF26" w14:textId="0C734B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EB23416" w14:textId="2BC5AD9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84FB12" w14:textId="0F1706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9A0BB87" w14:textId="65FE916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64709A6" w14:textId="046F8E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4A1CD1" w14:textId="69CC7B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404CE7" w14:textId="2D5BB1E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71B35A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7F2F9E" w14:textId="4EEED34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52A508" w14:textId="47BA39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91D535" w14:textId="372108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EAD4006" w14:textId="31E266A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7E1274" w14:textId="027A74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96B1AC" w14:textId="21512B4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2B02E8" w14:textId="7BA07EF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D9A46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E62A6C" w14:textId="14450BB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F67184" w14:textId="79BE18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26D873B" w14:textId="052D96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EE9B7B3" w14:textId="7FC1327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73942FD" w14:textId="3D14E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ACBD295" w14:textId="5C5343F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5A5C79" w14:textId="7EAFA0D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F64C9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28508B9" w14:textId="54F95E3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4AC5907" w14:textId="6ABA016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2E047C0" w14:textId="160F96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2D51F1" w14:textId="5D01E78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2AD3F14" w14:textId="24E69F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59A268" w14:textId="1904238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B835D7" w14:textId="5A4A654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93AD1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48A94" w14:textId="5A8BC8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A52E2D" w14:textId="45CD15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9E9491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A5E1E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D8400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E1BF4BF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893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08FA09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414259D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64D3A25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6ED042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BBC523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2A9F6D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6F9C9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DD79B8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375B9B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662AC79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27F75A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551F93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953938" w14:textId="349C5DC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5C0F3C8" w14:textId="42A5983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365522B6" w14:textId="367A20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7B217EE6" w14:textId="68B1DB9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F0E3524" w14:textId="472995C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F197C05" w14:textId="071ACB3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FB7B2C5" w14:textId="1289027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D588A8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4D2C863" w14:textId="441C5DD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55E5F26" w14:textId="0E06759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74FED5" w14:textId="75DABDB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611CE8" w14:textId="6A775D2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F9E967F" w14:textId="459878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00520A" w14:textId="0744177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158238D" w14:textId="1A294A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1064B3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8C625C4" w14:textId="06DE9E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4A3C52B" w14:textId="4D0EA83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FCADA" w14:textId="1D30E46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A5EAEF" w14:textId="3A766E1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328F37" w14:textId="276DCC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1AD1A42" w14:textId="3086FC1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D51152" w14:textId="7E7B190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01ACF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9810B78" w14:textId="351FAF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A1F029" w14:textId="5C7985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87139C" w14:textId="38FDD7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20822C9" w14:textId="4245AA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2B4E11" w14:textId="232498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5E9BDE" w14:textId="4FA5775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58E8E9B" w14:textId="4681072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742E1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0568090" w14:textId="678C51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8EEA8F" w14:textId="76A961B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C9260C" w14:textId="6F6C1B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9C579BE" w14:textId="3A1E35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DC5C19" w14:textId="670C4E1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BC5D80A" w14:textId="479EE4A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FDD0DF" w14:textId="6976036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CC87AD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BD80AC1" w14:textId="7DA70B2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A215958" w14:textId="55A660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C6D468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37A6C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D05CB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2694C0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C964B0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21D98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5474D1A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54C540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9C790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DB7D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878B1A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944EF4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9C177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033CEB3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317DB7E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7E128E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C41816A" w14:textId="215729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80EA1AA" w14:textId="557E28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45CCECC" w14:textId="6DF024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776525D" w14:textId="30AFC68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1425CA0" w14:textId="5EBA928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E851B9" w14:textId="28C6391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93F9C0" w14:textId="1A7E7B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C4ECCC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3EAB3A2" w14:textId="7C8D5D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FA0A9F" w14:textId="45876D6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C763526" w14:textId="693D8B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E1E646" w14:textId="485840F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E4BBB76" w14:textId="0003CB4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6361E7" w14:textId="4E66B56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1AFB20F" w14:textId="7AE5AE2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C1D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613CF21" w14:textId="167A44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0FE0C18" w14:textId="3E7DAE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22A5CC" w14:textId="2651D19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3F5BFA" w14:textId="4BFB475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AB85523" w14:textId="05C6E1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CA6CA3C" w14:textId="7A2575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A94FEE" w14:textId="0310DFB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355D39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B2A344" w14:textId="3D29B4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2E1D0E" w14:textId="44457E1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91D6227" w14:textId="4CFC47D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74B3143" w14:textId="5BA8472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AAD8892" w14:textId="43CE37F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5D097B" w14:textId="79A05AC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2416F40" w14:textId="356A4C9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C8B4F0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A37D41" w14:textId="3F016DB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091D4E" w14:textId="5E73CF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5B5E206" w14:textId="5CCD75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ACCBDB" w14:textId="4B421D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157BED" w14:textId="3377D03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403E77" w14:textId="31B7D1A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A92F60" w14:textId="03D717B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DECB49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7641251" w14:textId="52E5571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51F859F" w14:textId="7057AD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555D038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821DBA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5F51B8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72E770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C99A8C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CD88D5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AB270C9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2F5554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A9D9B5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B5E68D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FEA194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2D90366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A643FE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2F3CD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2029ED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11C49D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8D6032E" w14:textId="54D4CE5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544A287" w14:textId="3D0F804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51BCBF8" w14:textId="50CE7A9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6CA20B" w14:textId="4437C5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0913545" w14:textId="035A0E6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DB57787" w14:textId="39EC1FD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5B73940" w14:textId="76793F1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CF959F4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5493458" w14:textId="606E576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469BDC7" w14:textId="52D06F2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7A262C5" w14:textId="63DD19A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BB3F37D" w14:textId="5B6AFBE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190C6AD" w14:textId="7045ACD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A227A2B" w14:textId="43B01DC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7B59A9E" w14:textId="158C1E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7A174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4FCD0D3" w14:textId="1BAFC27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E41574" w14:textId="567E8AD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617E513" w14:textId="634A57C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DBBCCE3" w14:textId="271747A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B00924" w14:textId="5B25C5A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5B7A66" w14:textId="5F672D9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4739077" w14:textId="6D43880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052A7B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6DB9D71" w14:textId="10A202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233B6C5" w14:textId="108EBCE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4F75852" w14:textId="4028B2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03F078" w14:textId="669BDB9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2D22A7" w14:textId="263C39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9752A1" w14:textId="76C1F50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049F541" w14:textId="40F9A15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8F9A42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DF9D16E" w14:textId="0D3E68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E445A7" w14:textId="66FE14C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50BF3A" w14:textId="671D88C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FC510AE" w14:textId="22B7CC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61D994F" w14:textId="3F5C77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88F4B16" w14:textId="12404FB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C40473C" w14:textId="45627F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B96CBC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C1A964C" w14:textId="1BD824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304DBAB" w14:textId="28B5CD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C04E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055E06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F4DDE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F2AD75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FF52B9B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153FED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20AD4D50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297C5DE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8076EF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32C0D03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FC039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E23312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721183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BAA72D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5043D74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B6708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0164AC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037D81D" w14:textId="1E4FA7E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96A8BBA" w14:textId="255984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377F4B71" w14:textId="250BAE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297E04F8" w14:textId="736F8F0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</w:tcPr>
                      <w:p w14:paraId="62916C8B" w14:textId="5BB36E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7FFDF126" w14:textId="7DA1008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</w:tcPr>
                      <w:p w14:paraId="4C194B25" w14:textId="1404A3F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F38218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0E3B619B" w14:textId="7CD33A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71C3162" w14:textId="62FEAE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F9F32D0" w14:textId="17BAFC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96D2C39" w14:textId="73A7FB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C462996" w14:textId="035283F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AB63B64" w14:textId="759BEA7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6C115008" w14:textId="6EB166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55AE0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6B94DB" w14:textId="5E88531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53A7AC9" w14:textId="16C02D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F855A12" w14:textId="774E7D7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79DD3156" w14:textId="71808D4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35BAB76A" w14:textId="5227F4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571B2B0F" w14:textId="4CC1F4F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84FB837" w14:textId="3C871BD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AFB73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7A6A7715" w14:textId="2778220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16754D7" w14:textId="70643C0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42EB1D1" w14:textId="2764800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E68867B" w14:textId="495FCF5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AFBD136" w14:textId="1C006B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995C4C2" w14:textId="1A3D776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21AA0C89" w14:textId="6CE8D7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6912E1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57158656" w14:textId="7036A9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6FCF6FA6" w14:textId="7F09F88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03FB2E6A" w14:textId="73C0819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6305CC4" w14:textId="6ED5B02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1863B741" w14:textId="040BD23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4479E93E" w14:textId="178BAF4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3F5C4F2" w14:textId="638BA5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AC7BF0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</w:tcPr>
                      <w:p w14:paraId="1AA1E859" w14:textId="369620D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05B5674" w14:textId="52F4E0A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5B107BD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26C40A0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</w:tcPr>
                      <w:p w14:paraId="2DF7F93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1D208A9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</w:tcPr>
                      <w:p w14:paraId="0470E9D8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F8A59E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6CF6873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1971E2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48AE73F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7A3B80C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ED8A51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8421915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0AC8F72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ABF23D5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1CE7BD7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9DEEA9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1115B77" w14:textId="6974F47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1EEB78D" w14:textId="07FA9B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9630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E047576" w14:textId="06B2611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C1B1685" w14:textId="03447C3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63BC04F" w14:textId="551A946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D4D884A" w14:textId="065015C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27266CF" w14:textId="7DCC832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9DB2A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7D98E93" w14:textId="18817D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03F6555" w14:textId="197E43E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1F561A" w14:textId="63D6799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3716AF" w14:textId="3CC6F2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6E1F7F" w14:textId="5D88A84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3BB48F1" w14:textId="75F4BAA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EA1E6B" w14:textId="0F2330B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681F68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EDCA5CF" w14:textId="09895E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1E5EB" w14:textId="2A42F2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C6E3B8A" w14:textId="46C2B08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BEF0ECD" w14:textId="4F5D4E6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179715" w14:textId="3D2E42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D0BB47A" w14:textId="6665DF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517A0D6" w14:textId="72B88BB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6E87F2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DB6925" w14:textId="5655432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65D6A97" w14:textId="582092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8CED488" w14:textId="6DB5FF7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BC4FA8" w14:textId="1DDC94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48A93C" w14:textId="47BCA6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E914E65" w14:textId="4FF56432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794C3D" w14:textId="04487C5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2315492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26202D6" w14:textId="707611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13C739" w14:textId="76E8B47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CEBCBC" w14:textId="3A51AC9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02B48C6" w14:textId="693641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7938A8D" w14:textId="34F318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22372D06" w14:textId="6EBEFDF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9C704F0" w14:textId="1C1E5B1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7EFBAFD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2A4081B" w14:textId="4A27F5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9D7AA5B" w14:textId="00DE57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1AF47E5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65D6B7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9EAD8A3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185BADD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25E5501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2E56705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75ADF3B8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38CEAAC6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D6BCFE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C14C17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34FC50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6479277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02CA93AF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309059BF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CCFBE9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5C8A16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6B7A4F8F" w14:textId="42E2C95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E4B14CA" w14:textId="5287650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1695C54" w14:textId="15D675B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07DF47" w14:textId="0D8B0A5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730D7BAF" w14:textId="252FBB3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4EE10F" w14:textId="0AF371FD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581CD949" w14:textId="23ABFF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474D9D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CE3FA9A" w14:textId="036C5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11C328" w14:textId="53D68C9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178ADE0" w14:textId="712BD24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DB323C5" w14:textId="635CE3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C701BA7" w14:textId="35D3A8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3E19C67" w14:textId="429DD43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139E0E0" w14:textId="70C05FC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AF65E7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D55596" w14:textId="4694120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0411E7B" w14:textId="18E389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3B16FF" w14:textId="57BCCD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EEE04F6" w14:textId="447D758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41206B" w14:textId="30C5236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985748D" w14:textId="7BA6F1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FD50A3B" w14:textId="5464FC3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43AA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891C2D5" w14:textId="5B193C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AEC3E8A" w14:textId="611A3B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4283A2E" w14:textId="7EFCD3A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64CCEE7" w14:textId="62E97B4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BAA45BD" w14:textId="2837680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E424AFC" w14:textId="2B17BCF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4391F8" w14:textId="740BFE0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EE88EA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F61D5B" w14:textId="3066A2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5D12CB5" w14:textId="016A426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4AD1750" w14:textId="0F9FBF1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F641FB2" w14:textId="2AAED0E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F20BC04" w14:textId="3AF199B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5D9C2D1" w14:textId="5A86769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E138BD8" w14:textId="4EA1CDDF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78208A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AB44998" w14:textId="7D46363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1783245" w14:textId="2C1FD6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2D6A0B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849EDD4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735C2F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4848B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BD8CEC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291DBE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301429" w:rsidRPr="00073F94" w14:paraId="1F4DFCD3" w14:textId="77777777" w:rsidTr="00272EC6">
              <w:trPr>
                <w:trHeight w:val="811"/>
                <w:jc w:val="center"/>
              </w:trPr>
              <w:tc>
                <w:tcPr>
                  <w:tcW w:w="0" w:type="auto"/>
                </w:tcPr>
                <w:p w14:paraId="337BB23B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56F1D4B5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B7155CE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5F5878B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75DB2D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50A1D52A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6B7B92E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EBFC8A3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1E8106E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7285235C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679FDF8" w14:textId="574F6D8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110E13E" w14:textId="688AFE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5F9DF2AB" w14:textId="682A67A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9738095" w14:textId="2B695DA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6F18B4A2" w14:textId="2EDDDE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1D6A942" w14:textId="2F764E2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3280CF0" w14:textId="13A208BE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EE434F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8AA67E5" w14:textId="180800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C60B68D" w14:textId="447FC75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5480A86" w14:textId="11DDBB13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C8A594" w14:textId="004AEBE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784CBA7" w14:textId="6C8532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C857194" w14:textId="414B86E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662FF2C" w14:textId="70503DE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B1BBC2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3D0DCD8" w14:textId="52ED397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B520A3" w14:textId="5A3837E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B1E2B6" w14:textId="6845FD5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4531D42" w14:textId="1356C3C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964F34" w14:textId="5F37A47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69831C" w14:textId="16825C5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2D7C7E0" w14:textId="45923F8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149F8CE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20D4370" w14:textId="5EF3111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E0E66C" w14:textId="35AE95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482B1" w14:textId="063B92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46A8BF" w14:textId="21DCDBF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C4AF87" w14:textId="6784A3F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F8ECFE5" w14:textId="5D3156E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4CA55CA" w14:textId="576702B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1349F9A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DDAC92F" w14:textId="614B9B2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64DB73" w14:textId="6023C1D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43C0A4" w14:textId="7FA4B79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4222C7" w14:textId="250825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73D05E9" w14:textId="7790C51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B18786A" w14:textId="313BD6E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4D039E6" w14:textId="135E42B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B6D482F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7FB785A" w14:textId="28947EC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544D1C4" w14:textId="201CD8F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C30011A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8A7256D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F539E6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5F11DDA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1309D6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A770D10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043CFE6D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shd w:val="clear" w:color="auto" w:fill="C00000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9302BE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2F94662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00DEC9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5139AE7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CE74774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3FACEB68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7CFCC7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29E31F30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1896E1E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181066D4" w14:textId="54230F3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84591CE" w14:textId="58988A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2FF76DEB" w14:textId="4E12270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240A14B" w14:textId="5DA7E6B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shd w:val="clear" w:color="auto" w:fill="C00000"/>
                        <w:vAlign w:val="center"/>
                      </w:tcPr>
                      <w:p w14:paraId="44789AAE" w14:textId="162520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1D2D648" w14:textId="46261E6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70737686" w14:textId="73FEB02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0D87CDA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F641721" w14:textId="1ADF8C8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DD83523" w14:textId="0282BBB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A7B6C24" w14:textId="0D9A5F0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BF04E43" w14:textId="1ACE3E0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CF72820" w14:textId="6EDE466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0CB078D" w14:textId="275540E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7ED8158" w14:textId="340ECA73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04AF889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DE89053" w14:textId="6A79366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DF59D23" w14:textId="78F1654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29A3183" w14:textId="7B907DC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06A5AB6" w14:textId="3467D15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26D614" w14:textId="1E4554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BEF8E90" w14:textId="0A4EA5A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03D0739" w14:textId="4FC62C3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1E75F07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72D9017" w14:textId="6388EFE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9FD809E" w14:textId="0A47648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0D3C2B6E" w14:textId="40F5A451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85AE284" w14:textId="6206543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31B0CDB4" w14:textId="64B3FC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6D02D82" w14:textId="3AD44350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B6EBA21" w14:textId="02DCEDD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44C6D77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4355D9E" w14:textId="5FAAC34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E555A93" w14:textId="24B1851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B80B3FC" w14:textId="72C01FB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385AAAD" w14:textId="25E219C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69F1B0C5" w14:textId="36C3FA8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8177491" w14:textId="1F30BEF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6DFDA4F" w14:textId="3BC3A37A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3D15A711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1B442CF3" w14:textId="1A6BA0F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217D1569" w14:textId="67246DFF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56AB1A49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7D1C44B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00000"/>
                        <w:vAlign w:val="center"/>
                      </w:tcPr>
                      <w:p w14:paraId="4086589C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D023102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581F1FD9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2B70BD9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</w:tcPr>
                <w:p w14:paraId="434E410C" w14:textId="77777777" w:rsidR="00301429" w:rsidRPr="00073F94" w:rsidRDefault="00301429" w:rsidP="00272EC6">
                  <w:pPr>
                    <w:pStyle w:val="Months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  <w:r w:rsidRPr="00073F94">
                    <w:rPr>
                      <w:rFonts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0" w:type="auto"/>
                    <w:jc w:val="center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8"/>
                    <w:gridCol w:w="168"/>
                    <w:gridCol w:w="168"/>
                    <w:gridCol w:w="168"/>
                    <w:gridCol w:w="168"/>
                    <w:gridCol w:w="168"/>
                  </w:tblGrid>
                  <w:tr w:rsidR="00301429" w:rsidRPr="00073F94" w14:paraId="0572161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C225290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BC629B1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3C3A3ACD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20EE999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Ч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FFFFFF" w:themeColor="background1"/>
                        </w:tcBorders>
                        <w:shd w:val="clear" w:color="auto" w:fill="auto"/>
                        <w:vAlign w:val="center"/>
                      </w:tcPr>
                      <w:p w14:paraId="7C875539" w14:textId="77777777" w:rsidR="00301429" w:rsidRPr="005A6601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П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6EDD7952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С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1842451" w14:textId="77777777" w:rsidR="00301429" w:rsidRPr="00272EC6" w:rsidRDefault="00301429" w:rsidP="00301429">
                        <w:pPr>
                          <w:pStyle w:val="Days"/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В</w:t>
                        </w:r>
                      </w:p>
                    </w:tc>
                  </w:tr>
                  <w:tr w:rsidR="00301429" w:rsidRPr="00073F94" w14:paraId="6D367340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04C5271A" w14:textId="6FACF78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1A79C845" w14:textId="3FA25DF5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DC3DFA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D04BEE8" w14:textId="53D2955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A1C9AD4" w14:textId="2CC456E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FFFFFF" w:themeColor="background1"/>
                        </w:tcBorders>
                        <w:vAlign w:val="center"/>
                      </w:tcPr>
                      <w:p w14:paraId="466C9AF8" w14:textId="2BD51D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F8201C5" w14:textId="06989E1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C00000"/>
                        </w:tcBorders>
                        <w:shd w:val="clear" w:color="auto" w:fill="FFFFFF" w:themeFill="background1"/>
                        <w:vAlign w:val="center"/>
                      </w:tcPr>
                      <w:p w14:paraId="498ACF10" w14:textId="5B395848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1668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F71C65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CF0414E" w14:textId="147D65DA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062C46" w14:textId="3E66CAF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DD3239" w14:textId="6B06EC7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DCA8C6" w14:textId="2390DAF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3437558" w14:textId="4633BC5E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DF97A67" w14:textId="08F6FE0B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6D97532" w14:textId="73837335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685B69C3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D30D3D" w14:textId="170CA42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AFACE1" w14:textId="00CEB1B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883E21" w14:textId="28575154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0C464B6" w14:textId="4A94C1D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9586319" w14:textId="0C7B5EC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3EDE8CC6" w14:textId="5A253A66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7ACB67D6" w14:textId="2DA4E2A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73ED40A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15F542C5" w14:textId="45EDE4D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D0F4CBD" w14:textId="5B4A46D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EFFF24F" w14:textId="3F0251A9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FFA015" w14:textId="3FE4C59C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AD283C" w14:textId="5FA81848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ED6123" w14:textId="14F5718C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EB43F4D" w14:textId="71DEBAC9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2F874B8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FD6B5D6" w14:textId="39A2E7B0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0ACB28" w14:textId="6C78BD82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206D1D" w14:textId="42D3391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F06B21F" w14:textId="7D435F4B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A76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EEC3F22" w14:textId="5466F20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5474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683EB618" w14:textId="44C65261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48DCA025" w14:textId="4976DED4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D5710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3262BA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272EC6"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01429" w:rsidRPr="00073F94" w14:paraId="593995CA" w14:textId="77777777" w:rsidTr="00272EC6">
                    <w:trPr>
                      <w:trHeight w:val="8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0A2A969" w14:textId="45394F66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1668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B49F092" w14:textId="0935A02D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BB0B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5A6601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E9ED931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EFF29EF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F8767E" w14:textId="77777777" w:rsidR="00301429" w:rsidRPr="005A6601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0FE669E3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 w:themeFill="background1"/>
                        <w:vAlign w:val="center"/>
                      </w:tcPr>
                      <w:p w14:paraId="1578E017" w14:textId="77777777" w:rsidR="00301429" w:rsidRPr="00272EC6" w:rsidRDefault="00301429" w:rsidP="00301429">
                        <w:pPr>
                          <w:pStyle w:val="Dates"/>
                          <w:rPr>
                            <w:rFonts w:cs="Arial"/>
                            <w:noProof/>
                            <w:color w:val="C000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1345282" w14:textId="77777777" w:rsidR="00301429" w:rsidRPr="00073F94" w:rsidRDefault="00301429" w:rsidP="00301429">
                  <w:pPr>
                    <w:pStyle w:val="a5"/>
                    <w:rPr>
                      <w:rFonts w:cs="Arial"/>
                      <w:noProof/>
                      <w:color w:val="auto"/>
                      <w:sz w:val="12"/>
                      <w:szCs w:val="12"/>
                    </w:rPr>
                  </w:pPr>
                </w:p>
              </w:tc>
            </w:tr>
          </w:tbl>
          <w:p w14:paraId="1783E232" w14:textId="77777777" w:rsidR="00301429" w:rsidRPr="00073F94" w:rsidRDefault="00301429" w:rsidP="00301429">
            <w:pPr>
              <w:pStyle w:val="ad"/>
              <w:jc w:val="center"/>
              <w:rPr>
                <w:rFonts w:cs="Arial"/>
                <w:noProof/>
                <w:color w:val="auto"/>
                <w:sz w:val="12"/>
                <w:szCs w:val="12"/>
                <w:lang w:bidi="ru-RU"/>
              </w:rPr>
            </w:pPr>
          </w:p>
        </w:tc>
      </w:tr>
    </w:tbl>
    <w:p w14:paraId="2B3E424A" w14:textId="5509E524" w:rsidR="00F93E3B" w:rsidRDefault="00F93E3B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77A86E6A" w14:textId="13A0DEA2" w:rsidR="00986E04" w:rsidRDefault="00986E04" w:rsidP="00073F94">
      <w:pPr>
        <w:pStyle w:val="a5"/>
        <w:rPr>
          <w:rFonts w:cs="Arial"/>
          <w:noProof/>
          <w:color w:val="auto"/>
          <w:sz w:val="12"/>
          <w:szCs w:val="12"/>
        </w:rPr>
      </w:pPr>
    </w:p>
    <w:p w14:paraId="2E8D377A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69E9D696" w14:textId="77777777" w:rsidR="00986E04" w:rsidRDefault="00986E04" w:rsidP="00986E04">
      <w:pPr>
        <w:pStyle w:val="a5"/>
        <w:jc w:val="center"/>
        <w:rPr>
          <w:rFonts w:cs="Arial"/>
          <w:noProof/>
          <w:color w:val="auto"/>
          <w:sz w:val="48"/>
          <w:szCs w:val="48"/>
        </w:rPr>
      </w:pPr>
    </w:p>
    <w:p w14:paraId="1D89A5B9" w14:textId="5A0C95C1" w:rsid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КАРМАННЫЙ КАЛЕНДАРЬ</w:t>
      </w:r>
    </w:p>
    <w:p w14:paraId="2FD9FC88" w14:textId="77777777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</w:p>
    <w:p w14:paraId="7AD526FE" w14:textId="0540E52B" w:rsidR="00986E04" w:rsidRPr="00986E04" w:rsidRDefault="00986E04" w:rsidP="00986E04">
      <w:pPr>
        <w:pStyle w:val="a5"/>
        <w:jc w:val="center"/>
        <w:rPr>
          <w:rFonts w:cs="Arial"/>
          <w:noProof/>
          <w:color w:val="auto"/>
          <w:sz w:val="40"/>
          <w:szCs w:val="40"/>
        </w:rPr>
      </w:pPr>
      <w:r w:rsidRPr="00986E04">
        <w:rPr>
          <w:rFonts w:cs="Arial"/>
          <w:noProof/>
          <w:color w:val="auto"/>
          <w:sz w:val="40"/>
          <w:szCs w:val="40"/>
        </w:rPr>
        <w:t>70 х 100 мм</w:t>
      </w:r>
    </w:p>
    <w:sectPr w:rsidR="00986E04" w:rsidRPr="00986E04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03A7A" w14:textId="77777777" w:rsidR="00A37908" w:rsidRDefault="00A37908">
      <w:pPr>
        <w:spacing w:after="0"/>
      </w:pPr>
      <w:r>
        <w:separator/>
      </w:r>
    </w:p>
  </w:endnote>
  <w:endnote w:type="continuationSeparator" w:id="0">
    <w:p w14:paraId="3231D44E" w14:textId="77777777" w:rsidR="00A37908" w:rsidRDefault="00A37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89F3" w14:textId="77777777" w:rsidR="00A37908" w:rsidRDefault="00A37908">
      <w:pPr>
        <w:spacing w:after="0"/>
      </w:pPr>
      <w:r>
        <w:separator/>
      </w:r>
    </w:p>
  </w:footnote>
  <w:footnote w:type="continuationSeparator" w:id="0">
    <w:p w14:paraId="0EC284E8" w14:textId="77777777" w:rsidR="00A37908" w:rsidRDefault="00A379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54748"/>
    <w:rsid w:val="00071356"/>
    <w:rsid w:val="00073F94"/>
    <w:rsid w:val="00097A25"/>
    <w:rsid w:val="000A5A57"/>
    <w:rsid w:val="000A7648"/>
    <w:rsid w:val="001274F3"/>
    <w:rsid w:val="00151CCE"/>
    <w:rsid w:val="001B01F9"/>
    <w:rsid w:val="001C41F9"/>
    <w:rsid w:val="00272EC6"/>
    <w:rsid w:val="00285C1D"/>
    <w:rsid w:val="00301429"/>
    <w:rsid w:val="003262B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5710"/>
    <w:rsid w:val="004F6AAC"/>
    <w:rsid w:val="00512F2D"/>
    <w:rsid w:val="00563DF7"/>
    <w:rsid w:val="00570FBB"/>
    <w:rsid w:val="00574D8E"/>
    <w:rsid w:val="00583B82"/>
    <w:rsid w:val="005923AC"/>
    <w:rsid w:val="005A6601"/>
    <w:rsid w:val="005D5149"/>
    <w:rsid w:val="005E656F"/>
    <w:rsid w:val="00665E46"/>
    <w:rsid w:val="00667021"/>
    <w:rsid w:val="006974E1"/>
    <w:rsid w:val="006C0896"/>
    <w:rsid w:val="006C509F"/>
    <w:rsid w:val="006F513E"/>
    <w:rsid w:val="00767753"/>
    <w:rsid w:val="0079630A"/>
    <w:rsid w:val="007C0139"/>
    <w:rsid w:val="007D45A1"/>
    <w:rsid w:val="007F564D"/>
    <w:rsid w:val="008B1201"/>
    <w:rsid w:val="008F16F7"/>
    <w:rsid w:val="009164BA"/>
    <w:rsid w:val="009166BD"/>
    <w:rsid w:val="00977AAE"/>
    <w:rsid w:val="00986E04"/>
    <w:rsid w:val="00996E56"/>
    <w:rsid w:val="00997268"/>
    <w:rsid w:val="00A12667"/>
    <w:rsid w:val="00A14581"/>
    <w:rsid w:val="00A20E4C"/>
    <w:rsid w:val="00A37908"/>
    <w:rsid w:val="00AA23D3"/>
    <w:rsid w:val="00AA3C50"/>
    <w:rsid w:val="00AE302A"/>
    <w:rsid w:val="00AE36BB"/>
    <w:rsid w:val="00B37C7E"/>
    <w:rsid w:val="00B55728"/>
    <w:rsid w:val="00B65B09"/>
    <w:rsid w:val="00B85583"/>
    <w:rsid w:val="00B9476B"/>
    <w:rsid w:val="00BB0BC7"/>
    <w:rsid w:val="00BC3952"/>
    <w:rsid w:val="00BE5AB8"/>
    <w:rsid w:val="00C16680"/>
    <w:rsid w:val="00C44DFB"/>
    <w:rsid w:val="00C6519B"/>
    <w:rsid w:val="00C70F21"/>
    <w:rsid w:val="00C7354B"/>
    <w:rsid w:val="00C91F9B"/>
    <w:rsid w:val="00DC3DFA"/>
    <w:rsid w:val="00DE32AC"/>
    <w:rsid w:val="00E1407A"/>
    <w:rsid w:val="00E3383E"/>
    <w:rsid w:val="00E50BDE"/>
    <w:rsid w:val="00E774CD"/>
    <w:rsid w:val="00E77E1D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13592</Words>
  <Characters>77479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2020-05-12T02:35:00Z</dcterms:created>
  <dcterms:modified xsi:type="dcterms:W3CDTF">2020-05-12T02:35:00Z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