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2C1E459F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6D23FE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37B882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3C9336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3F7F1D9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6ABF10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70FFD65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235553C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1A8D87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70FA94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411AF2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48EA91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0512CA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7B26672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4A39EC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4EA239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4CEED1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097E8D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1F1172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09D137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46D417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0D77846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1AD8CD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5268F6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34C770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7E793F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43D912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437AFC0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61DB62E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2F3C5E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4B4437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542F3A6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02A265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4E2CD1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2DB39AA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3557055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3E0ECD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78056C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6ECD5C23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3BA7F02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301E9AE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32E5E1A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4788A57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3EF0A23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616A46B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70FFC268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7B34EE4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6E75B22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14A05CA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30080436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2B12676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0974B4C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1F38427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612881F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62DEC37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47EAFF6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44085C6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5133B48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6E976C3A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5A5D9086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5422389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5CBD535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79C13E4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0D94715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45B62E7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30B9A9F0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20FF2E6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5B8A8F7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162520E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71B39B9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077B7F9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59CC4BB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41BDDC5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5711176C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2A3D0E76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2BBBDD8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7F1DB0E3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3B5DB1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0A574D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42B720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62D4CB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706C72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43B06A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1C4B032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0CB37F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4F59CE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201918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4BE2DF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400CB44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1610AD0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4C9495F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7A7450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3F1B15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1979EA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1756AE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4D45FD7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2FCBEE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5BE406C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27E708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5B72927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510DDA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2F59B50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0A1E9A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570BFD9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1019E8C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0A07E6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75DD4F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204F7A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0755DB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40589DF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57F9CFE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6D9B9FE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1509F1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47D482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36D004FC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2417B7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23219D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3FBAD3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41975F6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56D7C3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20A664D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52D389D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753211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0FF748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0A9716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7BCBA9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32BA76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4C3AE5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13262B2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1A24A0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39B2B2F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507F97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4002F4E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2F43DB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613D9C2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028A183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4D0551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53B53E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7E3653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4AB481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2F536B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7E2110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1D3FF5B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1B6B3E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18F3C6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6942FF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21963DC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417916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2360FAD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101AC21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6B33EF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0DB27A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7D4F8B37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39078AE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595CC1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6139EA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7A6229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2EAFFD9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608B98F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31A1131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60D409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0743B7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64A283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25DE54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0D5B56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75C8E07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7DD9616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32D630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73843F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592BF6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3BCE609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2FA272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5DD2AF6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4E38CD9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6CEC7E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37E9A3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7B95D9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4CA5CC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3BBF2E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462EED0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1F7CAA4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3EBC1F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29412D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29EB8E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05FBEF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094999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1B7270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1429E56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6EDE87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30A8FA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5D57A143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1D2DA0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027659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290DD6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77595C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24C123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35306D5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33BBFF4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06061F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136344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55CAD6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238A16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2CA551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26D37D7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08E9A49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7FF243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0DE03E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673C3C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66A1173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265DCC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5DC6521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2981DC4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68FBF55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0E916E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3C1539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2DFCE3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69ACFB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236369C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5BC839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0E71F8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23C4C6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7D7CE5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43EAB4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6D83CF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098029A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5EF7CE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604FE5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5F05BE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35FC0B61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137D39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53279E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69A81E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310250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4E7454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45B9355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532BD2A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03C183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780142A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770B36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3DBB63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4A9D86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5BEF8BD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1B36C0C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61CA1E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300B99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461954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01CAE5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1E1EE8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7238BC6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1D48DD9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03D9AF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68F18D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0ACE3D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5F7E65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3852C6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307A5D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4363E7B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7A4B09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384D589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221859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520B61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19420E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58ED401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608B33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59A333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185B8D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53F150C9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55504C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60FF19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67B9AC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29F4EC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07C824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0E8B8A6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13C849F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3572889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4EE516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7CAA0D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0E4C35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15FC60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6BE1D1E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3E0B72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4AB183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55C01D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550582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3AAB22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1BBE37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2B2DF36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225B338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3AC33A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05543D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4947D42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07EA99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28411E1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7E43626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051938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33BABD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6D56C6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38885C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6359ED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6B4D2B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04E7A0E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3473EB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4FA71E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4AAE370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3A3503A0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0A27B2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267704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7B3C97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0BA143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55A828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1149020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70D91B9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437AC4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440844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68AA2C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24BED9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13541B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54BC812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51DFE07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3EB8DF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500662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6FEDE1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70EAC9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7D8408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3374AB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1358CC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6A1670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1B49FA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0EA028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7A037B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60DCF3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5826C91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56B786C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4047D7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32A869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177AB3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56C73B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1AD9BD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118953A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46E2A0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4C6C9D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29CD5A9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031E2413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3F33EB1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5D3101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23DF43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02D55E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7E0FA7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6785191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79E8F7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11D2C0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4B94F1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30168C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72AADEC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26B45D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5FED58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6B854ED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40DB64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51F2D1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2403BA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3806AC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4E8F04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14CA46C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52D01D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639706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479C33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25F4E2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463BED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2A0818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00F629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6CBD799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7E4159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274777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48026E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7D35C66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4BDC80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4D695B1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10CCFFB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286041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52454D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50C4AB79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65CDD3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7156A6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5E3132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17D301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634E7A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05281B5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52D7036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1ED64F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1578EA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3D15BE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4391978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3E80A1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3D954F6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197CCB1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68F93A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2EF337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6FE5FE9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0F3CFA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3A8A49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5EF5F3B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61C709C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5DDD5C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6390E2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248C9E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736E3B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6FAB8C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0670706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68E651A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6C957F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7EC767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5A7AB6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6BC4ACE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13E4D7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1BD38C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7438E2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1E5876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3760D1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33A4EFEE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2023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310188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4F81F2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3EDE20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41A792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0BBBBE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422B0B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05745B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7D94DE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095663A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106683E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400FB7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37EA0A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1C15E9B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5A0581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729617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61E9FD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3714D0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65642B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5A3D1E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3E735F8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1C55CF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688939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69BA09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1444BF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2D4EE3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6BDFA4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3028854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5FFE5F6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2DA770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12F3A9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3777F6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53A85B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09A461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7E0301E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17C57DD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2A7D17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26C4BE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780FE" w14:textId="77777777" w:rsidR="002916CB" w:rsidRDefault="002916CB">
      <w:pPr>
        <w:spacing w:after="0"/>
      </w:pPr>
      <w:r>
        <w:separator/>
      </w:r>
    </w:p>
  </w:endnote>
  <w:endnote w:type="continuationSeparator" w:id="0">
    <w:p w14:paraId="0815F8E2" w14:textId="77777777" w:rsidR="002916CB" w:rsidRDefault="00291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2E9FF" w14:textId="77777777" w:rsidR="002916CB" w:rsidRDefault="002916CB">
      <w:pPr>
        <w:spacing w:after="0"/>
      </w:pPr>
      <w:r>
        <w:separator/>
      </w:r>
    </w:p>
  </w:footnote>
  <w:footnote w:type="continuationSeparator" w:id="0">
    <w:p w14:paraId="0473FC0C" w14:textId="77777777" w:rsidR="002916CB" w:rsidRDefault="00291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916CB"/>
    <w:rsid w:val="002B3E04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2020-05-20T09:50:00Z</dcterms:created>
  <dcterms:modified xsi:type="dcterms:W3CDTF">2020-05-20T09:50:00Z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