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tblCellMar>
          <w:top w:w="2835" w:type="dxa"/>
        </w:tblCellMar>
        <w:tblLook w:val="04A0" w:firstRow="1" w:lastRow="0" w:firstColumn="1" w:lastColumn="0" w:noHBand="0" w:noVBand="1"/>
      </w:tblPr>
      <w:tblGrid>
        <w:gridCol w:w="10546"/>
      </w:tblGrid>
      <w:tr w:rsidR="00192A85" w14:paraId="2C6EAB66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</w:tblPr>
            <w:tblGrid>
              <w:gridCol w:w="2812"/>
              <w:gridCol w:w="2461"/>
            </w:tblGrid>
            <w:tr w:rsidR="00192A85" w:rsidRPr="00192A85" w14:paraId="4A38456E" w14:textId="77777777" w:rsidTr="00192A85">
              <w:trPr>
                <w:jc w:val="center"/>
              </w:trPr>
              <w:tc>
                <w:tcPr>
                  <w:tcW w:w="2666" w:type="pct"/>
                  <w:vAlign w:val="center"/>
                </w:tcPr>
                <w:p w14:paraId="51939801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bookmarkStart w:id="0" w:name="_GoBack"/>
                  <w:bookmarkEnd w:id="0"/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t>Январь</w:t>
                  </w:r>
                </w:p>
              </w:tc>
              <w:tc>
                <w:tcPr>
                  <w:tcW w:w="2334" w:type="pct"/>
                  <w:vAlign w:val="center"/>
                </w:tcPr>
                <w:p w14:paraId="263B40F9" w14:textId="3A8961EE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BCC76E8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bookmarkStart w:id="1" w:name="_Hlk38821049"/>
          </w:p>
          <w:tbl>
            <w:tblPr>
              <w:tblStyle w:val="CalendarTable"/>
              <w:tblW w:w="2500" w:type="pct"/>
              <w:jc w:val="center"/>
              <w:tblCellMar>
                <w:right w:w="284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50"/>
              <w:gridCol w:w="757"/>
              <w:gridCol w:w="757"/>
              <w:gridCol w:w="757"/>
              <w:gridCol w:w="757"/>
              <w:gridCol w:w="757"/>
              <w:gridCol w:w="738"/>
            </w:tblGrid>
            <w:tr w:rsidR="00192A85" w:rsidRPr="00E97684" w14:paraId="31B3391E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1DFA9C5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24C8B6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3D8CA1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70C01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029A2DE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6FDEDAD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1" w:type="pct"/>
                  <w:tcBorders>
                    <w:bottom w:val="single" w:sz="4" w:space="0" w:color="auto"/>
                  </w:tcBorders>
                  <w:shd w:val="clear" w:color="auto" w:fill="auto"/>
                  <w:tcMar>
                    <w:right w:w="0" w:type="dxa"/>
                  </w:tcMar>
                  <w:vAlign w:val="center"/>
                </w:tcPr>
                <w:p w14:paraId="537E5C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34173FC" w14:textId="77777777" w:rsidTr="000440E1">
              <w:trPr>
                <w:trHeight w:val="1134"/>
                <w:jc w:val="center"/>
              </w:trPr>
              <w:tc>
                <w:tcPr>
                  <w:tcW w:w="710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3A2FE14" w14:textId="5E4C499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FA185C" w14:textId="11F6591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3B856C1F" w14:textId="19F92DC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891ADEB" w14:textId="435239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7C9BCE1" w14:textId="555937D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15FD987" w14:textId="7451800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05290F6D" w14:textId="77D79A8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353E235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10B448A" w14:textId="7AC2CF0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851529A" w14:textId="2245221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2DAAA13" w14:textId="507B15C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BB635C" w14:textId="07D1D37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4DF8CB2" w14:textId="6396838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F25856B" w14:textId="56BC245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D7C4446" w14:textId="49E835F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1903D4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7419EE9B" w14:textId="5E7EBDE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1E3AB1E" w14:textId="4A0427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6286CA6" w14:textId="75CCF76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7DCF279" w14:textId="62CC9E8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24EE174" w14:textId="4156B66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72BDC49" w14:textId="7147E78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58AE9863" w14:textId="6C61EA2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A0155D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03B4AB25" w14:textId="0C0F1F4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1656B9" w14:textId="3816B24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09DE76" w14:textId="28FEACD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6A813E1" w14:textId="5B0C2D2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90F95B9" w14:textId="6A8CC1F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5EFC521" w14:textId="507F29C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1A6A648C" w14:textId="168B1C3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8B6CD28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5E608E10" w14:textId="2F7540C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936F0A0" w14:textId="2F53B1A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BBA0AC9" w14:textId="5280261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B3C80A1" w14:textId="292BA14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B1FA8DB" w14:textId="6E98F4D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9DC9E0" w14:textId="1773A51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08567AEF" w14:textId="5B924CE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299AE40" w14:textId="77777777" w:rsidTr="00AC2611">
              <w:trPr>
                <w:trHeight w:val="1134"/>
                <w:jc w:val="center"/>
              </w:trPr>
              <w:tc>
                <w:tcPr>
                  <w:tcW w:w="710" w:type="pct"/>
                  <w:tcMar>
                    <w:right w:w="142" w:type="dxa"/>
                  </w:tcMar>
                  <w:vAlign w:val="bottom"/>
                </w:tcPr>
                <w:p w14:paraId="17E9696D" w14:textId="0AFE168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7E31AB" w14:textId="5C7FB27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4445A5E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D4B9BB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8A0C37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A76C6B3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1" w:type="pct"/>
                  <w:tcMar>
                    <w:right w:w="142" w:type="dxa"/>
                  </w:tcMar>
                  <w:vAlign w:val="bottom"/>
                </w:tcPr>
                <w:p w14:paraId="69B1BC82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bookmarkEnd w:id="1"/>
          <w:p w14:paraId="23486C47" w14:textId="2C0E12A6" w:rsidR="00192A85" w:rsidRDefault="000440E1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2EE335C" wp14:editId="332CEB1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-7781925</wp:posOffset>
                  </wp:positionV>
                  <wp:extent cx="6696710" cy="9764395"/>
                  <wp:effectExtent l="0" t="0" r="8890" b="8255"/>
                  <wp:wrapNone/>
                  <wp:docPr id="1" name="Рисунок 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496C4FD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21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29"/>
              <w:gridCol w:w="1788"/>
            </w:tblGrid>
            <w:tr w:rsidR="00192A85" w:rsidRPr="00192A85" w14:paraId="2D1D7C6E" w14:textId="77777777" w:rsidTr="00192A85">
              <w:trPr>
                <w:jc w:val="center"/>
              </w:trPr>
              <w:tc>
                <w:tcPr>
                  <w:tcW w:w="3319" w:type="pct"/>
                  <w:vAlign w:val="center"/>
                </w:tcPr>
                <w:p w14:paraId="5482C1DC" w14:textId="77777777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Февраль</w:t>
                  </w:r>
                </w:p>
              </w:tc>
              <w:tc>
                <w:tcPr>
                  <w:tcW w:w="1681" w:type="pct"/>
                  <w:vAlign w:val="center"/>
                </w:tcPr>
                <w:p w14:paraId="375403AB" w14:textId="067B8ACA" w:rsidR="00192A85" w:rsidRPr="00192A85" w:rsidRDefault="00192A85" w:rsidP="00192A85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5F3B627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1B715288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3DA5F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1568D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41E6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F0346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1665F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1E6A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C0A8A87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470BF3B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577FE0D" w14:textId="533ABBAF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475A1FF9" w14:textId="100549C6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678978D5" w14:textId="2863ED5C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1FED7A5E" w14:textId="356DBB2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747C2CB4" w14:textId="4AFED5C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ACBFD4F" w14:textId="72A02F7F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bottom"/>
                </w:tcPr>
                <w:p w14:paraId="5EC1ACB8" w14:textId="2F918E3B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0AB6C4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3090E03D" w14:textId="69A82DC2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40F73F34" w14:textId="657770E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8408CD3" w14:textId="5AB1FF2D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F6759D1" w14:textId="3BDD1A0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AED4E44" w14:textId="4A612940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CE0480A" w14:textId="02C19D0B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3389075" w14:textId="4FFF7C0B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0226A1E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02124404" w14:textId="084FC3D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1C7F385" w14:textId="0CE7B48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D5F349" w14:textId="7D6E920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0E30A51" w14:textId="0280921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10F9441" w14:textId="23848FBD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DB73863" w14:textId="06BA4962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8FAFF57" w14:textId="4CB1CF5E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54DF56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34E05F8" w14:textId="621D92F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1347EBB7" w14:textId="5C21D698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92A7F41" w14:textId="410A5F5B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E60CE28" w14:textId="7D69A19E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2D1C3CC" w14:textId="7CF99BCA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24515F46" w14:textId="74299D4D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60C0C510" w14:textId="25883445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40418BD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7908CEFD" w14:textId="55BE1D4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61F9BD90" w14:textId="5B868694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44EA2EAE" w14:textId="7EB5F62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670D9C3B" w14:textId="5F461B1F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102F672B" w14:textId="2CD5C775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5958709" w14:textId="10B4EB56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546A1067" w14:textId="7000E638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5560E5A" w14:textId="77777777" w:rsidTr="00AC2611">
              <w:trPr>
                <w:trHeight w:val="1134"/>
                <w:jc w:val="center"/>
              </w:trPr>
              <w:tc>
                <w:tcPr>
                  <w:tcW w:w="708" w:type="pct"/>
                  <w:tcMar>
                    <w:right w:w="142" w:type="dxa"/>
                  </w:tcMar>
                  <w:vAlign w:val="bottom"/>
                </w:tcPr>
                <w:p w14:paraId="2C35AB8E" w14:textId="131226B3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Mar>
                    <w:right w:w="142" w:type="dxa"/>
                  </w:tcMar>
                  <w:vAlign w:val="bottom"/>
                </w:tcPr>
                <w:p w14:paraId="22033676" w14:textId="7C7B1D2D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b/>
                      <w:noProof/>
                      <w:color w:val="auto"/>
                      <w:sz w:val="40"/>
                      <w:szCs w:val="40"/>
                      <w:lang w:bidi="ru-RU"/>
                    </w:rPr>
                    <w:instrText>!A12 Is Not In Table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704D1878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58B097FF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09C3FAC4" w14:textId="77777777" w:rsidR="00192A85" w:rsidRPr="00E97684" w:rsidRDefault="00192A85" w:rsidP="00192A85">
                  <w:pPr>
                    <w:pStyle w:val="Date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tcMar>
                    <w:right w:w="142" w:type="dxa"/>
                  </w:tcMar>
                  <w:vAlign w:val="bottom"/>
                </w:tcPr>
                <w:p w14:paraId="3E77DE9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tcMar>
                    <w:right w:w="142" w:type="dxa"/>
                  </w:tcMar>
                  <w:vAlign w:val="bottom"/>
                </w:tcPr>
                <w:p w14:paraId="17A3E35C" w14:textId="77777777" w:rsidR="00192A85" w:rsidRPr="000440E1" w:rsidRDefault="00192A85" w:rsidP="00192A85">
                  <w:pPr>
                    <w:pStyle w:val="Date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2CB22619" w14:textId="56D4114A" w:rsidR="00192A85" w:rsidRPr="00192A85" w:rsidRDefault="000440E1">
            <w:pPr>
              <w:rPr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0A81BC7" wp14:editId="4D6FFBF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2" name="Рисунок 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D4A31D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5E3C44F2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7A2739A1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Март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4DDACECC" w14:textId="176EFB98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2DD3C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79BBC357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22474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415E57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1091D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1B7EB3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C7EF2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C2E9843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2942E2A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54E07A3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41E8C0" w14:textId="1FA5FFA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8AE93E" w14:textId="6CBE828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29AAF" w14:textId="2C0DA8C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94F708" w14:textId="09B456B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D5B504" w14:textId="26AF7B9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E1C65" w14:textId="29FE8FE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FC2C" w14:textId="5B20B37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MonthStart3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39EAE5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87E888" w14:textId="2671943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F08E08" w14:textId="6CCC9A3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85C6F0" w14:textId="671A1E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2DACBF" w14:textId="5212938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48E0C4" w14:textId="0E78C6B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E3C70C" w14:textId="238D3E5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57FD56" w14:textId="46C1E5E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11C448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927726" w14:textId="2E16DB0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1D434" w14:textId="5D94C3A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6C234" w14:textId="43C3A30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3533A2" w14:textId="254580E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30AB9AC" w14:textId="2B79D77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D81E402" w14:textId="09171B3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15098C" w14:textId="5747B34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59B660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7EEFCC" w14:textId="106F75D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C25AD2" w14:textId="7AD39C1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2311D7" w14:textId="717B4D1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704024" w14:textId="224C7CD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99984" w14:textId="67D9C2F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634122" w14:textId="0B92C78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C689A5" w14:textId="6E3A20D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0CF3AA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A68B70" w14:textId="44801D1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40208D" w14:textId="0435F35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2DAB65" w14:textId="032EBEC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152A5E" w14:textId="6DCB825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72878" w14:textId="6D6F6A1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A87902" w14:textId="34E93AC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370D7B" w14:textId="2603E35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03C22FE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EC7B47" w14:textId="5B3A288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422751" w14:textId="29918D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MonthEnd3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EAFDB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13D3D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B26C5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431D6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28907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B3FE53D" w14:textId="5C2179EF" w:rsidR="00192A85" w:rsidRDefault="000440E1"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B4FABCE" wp14:editId="400559CA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3" name="Рисунок 3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93A2BB9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79"/>
              <w:gridCol w:w="2294"/>
            </w:tblGrid>
            <w:tr w:rsidR="00192A85" w:rsidRPr="00E97684" w14:paraId="5CBE901D" w14:textId="77777777" w:rsidTr="00192A85">
              <w:trPr>
                <w:jc w:val="center"/>
              </w:trPr>
              <w:tc>
                <w:tcPr>
                  <w:tcW w:w="2825" w:type="pct"/>
                  <w:vAlign w:val="center"/>
                </w:tcPr>
                <w:p w14:paraId="582CF17D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Апрель</w:t>
                  </w:r>
                </w:p>
              </w:tc>
              <w:tc>
                <w:tcPr>
                  <w:tcW w:w="2175" w:type="pct"/>
                  <w:vAlign w:val="center"/>
                </w:tcPr>
                <w:p w14:paraId="4F391A9B" w14:textId="74FFB5ED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5AB8047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8"/>
              <w:gridCol w:w="755"/>
              <w:gridCol w:w="757"/>
              <w:gridCol w:w="757"/>
              <w:gridCol w:w="757"/>
              <w:gridCol w:w="757"/>
              <w:gridCol w:w="742"/>
            </w:tblGrid>
            <w:tr w:rsidR="00192A85" w:rsidRPr="00E97684" w14:paraId="5685E371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64F22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EAB355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2901D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39B09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139406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C680F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F276CCD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5012750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734056" w14:textId="79543AB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81EBA" w14:textId="3B8899A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3F863B" w14:textId="1DC352E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0D7C45" w14:textId="712C935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654035" w14:textId="522DA2F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5CDC44" w14:textId="7D84335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ADA38" w14:textId="385ECAC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MonthStart4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A88FE5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216456" w14:textId="6C4020F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1337AB" w14:textId="4D54816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4B81D9" w14:textId="68A559B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C13CDF" w14:textId="7F56F6F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490516" w14:textId="796EEF5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55012B" w14:textId="517AD00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AC947" w14:textId="6488C42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E37DBB4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A51BA1" w14:textId="478550C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21EEB7" w14:textId="2255038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FCCCE" w14:textId="7AE9D01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0F0CB16" w14:textId="1FA7C37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BD313" w14:textId="17AF8DD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CD4FB3" w14:textId="1083DFE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777107" w14:textId="5315C39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CFBDCF2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F47124" w14:textId="04CF4FD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5495E" w14:textId="1139ECF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FC8C71" w14:textId="56E0291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A4971B" w14:textId="06CC0A9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45A84C" w14:textId="0CBC03E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63C01" w14:textId="0684BD4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8EEBF" w14:textId="1AFDE7C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F4213B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57F54D" w14:textId="2A161D0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6A4617" w14:textId="39E3584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0FC643" w14:textId="3D8A750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35AD03" w14:textId="3FB72FC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3B4088" w14:textId="2749243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275F3A" w14:textId="51D3332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7CE1EC" w14:textId="6D9E2A9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811CF1D" w14:textId="77777777" w:rsidTr="000440E1">
              <w:trPr>
                <w:trHeight w:val="1134"/>
                <w:jc w:val="center"/>
              </w:trPr>
              <w:tc>
                <w:tcPr>
                  <w:tcW w:w="70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AABB011" w14:textId="463EAC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8E8200" w14:textId="4409F40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MonthEnd4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1DFD5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8D979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FCC47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0A99F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C19F88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2671FC1" w14:textId="28527712" w:rsidR="00192A85" w:rsidRDefault="000440E1"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7EAEBB76" wp14:editId="088CB578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4" name="Рисунок 4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5EADA5B8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79DF8BE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7C668DE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Май</w:t>
                  </w:r>
                </w:p>
              </w:tc>
              <w:tc>
                <w:tcPr>
                  <w:tcW w:w="2500" w:type="pct"/>
                  <w:vAlign w:val="center"/>
                </w:tcPr>
                <w:p w14:paraId="61B1B7A8" w14:textId="4474146D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007485B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4021748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6F955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BFF82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89ECA3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EC010E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955F40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17F25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5DB10D5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12497DE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811AE6" w14:textId="211AABE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1C3B2" w14:textId="46F9632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D4AD8" w14:textId="517C5B6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5D2FBD" w14:textId="200F754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DFD3576" w14:textId="3B85BFA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F8B480" w14:textId="710B2E8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1317B06" w14:textId="4028224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MonthStart5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DF8CA2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70EAE7" w14:textId="2DCF447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F078C9" w14:textId="61472F4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567AD5" w14:textId="665DE9E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B2FF9E" w14:textId="17DDCD1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0519C1" w14:textId="434402D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B9D44A" w14:textId="53D5ABE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11BFD3" w14:textId="0CD2213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6864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C714051" w14:textId="60D5C4C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D5C0F" w14:textId="7EBD9D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19660" w14:textId="2DAC439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729C12" w14:textId="222038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DA250D" w14:textId="1B4DB6D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CC1447" w14:textId="5C48F64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32B63E" w14:textId="5879B96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8C0D01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B24FB0" w14:textId="7779447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A7F4F1" w14:textId="23C7CC7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6CB1DE" w14:textId="280D4DF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F07646" w14:textId="38CC11F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65988" w14:textId="67DF225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D5AB26" w14:textId="08AA9C7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138421" w14:textId="7FD27C9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B31EA4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FBBD9F" w14:textId="0C003B8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A67099" w14:textId="034F708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3A96BD" w14:textId="4C3E5C0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B5C5EC" w14:textId="0DFCD36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76D2D8" w14:textId="0E620F5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34F5C" w14:textId="0C93D83C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883A4F" w14:textId="746E86B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7D7FAF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7556" w14:textId="3373EBC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464726" w14:textId="32B12A5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MonthEnd5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244DA7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C3D92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6DC28C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CD3C7E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967A2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7AC0E4E" w14:textId="191A7A30" w:rsidR="00192A85" w:rsidRDefault="000440E1"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27CE42C1" wp14:editId="6A94FAA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5" name="Рисунок 5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E56251E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028DC0DF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0E517C92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Июнь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67249C51" w14:textId="7D882371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32CDEA4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00D640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5F2D4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2170C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F154B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4CE8E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C906EC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F719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8896C8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632D58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CC4280E" w14:textId="11CFD54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41790D" w14:textId="4FA180A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CDCB02" w14:textId="30741BA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F1B2B1" w14:textId="703CBB6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60F52A" w14:textId="155E618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A9FCF7" w14:textId="32EAE6F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45A45C1" w14:textId="436DD67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MonthStart6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150C5B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3682C5" w14:textId="31A448A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439A88" w14:textId="23FF28D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98C1A84" w14:textId="0CF3561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E1FBE3" w14:textId="6C8BB7B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892DAD" w14:textId="6304E6C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AA0324" w14:textId="69DA7C3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4745E3" w14:textId="27702A2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E04DC9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BDFCCA" w14:textId="5C01DE8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9775CC" w14:textId="4DDC6C2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8EF797" w14:textId="4A3616A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BD3C96" w14:textId="10A748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CA336F" w14:textId="513A48A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3242DB9" w14:textId="35EF165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FAEA8C" w14:textId="6899377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0C3946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90787B" w14:textId="510C76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6AF3C7" w14:textId="616BDBA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17051D" w14:textId="2FE1A9A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2C120F" w14:textId="6E35923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BDB233" w14:textId="0E26229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6A25D1" w14:textId="68FB8F0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039B438" w14:textId="5FC84A0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DE1A7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20CE8A" w14:textId="202365A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A07AE6" w14:textId="14C1EE5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29784AD" w14:textId="68F5DBE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C9A062" w14:textId="2AEC8DA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1AD101" w14:textId="40937CB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D0E183" w14:textId="166A203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6849BC" w14:textId="5DF4A09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DCC7FC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F35DBA" w14:textId="06EB2A2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5F785E" w14:textId="3C4D6EF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MonthEnd6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99992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9508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785D47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3549F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63C6C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46BB6673" w14:textId="705FB53F" w:rsidR="00192A85" w:rsidRDefault="000440E1"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22B92C06" wp14:editId="1A80511E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6" name="Рисунок 6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06246FBF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66FD5938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CDF7383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Июль</w:t>
                  </w:r>
                </w:p>
              </w:tc>
              <w:tc>
                <w:tcPr>
                  <w:tcW w:w="2500" w:type="pct"/>
                  <w:vAlign w:val="center"/>
                </w:tcPr>
                <w:p w14:paraId="335F383D" w14:textId="613D274C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054AA1D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69CB8E6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B0EDC2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4216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C5B1A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E3CAFD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331EED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36570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B61EE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2907A0D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23F2FE" w14:textId="7D8F88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B2DDCBB" w14:textId="3ACDDF0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79BF56" w14:textId="5B4207B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AE1211" w14:textId="7799AAE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F80F7C" w14:textId="520E6B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76E4D0" w14:textId="7AFCF95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34AE18" w14:textId="14D761D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MonthStart7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F6AF92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B234F2" w14:textId="1276F74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A5DD69" w14:textId="28D1448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2BF981" w14:textId="3F0AFF2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0FCD70" w14:textId="7E7D900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491A07" w14:textId="6471094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785E4D" w14:textId="7E3A9AF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C68F0F" w14:textId="3006B23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08DDFE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E64588" w14:textId="5ECFE06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065ADA" w14:textId="4F071E6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D86557" w14:textId="2CF9CBF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B49619" w14:textId="6D3EF22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EEE83F" w14:textId="027F7FE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505DFB" w14:textId="4860F9F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32164A" w14:textId="1850E25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63142F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D2DA7C" w14:textId="26C0D1D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D14AAC7" w14:textId="3EBEEF1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E86512" w14:textId="5BF9CDB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7A0FAC" w14:textId="6D1446F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B812CC" w14:textId="21BC454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B609BA" w14:textId="3DA0DF7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A01ACF" w14:textId="761C4BD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45FF66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AE2569E" w14:textId="44B81A2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21CC49" w14:textId="5732FC5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A6BAC1" w14:textId="30309D3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E57345C" w14:textId="2D0223B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09ABD" w14:textId="05BDD2B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D4576" w14:textId="77CE718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A1EA2FF" w14:textId="4488B08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850E501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07C276E" w14:textId="6538430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017D47" w14:textId="7026A39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MonthEnd7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2FF039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1F95F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C92E14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F966B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E6763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9DAB37B" w14:textId="47B4A1FF" w:rsidR="00192A85" w:rsidRDefault="000440E1"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77B79304" wp14:editId="181E1B3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7" name="Рисунок 7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44CC812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636"/>
              <w:gridCol w:w="2637"/>
            </w:tblGrid>
            <w:tr w:rsidR="00192A85" w:rsidRPr="00E97684" w14:paraId="2B09A824" w14:textId="77777777" w:rsidTr="00192A85">
              <w:trPr>
                <w:jc w:val="center"/>
              </w:trPr>
              <w:tc>
                <w:tcPr>
                  <w:tcW w:w="2500" w:type="pct"/>
                  <w:vAlign w:val="center"/>
                </w:tcPr>
                <w:p w14:paraId="4A4F1277" w14:textId="77777777" w:rsidR="00192A85" w:rsidRPr="00192A85" w:rsidRDefault="00192A85" w:rsidP="00192A85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Август</w:t>
                  </w:r>
                </w:p>
              </w:tc>
              <w:tc>
                <w:tcPr>
                  <w:tcW w:w="2500" w:type="pct"/>
                  <w:vAlign w:val="center"/>
                </w:tcPr>
                <w:p w14:paraId="568442F5" w14:textId="6A6F7005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2C843F9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5A7266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887C3B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B6C311A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A4825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284F6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7A93B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C82560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F2C683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CAE4D0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791324" w14:textId="6C90C20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7DFF7C3" w14:textId="28D4B27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30C9B5" w14:textId="339CDAB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B704BD" w14:textId="561231C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03D944A" w14:textId="0441B28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6E9541" w14:textId="07FECBC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60A533" w14:textId="3C58933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MonthStart8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933DF03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5CEB60D" w14:textId="7C90205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2AF1C2" w14:textId="67B1857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895B91" w14:textId="681277B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8ABD71" w14:textId="1E8B647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9263E0" w14:textId="75D5D81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0E81B0" w14:textId="5ED354F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91F369" w14:textId="35E2FF2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1CC0557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5FF1DBB" w14:textId="6341800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2445C8" w14:textId="4B3EF7F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5E1FF" w14:textId="68D7300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BD364" w14:textId="6852C0E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B9A8C6" w14:textId="3663679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8CA119" w14:textId="3F51481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0D2EDF" w14:textId="5D07F29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99323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5BCC4" w14:textId="62EB9F8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575CBB" w14:textId="059DB58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8D4E40" w14:textId="31234EA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FF9855" w14:textId="44610F5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83DFBA" w14:textId="67FD449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2ABD29" w14:textId="041BDBD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A79885" w14:textId="4AF76A2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7E88AB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BB13AE" w14:textId="01E9675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EEC91C" w14:textId="38D0D7E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A61B47" w14:textId="112D1C9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D71400B" w14:textId="6C1905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B2CA40" w14:textId="3060069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05D496" w14:textId="14D1879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4B96872" w14:textId="6446329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F10A864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1F971B" w14:textId="3F92DD7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4B8DC" w14:textId="6CF103A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MonthEnd8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647F6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6795895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4819C1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10E1D9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B5086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EDFA1BE" w14:textId="5605F46D" w:rsidR="00192A85" w:rsidRDefault="000440E1"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3D7EDA55" wp14:editId="7086D342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8" name="Рисунок 8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25E1E5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648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798"/>
              <w:gridCol w:w="1787"/>
            </w:tblGrid>
            <w:tr w:rsidR="00192A85" w:rsidRPr="00E97684" w14:paraId="0CF5A496" w14:textId="77777777" w:rsidTr="00192A85">
              <w:trPr>
                <w:jc w:val="center"/>
              </w:trPr>
              <w:tc>
                <w:tcPr>
                  <w:tcW w:w="3400" w:type="pct"/>
                  <w:vAlign w:val="center"/>
                </w:tcPr>
                <w:p w14:paraId="2243A7A8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Сентябрь</w:t>
                  </w:r>
                </w:p>
              </w:tc>
              <w:tc>
                <w:tcPr>
                  <w:tcW w:w="1600" w:type="pct"/>
                  <w:vAlign w:val="center"/>
                </w:tcPr>
                <w:p w14:paraId="1883A24A" w14:textId="46586E3E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6B7CEB5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1B79EB3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481C2C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1A4201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6307E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D3376E6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A6515C5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00F399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68DDD91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8FB691C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F4201F6" w14:textId="382622B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25217CE" w14:textId="6C9895E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6800B7" w14:textId="3A67742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F0663E" w14:textId="7424F54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8F1272" w14:textId="478E989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C3628C" w14:textId="6865E88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A88B78" w14:textId="2D1183B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MonthStart9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682757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FC544D" w14:textId="0ACD2EC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3AF4FF" w14:textId="12C2B6B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6D5D179" w14:textId="3EB2A68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EC18" w14:textId="4ECDF39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75B2618" w14:textId="4B34742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ED1243D" w14:textId="077EAEC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7F081" w14:textId="746C7CD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BDC307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E1C9BF" w14:textId="3966703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058AF6" w14:textId="57D8E3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B0F2D5" w14:textId="26F0B8C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60ABC5" w14:textId="6C86A43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BAA8EF7" w14:textId="73E07F5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3B70E0" w14:textId="4CF4DC63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865FE5F" w14:textId="6A0E7AE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E30C3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3B4626" w14:textId="0BA2E00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FF1D9D" w14:textId="62D2713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31FC289" w14:textId="7968C78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76EBF2" w14:textId="210DBF5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466526" w14:textId="3C2C171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4A35285" w14:textId="4664081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8A1B1D9" w14:textId="1896EB3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23C79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FC8CE08" w14:textId="06367A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594DC26" w14:textId="41B73F7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CE9671" w14:textId="0433346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6E3177" w14:textId="582C694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6C4F7C" w14:textId="586CE27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E323D29" w14:textId="1D5864F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613B10" w14:textId="419D1B5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2D5F4580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8AD4347" w14:textId="7B3D6A1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FAB695" w14:textId="4CFF1C9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MonthEnd9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23B706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533BF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31315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3E23E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F349B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30A43068" w14:textId="7F638E19" w:rsidR="00192A85" w:rsidRDefault="000440E1"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94F507E" wp14:editId="0A1C3933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9" name="Рисунок 9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1B746EC0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242"/>
              <w:gridCol w:w="2031"/>
            </w:tblGrid>
            <w:tr w:rsidR="00192A85" w:rsidRPr="00E97684" w14:paraId="0E8A1322" w14:textId="77777777" w:rsidTr="00DC21BD">
              <w:trPr>
                <w:jc w:val="center"/>
              </w:trPr>
              <w:tc>
                <w:tcPr>
                  <w:tcW w:w="3074" w:type="pct"/>
                  <w:vAlign w:val="center"/>
                </w:tcPr>
                <w:p w14:paraId="13C63CB6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Октябрь</w:t>
                  </w:r>
                </w:p>
              </w:tc>
              <w:tc>
                <w:tcPr>
                  <w:tcW w:w="1926" w:type="pct"/>
                  <w:vAlign w:val="center"/>
                </w:tcPr>
                <w:p w14:paraId="3713D2C8" w14:textId="78CEA1FB" w:rsidR="00192A85" w:rsidRPr="00192A85" w:rsidRDefault="00192A85" w:rsidP="00192A85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620CB5F9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25DBCF4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ADFB4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98CD8B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B638243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388EF4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7502D5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9E8457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EBCA390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B15B140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CAB123B" w14:textId="1B1DB08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E759EB" w14:textId="63DFEED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716935" w14:textId="461129D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8DDF21D" w14:textId="3A4DC80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E36E6" w14:textId="1DFCB7F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ACF2C4" w14:textId="1523D65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2EA218B" w14:textId="27F824C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MonthStart10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0B7479C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A3DE9B3" w14:textId="2182039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43B3ED7" w14:textId="38152E3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FE6642B" w14:textId="0F1C16E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DA9F2" w14:textId="652D117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8DB182" w14:textId="780A78D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9DFA729" w14:textId="1AB8D78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1CAF0D" w14:textId="5A7CECE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C9C984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E70FBCC" w14:textId="529F753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788A8B" w14:textId="7280D3C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E67AA45" w14:textId="18C5A9A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9FC069D" w14:textId="77F5087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967E16" w14:textId="6B75552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701604" w14:textId="4E8FDA4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3097365" w14:textId="750EEED4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7B14B3A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8B74B4" w14:textId="1C17925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08E6C0" w14:textId="442BE69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B89008E" w14:textId="6B5A45F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E73940" w14:textId="4A52A61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E8C3B38" w14:textId="7460E1E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C8AD8E" w14:textId="36C1FFC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1B7151A" w14:textId="23E59930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3EAD3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9FE688" w14:textId="1709103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5BCFEA" w14:textId="0A2B941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9441C0C" w14:textId="1EB3FA2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F4E29B" w14:textId="6DE3905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1A643E0" w14:textId="28A47DB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286D3F8" w14:textId="7D3652C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7ECB01" w14:textId="6BE0C8A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4D174A6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F881E9B" w14:textId="2897156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40ACAF1" w14:textId="39FCEAD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MonthEnd10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D1866F3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26B98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5566E9A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DDCF41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B64CB20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66385DD4" w14:textId="77CB18B0" w:rsidR="00192A85" w:rsidRDefault="000440E1"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457F1CDC" wp14:editId="34DCF9E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0" name="Рисунок 10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999D4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906"/>
              <w:gridCol w:w="2367"/>
            </w:tblGrid>
            <w:tr w:rsidR="00192A85" w:rsidRPr="00E97684" w14:paraId="4B09923C" w14:textId="77777777" w:rsidTr="00DC21BD">
              <w:trPr>
                <w:jc w:val="center"/>
              </w:trPr>
              <w:tc>
                <w:tcPr>
                  <w:tcW w:w="2756" w:type="pct"/>
                  <w:vAlign w:val="center"/>
                </w:tcPr>
                <w:p w14:paraId="46D74D99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Ноябрь</w:t>
                  </w:r>
                </w:p>
              </w:tc>
              <w:tc>
                <w:tcPr>
                  <w:tcW w:w="2244" w:type="pct"/>
                  <w:vAlign w:val="center"/>
                </w:tcPr>
                <w:p w14:paraId="4CC8B661" w14:textId="60AB0A20" w:rsidR="00192A85" w:rsidRPr="00192A85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493BF052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BFF067D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7F628B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F41F6E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666387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04FE18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94D212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4BDB8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326FFC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74F1B2EF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A8D17C" w14:textId="0DEEF6D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79675A" w14:textId="0BACD88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7EB159" w14:textId="1E2F891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6925F" w14:textId="4DEB9E6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0A4E0F" w14:textId="0A72F73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615F8D" w14:textId="641D132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9B96B7" w14:textId="3F492FF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9DEE1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A6D76" w14:textId="0F754DE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F644C6" w14:textId="48D3870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AB931FA" w14:textId="2017E0F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BF19B1" w14:textId="67B111F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4954EC" w14:textId="323D3BC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4BAF5C" w14:textId="6BF5E33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933D27" w14:textId="3EF6C83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F6EE7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C4AC6B" w14:textId="117C24E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17758F" w14:textId="42B1539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05F659" w14:textId="5689BCA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C87080" w14:textId="67C09E7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90B2DE" w14:textId="327898F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2ADCB8" w14:textId="6795A23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62522A" w14:textId="51B1780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B078D1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2864C9" w14:textId="0D91E20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AF6D87" w14:textId="629D3F8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09AD35" w14:textId="662CDEE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46A9F1" w14:textId="5A8F75A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F2344D" w14:textId="7E39749F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CD5F31" w14:textId="7EC765F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23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C99FE3" w14:textId="6174539A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A7AEBF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BBE1EC" w14:textId="16DA9C2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D71AA4" w14:textId="6E80881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25BB73" w14:textId="781C557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951B9F" w14:textId="2EF4C5C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16B5E" w14:textId="31F2950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90CF5E" w14:textId="1D12C3B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30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6FF0EF" w14:textId="03DEB40B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8306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BB7F8E" w14:textId="0C8E73B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194B19" w14:textId="572E409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62AFC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1FD8FB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7F9BC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87E68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A3B3A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CC98255" w14:textId="1C6C6F96" w:rsidR="00192A85" w:rsidRDefault="000440E1"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7017E59" wp14:editId="2AF38CD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1" name="Рисунок 1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A85" w14:paraId="32D39B71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32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552"/>
              <w:gridCol w:w="1788"/>
            </w:tblGrid>
            <w:tr w:rsidR="00192A85" w:rsidRPr="00E97684" w14:paraId="54888721" w14:textId="77777777" w:rsidTr="00DC21BD">
              <w:trPr>
                <w:jc w:val="center"/>
              </w:trPr>
              <w:tc>
                <w:tcPr>
                  <w:tcW w:w="3326" w:type="pct"/>
                  <w:vAlign w:val="center"/>
                </w:tcPr>
                <w:p w14:paraId="5B16D82A" w14:textId="77777777" w:rsidR="00192A85" w:rsidRPr="00192A85" w:rsidRDefault="00192A85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0440E1"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lastRenderedPageBreak/>
                    <w:t>Декабрь</w:t>
                  </w:r>
                </w:p>
              </w:tc>
              <w:tc>
                <w:tcPr>
                  <w:tcW w:w="1674" w:type="pct"/>
                  <w:vAlign w:val="center"/>
                </w:tcPr>
                <w:p w14:paraId="166FA7E4" w14:textId="056401DA" w:rsidR="00192A85" w:rsidRPr="00192A85" w:rsidRDefault="00192A85" w:rsidP="00DC21BD">
                  <w:pPr>
                    <w:pStyle w:val="ad"/>
                    <w:jc w:val="center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begin"/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instrText xml:space="preserve"> DOCVARIABLE  MonthStart1 \@  yyyy   \* MERGEFORMAT </w:instrTex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t>2024</w:t>
                  </w:r>
                  <w:r w:rsidRPr="00192A85"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  <w:fldChar w:fldCharType="end"/>
                  </w:r>
                </w:p>
              </w:tc>
            </w:tr>
          </w:tbl>
          <w:p w14:paraId="14B4EAC3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0442694A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9EF249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Пн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C1C43F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Вт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39263C0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Ср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209A5C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Чт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2A766C" w14:textId="77777777" w:rsidR="00192A85" w:rsidRPr="00E97684" w:rsidRDefault="00192A85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Пт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30DFBFB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СБ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A88917F" w14:textId="77777777" w:rsidR="00192A85" w:rsidRPr="000440E1" w:rsidRDefault="00192A85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ВС</w:t>
                  </w:r>
                </w:p>
              </w:tc>
            </w:tr>
            <w:tr w:rsidR="00192A85" w:rsidRPr="00E97684" w14:paraId="089DCCA3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DFF8C" w14:textId="540C679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3D15229" w14:textId="0515694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049C07F" w14:textId="0D453B7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6A8B33" w14:textId="43505B3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A6AECD0" w14:textId="70CEB58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16576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30B9BCA" w14:textId="5C1E082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F645F03" w14:textId="04F609F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MonthStart12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6C81D9FF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8C034D3" w14:textId="40C41FF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B7518D" w14:textId="1B17F20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C07254" w14:textId="13EAF4A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EECDC4" w14:textId="2FAE62F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58BC76" w14:textId="03ADC46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342AFB1" w14:textId="0DACDD4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7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5AF54F" w14:textId="4D6EFDD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35C7545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C95070B" w14:textId="21C0724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3C1122" w14:textId="1502BB0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9FA8C" w14:textId="209B411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7BDCBB7" w14:textId="23397BE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73CF2E4" w14:textId="606ADB8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3ECC46" w14:textId="639C0C3E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2F8328" w14:textId="1E740CB2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2BD540B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AFAAFDF" w14:textId="5B8AF7E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E39CEEF" w14:textId="3156595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AC48742" w14:textId="2885867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085C00C" w14:textId="6F1675E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6257ABA" w14:textId="1B15AA4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6E220D6" w14:textId="731F891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C12A7D4" w14:textId="45C9854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456841E9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44E16A4" w14:textId="405DEE8B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2C779F5" w14:textId="20E23AE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99E6074" w14:textId="29FD749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24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E721AE" w14:textId="54DBECE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03CB08" w14:textId="6F115A1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B41DD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90BBEF" w14:textId="7C5162D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165764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C86AB59" w14:textId="182FD57D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31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E71BB0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982C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B5538C" w14:textId="5B1A7D0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652FBC7" w14:textId="0D6EDAB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MonthEnd12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F900E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91B39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A2BD4F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6454E4D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BD9A834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816B09F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D842D88" w14:textId="5C6EDC09" w:rsidR="00192A85" w:rsidRDefault="000440E1">
            <w:r>
              <w:rPr>
                <w:noProof/>
              </w:rPr>
              <w:drawing>
                <wp:anchor distT="0" distB="0" distL="114300" distR="114300" simplePos="0" relativeHeight="251680768" behindDoc="1" locked="0" layoutInCell="1" allowOverlap="1" wp14:anchorId="23FC2D7F" wp14:editId="35D50850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2" name="Рисунок 12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6B499A" w14:textId="77777777" w:rsidR="00192A85" w:rsidRPr="004626B5" w:rsidRDefault="00192A85" w:rsidP="004626B5">
      <w:pPr>
        <w:rPr>
          <w:rFonts w:ascii="Century Gothic" w:hAnsi="Century Gothic"/>
          <w:sz w:val="2"/>
          <w:szCs w:val="2"/>
        </w:rPr>
      </w:pPr>
    </w:p>
    <w:sectPr w:rsidR="00192A85" w:rsidRPr="004626B5" w:rsidSect="004626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680" w:bottom="567" w:left="68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BBC25" w14:textId="77777777" w:rsidR="00A02DBA" w:rsidRDefault="00A02DBA">
      <w:pPr>
        <w:spacing w:after="0"/>
      </w:pPr>
      <w:r>
        <w:separator/>
      </w:r>
    </w:p>
  </w:endnote>
  <w:endnote w:type="continuationSeparator" w:id="0">
    <w:p w14:paraId="6D0C814F" w14:textId="77777777" w:rsidR="00A02DBA" w:rsidRDefault="00A02D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76071" w14:textId="77777777" w:rsidR="006332C1" w:rsidRDefault="006332C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70AC3" w14:textId="77777777" w:rsidR="006332C1" w:rsidRDefault="006332C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112AB" w14:textId="77777777" w:rsidR="006332C1" w:rsidRDefault="006332C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8CCDA" w14:textId="77777777" w:rsidR="00A02DBA" w:rsidRDefault="00A02DBA">
      <w:pPr>
        <w:spacing w:after="0"/>
      </w:pPr>
      <w:r>
        <w:separator/>
      </w:r>
    </w:p>
  </w:footnote>
  <w:footnote w:type="continuationSeparator" w:id="0">
    <w:p w14:paraId="4E0E2E9C" w14:textId="77777777" w:rsidR="00A02DBA" w:rsidRDefault="00A02D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3BE7D" w14:textId="2B0D2670" w:rsidR="006332C1" w:rsidRDefault="006332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F672A" w14:textId="1984C61E" w:rsidR="006332C1" w:rsidRDefault="006332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E047" w14:textId="2FB41818" w:rsidR="006332C1" w:rsidRDefault="006332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displayBackgroundShap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440E1"/>
    <w:rsid w:val="0005357B"/>
    <w:rsid w:val="00071356"/>
    <w:rsid w:val="00097A25"/>
    <w:rsid w:val="000A5A57"/>
    <w:rsid w:val="001274F3"/>
    <w:rsid w:val="00151CCE"/>
    <w:rsid w:val="00165764"/>
    <w:rsid w:val="00192A85"/>
    <w:rsid w:val="001B01F9"/>
    <w:rsid w:val="001C41F9"/>
    <w:rsid w:val="00285C1D"/>
    <w:rsid w:val="002B3E04"/>
    <w:rsid w:val="003327F5"/>
    <w:rsid w:val="00340CAF"/>
    <w:rsid w:val="003C0D41"/>
    <w:rsid w:val="003E085C"/>
    <w:rsid w:val="003E7B3A"/>
    <w:rsid w:val="00416364"/>
    <w:rsid w:val="00431B29"/>
    <w:rsid w:val="00440416"/>
    <w:rsid w:val="004626B5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332C1"/>
    <w:rsid w:val="00667021"/>
    <w:rsid w:val="006974E1"/>
    <w:rsid w:val="006B6899"/>
    <w:rsid w:val="006C0896"/>
    <w:rsid w:val="006F513E"/>
    <w:rsid w:val="0078549C"/>
    <w:rsid w:val="007C0139"/>
    <w:rsid w:val="007D45A1"/>
    <w:rsid w:val="007F2283"/>
    <w:rsid w:val="007F564D"/>
    <w:rsid w:val="0088026A"/>
    <w:rsid w:val="008B1201"/>
    <w:rsid w:val="008F16F7"/>
    <w:rsid w:val="009164BA"/>
    <w:rsid w:val="009166BD"/>
    <w:rsid w:val="00977AAE"/>
    <w:rsid w:val="00996E56"/>
    <w:rsid w:val="00997268"/>
    <w:rsid w:val="00A02DBA"/>
    <w:rsid w:val="00A12667"/>
    <w:rsid w:val="00A14581"/>
    <w:rsid w:val="00A20E4C"/>
    <w:rsid w:val="00AA23D3"/>
    <w:rsid w:val="00AA3C50"/>
    <w:rsid w:val="00AC2611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7A1C"/>
    <w:rsid w:val="00DC21BD"/>
    <w:rsid w:val="00DE32AC"/>
    <w:rsid w:val="00E1407A"/>
    <w:rsid w:val="00E33F1A"/>
    <w:rsid w:val="00E50BDE"/>
    <w:rsid w:val="00E71BB0"/>
    <w:rsid w:val="00E774CD"/>
    <w:rsid w:val="00E77E1D"/>
    <w:rsid w:val="00E97684"/>
    <w:rsid w:val="00ED5F48"/>
    <w:rsid w:val="00ED75B6"/>
    <w:rsid w:val="00F900E2"/>
    <w:rsid w:val="00F91390"/>
    <w:rsid w:val="00F93E3B"/>
    <w:rsid w:val="00FB41DD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192A8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92A85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92A85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92A8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92A8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12</Pages>
  <Words>3518</Words>
  <Characters>20058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2020-05-20T09:51:00Z</dcterms:created>
  <dcterms:modified xsi:type="dcterms:W3CDTF">2020-05-20T09:51:00Z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