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top w:w="2835" w:type="dxa"/>
        </w:tblCellMar>
        <w:tblLook w:val="04A0" w:firstRow="1" w:lastRow="0" w:firstColumn="1" w:lastColumn="0" w:noHBand="0" w:noVBand="1"/>
      </w:tblPr>
      <w:tblGrid>
        <w:gridCol w:w="10546"/>
      </w:tblGrid>
      <w:tr w:rsidR="00192A85" w14:paraId="2C6EAB66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</w:tblPr>
            <w:tblGrid>
              <w:gridCol w:w="2812"/>
              <w:gridCol w:w="2461"/>
            </w:tblGrid>
            <w:tr w:rsidR="00192A85" w:rsidRPr="00192A85" w14:paraId="4A38456E" w14:textId="77777777" w:rsidTr="00192A85">
              <w:trPr>
                <w:jc w:val="center"/>
              </w:trPr>
              <w:tc>
                <w:tcPr>
                  <w:tcW w:w="2666" w:type="pct"/>
                  <w:vAlign w:val="center"/>
                </w:tcPr>
                <w:p w14:paraId="51939801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bookmarkStart w:id="0" w:name="_GoBack"/>
                  <w:bookmarkEnd w:id="0"/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t>Январь</w:t>
                  </w:r>
                </w:p>
              </w:tc>
              <w:tc>
                <w:tcPr>
                  <w:tcW w:w="2334" w:type="pct"/>
                  <w:vAlign w:val="center"/>
                </w:tcPr>
                <w:p w14:paraId="263B40F9" w14:textId="2C9ED80B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BCC76E8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bookmarkStart w:id="1" w:name="_Hlk38821049"/>
          </w:p>
          <w:tbl>
            <w:tblPr>
              <w:tblStyle w:val="CalendarTable"/>
              <w:tblW w:w="2500" w:type="pct"/>
              <w:jc w:val="center"/>
              <w:tblCellMar>
                <w:right w:w="284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757"/>
              <w:gridCol w:w="757"/>
              <w:gridCol w:w="757"/>
              <w:gridCol w:w="757"/>
              <w:gridCol w:w="757"/>
              <w:gridCol w:w="738"/>
            </w:tblGrid>
            <w:tr w:rsidR="00192A85" w:rsidRPr="00E97684" w14:paraId="31B3391E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1DFA9C5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24C8B6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D8CA1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70C01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029A2DE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6FDEDAD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37E5C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34173FC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A2FE14" w14:textId="46BADBA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FA185C" w14:textId="7B3F96D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B856C1F" w14:textId="53B6E2A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91ADEB" w14:textId="252BC9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7C9BCE1" w14:textId="7EB4BEF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15FD987" w14:textId="1C4A752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290F6D" w14:textId="0FE7B57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353E235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10B448A" w14:textId="1B78375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851529A" w14:textId="0138F7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2DAAA13" w14:textId="21ABA7E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BB635C" w14:textId="5D2CDB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4DF8CB2" w14:textId="07621C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F25856B" w14:textId="609B9C4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D7C4446" w14:textId="2B485E7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1903D4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7419EE9B" w14:textId="1F867F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1E3AB1E" w14:textId="53E33A2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6286CA6" w14:textId="372EFE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7DCF279" w14:textId="10AF519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24EE174" w14:textId="57941F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72BDC49" w14:textId="43CB7DC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58AE9863" w14:textId="15A4CFB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A0155D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03B4AB25" w14:textId="7DF658A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1656B9" w14:textId="0BE3702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09DE76" w14:textId="6DD2D4E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6A813E1" w14:textId="272F77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90F95B9" w14:textId="0B6D989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EFC521" w14:textId="72DB9E1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1A6A648C" w14:textId="2F4EE9E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8B6CD28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E608E10" w14:textId="24D8BA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36F0A0" w14:textId="22F315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BBA0AC9" w14:textId="694876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B3C80A1" w14:textId="6D69375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B1FA8DB" w14:textId="49E809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9DC9E0" w14:textId="049A2AD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8567AEF" w14:textId="48E1E0E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299AE40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17E9696D" w14:textId="791125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7E31AB" w14:textId="5F396E7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4445A5E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D4B9BB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8A0C37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A76C6B3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69B1BC82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bookmarkEnd w:id="1"/>
          <w:p w14:paraId="23486C47" w14:textId="2C0E12A6" w:rsidR="00192A85" w:rsidRDefault="000440E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EE335C" wp14:editId="332CEB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-7781925</wp:posOffset>
                  </wp:positionV>
                  <wp:extent cx="6696710" cy="9764395"/>
                  <wp:effectExtent l="0" t="0" r="8890" b="8255"/>
                  <wp:wrapNone/>
                  <wp:docPr id="1" name="Рисунок 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496C4FD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21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29"/>
              <w:gridCol w:w="1788"/>
            </w:tblGrid>
            <w:tr w:rsidR="00192A85" w:rsidRPr="00192A85" w14:paraId="2D1D7C6E" w14:textId="77777777" w:rsidTr="00192A85">
              <w:trPr>
                <w:jc w:val="center"/>
              </w:trPr>
              <w:tc>
                <w:tcPr>
                  <w:tcW w:w="3319" w:type="pct"/>
                  <w:vAlign w:val="center"/>
                </w:tcPr>
                <w:p w14:paraId="5482C1DC" w14:textId="77777777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Февраль</w:t>
                  </w:r>
                </w:p>
              </w:tc>
              <w:tc>
                <w:tcPr>
                  <w:tcW w:w="1681" w:type="pct"/>
                  <w:vAlign w:val="center"/>
                </w:tcPr>
                <w:p w14:paraId="375403AB" w14:textId="223B1FE8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5F3B627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1B715288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3DA5F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1568D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41E6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F0346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1665F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1E6A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0A8A8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470BF3B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577FE0D" w14:textId="7A53854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75A1FF9" w14:textId="22DEB52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8978D5" w14:textId="0274FCB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ED7A5E" w14:textId="16FAAE4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7C2CB4" w14:textId="120A642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BFD4F" w14:textId="5DB85541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C1ACB8" w14:textId="7E83ECDD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0AB6C4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3090E03D" w14:textId="1EF463E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40F73F34" w14:textId="0631985A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408CD3" w14:textId="3738A4AB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F6759D1" w14:textId="356996A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AED4E44" w14:textId="65824A7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CE0480A" w14:textId="45640152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3389075" w14:textId="3BCEE84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0226A1E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02124404" w14:textId="3A45F41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1C7F385" w14:textId="327F950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D5F349" w14:textId="28C2E7C4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0E30A51" w14:textId="775D25F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10F9441" w14:textId="25403C8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DB73863" w14:textId="3FEE5C2A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8FAFF57" w14:textId="19A091BB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54DF56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34E05F8" w14:textId="5D79BBF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347EBB7" w14:textId="0F7EF374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92A7F41" w14:textId="1BAE9D4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E60CE28" w14:textId="61424E1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2D1C3CC" w14:textId="66FCE17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4515F46" w14:textId="78504A35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60C0C510" w14:textId="7E99BEF0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40418BD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908CEFD" w14:textId="463824D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61F9BD90" w14:textId="5425FEE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4EA2EAE" w14:textId="0CA55FA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70D9C3B" w14:textId="01ADF7B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02F672B" w14:textId="4742D7E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958709" w14:textId="17E3ABDE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46A1067" w14:textId="176B844C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5560E5A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2C35AB8E" w14:textId="5A45D61B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22033676" w14:textId="229FBBE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b/>
                      <w:noProof/>
                      <w:color w:val="auto"/>
                      <w:sz w:val="40"/>
                      <w:szCs w:val="40"/>
                      <w:lang w:bidi="ru-RU"/>
                    </w:rPr>
                    <w:instrText>!A12 Is Not In Table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4D1878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8B097FF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9C3FAC4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77DE9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7A3E35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2CB22619" w14:textId="56D4114A" w:rsidR="00192A85" w:rsidRPr="00192A85" w:rsidRDefault="000440E1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81BC7" wp14:editId="4D6FFB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2" name="Рисунок 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D4A31D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5E3C44F2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7A2739A1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Март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4DDACECC" w14:textId="4CB04FC3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2DD3C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79BBC357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22474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15E57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1091D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B7EB3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C7EF2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2E9843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942E2A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54E07A3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41E8C0" w14:textId="2117B37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8AE93E" w14:textId="4D126F1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29AAF" w14:textId="53100CC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94F708" w14:textId="7A7363F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D5B504" w14:textId="6529453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E1C65" w14:textId="783539D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FC2C" w14:textId="2DB88A7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39EAE5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87E888" w14:textId="7F42674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F08E08" w14:textId="3A18B8A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85C6F0" w14:textId="2225732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2DACBF" w14:textId="5D043C4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48E0C4" w14:textId="570975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C70C" w14:textId="7A05D4C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57FD56" w14:textId="1745F94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11C448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927726" w14:textId="1734417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1D434" w14:textId="4E445F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6C234" w14:textId="25FCA9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3533A2" w14:textId="41E12B1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30AB9AC" w14:textId="008E06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D81E402" w14:textId="06A0B41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15098C" w14:textId="542FDC7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59B660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7EEFCC" w14:textId="246E8F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C25AD2" w14:textId="5042E4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2311D7" w14:textId="5BE764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704024" w14:textId="5AE8A3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99984" w14:textId="4F5453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634122" w14:textId="2E24CA9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C689A5" w14:textId="31CCC1B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0CF3AA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A68B70" w14:textId="7D94F9C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40208D" w14:textId="33D567C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2DAB65" w14:textId="0496BF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152A5E" w14:textId="7406BA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72878" w14:textId="6DB8E0A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A87902" w14:textId="5DAD4A3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370D7B" w14:textId="5229333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03C22F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EC7B47" w14:textId="08579E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422751" w14:textId="565D11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EAFDB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13D3D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B26C5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431D6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28907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B3FE53D" w14:textId="5C2179EF" w:rsidR="00192A85" w:rsidRDefault="000440E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B4FABCE" wp14:editId="400559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3" name="Рисунок 3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93A2BB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79"/>
              <w:gridCol w:w="2294"/>
            </w:tblGrid>
            <w:tr w:rsidR="00192A85" w:rsidRPr="00E97684" w14:paraId="5CBE901D" w14:textId="77777777" w:rsidTr="00192A85">
              <w:trPr>
                <w:jc w:val="center"/>
              </w:trPr>
              <w:tc>
                <w:tcPr>
                  <w:tcW w:w="2825" w:type="pct"/>
                  <w:vAlign w:val="center"/>
                </w:tcPr>
                <w:p w14:paraId="582CF17D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Апрель</w:t>
                  </w:r>
                </w:p>
              </w:tc>
              <w:tc>
                <w:tcPr>
                  <w:tcW w:w="2175" w:type="pct"/>
                  <w:vAlign w:val="center"/>
                </w:tcPr>
                <w:p w14:paraId="4F391A9B" w14:textId="1AD3E64E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5AB804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5685E371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64F22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AB355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2901D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39B09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39406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80F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276CCD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5012750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734056" w14:textId="415F32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81EBA" w14:textId="13FC2A5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3F863B" w14:textId="6A5B78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0D7C45" w14:textId="22731E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654035" w14:textId="753C50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5CDC44" w14:textId="561D505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ADA38" w14:textId="622E562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A88FE5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216456" w14:textId="493B4A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1337AB" w14:textId="108856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4B81D9" w14:textId="29989DC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C13CDF" w14:textId="41C0859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490516" w14:textId="533C696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55012B" w14:textId="7EE538D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AC947" w14:textId="7244890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E37DBB4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A51BA1" w14:textId="09CD231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21EEB7" w14:textId="7A80165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FCCCE" w14:textId="5BF699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0F0CB16" w14:textId="15EE50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BD313" w14:textId="672F4F0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CD4FB3" w14:textId="76282B6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777107" w14:textId="3FF6BAD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FBDCF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F47124" w14:textId="2988D49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5495E" w14:textId="06B4D46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FC8C71" w14:textId="6B79F7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A4971B" w14:textId="0E969DD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45A84C" w14:textId="60638C5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63C01" w14:textId="0E549BA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8EEBF" w14:textId="5660498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F4213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57F54D" w14:textId="1AE7EDD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6A4617" w14:textId="1F13B67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0FC643" w14:textId="6B7112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35AD03" w14:textId="2BF916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3B4088" w14:textId="64BED81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275F3A" w14:textId="6B6C3DC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7CE1EC" w14:textId="7EB0CA6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811CF1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ABB011" w14:textId="71EA9D0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8E8200" w14:textId="2764A42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1DFD5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8D979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FCC47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0A99F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C19F88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2671FC1" w14:textId="28527712" w:rsidR="00192A85" w:rsidRDefault="000440E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EAEBB76" wp14:editId="088CB5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4" name="Рисунок 4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5EADA5B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79DF8BE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7C668DE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Май</w:t>
                  </w:r>
                </w:p>
              </w:tc>
              <w:tc>
                <w:tcPr>
                  <w:tcW w:w="2500" w:type="pct"/>
                  <w:vAlign w:val="center"/>
                </w:tcPr>
                <w:p w14:paraId="61B1B7A8" w14:textId="4C729D07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007485B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4021748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6F955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BFF82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9ECA3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C010E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55F40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7F25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DB10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2497DE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811AE6" w14:textId="7394B5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1C3B2" w14:textId="7DE8841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D4AD8" w14:textId="2AEDE3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5D2FBD" w14:textId="1D1416E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FD3576" w14:textId="327955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F8B480" w14:textId="02D4CDC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317B06" w14:textId="521BD13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DF8CA2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70EAE7" w14:textId="7E02DB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F078C9" w14:textId="004B52B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567AD5" w14:textId="08DA470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B2FF9E" w14:textId="01F0686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0519C1" w14:textId="17036E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B9D44A" w14:textId="3DA786A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11BFD3" w14:textId="32C7E21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6864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714051" w14:textId="6A0C9E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D5C0F" w14:textId="58C0AA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19660" w14:textId="15BBCEF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29C12" w14:textId="2F27CCC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DA250D" w14:textId="112E59C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CC1447" w14:textId="09CF267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32B63E" w14:textId="17C6DA0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8C0D01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B24FB0" w14:textId="7F2B2C2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A7F4F1" w14:textId="6C50C00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6CB1DE" w14:textId="113259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F07646" w14:textId="6031DB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65988" w14:textId="5BD7B96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D5AB26" w14:textId="1591A64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138421" w14:textId="57ADC87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B31EA4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FBBD9F" w14:textId="06A0EFC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67099" w14:textId="67B39AB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3A96BD" w14:textId="45297F2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B5C5EC" w14:textId="1E46C1E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76D2D8" w14:textId="231FB7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34F5C" w14:textId="0995248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883A4F" w14:textId="79D445F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7D7FAF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7556" w14:textId="0BA3298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464726" w14:textId="0A902CF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244DA7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C3D92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6DC28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CD3C7E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967A2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7AC0E4E" w14:textId="191A7A30" w:rsidR="00192A85" w:rsidRDefault="000440E1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CE42C1" wp14:editId="6A94FA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5" name="Рисунок 5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E56251E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028DC0DF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E517C92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Июнь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67249C51" w14:textId="0ADF3BD9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32CDEA4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00D640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5F2D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2170C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F154B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4CE8E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906EC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F719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8896C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632D58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C4280E" w14:textId="4C352C3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41790D" w14:textId="049181C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CDCB02" w14:textId="20417F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F1B2B1" w14:textId="1ACE92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60F52A" w14:textId="33BCEE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9FCF7" w14:textId="1269941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5A45C1" w14:textId="68D3A9D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150C5B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3682C5" w14:textId="3E288F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439A88" w14:textId="7857032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8C1A84" w14:textId="142F6A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E1FBE3" w14:textId="6316EDE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892DAD" w14:textId="1FC9EC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AA0324" w14:textId="79726A7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4745E3" w14:textId="0B2FCD2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04DC9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BDFCCA" w14:textId="611BBF2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9775CC" w14:textId="09931C1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8EF797" w14:textId="6E7266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BD3C96" w14:textId="11CCB15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CA336F" w14:textId="1B71E0B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242DB9" w14:textId="44DB8F2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FAEA8C" w14:textId="1ACB213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0C3946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90787B" w14:textId="3005F16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6AF3C7" w14:textId="04B7DC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17051D" w14:textId="405596C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2C120F" w14:textId="066E3C1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BDB233" w14:textId="2844DAC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6A25D1" w14:textId="56581C9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39B438" w14:textId="1ED7817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E1A7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20CE8A" w14:textId="083F80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A07AE6" w14:textId="03EBA93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9784AD" w14:textId="6388BE1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C9A062" w14:textId="3AD2DA1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1AD101" w14:textId="6EB4024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D0E183" w14:textId="109D5DB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6849BC" w14:textId="62C376B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DCC7FC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F35DBA" w14:textId="54CA292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5F785E" w14:textId="02573F4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99992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9508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85D47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3549F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63C6C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46BB6673" w14:textId="705FB53F" w:rsidR="00192A85" w:rsidRDefault="000440E1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2B92C06" wp14:editId="1A8051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6" name="Рисунок 6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06246FBF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66FD593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CDF7383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Июль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335F383D" w14:textId="6C1EFB1C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054AA1D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69CB8E6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0EDC2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16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5B1A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CAFD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331EE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3657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B61EE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2907A0D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23F2FE" w14:textId="77179EB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B2DDCBB" w14:textId="2163236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79BF56" w14:textId="55B89E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AE1211" w14:textId="6CBFE0C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F80F7C" w14:textId="0FFCD76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6E4D0" w14:textId="4D869F9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34AE18" w14:textId="4CF89F4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F6AF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B234F2" w14:textId="12BB54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A5DD69" w14:textId="620ED96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2BF981" w14:textId="1B0F3BC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0FCD70" w14:textId="455BC63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491A07" w14:textId="332935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785E4D" w14:textId="5299A5A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C68F0F" w14:textId="750D452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08DDFE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E64588" w14:textId="79CA8D3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065ADA" w14:textId="6083B0D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D86557" w14:textId="07B704F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B49619" w14:textId="1947635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EEE83F" w14:textId="4D03A8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505DFB" w14:textId="478AAB0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32164A" w14:textId="49E8946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63142F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D2DA7C" w14:textId="61B183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14AAC7" w14:textId="11837B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E86512" w14:textId="1B3CD34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7A0FAC" w14:textId="071A193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B812CC" w14:textId="1D3906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B609BA" w14:textId="6561D2D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A01ACF" w14:textId="0B3E518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45FF66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2569E" w14:textId="7CBB13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21CC49" w14:textId="1B11C3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A6BAC1" w14:textId="3A7C465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57345C" w14:textId="0CA4F0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09ABD" w14:textId="65BED87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D4576" w14:textId="46830FA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EA2FF" w14:textId="50C5AF7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850E501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7C276E" w14:textId="051E12A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017D47" w14:textId="436811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2FF039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1F95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C92E1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966B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E6763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9DAB37B" w14:textId="47B4A1FF" w:rsidR="00192A85" w:rsidRDefault="000440E1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7B79304" wp14:editId="181E1B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7" name="Рисунок 7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44CC812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2B09A824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A4F1277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Август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568442F5" w14:textId="553C8F9B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C843F9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5A7266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87C3B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C311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A48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84F6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7A93B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82560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2C683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CAE4D0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791324" w14:textId="0768DD8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DFF7C3" w14:textId="4AEA0B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30C9B5" w14:textId="61BD62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B704BD" w14:textId="1637CEA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03D944A" w14:textId="034096C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6E9541" w14:textId="56C5B34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60A533" w14:textId="77F73C5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933DF0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CEB60D" w14:textId="676B2C1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AF1C2" w14:textId="25C97A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895B91" w14:textId="74DBAC6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8ABD71" w14:textId="7CDF898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9263E0" w14:textId="218084C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0E81B0" w14:textId="57AFBA8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91F369" w14:textId="5554A84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1CC055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FF1DBB" w14:textId="630FC33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2445C8" w14:textId="171ED75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5E1FF" w14:textId="2616E8C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BD364" w14:textId="5C69AE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9A8C6" w14:textId="57743B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8CA119" w14:textId="2A61E22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0D2EDF" w14:textId="6544FD5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99323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5BCC4" w14:textId="18CDA75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575CBB" w14:textId="397AA6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D4E40" w14:textId="5F8D5B4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FF9855" w14:textId="327322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83DFBA" w14:textId="1565436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2ABD29" w14:textId="219C1FE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A79885" w14:textId="5FC2EFC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7E88AB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BB13AE" w14:textId="64EB4CE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EEC91C" w14:textId="704E063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A61B47" w14:textId="08CF46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71400B" w14:textId="781B1F6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B2CA40" w14:textId="0474C69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05D496" w14:textId="5A46B2E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B96872" w14:textId="2C77B3A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F10A86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1F971B" w14:textId="281D3C0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4B8DC" w14:textId="193976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647F6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79589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4819C1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10E1D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5086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EDFA1BE" w14:textId="5605F46D" w:rsidR="00192A85" w:rsidRDefault="000440E1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7EDA55" wp14:editId="7086D3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8" name="Рисунок 8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5E1E5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648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798"/>
              <w:gridCol w:w="1787"/>
            </w:tblGrid>
            <w:tr w:rsidR="00192A85" w:rsidRPr="00E97684" w14:paraId="0CF5A496" w14:textId="77777777" w:rsidTr="00192A85">
              <w:trPr>
                <w:jc w:val="center"/>
              </w:trPr>
              <w:tc>
                <w:tcPr>
                  <w:tcW w:w="3400" w:type="pct"/>
                  <w:vAlign w:val="center"/>
                </w:tcPr>
                <w:p w14:paraId="2243A7A8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1600" w:type="pct"/>
                  <w:vAlign w:val="center"/>
                </w:tcPr>
                <w:p w14:paraId="1883A24A" w14:textId="1A526D1A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6B7CEB5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1B79EB3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81C2C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1A420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6307E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376E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6515C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00F3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DDD9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8FB691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F4201F6" w14:textId="6229222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5217CE" w14:textId="7B2086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800B7" w14:textId="2C3002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0663E" w14:textId="1FD2B4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8F1272" w14:textId="0D00C3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C3628C" w14:textId="2D2D326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A88B78" w14:textId="7CCB875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682757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FC544D" w14:textId="1EA71C3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3AF4FF" w14:textId="10C36CE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6D5D179" w14:textId="34CC6C8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EC18" w14:textId="3ED2CCD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5B2618" w14:textId="41571C5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D1243D" w14:textId="516FBEB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7F081" w14:textId="348B65E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BDC307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E1C9BF" w14:textId="0472EF9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58AF6" w14:textId="73C3AB7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B0F2D5" w14:textId="6D9A2DB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60ABC5" w14:textId="5622C5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BAA8EF7" w14:textId="54D5B45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3B70E0" w14:textId="6BEDA77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65FE5F" w14:textId="42EBD6C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E30C3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3B4626" w14:textId="2722C8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FF1D9D" w14:textId="2F11982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31FC289" w14:textId="3C812EC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76EBF2" w14:textId="5CDCE9E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466526" w14:textId="4515C0D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A35285" w14:textId="38573DA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8A1B1D9" w14:textId="5ADF4D0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23C79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C8CE08" w14:textId="0243955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94DC26" w14:textId="5ACBF1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E9671" w14:textId="65C6E24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6E3177" w14:textId="5E0FA72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C4F7C" w14:textId="002DB5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323D29" w14:textId="44C1A7C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613B10" w14:textId="6F6897A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D5F45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AD4347" w14:textId="43A7DEA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FAB695" w14:textId="6D5680A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3B706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533BF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31315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3E23E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F349B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0A43068" w14:textId="7F638E19" w:rsidR="00192A85" w:rsidRDefault="000440E1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94F507E" wp14:editId="0A1C39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9" name="Рисунок 9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B746EC0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2"/>
              <w:gridCol w:w="2031"/>
            </w:tblGrid>
            <w:tr w:rsidR="00192A85" w:rsidRPr="00E97684" w14:paraId="0E8A1322" w14:textId="77777777" w:rsidTr="00DC21BD">
              <w:trPr>
                <w:jc w:val="center"/>
              </w:trPr>
              <w:tc>
                <w:tcPr>
                  <w:tcW w:w="3074" w:type="pct"/>
                  <w:vAlign w:val="center"/>
                </w:tcPr>
                <w:p w14:paraId="13C63CB6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Октябрь</w:t>
                  </w:r>
                </w:p>
              </w:tc>
              <w:tc>
                <w:tcPr>
                  <w:tcW w:w="1926" w:type="pct"/>
                  <w:vAlign w:val="center"/>
                </w:tcPr>
                <w:p w14:paraId="3713D2C8" w14:textId="7D71A20D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20CB5F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5DBCF4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ADFB4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8CD8B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63824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88EF4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02D5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E8457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CA39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B15B140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AB123B" w14:textId="407950C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E759EB" w14:textId="3E5E3C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716935" w14:textId="24B2FD3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DDF21D" w14:textId="5532EC5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E36E6" w14:textId="0C5E3A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ACF2C4" w14:textId="4881ABF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EA218B" w14:textId="55003BE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B7479C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3DE9B3" w14:textId="5CB3FE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3B3ED7" w14:textId="32E9A6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E6642B" w14:textId="715143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DA9F2" w14:textId="21F191E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8DB182" w14:textId="4B41D55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DFA729" w14:textId="0F9D692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1CAF0D" w14:textId="5ED46C6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9C984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70FBCC" w14:textId="7794B27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788A8B" w14:textId="65FDBA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67AA45" w14:textId="07E2453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C069D" w14:textId="766447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67E16" w14:textId="3C45282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701604" w14:textId="545F1E1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3097365" w14:textId="359DD40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7B14B3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8B74B4" w14:textId="395F5F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08E6C0" w14:textId="3506FF1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89008E" w14:textId="641E1B7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E73940" w14:textId="14F9BEC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C3B38" w14:textId="585165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C8AD8E" w14:textId="361EFE9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B7151A" w14:textId="229F7DA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3EAD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9FE688" w14:textId="3C29568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5BCFEA" w14:textId="3B9671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441C0C" w14:textId="302127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E29B" w14:textId="604742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A643E0" w14:textId="53C772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6D3F8" w14:textId="4E7DD35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7ECB01" w14:textId="18BC229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4D174A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881E9B" w14:textId="484F32E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0ACAF1" w14:textId="349DEB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1866F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26B9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566E9A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DDCF4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64CB2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6385DD4" w14:textId="77CB18B0" w:rsidR="00192A85" w:rsidRDefault="000440E1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57F1CDC" wp14:editId="34DCF9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0" name="Рисунок 10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999D4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06"/>
              <w:gridCol w:w="2367"/>
            </w:tblGrid>
            <w:tr w:rsidR="00192A85" w:rsidRPr="00E97684" w14:paraId="4B09923C" w14:textId="77777777" w:rsidTr="00DC21BD">
              <w:trPr>
                <w:jc w:val="center"/>
              </w:trPr>
              <w:tc>
                <w:tcPr>
                  <w:tcW w:w="2756" w:type="pct"/>
                  <w:vAlign w:val="center"/>
                </w:tcPr>
                <w:p w14:paraId="46D74D99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Ноябрь</w:t>
                  </w:r>
                </w:p>
              </w:tc>
              <w:tc>
                <w:tcPr>
                  <w:tcW w:w="2244" w:type="pct"/>
                  <w:vAlign w:val="center"/>
                </w:tcPr>
                <w:p w14:paraId="4CC8B661" w14:textId="030D5A93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3BF052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BFF067D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F628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F41F6E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66638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E1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94D2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4BDB8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26FF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4F1B2EF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A8D17C" w14:textId="238FEA4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79675A" w14:textId="3848895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7EB159" w14:textId="69E8BA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6925F" w14:textId="51EA2B1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0A4E0F" w14:textId="18563C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615F8D" w14:textId="3E5768C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9B96B7" w14:textId="2705133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9DEE1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A6D76" w14:textId="34F7788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F644C6" w14:textId="0EB4378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AB931FA" w14:textId="678B7F8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BF19B1" w14:textId="09413C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4954EC" w14:textId="09A1E0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4BAF5C" w14:textId="3A9A70A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933D27" w14:textId="5330FCF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F6EE7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C4AC6B" w14:textId="024B2A3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17758F" w14:textId="5365B8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05F659" w14:textId="6952F71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C87080" w14:textId="756509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90B2DE" w14:textId="63E86FC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2ADCB8" w14:textId="1137DC4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62522A" w14:textId="6BE41BC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B078D1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2864C9" w14:textId="118A40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AF6D87" w14:textId="165A6C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09AD35" w14:textId="71B1A0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46A9F1" w14:textId="6602C8D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F2344D" w14:textId="2233C77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CD5F31" w14:textId="1D4C25C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C99FE3" w14:textId="7FB3207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A7AEBF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BBE1EC" w14:textId="6B3C3FE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D71AA4" w14:textId="0A4B1D0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25BB73" w14:textId="73479C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951B9F" w14:textId="633D40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16B5E" w14:textId="41E1C4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90CF5E" w14:textId="33E3151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6FF0EF" w14:textId="5B989B3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8306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BB7F8E" w14:textId="7B427AC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194B19" w14:textId="767B5D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62AFC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1FD8FB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7F9BC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87E68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A3B3A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CC98255" w14:textId="1C6C6F96" w:rsidR="00192A85" w:rsidRDefault="000440E1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7017E59" wp14:editId="2AF38C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1" name="Рисунок 1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2D39B71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32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2"/>
              <w:gridCol w:w="1788"/>
            </w:tblGrid>
            <w:tr w:rsidR="00192A85" w:rsidRPr="00E97684" w14:paraId="54888721" w14:textId="77777777" w:rsidTr="00DC21BD">
              <w:trPr>
                <w:jc w:val="center"/>
              </w:trPr>
              <w:tc>
                <w:tcPr>
                  <w:tcW w:w="3326" w:type="pct"/>
                  <w:vAlign w:val="center"/>
                </w:tcPr>
                <w:p w14:paraId="5B16D82A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Декабрь</w:t>
                  </w:r>
                </w:p>
              </w:tc>
              <w:tc>
                <w:tcPr>
                  <w:tcW w:w="1674" w:type="pct"/>
                  <w:vAlign w:val="center"/>
                </w:tcPr>
                <w:p w14:paraId="166FA7E4" w14:textId="08BD1B73" w:rsidR="00192A85" w:rsidRPr="00192A85" w:rsidRDefault="00192A85" w:rsidP="00DC21BD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4B4EAC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0442694A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EF2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C1C43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9263C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09A5C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2A766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0DFBFB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8891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89DCCA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DFF8C" w14:textId="0B7699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5229" w14:textId="2045544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049C07F" w14:textId="0FB9BB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6A8B33" w14:textId="73AE7C4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6AECD0" w14:textId="5E1667D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0B9BCA" w14:textId="6DF3311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645F03" w14:textId="59C96E7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C81D9F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C034D3" w14:textId="5D8C1A6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B7518D" w14:textId="5F799C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C07254" w14:textId="297F345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EECDC4" w14:textId="3C942FC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58BC76" w14:textId="511612D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42AFB1" w14:textId="2B6D59C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AF54F" w14:textId="7F55BE0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5C7545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95070B" w14:textId="655796C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C1122" w14:textId="0D25F17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9FA8C" w14:textId="0CBA092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BDCBB7" w14:textId="6CED4D4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3CF2E4" w14:textId="7C65502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3ECC46" w14:textId="65C7690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2F8328" w14:textId="630A161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BD540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FAAFDF" w14:textId="2991730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39CEEF" w14:textId="7A70A19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C48742" w14:textId="1FC643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85C00C" w14:textId="3EAFAFC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257ABA" w14:textId="447B86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E220D6" w14:textId="02606B0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12A7D4" w14:textId="5B00175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6841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E16A4" w14:textId="5183CCD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779F5" w14:textId="52B17F9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9E6074" w14:textId="77C5E56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E721AE" w14:textId="01FDBF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03CB08" w14:textId="605F3A3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0BBEF" w14:textId="137796D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86AB59" w14:textId="6B2DE88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982C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B5538C" w14:textId="04C68D9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52FBC7" w14:textId="37B8B7B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91B39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A2BD4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454E4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D9A83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16B09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D842D88" w14:textId="5C6EDC09" w:rsidR="00192A85" w:rsidRDefault="000440E1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3FC2D7F" wp14:editId="35D508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2" name="Рисунок 1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6B499A" w14:textId="77777777" w:rsidR="00192A85" w:rsidRPr="004626B5" w:rsidRDefault="00192A85" w:rsidP="004626B5">
      <w:pPr>
        <w:rPr>
          <w:rFonts w:ascii="Century Gothic" w:hAnsi="Century Gothic"/>
          <w:sz w:val="2"/>
          <w:szCs w:val="2"/>
        </w:rPr>
      </w:pPr>
    </w:p>
    <w:sectPr w:rsidR="00192A85" w:rsidRPr="004626B5" w:rsidSect="00462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567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574E5" w14:textId="77777777" w:rsidR="00357743" w:rsidRDefault="00357743">
      <w:pPr>
        <w:spacing w:after="0"/>
      </w:pPr>
      <w:r>
        <w:separator/>
      </w:r>
    </w:p>
  </w:endnote>
  <w:endnote w:type="continuationSeparator" w:id="0">
    <w:p w14:paraId="5F5E5014" w14:textId="77777777" w:rsidR="00357743" w:rsidRDefault="003577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6071" w14:textId="77777777" w:rsidR="006332C1" w:rsidRDefault="006332C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AC3" w14:textId="77777777" w:rsidR="006332C1" w:rsidRDefault="006332C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12AB" w14:textId="77777777" w:rsidR="006332C1" w:rsidRDefault="006332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CCFEF" w14:textId="77777777" w:rsidR="00357743" w:rsidRDefault="00357743">
      <w:pPr>
        <w:spacing w:after="0"/>
      </w:pPr>
      <w:r>
        <w:separator/>
      </w:r>
    </w:p>
  </w:footnote>
  <w:footnote w:type="continuationSeparator" w:id="0">
    <w:p w14:paraId="643A0447" w14:textId="77777777" w:rsidR="00357743" w:rsidRDefault="003577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BE7D" w14:textId="2B0D2670" w:rsidR="006332C1" w:rsidRDefault="006332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672A" w14:textId="1984C61E" w:rsidR="006332C1" w:rsidRDefault="006332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047" w14:textId="2FB41818" w:rsidR="006332C1" w:rsidRDefault="006332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40E1"/>
    <w:rsid w:val="0005357B"/>
    <w:rsid w:val="00071356"/>
    <w:rsid w:val="00097A25"/>
    <w:rsid w:val="000A5A57"/>
    <w:rsid w:val="001274F3"/>
    <w:rsid w:val="00151CCE"/>
    <w:rsid w:val="00165764"/>
    <w:rsid w:val="00192A85"/>
    <w:rsid w:val="001B01F9"/>
    <w:rsid w:val="001C41F9"/>
    <w:rsid w:val="00285C1D"/>
    <w:rsid w:val="002B3E04"/>
    <w:rsid w:val="003327F5"/>
    <w:rsid w:val="00340CAF"/>
    <w:rsid w:val="00357743"/>
    <w:rsid w:val="003C0D41"/>
    <w:rsid w:val="003E085C"/>
    <w:rsid w:val="003E7B3A"/>
    <w:rsid w:val="00416364"/>
    <w:rsid w:val="00431B29"/>
    <w:rsid w:val="00440416"/>
    <w:rsid w:val="004626B5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332C1"/>
    <w:rsid w:val="00667021"/>
    <w:rsid w:val="006974E1"/>
    <w:rsid w:val="006B6899"/>
    <w:rsid w:val="006C0896"/>
    <w:rsid w:val="006F513E"/>
    <w:rsid w:val="0078549C"/>
    <w:rsid w:val="007C0139"/>
    <w:rsid w:val="007D45A1"/>
    <w:rsid w:val="007F2283"/>
    <w:rsid w:val="007F564D"/>
    <w:rsid w:val="0088026A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2611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9A2"/>
    <w:rsid w:val="00CA7A1C"/>
    <w:rsid w:val="00DC21BD"/>
    <w:rsid w:val="00DE32AC"/>
    <w:rsid w:val="00E1407A"/>
    <w:rsid w:val="00E33F1A"/>
    <w:rsid w:val="00E50BDE"/>
    <w:rsid w:val="00E71BB0"/>
    <w:rsid w:val="00E774CD"/>
    <w:rsid w:val="00E77E1D"/>
    <w:rsid w:val="00E97684"/>
    <w:rsid w:val="00ED5F48"/>
    <w:rsid w:val="00ED75B6"/>
    <w:rsid w:val="00F900E2"/>
    <w:rsid w:val="00F91390"/>
    <w:rsid w:val="00F93E3B"/>
    <w:rsid w:val="00FB41D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192A8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92A8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92A85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92A8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92A8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2020-05-20T09:51:00Z</dcterms:created>
  <dcterms:modified xsi:type="dcterms:W3CDTF">2020-05-20T09:51:00Z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