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CellMar>
          <w:top w:w="2835" w:type="dxa"/>
        </w:tblCellMar>
        <w:tblLook w:val="04A0" w:firstRow="1" w:lastRow="0" w:firstColumn="1" w:lastColumn="0" w:noHBand="0" w:noVBand="1"/>
      </w:tblPr>
      <w:tblGrid>
        <w:gridCol w:w="10546"/>
      </w:tblGrid>
      <w:tr w:rsidR="00192A85" w14:paraId="2C6EAB66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</w:tblPr>
            <w:tblGrid>
              <w:gridCol w:w="2812"/>
              <w:gridCol w:w="2461"/>
            </w:tblGrid>
            <w:tr w:rsidR="00192A85" w:rsidRPr="00192A85" w14:paraId="4A38456E" w14:textId="77777777" w:rsidTr="00192A85">
              <w:trPr>
                <w:jc w:val="center"/>
              </w:trPr>
              <w:tc>
                <w:tcPr>
                  <w:tcW w:w="2666" w:type="pct"/>
                  <w:vAlign w:val="center"/>
                </w:tcPr>
                <w:p w14:paraId="51939801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bookmarkStart w:id="0" w:name="_GoBack"/>
                  <w:bookmarkEnd w:id="0"/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t>Январь</w:t>
                  </w:r>
                </w:p>
              </w:tc>
              <w:tc>
                <w:tcPr>
                  <w:tcW w:w="2334" w:type="pct"/>
                  <w:vAlign w:val="center"/>
                </w:tcPr>
                <w:p w14:paraId="263B40F9" w14:textId="1E2CA999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6BCC76E8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bookmarkStart w:id="1" w:name="_Hlk38821049"/>
          </w:p>
          <w:tbl>
            <w:tblPr>
              <w:tblStyle w:val="CalendarTable"/>
              <w:tblW w:w="2500" w:type="pct"/>
              <w:jc w:val="center"/>
              <w:tblCellMar>
                <w:right w:w="284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757"/>
              <w:gridCol w:w="757"/>
              <w:gridCol w:w="757"/>
              <w:gridCol w:w="757"/>
              <w:gridCol w:w="757"/>
              <w:gridCol w:w="738"/>
            </w:tblGrid>
            <w:tr w:rsidR="00192A85" w:rsidRPr="00E97684" w14:paraId="31B3391E" w14:textId="77777777" w:rsidTr="000440E1">
              <w:trPr>
                <w:trHeight w:val="1134"/>
                <w:jc w:val="center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1DFA9C5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324C8B6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3D8CA11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570C014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029A2DE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6FDEDAD7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1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537E5C9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134173FC" w14:textId="77777777" w:rsidTr="000440E1">
              <w:trPr>
                <w:trHeight w:val="1134"/>
                <w:jc w:val="center"/>
              </w:trPr>
              <w:tc>
                <w:tcPr>
                  <w:tcW w:w="710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A2FE14" w14:textId="23F8ADE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EFA185C" w14:textId="71C4B1B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B856C1F" w14:textId="00DDFB4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91ADEB" w14:textId="41A856C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7C9BCE1" w14:textId="61B3E8A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15FD987" w14:textId="6112C69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290F6D" w14:textId="49A5A6D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353E235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510B448A" w14:textId="1A87223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851529A" w14:textId="3607158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2DAAA13" w14:textId="3EBD49A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9BB635C" w14:textId="3EC91EF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4DF8CB2" w14:textId="2EC8FA5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F25856B" w14:textId="00618F9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0D7C4446" w14:textId="46044A4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D1903D4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7419EE9B" w14:textId="2E71101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1E3AB1E" w14:textId="425225F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6286CA6" w14:textId="33E9DF3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7DCF279" w14:textId="5EAB512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24EE174" w14:textId="100D707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72BDC49" w14:textId="00A124C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58AE9863" w14:textId="0B3D26F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A0155D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03B4AB25" w14:textId="54308BD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51656B9" w14:textId="77A3868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509DE76" w14:textId="639F2D7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6A813E1" w14:textId="2DE7306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90F95B9" w14:textId="1EEE710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5EFC521" w14:textId="2B21D2D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1A6A648C" w14:textId="370304A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8B6CD28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5E608E10" w14:textId="0BF5865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936F0A0" w14:textId="6B81BD1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BBA0AC9" w14:textId="1123F18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B3C80A1" w14:textId="2EEF64B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B1FA8DB" w14:textId="55D0EE0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89DC9E0" w14:textId="642487D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08567AEF" w14:textId="2633065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299AE40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17E9696D" w14:textId="3F5AED5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07E31AB" w14:textId="4E58D1D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4445A5E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D4B9BB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8A0C37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A76C6B3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69B1BC82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bookmarkEnd w:id="1"/>
          <w:p w14:paraId="23486C47" w14:textId="2C0E12A6" w:rsidR="00192A85" w:rsidRDefault="000440E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EE335C" wp14:editId="332CEB1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-7781925</wp:posOffset>
                  </wp:positionV>
                  <wp:extent cx="6696710" cy="9764395"/>
                  <wp:effectExtent l="0" t="0" r="8890" b="8255"/>
                  <wp:wrapNone/>
                  <wp:docPr id="1" name="Рисунок 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496C4FD8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21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29"/>
              <w:gridCol w:w="1788"/>
            </w:tblGrid>
            <w:tr w:rsidR="00192A85" w:rsidRPr="00192A85" w14:paraId="2D1D7C6E" w14:textId="77777777" w:rsidTr="00192A85">
              <w:trPr>
                <w:jc w:val="center"/>
              </w:trPr>
              <w:tc>
                <w:tcPr>
                  <w:tcW w:w="3319" w:type="pct"/>
                  <w:vAlign w:val="center"/>
                </w:tcPr>
                <w:p w14:paraId="5482C1DC" w14:textId="77777777" w:rsidR="00192A85" w:rsidRPr="00192A85" w:rsidRDefault="00192A85" w:rsidP="00192A85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Февраль</w:t>
                  </w:r>
                </w:p>
              </w:tc>
              <w:tc>
                <w:tcPr>
                  <w:tcW w:w="1681" w:type="pct"/>
                  <w:vAlign w:val="center"/>
                </w:tcPr>
                <w:p w14:paraId="375403AB" w14:textId="1D75F6DF" w:rsidR="00192A85" w:rsidRPr="00192A85" w:rsidRDefault="00192A85" w:rsidP="00192A85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5F3B6279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1B715288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3DA5F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1568D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41E6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F0346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1665F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1E6A8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0A8A87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470BF3B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577FE0D" w14:textId="031D8FE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75A1FF9" w14:textId="364F29A9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8978D5" w14:textId="4E4C00D9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ED7A5E" w14:textId="5A8E33D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7C2CB4" w14:textId="7D87745F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BFD4F" w14:textId="69D318C4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EC1ACB8" w14:textId="11E3E883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C0AB6C4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3090E03D" w14:textId="2797330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40F73F34" w14:textId="20AA21E0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8408CD3" w14:textId="398C0848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F6759D1" w14:textId="7A43706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AED4E44" w14:textId="2EAE8F2D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CE0480A" w14:textId="116C21B9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53389075" w14:textId="1DF84405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0226A1E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02124404" w14:textId="7D9E295C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11C7F385" w14:textId="6B87B21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ED5F349" w14:textId="4B5B475A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0E30A51" w14:textId="6618D91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10F9441" w14:textId="3BF8094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DB73863" w14:textId="01AFF09A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18FAFF57" w14:textId="0F838A32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E54DF56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734E05F8" w14:textId="312CD4C9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1347EBB7" w14:textId="3BC3506C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92A7F41" w14:textId="1095940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E60CE28" w14:textId="420910EF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2D1C3CC" w14:textId="2FC6D461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4515F46" w14:textId="7B475F1C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60C0C510" w14:textId="5C2967A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40418BD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7908CEFD" w14:textId="66170494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61F9BD90" w14:textId="5BFA163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4EA2EAE" w14:textId="0A337A3F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70D9C3B" w14:textId="2E5EA4A0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02F672B" w14:textId="75DE9C9A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5958709" w14:textId="6C2FEF56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546A1067" w14:textId="4EA3D220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5560E5A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2C35AB8E" w14:textId="7D804839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22033676" w14:textId="3674E13C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b/>
                      <w:noProof/>
                      <w:color w:val="auto"/>
                      <w:sz w:val="40"/>
                      <w:szCs w:val="40"/>
                      <w:lang w:bidi="ru-RU"/>
                    </w:rPr>
                    <w:instrText>!A12 Is Not In Table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04D1878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8B097FF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9C3FAC4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E77DE9C" w14:textId="7777777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17A3E35C" w14:textId="7777777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2CB22619" w14:textId="56D4114A" w:rsidR="00192A85" w:rsidRPr="00192A85" w:rsidRDefault="000440E1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A81BC7" wp14:editId="4D6FFB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2" name="Рисунок 2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D4A31D9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5E3C44F2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7A2739A1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Март</w:t>
                  </w:r>
                </w:p>
              </w:tc>
              <w:tc>
                <w:tcPr>
                  <w:tcW w:w="2500" w:type="pct"/>
                  <w:vAlign w:val="center"/>
                </w:tcPr>
                <w:p w14:paraId="4DDACECC" w14:textId="0E2841FF" w:rsidR="00192A85" w:rsidRPr="00192A85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92DD3C7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79BBC357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22474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15E57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1091D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B7EB3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C7EF2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2E9843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942E2A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54E07A3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41E8C0" w14:textId="68C35BF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8AE93E" w14:textId="0C4FAA3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229AAF" w14:textId="6B500C7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894F708" w14:textId="142FD2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D5B504" w14:textId="2A5251F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8E1C65" w14:textId="6A05C05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E3FC2C" w14:textId="0872416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39EAE5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87E888" w14:textId="138BA8E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F08E08" w14:textId="76D1E7C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485C6F0" w14:textId="47B0557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2DACBF" w14:textId="0D31154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48E0C4" w14:textId="19C5D8B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E3C70C" w14:textId="6460CA5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57FD56" w14:textId="34B7032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11C448E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927726" w14:textId="509CC87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F1D434" w14:textId="614A642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66C234" w14:textId="41052CE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3533A2" w14:textId="287570C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30AB9AC" w14:textId="3B04184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D81E402" w14:textId="5996DEF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15098C" w14:textId="4666EDA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59B660B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47EEFCC" w14:textId="0E52EDD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C25AD2" w14:textId="5AFF108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2311D7" w14:textId="3831F7A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704024" w14:textId="44B7F57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599984" w14:textId="0722771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634122" w14:textId="2E77AEC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C689A5" w14:textId="5357B05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C0CF3AA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A68B70" w14:textId="5B6D1FB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40208D" w14:textId="5912559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2DAB65" w14:textId="580BC7C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152A5E" w14:textId="47A7A96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72878" w14:textId="0EEBF45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7A87902" w14:textId="4A43DAC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370D7B" w14:textId="05BDB67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03C22FE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7EC7B47" w14:textId="7B18FA8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422751" w14:textId="25D7501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EAFDB5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C13D3D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B26C5F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431D6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28907F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B3FE53D" w14:textId="5C2179EF" w:rsidR="00192A85" w:rsidRDefault="000440E1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B4FABCE" wp14:editId="400559C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3" name="Рисунок 3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93A2BB9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979"/>
              <w:gridCol w:w="2294"/>
            </w:tblGrid>
            <w:tr w:rsidR="00192A85" w:rsidRPr="00E97684" w14:paraId="5CBE901D" w14:textId="77777777" w:rsidTr="00192A85">
              <w:trPr>
                <w:jc w:val="center"/>
              </w:trPr>
              <w:tc>
                <w:tcPr>
                  <w:tcW w:w="2825" w:type="pct"/>
                  <w:vAlign w:val="center"/>
                </w:tcPr>
                <w:p w14:paraId="582CF17D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Апрель</w:t>
                  </w:r>
                </w:p>
              </w:tc>
              <w:tc>
                <w:tcPr>
                  <w:tcW w:w="2175" w:type="pct"/>
                  <w:vAlign w:val="center"/>
                </w:tcPr>
                <w:p w14:paraId="4F391A9B" w14:textId="03453FDD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5AB8047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5685E371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64F22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AB3550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2901D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39B09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39406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80F7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276CCD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5012750D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734056" w14:textId="2CB942D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781EBA" w14:textId="477BB6B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C3F863B" w14:textId="73F03BF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0D7C45" w14:textId="578A6DD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654035" w14:textId="3472811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35CDC44" w14:textId="7985198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7ADA38" w14:textId="2CF103D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A88FE5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216456" w14:textId="12853EF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1337AB" w14:textId="2B7B1B4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4B81D9" w14:textId="163269C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C13CDF" w14:textId="74DC373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6490516" w14:textId="7FDC319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55012B" w14:textId="50E2926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1AC947" w14:textId="7234870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E37DBB4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A51BA1" w14:textId="592A5C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21EEB7" w14:textId="2E86D07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CFCCCE" w14:textId="19D31CC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0F0CB16" w14:textId="6CBCF6B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ABD313" w14:textId="534C976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ACD4FB3" w14:textId="256E3C1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777107" w14:textId="6B849E3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CFBDCF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F47124" w14:textId="7BFD081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A5495E" w14:textId="0BBE9CF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FC8C71" w14:textId="5D63734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A4971B" w14:textId="74167EA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E45A84C" w14:textId="4F7A322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63C01" w14:textId="2A85552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48EEBF" w14:textId="12958D4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2F4213B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57F54D" w14:textId="499DB4A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6A4617" w14:textId="01F29F3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0FC643" w14:textId="0B69DF8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35AD03" w14:textId="12A9EC4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3B4088" w14:textId="0B061DE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275F3A" w14:textId="463CE85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7CE1EC" w14:textId="3D28997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811CF1D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AABB011" w14:textId="32A3002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8E8200" w14:textId="2904AC8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1DFD5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8D979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0FCC47C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0A99F9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DC19F88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2671FC1" w14:textId="28527712" w:rsidR="00192A85" w:rsidRDefault="000440E1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EAEBB76" wp14:editId="088CB5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4" name="Рисунок 4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5EADA5B8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79DF8BE8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07C668DE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Май</w:t>
                  </w:r>
                </w:p>
              </w:tc>
              <w:tc>
                <w:tcPr>
                  <w:tcW w:w="2500" w:type="pct"/>
                  <w:vAlign w:val="center"/>
                </w:tcPr>
                <w:p w14:paraId="61B1B7A8" w14:textId="47F38528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007485B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4021748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6F955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BFF82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9ECA3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C010E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55F404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7F25D5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DB10D5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12497DE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811AE6" w14:textId="4CA2301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1C3B2" w14:textId="73A081C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ED4AD8" w14:textId="0436959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5D2FBD" w14:textId="32C7194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DFD3576" w14:textId="3B78751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5F8B480" w14:textId="60C2C5F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317B06" w14:textId="50BAAB1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DF8CA2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70EAE7" w14:textId="0F73B10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EF078C9" w14:textId="190E70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567AD5" w14:textId="20E6CEE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B2FF9E" w14:textId="1B5EFC0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0519C1" w14:textId="782C609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B9D44A" w14:textId="035817A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11BFD3" w14:textId="0A6A5E4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686492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C714051" w14:textId="29527B8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BD5C0F" w14:textId="56BFC54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19660" w14:textId="05D4852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729C12" w14:textId="65A8A21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DA250D" w14:textId="0880126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CC1447" w14:textId="49B03A5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32B63E" w14:textId="02F77B2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8C0D01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B24FB0" w14:textId="1FCB56B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A7F4F1" w14:textId="51D623C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6CB1DE" w14:textId="6158DB6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F07646" w14:textId="750799D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65988" w14:textId="4291C9F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D5AB26" w14:textId="4D38137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138421" w14:textId="2FBCD89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B31EA4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FBBD9F" w14:textId="0742ABC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A67099" w14:textId="5259A08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3A96BD" w14:textId="33E2827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B5C5EC" w14:textId="0679DB7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76D2D8" w14:textId="31BE867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34F5C" w14:textId="0BB0A56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883A4F" w14:textId="337D731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7D7FAF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47556" w14:textId="37208F9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464726" w14:textId="70597B1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0244DA7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C3D92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6DC28C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CD3C7E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967A2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7AC0E4E" w14:textId="191A7A30" w:rsidR="00192A85" w:rsidRDefault="000440E1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7CE42C1" wp14:editId="6A94FAA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5" name="Рисунок 5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1E56251E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028DC0DF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0E517C92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Июнь</w:t>
                  </w:r>
                </w:p>
              </w:tc>
              <w:tc>
                <w:tcPr>
                  <w:tcW w:w="2500" w:type="pct"/>
                  <w:vAlign w:val="center"/>
                </w:tcPr>
                <w:p w14:paraId="67249C51" w14:textId="08545A8D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32CDEA4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200D640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65F2D4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2170C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F154B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4CE8E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906EC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F7190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8896C8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0632D58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C4280E" w14:textId="53C3BCB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41790D" w14:textId="6775DEB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CDCB02" w14:textId="4E2D749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F1B2B1" w14:textId="2BCCABF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60F52A" w14:textId="74CADE0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A9FCF7" w14:textId="7F5A2B7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45A45C1" w14:textId="39C0698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150C5B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3682C5" w14:textId="3F6BCA0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439A88" w14:textId="1F80F10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8C1A84" w14:textId="14B6921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E1FBE3" w14:textId="522BFEB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892DAD" w14:textId="7D588DE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AA0324" w14:textId="2EDE6E7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4745E3" w14:textId="288562D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E04DC9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BDFCCA" w14:textId="40508C9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9775CC" w14:textId="038466A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8EF797" w14:textId="30A1A2B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BD3C96" w14:textId="5142624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CA336F" w14:textId="4131F05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3242DB9" w14:textId="1897B0F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FAEA8C" w14:textId="1EE97D3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0C3946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90787B" w14:textId="690D2E1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6AF3C7" w14:textId="665FE9C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17051D" w14:textId="416E08D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2C120F" w14:textId="601D861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DBDB233" w14:textId="1A134E7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6A25D1" w14:textId="45F72CF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039B438" w14:textId="4916410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DE1A7E9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20CE8A" w14:textId="7CCF715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A07AE6" w14:textId="1BC0D17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9784AD" w14:textId="40A191C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C9A062" w14:textId="362A76D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1AD101" w14:textId="6E1EE66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D0E183" w14:textId="7D8A399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6849BC" w14:textId="3FCC136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DCC7FC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F35DBA" w14:textId="3303CE7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5F785E" w14:textId="01B4A1D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99992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9508F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85D47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3549F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63C6C0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46BB6673" w14:textId="705FB53F" w:rsidR="00192A85" w:rsidRDefault="000440E1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2B92C06" wp14:editId="1A80511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6" name="Рисунок 6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06246FBF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66FD5938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4CDF7383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Июль</w:t>
                  </w:r>
                </w:p>
              </w:tc>
              <w:tc>
                <w:tcPr>
                  <w:tcW w:w="2500" w:type="pct"/>
                  <w:vAlign w:val="center"/>
                </w:tcPr>
                <w:p w14:paraId="335F383D" w14:textId="57273404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2054AA1D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69CB8E6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0EDC2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21625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C5B1A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3CAFD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331EE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36570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B61EE1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2907A0D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23F2FE" w14:textId="1A80BD0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B2DDCBB" w14:textId="755ED3B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79BF56" w14:textId="4586346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AE1211" w14:textId="0A5A082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F80F7C" w14:textId="27C3D75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76E4D0" w14:textId="7268C0A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34AE18" w14:textId="12B26C1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F6AF92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B234F2" w14:textId="39452F7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A5DD69" w14:textId="104D89D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2BF981" w14:textId="593358E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0FCD70" w14:textId="006E06D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491A07" w14:textId="1B6449E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785E4D" w14:textId="2BB018B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C68F0F" w14:textId="548538D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08DDFE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E64588" w14:textId="531FE14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065ADA" w14:textId="77DF037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D86557" w14:textId="70464FB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B49619" w14:textId="519738D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EEE83F" w14:textId="3F16C6F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505DFB" w14:textId="1EC5FD6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32164A" w14:textId="5C42B3A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63142F4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D2DA7C" w14:textId="6B02FF6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D14AAC7" w14:textId="1282D91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E86512" w14:textId="6498541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7A0FAC" w14:textId="67AC663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B812CC" w14:textId="651BC58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B609BA" w14:textId="45BE80D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A01ACF" w14:textId="6B887F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45FF66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E2569E" w14:textId="475A459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21CC49" w14:textId="252DB25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A6BAC1" w14:textId="50CBE37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57345C" w14:textId="6EE8567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809ABD" w14:textId="1B5A827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BD4576" w14:textId="05E2D9B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1EA2FF" w14:textId="3D56FA1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850E501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07C276E" w14:textId="3316E6B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017D47" w14:textId="6913808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2FF039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1F95F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AC92E1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F966B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E6763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9DAB37B" w14:textId="47B4A1FF" w:rsidR="00192A85" w:rsidRDefault="000440E1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7B79304" wp14:editId="181E1B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7" name="Рисунок 7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44CC812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2B09A824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4A4F1277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Август</w:t>
                  </w:r>
                </w:p>
              </w:tc>
              <w:tc>
                <w:tcPr>
                  <w:tcW w:w="2500" w:type="pct"/>
                  <w:vAlign w:val="center"/>
                </w:tcPr>
                <w:p w14:paraId="568442F5" w14:textId="3592FE21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2C843F93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5A72667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87C3B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6C311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A4825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284F6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7A93B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82560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2C683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CAE4D0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791324" w14:textId="6BF5D4C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DFF7C3" w14:textId="7B49EC4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30C9B5" w14:textId="2293464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B704BD" w14:textId="43C0FBC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03D944A" w14:textId="2F0FEBB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6E9541" w14:textId="2654097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60A533" w14:textId="2B975FF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933DF0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5CEB60D" w14:textId="4BC0805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2AF1C2" w14:textId="3DD6D3F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895B91" w14:textId="12A16E4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8ABD71" w14:textId="36188C1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9263E0" w14:textId="5493F68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0E81B0" w14:textId="1946976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B91F369" w14:textId="55AAD66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1CC0557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FF1DBB" w14:textId="34E8B9E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2445C8" w14:textId="086F3A7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5E1FF" w14:textId="5788BC3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BD364" w14:textId="2B0D43D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B9A8C6" w14:textId="249C98A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8CA119" w14:textId="30272A6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0D2EDF" w14:textId="20662CF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993233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5BCC4" w14:textId="05E1FE9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575CBB" w14:textId="22318CB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8D4E40" w14:textId="795E0B7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FF9855" w14:textId="6C33F33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83DFBA" w14:textId="09B342C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2ABD29" w14:textId="7F1AFFF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A79885" w14:textId="7C4D3B9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7E88AB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BB13AE" w14:textId="71333D7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EEC91C" w14:textId="3BE4CA9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A61B47" w14:textId="123286C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71400B" w14:textId="5C578CE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B2CA40" w14:textId="231E6A4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05D496" w14:textId="7A9836E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B96872" w14:textId="7CA0915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F10A864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1F971B" w14:textId="0FEE40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4B8DC" w14:textId="66E044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647F6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795895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4819C1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10E1D9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B5086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EDFA1BE" w14:textId="5605F46D" w:rsidR="00192A85" w:rsidRDefault="000440E1"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D7EDA55" wp14:editId="7086D34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8" name="Рисунок 8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5E1E5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648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798"/>
              <w:gridCol w:w="1787"/>
            </w:tblGrid>
            <w:tr w:rsidR="00192A85" w:rsidRPr="00E97684" w14:paraId="0CF5A496" w14:textId="77777777" w:rsidTr="00192A85">
              <w:trPr>
                <w:jc w:val="center"/>
              </w:trPr>
              <w:tc>
                <w:tcPr>
                  <w:tcW w:w="3400" w:type="pct"/>
                  <w:vAlign w:val="center"/>
                </w:tcPr>
                <w:p w14:paraId="2243A7A8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1600" w:type="pct"/>
                  <w:vAlign w:val="center"/>
                </w:tcPr>
                <w:p w14:paraId="1883A24A" w14:textId="005BE120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6B7CEB5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1B79EB3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81C2C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1A420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6307E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3376E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6515C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00F39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8DDD91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8FB691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F4201F6" w14:textId="010462C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5217CE" w14:textId="76D0F12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6800B7" w14:textId="7094712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0663E" w14:textId="7E0FAE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8F1272" w14:textId="7799811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C3628C" w14:textId="28A31CD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A88B78" w14:textId="14C60AE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682757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FC544D" w14:textId="2BDC766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E3AF4FF" w14:textId="3C11D15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6D5D179" w14:textId="68C0E75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D1EC18" w14:textId="5C5ABA4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75B2618" w14:textId="2111C31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D1243D" w14:textId="0948D7C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67F081" w14:textId="2490B8F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BDC307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E1C9BF" w14:textId="1A8E6CE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58AF6" w14:textId="7C24AA4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B0F2D5" w14:textId="41F3B80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60ABC5" w14:textId="7FCA186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BAA8EF7" w14:textId="167E8AD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3B70E0" w14:textId="2B433BF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865FE5F" w14:textId="0CBDB79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E30C38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3B4626" w14:textId="66C3553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FF1D9D" w14:textId="4CE0C50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31FC289" w14:textId="20DF816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76EBF2" w14:textId="626F5A0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466526" w14:textId="1A55AA9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4A35285" w14:textId="553153E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8A1B1D9" w14:textId="31190DB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523C79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C8CE08" w14:textId="317DD83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94DC26" w14:textId="1084D64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CE9671" w14:textId="0FDC34A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6E3177" w14:textId="1F4DA0D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6C4F7C" w14:textId="57C65A5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E323D29" w14:textId="5587F7E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8613B10" w14:textId="29BD39F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D5F458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AD4347" w14:textId="1D36823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FAB695" w14:textId="6BCD733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3B706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533BF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31315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3E23E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F349B4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0A43068" w14:textId="7F638E19" w:rsidR="00192A85" w:rsidRDefault="000440E1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94F507E" wp14:editId="0A1C39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9" name="Рисунок 9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1B746EC0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42"/>
              <w:gridCol w:w="2031"/>
            </w:tblGrid>
            <w:tr w:rsidR="00192A85" w:rsidRPr="00E97684" w14:paraId="0E8A1322" w14:textId="77777777" w:rsidTr="00DC21BD">
              <w:trPr>
                <w:jc w:val="center"/>
              </w:trPr>
              <w:tc>
                <w:tcPr>
                  <w:tcW w:w="3074" w:type="pct"/>
                  <w:vAlign w:val="center"/>
                </w:tcPr>
                <w:p w14:paraId="13C63CB6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Октябрь</w:t>
                  </w:r>
                </w:p>
              </w:tc>
              <w:tc>
                <w:tcPr>
                  <w:tcW w:w="1926" w:type="pct"/>
                  <w:vAlign w:val="center"/>
                </w:tcPr>
                <w:p w14:paraId="3713D2C8" w14:textId="12892D49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620CB5F9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25DBCF43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ADFB4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8CD8B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63824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88EF4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02D5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E84570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BCA390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B15B140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CAB123B" w14:textId="06789EB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E759EB" w14:textId="0C174E2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716935" w14:textId="5A35AF8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DDF21D" w14:textId="4C7231E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E36E6" w14:textId="77F4C72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ACF2C4" w14:textId="39EFFD8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EA218B" w14:textId="381E83F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B7479C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A3DE9B3" w14:textId="635ED48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3B3ED7" w14:textId="7B7238A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E6642B" w14:textId="1D233C4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9DA9F2" w14:textId="71DBEB8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8DB182" w14:textId="7D0C698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DFA729" w14:textId="770AD22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1CAF0D" w14:textId="63D956C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C9C984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E70FBCC" w14:textId="76F1D0C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788A8B" w14:textId="5A80A32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E67AA45" w14:textId="440932D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C069D" w14:textId="4226BF0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967E16" w14:textId="13498F3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701604" w14:textId="584F12F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3097365" w14:textId="17D4C0C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7B14B3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E8B74B4" w14:textId="45EAE99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08E6C0" w14:textId="3FBA35A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89008E" w14:textId="4F2DDD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E73940" w14:textId="2CC636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C3B38" w14:textId="4771A27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C8AD8E" w14:textId="5214928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B7151A" w14:textId="17C1419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3EAD3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9FE688" w14:textId="4BE935B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5BCFEA" w14:textId="7432D00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441C0C" w14:textId="68789A2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4E29B" w14:textId="7B660A6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A643E0" w14:textId="21CCE1A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86D3F8" w14:textId="4623C12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97ECB01" w14:textId="60667F4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4D174A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881E9B" w14:textId="060E472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0ACAF1" w14:textId="3391DFE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1866F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326B9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566E9A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DDCF4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B64CB20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6385DD4" w14:textId="77CB18B0" w:rsidR="00192A85" w:rsidRDefault="000440E1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57F1CDC" wp14:editId="34DCF9E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0" name="Рисунок 10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999D4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906"/>
              <w:gridCol w:w="2367"/>
            </w:tblGrid>
            <w:tr w:rsidR="00192A85" w:rsidRPr="00E97684" w14:paraId="4B09923C" w14:textId="77777777" w:rsidTr="00DC21BD">
              <w:trPr>
                <w:jc w:val="center"/>
              </w:trPr>
              <w:tc>
                <w:tcPr>
                  <w:tcW w:w="2756" w:type="pct"/>
                  <w:vAlign w:val="center"/>
                </w:tcPr>
                <w:p w14:paraId="46D74D99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Ноябрь</w:t>
                  </w:r>
                </w:p>
              </w:tc>
              <w:tc>
                <w:tcPr>
                  <w:tcW w:w="2244" w:type="pct"/>
                  <w:vAlign w:val="center"/>
                </w:tcPr>
                <w:p w14:paraId="4CC8B661" w14:textId="5666E256" w:rsidR="00192A85" w:rsidRPr="00192A85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93BF052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BFF067D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7F628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F41F6E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66638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04FE1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94D21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4BDB8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326FF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4F1B2EF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A8D17C" w14:textId="5A380D2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79675A" w14:textId="0EFB2BE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7EB159" w14:textId="143898E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6925F" w14:textId="640B6B7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0A4E0F" w14:textId="0D921AE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615F8D" w14:textId="48028BD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9B96B7" w14:textId="2EFA687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9DEE1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A6D76" w14:textId="341B114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F644C6" w14:textId="2650842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AB931FA" w14:textId="64DF7DD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BF19B1" w14:textId="390DD0C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4954EC" w14:textId="6302E73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4BAF5C" w14:textId="67F699B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933D27" w14:textId="6802D8B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F6EE7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C4AC6B" w14:textId="0B54A0D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17758F" w14:textId="4360E6F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05F659" w14:textId="7240600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C87080" w14:textId="7BBA732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90B2DE" w14:textId="301329B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2ADCB8" w14:textId="46E5A1D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62522A" w14:textId="5B050A4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B078D1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2864C9" w14:textId="7CB8EE3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AF6D87" w14:textId="154EBAE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09AD35" w14:textId="2A84230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46A9F1" w14:textId="5F9C683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F2344D" w14:textId="27C38F0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CD5F31" w14:textId="2A4D1CA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C99FE3" w14:textId="065DE8A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A7AEBF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BBE1EC" w14:textId="711B454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D71AA4" w14:textId="5974E6B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25BB73" w14:textId="53588CB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951B9F" w14:textId="60E3DAE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16B5E" w14:textId="3D87227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90CF5E" w14:textId="34977C4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6FF0EF" w14:textId="6D8B851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8306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BB7F8E" w14:textId="3CEE7D4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194B19" w14:textId="7F59713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62AFC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1FD8FB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7F9BC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87E68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A3B3A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CC98255" w14:textId="1C6C6F96" w:rsidR="00192A85" w:rsidRDefault="000440E1"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7017E59" wp14:editId="2AF38CD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1" name="Рисунок 1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2D39B71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32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2"/>
              <w:gridCol w:w="1788"/>
            </w:tblGrid>
            <w:tr w:rsidR="00192A85" w:rsidRPr="00E97684" w14:paraId="54888721" w14:textId="77777777" w:rsidTr="00DC21BD">
              <w:trPr>
                <w:jc w:val="center"/>
              </w:trPr>
              <w:tc>
                <w:tcPr>
                  <w:tcW w:w="3326" w:type="pct"/>
                  <w:vAlign w:val="center"/>
                </w:tcPr>
                <w:p w14:paraId="5B16D82A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Декабрь</w:t>
                  </w:r>
                </w:p>
              </w:tc>
              <w:tc>
                <w:tcPr>
                  <w:tcW w:w="1674" w:type="pct"/>
                  <w:vAlign w:val="center"/>
                </w:tcPr>
                <w:p w14:paraId="166FA7E4" w14:textId="0D835034" w:rsidR="00192A85" w:rsidRPr="00192A85" w:rsidRDefault="00192A85" w:rsidP="00DC21BD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4B4EAC3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0442694A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EF24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C1C43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9263C0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09A5C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2A766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0DFBFB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88917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089DCCA3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CDFF8C" w14:textId="2FCE161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D15229" w14:textId="269896D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049C07F" w14:textId="6E27FF5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6A8B33" w14:textId="65CB33A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6AECD0" w14:textId="5D7C8F0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0B9BCA" w14:textId="6049223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645F03" w14:textId="6E2E689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C81D9F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C034D3" w14:textId="7D2991B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B7518D" w14:textId="76DF7DE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C07254" w14:textId="3DFCFD6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EECDC4" w14:textId="751945B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58BC76" w14:textId="0B8CC10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42AFB1" w14:textId="4A911E0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5AF54F" w14:textId="1F8E0E8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5C7545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95070B" w14:textId="1F7C0B7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3C1122" w14:textId="713D3A5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9FA8C" w14:textId="237CA28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7BDCBB7" w14:textId="79EE20E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3CF2E4" w14:textId="6DB2615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3ECC46" w14:textId="226BF6E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2F8328" w14:textId="4818F75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2BD540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FAAFDF" w14:textId="0B0469B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E39CEEF" w14:textId="3389F56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C48742" w14:textId="4CB48C7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85C00C" w14:textId="53AFF6F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257ABA" w14:textId="24E3D58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6E220D6" w14:textId="101B9C1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12A7D4" w14:textId="2DACED0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56841E9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4E16A4" w14:textId="1ACC3F4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C779F5" w14:textId="64ADBCC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99E6074" w14:textId="382580B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E721AE" w14:textId="2193D77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03CB08" w14:textId="16E6D1A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0BBEF" w14:textId="0C27D86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86AB59" w14:textId="6B509C8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982C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B5538C" w14:textId="5F2DB80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52FBC7" w14:textId="0A3456B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91B39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A2BD4F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454E4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D9A834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816B09F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D842D88" w14:textId="5C6EDC09" w:rsidR="00192A85" w:rsidRDefault="000440E1"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3FC2D7F" wp14:editId="35D5085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2" name="Рисунок 12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6B499A" w14:textId="77777777" w:rsidR="00192A85" w:rsidRPr="004626B5" w:rsidRDefault="00192A85" w:rsidP="004626B5">
      <w:pPr>
        <w:rPr>
          <w:rFonts w:ascii="Century Gothic" w:hAnsi="Century Gothic"/>
          <w:sz w:val="2"/>
          <w:szCs w:val="2"/>
        </w:rPr>
      </w:pPr>
    </w:p>
    <w:sectPr w:rsidR="00192A85" w:rsidRPr="004626B5" w:rsidSect="004626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680" w:bottom="567" w:left="68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B5C38" w14:textId="77777777" w:rsidR="006A5B09" w:rsidRDefault="006A5B09">
      <w:pPr>
        <w:spacing w:after="0"/>
      </w:pPr>
      <w:r>
        <w:separator/>
      </w:r>
    </w:p>
  </w:endnote>
  <w:endnote w:type="continuationSeparator" w:id="0">
    <w:p w14:paraId="4FEBD5E1" w14:textId="77777777" w:rsidR="006A5B09" w:rsidRDefault="006A5B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6071" w14:textId="77777777" w:rsidR="006332C1" w:rsidRDefault="006332C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0AC3" w14:textId="77777777" w:rsidR="006332C1" w:rsidRDefault="006332C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12AB" w14:textId="77777777" w:rsidR="006332C1" w:rsidRDefault="006332C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A8413" w14:textId="77777777" w:rsidR="006A5B09" w:rsidRDefault="006A5B09">
      <w:pPr>
        <w:spacing w:after="0"/>
      </w:pPr>
      <w:r>
        <w:separator/>
      </w:r>
    </w:p>
  </w:footnote>
  <w:footnote w:type="continuationSeparator" w:id="0">
    <w:p w14:paraId="5DF3E235" w14:textId="77777777" w:rsidR="006A5B09" w:rsidRDefault="006A5B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3BE7D" w14:textId="2B0D2670" w:rsidR="006332C1" w:rsidRDefault="006332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F672A" w14:textId="1984C61E" w:rsidR="006332C1" w:rsidRDefault="006332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E047" w14:textId="2FB41818" w:rsidR="006332C1" w:rsidRDefault="006332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40E1"/>
    <w:rsid w:val="0005357B"/>
    <w:rsid w:val="00071356"/>
    <w:rsid w:val="00097A25"/>
    <w:rsid w:val="000A5A57"/>
    <w:rsid w:val="001274F3"/>
    <w:rsid w:val="00151CCE"/>
    <w:rsid w:val="00165764"/>
    <w:rsid w:val="00192A85"/>
    <w:rsid w:val="001B01F9"/>
    <w:rsid w:val="001C41F9"/>
    <w:rsid w:val="00285C1D"/>
    <w:rsid w:val="002B3E04"/>
    <w:rsid w:val="00327DDC"/>
    <w:rsid w:val="003327F5"/>
    <w:rsid w:val="00340CAF"/>
    <w:rsid w:val="003C0D41"/>
    <w:rsid w:val="003E085C"/>
    <w:rsid w:val="003E7B3A"/>
    <w:rsid w:val="00416364"/>
    <w:rsid w:val="00431B29"/>
    <w:rsid w:val="00440416"/>
    <w:rsid w:val="004626B5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332C1"/>
    <w:rsid w:val="00667021"/>
    <w:rsid w:val="006974E1"/>
    <w:rsid w:val="006A5B09"/>
    <w:rsid w:val="006B6899"/>
    <w:rsid w:val="006C0896"/>
    <w:rsid w:val="006F513E"/>
    <w:rsid w:val="0078549C"/>
    <w:rsid w:val="007C0139"/>
    <w:rsid w:val="007D45A1"/>
    <w:rsid w:val="007F2283"/>
    <w:rsid w:val="007F564D"/>
    <w:rsid w:val="0088026A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C2611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939A2"/>
    <w:rsid w:val="00CA7A1C"/>
    <w:rsid w:val="00DC21BD"/>
    <w:rsid w:val="00DE32AC"/>
    <w:rsid w:val="00E1407A"/>
    <w:rsid w:val="00E33F1A"/>
    <w:rsid w:val="00E50BDE"/>
    <w:rsid w:val="00E71BB0"/>
    <w:rsid w:val="00E774CD"/>
    <w:rsid w:val="00E77E1D"/>
    <w:rsid w:val="00E97684"/>
    <w:rsid w:val="00ED5F48"/>
    <w:rsid w:val="00ED75B6"/>
    <w:rsid w:val="00F900E2"/>
    <w:rsid w:val="00F91390"/>
    <w:rsid w:val="00F93E3B"/>
    <w:rsid w:val="00FB41DD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192A8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92A85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92A85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92A8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92A8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2020-05-20T09:51:00Z</dcterms:created>
  <dcterms:modified xsi:type="dcterms:W3CDTF">2020-05-20T09:51:00Z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