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6906B78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48FA21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1FCFC06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7E88B8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34AA16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2D50CA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55A1EE6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6524937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777934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096872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2512E3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4B3215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31789A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0669D23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7058C22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3CC1E0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07DC30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76F913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59F8C59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5FE7FC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68CACBC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6B9657D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0902CCC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14871C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4189F3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494FEBE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098DD1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2E9BCD6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2B0ACEF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5B6B92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38680B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7DF43F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35FACF1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0E418C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4FDDDE0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3D0D6FB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487D99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7B2B00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0F5A18D2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3E04EC1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74CDB0E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2FA2C00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258A3E4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3FA59C8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55C057E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7EEDCAA9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1320D86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779373C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47E98A5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48A4006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200E983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06EE5172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33C6300D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68CDBDE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1AA817C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62C3BAE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79C9704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6CD9EB5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64A57503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6570BD43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3FA288D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1DB849E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7FFF52B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18D93F5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31080F3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2295B311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7232275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6997AA8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0868ADD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741415D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19CCF3F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7AB3D2C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58CE3C80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4BF0B8F8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397BCEF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15BB8F1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0C4811DA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4C1E63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26AC84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314DA7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19C3A9E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0F7706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2DA6C15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6644F32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3B7F48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21679B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77A440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6357B74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1549D9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45668C1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624FC6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1FDF95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2749B0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02C03D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4EF570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5C3ED9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26652E1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778EEC8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575637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626656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62D4DF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7F1B09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55D4874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4DAB575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1AAF76C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30D9BA0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56CAEE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6584424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1B0795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6C11A2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217E4A8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35B33F3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113565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79491A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2BD06CE6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726B865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232FA2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5725F5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68180A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51221B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7E49D8C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4D91E4B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2FC741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00CC436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156EEE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0BD256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03D5A6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7677AC4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28CD55D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562C39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76672C3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68C5AC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1A4925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650E6F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162C7BE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061973D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14EE66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16778A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7770146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7D12C6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48DF52A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5A0745C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6902AC3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2057E9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7F327C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126364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568CF3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229FB7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7F01B69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47C3A44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41FCE1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77C024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31413333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7C092C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5C242D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4E0E4C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38019B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7BFFDB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6091BA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0226477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0C973D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5E6162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317722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4F56D0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4B366A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63503BB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53C5111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7D421F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464887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4FA1649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291C25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6DB7F8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57E57C8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5DAFB37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7D2082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17F887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35E3C1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10D027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782A9B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465E26A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40314C3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233E74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10050C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53B5D6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5CAD41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7FAA27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1E545C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0BEE90C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7C1CC90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04D6B0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32EAFFEC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084F14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04F4B4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1A6F17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3C3F67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46FAE1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1439D1B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624334D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5DEA873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41DA8B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4C166D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396BAA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5C8538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6A7F9ED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07C3A86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030F3C6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0ECEF5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0A0B9E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5BFBEBA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0CAD1E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1DCB126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09FF3D4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18E237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6DB878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1F7184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02339C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39F4405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4C77765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721229C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2E9821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06A9D0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58EC12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41D0D6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1EA9B01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2019CBA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72A84D3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2707AAE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35B7F2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64F7744B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02A95C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516067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7118E1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67804D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6CA053F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28B72FC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1D8C696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560024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7C7A79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4DAAFB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64F97C2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433C716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6D661A4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0DB716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594F67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737411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6BC191E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565FC7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2DA2F7A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06C4CCA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510FCD1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7A653B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0372C21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6BE31D2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2BF8A5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7AF4F8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75E816D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327C69A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142284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1EA6A1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4812CB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607ECA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6978AE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322F22E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45A2099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30B669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4B33C1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7EB53CB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2439E3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76A55D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460AFC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482BA5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72FCD9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6A221A1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1018D56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62D205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26ED6A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6E06F8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345B57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73CF65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2067485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370648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5896F3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7880DC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72EA4E4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77F138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6AFB7B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5068721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166AD20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1E2796F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4A3BE0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3CC8B9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74D59E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3632A3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69CCB8B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01B01DC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2963C4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46DB76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11B59D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6F3CE7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00F4FC6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684A307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0D3AB12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2341EBF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608565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2695F942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3413F4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6A34D6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73F3FA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5D3E99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423744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6B6EF2E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081CAA4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68CCFE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61A4DB5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23AC32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015D04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42BEAD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18DEB88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43CC400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3B032C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394156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4E18AF9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442BAD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533DB0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3F96567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7DACB49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2883B0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292EB3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559F6C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08297B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1B8556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65CFA65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630271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248740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1D227C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27FE42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2E4AD1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4AC1634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09C9725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0939D2B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604095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3489D2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6300A52A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42636B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5DCDED6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7B1639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545A954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17C49F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0001B11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0304AF5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0EAA66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489368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0CD076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2D3266F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220466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66F5A7C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131D330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0C58D8A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77C3C40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614F7A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76B57F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539409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7F8EF5A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110BEEF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1FC4030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74104A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7B855B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6B0017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5755C5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28C124F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41FFE94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7E14361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38B5534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4DB19F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043BE18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24DF2D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6C7EFCB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611B3E6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66587A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0F667C1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75803203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612FC7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6590E7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46AE07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2E545C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3C5776A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3C24F89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703CE74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4CC8ED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5E793E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2D7F70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1A3B33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4F3104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613A3AD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7344735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48B669B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6D2F074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2BB798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404640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4D84C10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0AF7329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198AD81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652191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1A0AA8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14A4CB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7B4F11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79C31E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4C12DE0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5CBA25B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071D8C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0F0178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397A18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4AE67C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005A2C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7861696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0C14B9E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0239A3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2B4C18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549C9C4E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0CCFA6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26E6A4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210E0C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32C8B1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1837987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4FDB8D6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7081FE3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5F35C8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591077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033C32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0BF021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52931E7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3411813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49D20EF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37A282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4B3AE0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07B2CB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7E85B0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4CC9C0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271A71F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6813192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589387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1638A2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241BFD1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00C84F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72E85C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673607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6128E83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576BB5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17D8DD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25A13B4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63F5DC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0A4CB01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68C0027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1BD9D89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792134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2C2D61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0A1F" w14:textId="77777777" w:rsidR="005040D7" w:rsidRDefault="005040D7">
      <w:pPr>
        <w:spacing w:after="0"/>
      </w:pPr>
      <w:r>
        <w:separator/>
      </w:r>
    </w:p>
  </w:endnote>
  <w:endnote w:type="continuationSeparator" w:id="0">
    <w:p w14:paraId="28018A9F" w14:textId="77777777" w:rsidR="005040D7" w:rsidRDefault="005040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81074" w14:textId="77777777" w:rsidR="005040D7" w:rsidRDefault="005040D7">
      <w:pPr>
        <w:spacing w:after="0"/>
      </w:pPr>
      <w:r>
        <w:separator/>
      </w:r>
    </w:p>
  </w:footnote>
  <w:footnote w:type="continuationSeparator" w:id="0">
    <w:p w14:paraId="4E6CC700" w14:textId="77777777" w:rsidR="005040D7" w:rsidRDefault="005040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B3E04"/>
    <w:rsid w:val="00327DDC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040D7"/>
    <w:rsid w:val="00512F2D"/>
    <w:rsid w:val="00570FBB"/>
    <w:rsid w:val="00583B82"/>
    <w:rsid w:val="005923AC"/>
    <w:rsid w:val="005D5149"/>
    <w:rsid w:val="005E656F"/>
    <w:rsid w:val="006332C1"/>
    <w:rsid w:val="00667021"/>
    <w:rsid w:val="006974E1"/>
    <w:rsid w:val="006B6899"/>
    <w:rsid w:val="006C0896"/>
    <w:rsid w:val="006F513E"/>
    <w:rsid w:val="00782F5A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9A2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5F48"/>
    <w:rsid w:val="00ED75B6"/>
    <w:rsid w:val="00F900E2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2020-05-20T09:52:00Z</dcterms:created>
  <dcterms:modified xsi:type="dcterms:W3CDTF">2020-05-20T09:52:00Z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