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0DD5E240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CA0DFD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2021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5AE7C88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7FDAED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6A324F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3C55397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69D725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406A57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E6D17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7D1032B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58C5380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3F72D87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5146AB4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201C9DC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42BAED3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6E69ED7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2237CD7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7CF4F8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38362A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40E831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3CFB288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131998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26A52C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6845C6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004245A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4DFA84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6ED4C3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6590A2A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0EEC7CD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9D1D2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5DD66B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631610F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0AFC04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6956519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3C8EB1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114C24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CF1A31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2E9C97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7FD64D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43079EB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70BAD0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60CA195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5C60E2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768252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4F55F3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781EAF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406153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5978B90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5D24BDF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0569A8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3462A61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0D43DB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007190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25C451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1779E1B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0D318C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57D4704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5B307F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4A96672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4DB310C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11B65A2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4F05F9B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2169E2C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0062E55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7B6077D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3D69A9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4341AA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3386AB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2410DE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34E33E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7A22AA7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1BB863A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4E88248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793F7C8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041951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5877B42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32126C9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628E89C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36D0B9F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6E99643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4FC732E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45FA7CA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581AA3C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6C404A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1D843DD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5689568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36CC4E7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7BD8CAE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302D23C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0832B65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5B11935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08EBA75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5EF023F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301D791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1D5EB28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01201DB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1D2B8D5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1718B92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02BA490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2E58775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29CC238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17124AE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5966CC4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4A262E6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55FEFF8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4866730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38594F0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29E78B0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5982FCF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7DB1BF8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31799B8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0BEF448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612590E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79F56C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6260CF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1649F6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416809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3B3472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7C7449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19F841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304462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69664E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3D5EE5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165E4D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0E6348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3AE738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2FF006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48239F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76AC3A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20882F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71479B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05E935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06EFF8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33A625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698DD6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41ECD0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48DC7E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6FA228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543A11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2D198E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5EB062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306FBB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17C4DD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4D724E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067FEA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226E70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3111E3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5982E5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6573FD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60DAAF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22D0D1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11B4B1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6C5937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7354F0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615FDE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60447D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33B73D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0AA537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699229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446E8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7A3346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33C1AD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5308F6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374507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1BEB8C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4FD1AE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202DBA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0AF1F1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12662B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7EEF49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217F53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0773C6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7279F8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07C218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00E38F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5D0DBA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03A077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3DBF04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545FDE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1E2F34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5398C3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7A7DEE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2EC353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1BAB46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506E76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2B411B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0486E4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09566D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3C539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58E97A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579E46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28DC3B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0AB9D4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6382B6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006712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0BF6A2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2D6214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650A00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43CAA2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68F3B6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1DECF6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17045F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2580E4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4F8460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794144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202711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681AAE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1F9DFF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078919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04219B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676F2A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0D18A4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1147E3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6C06CF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0A9EEE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173B82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4F6E58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0A6DE4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550422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115C9B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28CFBF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371BD3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63867F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1F40BD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49BE61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17C1E4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3137DD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4182B6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757255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3081E3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6C242D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2A2F96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0F2F1E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5A37FA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3423DB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3CCAE5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50F581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1C56B9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1EA9E5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3A1550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1F7074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5E48FB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46C2EA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425CF6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30CC66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2EFAAB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42D251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48219B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29CED6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0894D7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1A65F2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55902B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1F943E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588946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6AB4D5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4B7210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273A7F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7267E5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512D24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4B613D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2C8E8B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2850E0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30A63F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1945DD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11BE8D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619270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351CFC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632F45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52472B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40A72B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6F107E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06E543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7BC90B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1081B1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106F11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232EC3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020ED3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150714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24E4B7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67A183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303D24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6D0A20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78E683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27D1EA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6C8CC1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627BD5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6438A6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55F69E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4D9CF2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3B940D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41C773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510576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3EB7F4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62C962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16285F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1AD4FF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28E6F4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674AF4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08A717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53212F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0F39F0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426B46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54FFCF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43E527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490A5F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3EDBC6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1690EB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79AE97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79ADD3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7D708B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53E6F8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3AD75F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787BC4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4FF9DE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7538F2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38E21A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034575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3A38AC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7D4F42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50898E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2730BA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285113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3A7B4F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65F9E4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3380B6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46FABA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326027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2B03E4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5784F6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134C9A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137BE0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2D2E80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5A32D6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6C7791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5E8202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6A8170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7272C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4A8B88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4AE7D9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04CB5B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72364C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407CCB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6D9B21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38B919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4B7C66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57D5D7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495AE1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04949D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22F198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65FC57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74CA82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6C5344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51498F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3A40F1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1FDF10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3C21AC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5FCFBA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4A778B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3A7F71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2CB3BC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07E464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4D2529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5C03A2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7D0A13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17A0A9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2FA607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28A925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2E221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052657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4D8C47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413381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650D87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084875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6B6D2E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4AA23C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00806F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632CCA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2FB914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5E8EB9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44B042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1FF493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1D8D17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0829BC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576676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5117C7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30E559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377430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53E1A4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30AAC6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5617F8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3863AE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5F4778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6A885E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1782AF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35EC8A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4599E9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735B51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272CE5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700A91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696145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4FDED3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69E411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797A85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35EF56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754493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7259EF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6084B9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2127D0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1439F7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171204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254A14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27D3B6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0AACEF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486345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3AE049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5828BD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59C7A3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01AA86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04110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780173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5BE604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3B208E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19531A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3B17C0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6B5D72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6413AF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491DD4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119114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30EFAB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476F6E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4217CF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06EEE4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4D8094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2E8B9A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484542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28155F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2A7A64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21AFC8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3DB307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6C69C2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688930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71A516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442BCE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52E6FE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3CE716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0ACDEB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C8AB" w14:textId="77777777" w:rsidR="00400228" w:rsidRDefault="00400228">
      <w:pPr>
        <w:spacing w:after="0"/>
      </w:pPr>
      <w:r>
        <w:separator/>
      </w:r>
    </w:p>
  </w:endnote>
  <w:endnote w:type="continuationSeparator" w:id="0">
    <w:p w14:paraId="5DD1D243" w14:textId="77777777" w:rsidR="00400228" w:rsidRDefault="00400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5901B" w14:textId="77777777" w:rsidR="00400228" w:rsidRDefault="00400228">
      <w:pPr>
        <w:spacing w:after="0"/>
      </w:pPr>
      <w:r>
        <w:separator/>
      </w:r>
    </w:p>
  </w:footnote>
  <w:footnote w:type="continuationSeparator" w:id="0">
    <w:p w14:paraId="1506FFC0" w14:textId="77777777" w:rsidR="00400228" w:rsidRDefault="00400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00228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2020-05-12T15:42:00Z</dcterms:created>
  <dcterms:modified xsi:type="dcterms:W3CDTF">2020-05-12T15:42:00Z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