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49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549"/>
      </w:tblGrid>
      <w:tr w:rsidR="00D84FBB" w:rsidRPr="00B92A7A" w14:paraId="40983BE3" w14:textId="77777777" w:rsidTr="00FE0201">
        <w:trPr>
          <w:trHeight w:val="9771"/>
          <w:jc w:val="center"/>
        </w:trPr>
        <w:tc>
          <w:tcPr>
            <w:tcW w:w="5000" w:type="pct"/>
          </w:tcPr>
          <w:p w14:paraId="7E5AA8FE" w14:textId="77777777" w:rsidR="008F38A6" w:rsidRPr="006C2E41" w:rsidRDefault="008F38A6">
            <w:pPr>
              <w:rPr>
                <w:sz w:val="2"/>
                <w:szCs w:val="2"/>
                <w:lang w:val="en-US"/>
              </w:rPr>
            </w:pPr>
            <w:bookmarkStart w:id="0" w:name="_GoBack"/>
            <w:bookmarkEnd w:id="0"/>
          </w:p>
          <w:tbl>
            <w:tblPr>
              <w:tblStyle w:val="ae"/>
              <w:tblW w:w="5000" w:type="pct"/>
              <w:tblInd w:w="1" w:type="dxa"/>
              <w:tblLook w:val="04A0" w:firstRow="1" w:lastRow="0" w:firstColumn="1" w:lastColumn="0" w:noHBand="0" w:noVBand="1"/>
            </w:tblPr>
            <w:tblGrid>
              <w:gridCol w:w="5181"/>
              <w:gridCol w:w="5184"/>
              <w:gridCol w:w="5184"/>
            </w:tblGrid>
            <w:tr w:rsidR="006C2E41" w:rsidRPr="001952A1" w14:paraId="299A9660" w14:textId="2859DF36" w:rsidTr="00FE0201">
              <w:trPr>
                <w:trHeight w:val="244"/>
              </w:trPr>
              <w:tc>
                <w:tcPr>
                  <w:tcW w:w="1666" w:type="pct"/>
                  <w:vAlign w:val="bottom"/>
                </w:tcPr>
                <w:p w14:paraId="5507FA06" w14:textId="1495BCFA" w:rsidR="006C2E41" w:rsidRPr="00FE0201" w:rsidRDefault="006C2E41" w:rsidP="008F38A6">
                  <w:pPr>
                    <w:pStyle w:val="ad"/>
                    <w:jc w:val="left"/>
                    <w:rPr>
                      <w:rFonts w:ascii="Century Gothic" w:hAnsi="Century Gothic" w:cs="Arial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Недельный Планер</w:t>
                  </w:r>
                </w:p>
              </w:tc>
              <w:tc>
                <w:tcPr>
                  <w:tcW w:w="1667" w:type="pct"/>
                  <w:vAlign w:val="bottom"/>
                </w:tcPr>
                <w:p w14:paraId="2E0FA786" w14:textId="6F5B43A4" w:rsidR="006C2E41" w:rsidRPr="00AB69EA" w:rsidRDefault="006C2E41" w:rsidP="006C2E41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val="en-US" w:bidi="ru-RU"/>
                    </w:rPr>
                  </w:pP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begin"/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instrText xml:space="preserve"> DOCVARIABLE  MonthStart1 \@  yyyy   \* MERGEFORMAT </w:instrText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separate"/>
                  </w:r>
                  <w:r w:rsidR="007B19D8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t>2022</w:t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67" w:type="pct"/>
                  <w:vAlign w:val="bottom"/>
                </w:tcPr>
                <w:p w14:paraId="1AD4D297" w14:textId="6692DA15" w:rsidR="006C2E41" w:rsidRPr="007E2D4C" w:rsidRDefault="006C2E41" w:rsidP="006C2E41">
                  <w:pPr>
                    <w:pStyle w:val="ad"/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 xml:space="preserve">Неделя </w:t>
                  </w: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№</w:t>
                  </w:r>
                  <w:r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 xml:space="preserve"> __</w:t>
                  </w:r>
                  <w:r w:rsidR="00FE0201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____</w:t>
                  </w:r>
                  <w:r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</w:t>
                  </w:r>
                </w:p>
              </w:tc>
            </w:tr>
          </w:tbl>
          <w:p w14:paraId="3C0E7E01" w14:textId="604BAB6E" w:rsidR="00A31F69" w:rsidRPr="001952A1" w:rsidRDefault="00A31F69" w:rsidP="0087060A">
            <w:pPr>
              <w:pStyle w:val="ad"/>
              <w:jc w:val="center"/>
              <w:rPr>
                <w:rFonts w:ascii="Century Gothic" w:hAnsi="Century Gothic"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jc w:val="center"/>
              <w:tblCellSpacing w:w="28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5"/>
              <w:gridCol w:w="1934"/>
              <w:gridCol w:w="1936"/>
              <w:gridCol w:w="1936"/>
              <w:gridCol w:w="1936"/>
              <w:gridCol w:w="1936"/>
              <w:gridCol w:w="1936"/>
              <w:gridCol w:w="1964"/>
            </w:tblGrid>
            <w:tr w:rsidR="00707846" w:rsidRPr="001952A1" w14:paraId="73FF8E7C" w14:textId="77777777" w:rsidTr="00391650">
              <w:trPr>
                <w:trHeight w:val="245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45064" w14:textId="3FF046D9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ПОНЕДЕЛЬНИК</w:t>
                  </w:r>
                </w:p>
              </w:tc>
              <w:tc>
                <w:tcPr>
                  <w:tcW w:w="604" w:type="pct"/>
                  <w:shd w:val="clear" w:color="auto" w:fill="00B0F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CF216" w14:textId="01FBA128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ВТОРНИК</w:t>
                  </w:r>
                </w:p>
              </w:tc>
              <w:tc>
                <w:tcPr>
                  <w:tcW w:w="605" w:type="pct"/>
                  <w:shd w:val="clear" w:color="auto" w:fill="92D05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FDCBC" w14:textId="6217178F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СРЕДА</w:t>
                  </w:r>
                </w:p>
              </w:tc>
              <w:tc>
                <w:tcPr>
                  <w:tcW w:w="605" w:type="pct"/>
                  <w:shd w:val="clear" w:color="auto" w:fill="00B05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3C841" w14:textId="68D15192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ЧЕТВЕРГ</w:t>
                  </w:r>
                </w:p>
              </w:tc>
              <w:tc>
                <w:tcPr>
                  <w:tcW w:w="605" w:type="pct"/>
                  <w:shd w:val="clear" w:color="auto" w:fill="7030A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622AD" w14:textId="49DA51D6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ПЯТНИЦА</w:t>
                  </w:r>
                </w:p>
              </w:tc>
              <w:tc>
                <w:tcPr>
                  <w:tcW w:w="605" w:type="pct"/>
                  <w:shd w:val="clear" w:color="auto" w:fill="C0000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D4879" w14:textId="79C618F0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СУББОТА</w:t>
                  </w:r>
                </w:p>
              </w:tc>
              <w:tc>
                <w:tcPr>
                  <w:tcW w:w="605" w:type="pct"/>
                  <w:shd w:val="clear" w:color="auto" w:fill="FF000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22D16" w14:textId="3668A855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ВОСКРЕСЕНЬЕ</w:t>
                  </w: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88ABF" w14:textId="37082E82" w:rsidR="008F38A6" w:rsidRPr="00FE020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ЗАМЕТКИ</w:t>
                  </w:r>
                </w:p>
              </w:tc>
            </w:tr>
            <w:tr w:rsidR="008F38A6" w:rsidRPr="001952A1" w14:paraId="471FC72D" w14:textId="77777777" w:rsidTr="00391650">
              <w:trPr>
                <w:trHeight w:val="205"/>
                <w:tblCellSpacing w:w="28" w:type="dxa"/>
                <w:jc w:val="center"/>
              </w:trPr>
              <w:tc>
                <w:tcPr>
                  <w:tcW w:w="605" w:type="pct"/>
                  <w:tcBorders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lef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8"/>
                  </w:tblGrid>
                  <w:tr w:rsidR="008F38A6" w:rsidRPr="001952A1" w14:paraId="4EA9803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C7C7BE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56B24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7A7B1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2967D3C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011A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B87D9D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F35519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0835BD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BCA14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D8571C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A67DC91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DD46C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69D3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0804A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4506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A84CE1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6A7B2D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8EEC1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3E2A55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CE804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7A324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A3BEB2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C0BC2C6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21C0F9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7B97DCE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391070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8FFAB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8DA8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DC88B1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CBC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331D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D74F51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2EE5D1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EAAD8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EB821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BFFC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1019F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9E3A8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D4F650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AD4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DBA1F2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5A89D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9BC3E2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933539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B7E0AD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6A561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9D24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E9842E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92FA4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E0A27B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8"/>
                      <w:szCs w:val="8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1"/>
                  </w:tblGrid>
                  <w:tr w:rsidR="00707846" w:rsidRPr="001952A1" w14:paraId="79325D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1AEE3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83178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2C3D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D6D50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E0D1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E844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7B7F2B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0CB03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98EEC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A0B9C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ED208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0C1E5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034D8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E801E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998DF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BBE5D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9D546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3481BD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A6D043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39060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0906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CFE65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4D72C6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4EF89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4F09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F7D0AD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A4B9E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78F1D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B16BDB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000E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4E3A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F6493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63A9F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36C6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629ED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2B4C5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17E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2C2D6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31BF6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571259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7BA6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6BFF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BAD43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C951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3E297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6D07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525AA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B0E5D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4CFEC8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6A2EE00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D6ED5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86DF57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7DBA8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FA13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0B69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E270B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53E6D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2E6122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193B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0CBC38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6B81A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70505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E0D61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EDBA3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A2F0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25D0C0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87AB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F0A8C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BA72B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BD5D8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318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BCEB7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B18692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E735F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1E81D2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87E1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94BA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353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0C112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6B9AC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1687A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FBB9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AB526C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C5E5A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DB9B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9DFC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9884D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C9F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0283A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2DC69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92E2A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4956C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E61E8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0D78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4E7E16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2D0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42C65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BFF5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9EB32E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DBF2B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3915143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C5481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F0DB7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42A4C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E9327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16F2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91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42A2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36D40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FF96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464117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85C792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1377A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05136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A08D1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4BA87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697094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9C3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8B5FA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77C7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33420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3CB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20E6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9594D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6D864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A58E2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7CCBD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FB2C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B4ABF0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A080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CB704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1555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8107C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966EC2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18C96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B7989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7DD7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699A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662A6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AD76D1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F241E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8138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58146A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7CA5D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7648EE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AEE19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96D0D9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5E7357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1093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D2F48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FAEF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8E75A52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A25C57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C611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09D6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6142C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01CFB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76C54E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443A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A89DF3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0F391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2847F2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B2E35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0ED2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C80F5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983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22FFF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00435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514934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CC2B7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C1041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628CD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E1209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3C6E2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D791E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AABF4B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F7FA4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05361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C0E2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4492FF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3FD3F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0B3B5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D918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4A2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9FF9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F8FED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989A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28D4D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8B1E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5A3A8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EDB48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203DB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938B9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B32BD4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7A6C0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B5F923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C4C8A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F8F2D2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8894B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25276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40644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2BDF3D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E80D39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381B82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D531A0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C552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6556F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57AF3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10D7B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7C70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E926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B565E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E7EE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CD921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138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E3329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893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86305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C185BC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981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F88EC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93D5C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42302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A26EB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20C8D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DDE12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07F68A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A2225E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5124D0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4985E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B146A9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53C1E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4A3F7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FD1CA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543A9B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5DA0D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E455F1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801AD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0EF32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99ED31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4916A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22448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D15B7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9E9E0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EAB7B1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F5185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20C5D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E39D6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7CF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BF898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1B05E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31AD1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0BC28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F42B6A7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73E54D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CB6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97996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EE782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6348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E467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13291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8E62BF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E5BD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04E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DB12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FA7F1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6D0A1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6A2DD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9B5A4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527DEC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903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E24C2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52922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2DC10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048E0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BE3B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5F512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0C97A2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1DD36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B9271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DC3C8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450B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035BC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F0B49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4E4A4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EE3C0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3BEC0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83E6D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E91B3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8D98C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D6570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5C5659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3C5F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D64C5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C007F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3906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538A3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FE280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5106BA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EA0D6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33CA47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EB3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84CFE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87E1F5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D65FA3C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7"/>
                  </w:tblGrid>
                  <w:tr w:rsidR="00707846" w:rsidRPr="001952A1" w14:paraId="3E2026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728AA7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814E09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831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AB76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3F8679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B959A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C0054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C3B38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B0413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C982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CA166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6D5F35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91B4E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645D7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8E5EA9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81967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39A0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06214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ACE1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D5C59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BF59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09B14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40A37C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439F97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E368D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8279E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25142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4B137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8C52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9B83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36139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54C8E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B0B875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17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AD63F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1F07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5183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B58B3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987B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D2547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4F59E9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4473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FEF68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4E91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51A983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391F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1DCC7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3CE2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57F6B1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C3DBA45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  <w:tr w:rsidR="00391650" w14:paraId="706ADA8B" w14:textId="77777777" w:rsidTr="00391650">
              <w:trPr>
                <w:trHeight w:val="41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34C0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shd w:val="clear" w:color="auto" w:fill="00B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83C53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92D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F1431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00B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6860C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7030A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169EE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C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994C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D241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DFD4B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</w:tr>
          </w:tbl>
          <w:p w14:paraId="51FC8176" w14:textId="5EFF7849" w:rsidR="008F38A6" w:rsidRPr="006C2E41" w:rsidRDefault="008F38A6" w:rsidP="0087060A">
            <w:pPr>
              <w:pStyle w:val="ad"/>
              <w:jc w:val="center"/>
              <w:rPr>
                <w:rFonts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tblInd w:w="1" w:type="dxa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4"/>
              <w:gridCol w:w="1297"/>
              <w:gridCol w:w="1297"/>
              <w:gridCol w:w="1293"/>
              <w:gridCol w:w="1296"/>
              <w:gridCol w:w="1296"/>
              <w:gridCol w:w="1296"/>
              <w:gridCol w:w="1296"/>
              <w:gridCol w:w="1296"/>
              <w:gridCol w:w="1296"/>
              <w:gridCol w:w="1296"/>
              <w:gridCol w:w="1290"/>
            </w:tblGrid>
            <w:tr w:rsidR="007A77C7" w:rsidRPr="007A77C7" w14:paraId="79F6697B" w14:textId="27D24F44" w:rsidTr="00FE0201">
              <w:trPr>
                <w:trHeight w:val="904"/>
              </w:trPr>
              <w:tc>
                <w:tcPr>
                  <w:tcW w:w="416" w:type="pct"/>
                </w:tcPr>
                <w:p w14:paraId="1E763E4B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12"/>
                      <w:szCs w:val="12"/>
                    </w:rPr>
                  </w:pPr>
                  <w:bookmarkStart w:id="1" w:name="_Hlk38821049"/>
                  <w:r w:rsidRPr="00173170">
                    <w:rPr>
                      <w:rFonts w:cs="Arial"/>
                      <w:noProof/>
                      <w:color w:val="00A4DC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4"/>
                  </w:tblGrid>
                  <w:tr w:rsidR="007A77C7" w:rsidRPr="007A77C7" w14:paraId="684222CD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9408482" w14:textId="25A3800C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20" w:type="pct"/>
                        <w:shd w:val="clear" w:color="auto" w:fill="00A4DC"/>
                        <w:vAlign w:val="center"/>
                      </w:tcPr>
                      <w:p w14:paraId="7B285114" w14:textId="5B8BEAFF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4BB7502" w14:textId="54E4D5C4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684BA99" w14:textId="42C45E4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1CF75680" w14:textId="056267A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7BE3AF3" w14:textId="1F8D07F5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699" w:type="pct"/>
                        <w:shd w:val="clear" w:color="auto" w:fill="00A4DC"/>
                        <w:vAlign w:val="center"/>
                      </w:tcPr>
                      <w:p w14:paraId="37E85CF0" w14:textId="770D2CED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31DF8F53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C3DF47A" w14:textId="33958E5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7FD8DCA2" w14:textId="63136DC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953DC5" w14:textId="387A32A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6F7F6B" w14:textId="4EF1CA0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D77DEF9" w14:textId="0E21772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B1CBA7" w14:textId="19B9F35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F38A6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1DE8D4C" w14:textId="6A98705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FA4FA2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88A4083" w14:textId="4B355B9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1AD9C7DF" w14:textId="7B3840D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D5672A" w14:textId="0C55EEB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E39618" w14:textId="3AC7501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01D669" w14:textId="2CA94D1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8B3CC1" w14:textId="62F37CF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3A6A44F" w14:textId="35F1FFE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3F797F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FCDA0AA" w14:textId="487F426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E99770B" w14:textId="20C72C0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78C04D" w14:textId="3250D09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4BF9" w14:textId="2A32399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C4D6EFD" w14:textId="21E86AD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1A7D074" w14:textId="4DD1D4E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DF4C53D" w14:textId="1B4BCA9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0529957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824C9C9" w14:textId="2F57CE2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65E1D41" w14:textId="43F4A8E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951C8E" w14:textId="522DA37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A755A8A" w14:textId="780D999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1F29A4" w14:textId="524A187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8D3352" w14:textId="54F5A51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CF6BA37" w14:textId="2AA9523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7D45F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BD14B6A" w14:textId="1287FB0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746ECD0" w14:textId="0072FE3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6F7B018" w14:textId="758874F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72B5BF7" w14:textId="7F1286D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73E501" w14:textId="1FA72E3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A251BC6" w14:textId="5B62654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3CA74E8D" w14:textId="095F83F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144E5B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5F237A0" w14:textId="2971B8A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84CCAC5" w14:textId="5C9506F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BB2A5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D13DEE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41B312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D7F8AB0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40F850E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3D861116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1BB1C0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6"/>
                    <w:gridCol w:w="168"/>
                    <w:gridCol w:w="169"/>
                    <w:gridCol w:w="169"/>
                    <w:gridCol w:w="169"/>
                    <w:gridCol w:w="169"/>
                    <w:gridCol w:w="166"/>
                  </w:tblGrid>
                  <w:tr w:rsidR="007A77C7" w:rsidRPr="007A77C7" w14:paraId="4D521D1C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5B4A50A8" w14:textId="63AFC77D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4" w:type="pct"/>
                        <w:shd w:val="clear" w:color="auto" w:fill="1BB1C0"/>
                        <w:vAlign w:val="center"/>
                      </w:tcPr>
                      <w:p w14:paraId="4D052ACD" w14:textId="2D6FFCD3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5A47D848" w14:textId="6E5E71FE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11412BE2" w14:textId="3DC5AF5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0C3D3BE5" w14:textId="5EEBA96F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242F7BE9" w14:textId="6FAD320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4CB16A91" w14:textId="6DF28DF0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033AD79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338C3E" w14:textId="4EB5C6F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E9814E4" w14:textId="2B37C9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B665E05" w14:textId="310BA59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31D4F0" w14:textId="20F4E31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FC2BCF9" w14:textId="76409F6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CD888BB" w14:textId="663B870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023F15" w14:textId="4B42F36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878283D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6E1A06" w14:textId="6D77CC6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31E8FAF3" w14:textId="452B29A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1F01189" w14:textId="05380F7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D9A7D" w14:textId="4ED35E5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7C63CF" w14:textId="39506DA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0DD119" w14:textId="7227DC1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51B6ED7" w14:textId="140182C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DC4D67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4AC88D8" w14:textId="3B55B4B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A0ABAC2" w14:textId="124B852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AB7AB9" w14:textId="39CD5C9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58FC14F" w14:textId="544BFFB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6F7ACB7" w14:textId="6134583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6A9F174" w14:textId="29C8364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A0A41E" w14:textId="314F7D0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33194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6526BF" w14:textId="3105834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5A8C1CD1" w14:textId="66C347A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3A56F1" w14:textId="5F0D941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5262D4B" w14:textId="5E911F7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A49CF7" w14:textId="3715501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26A059" w14:textId="73F7636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E25065" w14:textId="448A28B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4B0FF95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A5D3919" w14:textId="535829F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35641D12" w14:textId="1EFE225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CBBFCBA" w14:textId="1F950FB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2DB4676" w14:textId="705EDEF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12ADD02" w14:textId="5A2D37E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B69E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46D5BCA" w14:textId="7874199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B69E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67017D" w14:textId="0CCDE91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CB553C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549FBFA" w14:textId="45B7D8E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254819C" w14:textId="05D9364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FD04B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AA4EB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F9AE72D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A3664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970C07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4315FC74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43B06D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9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5FBA1453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3D82C68E" w14:textId="7A6829F0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5D081C50" w14:textId="5801AC7E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1B330407" w14:textId="56BBDC8E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0F2E47A7" w14:textId="7AB30DF5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7D7F939A" w14:textId="18A49365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224E7528" w14:textId="1EAF3568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43B06D"/>
                        <w:vAlign w:val="center"/>
                      </w:tcPr>
                      <w:p w14:paraId="36F13CE6" w14:textId="23C25934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1AD7C61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0AAAD04" w14:textId="5A7034A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EBC2568" w14:textId="3FC29CA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2F3CE0B" w14:textId="472BACD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343102" w14:textId="2B24BCF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48F3FC" w14:textId="54212A3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C4B999" w14:textId="54DCF26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11257B" w14:textId="2BFBEA1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CC4FB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2D8059F" w14:textId="6541E4B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5CA2B8" w14:textId="3E13270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DB2D48" w14:textId="041BEFC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650517" w14:textId="101388D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810657" w14:textId="10409F3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1DD2049" w14:textId="4302773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2C3A7B" w14:textId="6FFB2A7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DAA7F9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1BC1FA" w14:textId="47EBA4E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ED7620" w14:textId="2F891D8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D98F73" w14:textId="660EF30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612937" w14:textId="5FE4097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76CEF7" w14:textId="6611B55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9EEA51C" w14:textId="6541E1E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40F2AC" w14:textId="2B33A8B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91924F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0EE5652" w14:textId="3FBCBC9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7248AD" w14:textId="63C30E1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5AFA3B" w14:textId="0AEA7C8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3E5F29" w14:textId="0DF2C7E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D56471" w14:textId="2E5C780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A7AED89" w14:textId="1E36F0D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F77A3C" w14:textId="7D9D755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22DB45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ACEBE8" w14:textId="38E9F0C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E2EFA3" w14:textId="7060C1D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0FF736" w14:textId="6FFA5EE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8BB8E5" w14:textId="1CF0657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4100B5" w14:textId="44B6EFE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C4FF97" w14:textId="3DE60E7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8E039F" w14:textId="6A99390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808F2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E6C55AF" w14:textId="672FC43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B69E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1FD984" w14:textId="4661ACE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B69E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E8669C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B5375A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A1958E1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97379C4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133FB9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6" w:type="pct"/>
                </w:tcPr>
                <w:p w14:paraId="02EAAAA0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8DC03F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8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7A77C7" w:rsidRPr="007A77C7" w14:paraId="4CE7B43B" w14:textId="77777777" w:rsidTr="00391650">
                    <w:trPr>
                      <w:trHeight w:val="41"/>
                    </w:trPr>
                    <w:tc>
                      <w:tcPr>
                        <w:tcW w:w="712" w:type="pct"/>
                        <w:shd w:val="clear" w:color="auto" w:fill="8DC03F"/>
                        <w:vAlign w:val="center"/>
                      </w:tcPr>
                      <w:p w14:paraId="7FA05E2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64876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50095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26B32A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58358E2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AF5A79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8DC03F"/>
                        <w:vAlign w:val="center"/>
                      </w:tcPr>
                      <w:p w14:paraId="1D2C709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26DF7760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FFA2CCC" w14:textId="0726569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95877E" w14:textId="1A88158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BD080" w14:textId="6285E7C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FAB5B6" w14:textId="42B880D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19E095" w14:textId="73DC049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C98953" w14:textId="520573A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CA5FCC9" w14:textId="32ADA74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BE15F2D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5F354DF" w14:textId="623B268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0BD54A" w14:textId="7093512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024F66" w14:textId="36B0BF4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ACDBE3" w14:textId="4BF3689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7C7984" w14:textId="44D0188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4EA5ED" w14:textId="5B325E8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740614B" w14:textId="3D6F9F4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ED4EFB1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00D0E87" w14:textId="4B445B0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F307F8" w14:textId="0DB4DBE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56E0A" w14:textId="5A19A40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DB5EEE" w14:textId="6ECDEFC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D58417" w14:textId="3C4EF18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391F99" w14:textId="2C41895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C7E2818" w14:textId="0AE38E3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09297D5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9FC445F" w14:textId="6C2E13A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D7E014" w14:textId="68C16A5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BC4ADE" w14:textId="4F66055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90D3D5" w14:textId="4AAFEC4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1B5A29" w14:textId="267315A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5EB130" w14:textId="5F87F6E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DC02D31" w14:textId="0D91383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FAEB04C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2D77091" w14:textId="5B36ADA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062844" w14:textId="2E92A4E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43A9E1" w14:textId="60E6A03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D917FF" w14:textId="698178A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7A63D5" w14:textId="391060D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54C62F" w14:textId="0597ECB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743D0D0" w14:textId="372C9FF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6954BFE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BAE53CF" w14:textId="58A642D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D22450" w14:textId="3605190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C7CB2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C8A86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F22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99742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E0951D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F6EBCF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29212AA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CBC703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1C838958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8E2E02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CBC703"/>
                        <w:vAlign w:val="center"/>
                      </w:tcPr>
                      <w:p w14:paraId="42BDC3D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50F8F4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0F8BE7C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21B0622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6B25A7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BC703"/>
                        <w:vAlign w:val="center"/>
                      </w:tcPr>
                      <w:p w14:paraId="0345817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9192A2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38BEC6" w14:textId="1BC6BA7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4FB9F8E" w14:textId="173FAFA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24B42C" w14:textId="68A4157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20CE8E" w14:textId="4496925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A0FDDF" w14:textId="7DD723B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381727" w14:textId="6F01E0F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9DCDD0D" w14:textId="756A83A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BDDAE77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73836C" w14:textId="0F423F0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B858ADF" w14:textId="41AD2F8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2D4F2D" w14:textId="0321E1C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4333BD" w14:textId="1F39E67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3248A97" w14:textId="4AA1887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E58DC8" w14:textId="7BFCC2F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07D2412" w14:textId="26F2E77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B03B6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27AE299" w14:textId="35FB484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F53D97A" w14:textId="2426E6B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ECB0B9D" w14:textId="4FEBED8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896E42" w14:textId="77D53BC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57CD37" w14:textId="4AF164F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689EC2" w14:textId="1BA37BD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9F41E9" w14:textId="6B96345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784A0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BE4656C" w14:textId="0D6933C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4138E51" w14:textId="10BBD59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D47881A" w14:textId="0E1D364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C3D1CA5" w14:textId="37C7ABA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F80BF8F" w14:textId="58BB10E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9418DB7" w14:textId="2EB2E81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E68B3B" w14:textId="11F0F0F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286FAE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BD929D" w14:textId="0999FF9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AE6C3A" w14:textId="29571AB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7AA2B9" w14:textId="411545B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2C148C9" w14:textId="6C5C40A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11F5A1" w14:textId="77FFDE3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08D436" w14:textId="7D07BC2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5C21AB3" w14:textId="0400731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8B1DB5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F543A66" w14:textId="078016A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5123AA" w14:textId="447AD58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D1FB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AE7B1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B619D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0B500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40A42C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5B6FC8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36FF66D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FAAE00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075543B5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7F18A6D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6FC62993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035DCB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4D61637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C31F0A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12E8F18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FAAE00"/>
                        <w:vAlign w:val="center"/>
                      </w:tcPr>
                      <w:p w14:paraId="0D86CC3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3F6856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13358B" w14:textId="2E18DC8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F9F795" w14:textId="70055BE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9BB9C3" w14:textId="497DEC2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532553D" w14:textId="52867F4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FCF87A" w14:textId="28DD8E0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1D528C6" w14:textId="757D257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C2E41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8A2691" w14:textId="787D525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5C4CB8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369B76F" w14:textId="4344FB2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9AEFB6F" w14:textId="205E8B0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F0B08E" w14:textId="14A0948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B2329E" w14:textId="227F138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4CBB22" w14:textId="7BD0F8D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1B3B1C3" w14:textId="55B3A54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5B75856" w14:textId="54A2E46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DE2A49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9C21181" w14:textId="7C8E3A9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2652B6" w14:textId="2B3FC67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3FE994" w14:textId="41D24DE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0F0CE53" w14:textId="4110B79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1280DC9" w14:textId="11F0E97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A5A460" w14:textId="3408E05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59FADE0" w14:textId="462158C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EF27CF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093066" w14:textId="0B2DEA5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9298E4" w14:textId="6DF4897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002285" w14:textId="749EC38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1390AED" w14:textId="3877B53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465124B" w14:textId="37A9325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7BAC2D" w14:textId="337BA84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7890786" w14:textId="28E2FFA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5FFB3C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B0EF0B" w14:textId="3EC5359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9CF2E46" w14:textId="2AEAFC8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2EEC87" w14:textId="23C5C49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34BA40" w14:textId="121CBA7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DA26D5" w14:textId="6A5F09F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107D56" w14:textId="4A55F43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3A542C7" w14:textId="5EC432C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B8CD34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DA0608F" w14:textId="3707726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CA53F8A" w14:textId="28F8AA4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83791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C80BE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7D02B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DD2A7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B34C8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A18FD5D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5F19E18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EF8219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16FABC9B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EF8219"/>
                        <w:vAlign w:val="center"/>
                      </w:tcPr>
                      <w:p w14:paraId="314AE6B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2181FF2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1327557D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70764B7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21AFA53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A60DAB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F8219"/>
                        <w:vAlign w:val="center"/>
                      </w:tcPr>
                      <w:p w14:paraId="20B33B6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7F2E6634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2C224626" w14:textId="22B060A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9E9F05A" w14:textId="37A66F2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EB690A6" w14:textId="0F35C0D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CD815FC" w14:textId="454977C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28D02AAE" w14:textId="2FCCB1E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5022FA6" w14:textId="253A46E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FEAD65C" w14:textId="2A34723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87962A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3213D07A" w14:textId="72201F7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D31AE43" w14:textId="1F23D7C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5F7274B" w14:textId="3FD7318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5AB31C0" w14:textId="4EBFECA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3A073DB" w14:textId="49AEBD4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D8981FB" w14:textId="5BD4E6C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F4C69E7" w14:textId="5B29772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E1B0C39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09989B88" w14:textId="5A6F766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E9374D1" w14:textId="2D9E8EB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9F5498C" w14:textId="5812DC6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2134E9D" w14:textId="6AD647B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09BB8CD8" w14:textId="2AAC061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B16E998" w14:textId="5FBF5A8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390C7616" w14:textId="5645009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441BEF2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5EB0C591" w14:textId="643A9F8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E9823DE" w14:textId="0BF6571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DA4CD78" w14:textId="653ADEF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66B5BEB" w14:textId="55C19F1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FB232CB" w14:textId="2D5B641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2536938" w14:textId="685C820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4F84A28" w14:textId="6B92054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ACAE3D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6946F84B" w14:textId="768E50B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2B03FCB" w14:textId="6678F55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E8C33D4" w14:textId="71FDAF5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03AD00C5" w14:textId="09DBCEA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F033440" w14:textId="6965775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8F834F2" w14:textId="7292D5D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513FC82" w14:textId="3427038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DEDEB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44937610" w14:textId="598EE61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8251E2D" w14:textId="2F3A89E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303806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863053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9CC794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455989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12CCE0F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E52103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7F27F36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E74C4A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187B037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2D072DE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E74C4A"/>
                        <w:vAlign w:val="center"/>
                      </w:tcPr>
                      <w:p w14:paraId="0779F24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C50806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75BF8B7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4E616EF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0AEA64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5D27F8F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0D06FA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D801190" w14:textId="10F211F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52E8427" w14:textId="60A6D9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90808C" w14:textId="1A416E3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A02D10" w14:textId="2402815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9ED8D1D" w14:textId="24D934D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4B6441" w14:textId="03688A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C51FFD6" w14:textId="1CA7E91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06DA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7579137" w14:textId="0E04F52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6AAC05" w14:textId="352A47C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5608C5" w14:textId="2CB9DD2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9B35F2" w14:textId="1E19FE8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717095" w14:textId="305F0CB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2F90502" w14:textId="05DB8EB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641E164" w14:textId="7A394B4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89F21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2A8B17" w14:textId="3E6D1D8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269D7D" w14:textId="34DE381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749DB9" w14:textId="2D99BA3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D3AFD4" w14:textId="350E392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0D27F7" w14:textId="43C019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C3014D" w14:textId="0EE99A9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215C741" w14:textId="735343E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DFFAB3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F1A12C9" w14:textId="24AA7A8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64F7119" w14:textId="0EABB48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0B2C23F" w14:textId="66C4BEB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4D2AF86" w14:textId="0B246B4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1A469D8" w14:textId="4814269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7D45DA" w14:textId="35E5CF9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EDB9DA" w14:textId="2741192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3CA4CE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457968C" w14:textId="51E3AAC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F375C96" w14:textId="6DD8282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E7DDB3" w14:textId="2BF320E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311BDA" w14:textId="25D85F3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0675C1" w14:textId="44BB334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E034D3" w14:textId="2F9CF8E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8572F9C" w14:textId="119E6A6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6BBE02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2F56D4B" w14:textId="30B4AE2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6ED09B" w14:textId="7260B1E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459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89709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B03DE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44590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17664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B37100A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437F5C69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CF6C80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DE9FD20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0809012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5C7E53A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755B9AE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5653B34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64121072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240DDB3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429F220C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151BED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A09B80" w14:textId="64F589E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07A6679" w14:textId="19F1B7E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BA1C27" w14:textId="224BDEC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D6E919" w14:textId="7BE8896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7B93141" w14:textId="207C054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6A38E44" w14:textId="35AF3CF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957FBA" w14:textId="6C483CF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B4A3FA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120CE6" w14:textId="5DEBC1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785BD80" w14:textId="70BBB69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C3D18E" w14:textId="4AC8116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4B30BE" w14:textId="5C6C616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99C20B" w14:textId="1E74BAC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B5CB61" w14:textId="32116AF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48289A" w14:textId="21D44E8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EB17376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7A0F12" w14:textId="7338028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A0D604" w14:textId="239A793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3F454C" w14:textId="4E4FCB0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525964" w14:textId="68590AE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3C1091" w14:textId="49C46CE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547034" w14:textId="7DA739A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1615973" w14:textId="4EDF0F0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B540D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A731D0" w14:textId="3A1D3E9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12EB806" w14:textId="4298406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856B89D" w14:textId="3F3BD6A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1F5313C" w14:textId="17436E9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6E883E" w14:textId="2A30CCF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6D63E6" w14:textId="5EEBEC4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49E634B" w14:textId="2B205E5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8B664A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2A773EC" w14:textId="4F07504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17065E" w14:textId="521B48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75C119F" w14:textId="4E8D0D2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1CF9EC" w14:textId="3C67C58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CACA18F" w14:textId="17A02A1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BEC816" w14:textId="74BB46E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0EC55D" w14:textId="42EA472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C2E41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FD74ED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40AC77" w14:textId="3CE8457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42541D9" w14:textId="11837D0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5BFBF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DE46A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48CA7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8CC6C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7B2579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DA2C39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02A0709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996A8E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66B5E83C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996A8E"/>
                        <w:vAlign w:val="center"/>
                      </w:tcPr>
                      <w:p w14:paraId="600BA06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39146F13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5FF6017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7BA3431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4150C14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5213EC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996A8E"/>
                        <w:vAlign w:val="center"/>
                      </w:tcPr>
                      <w:p w14:paraId="616E7CC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1BFD93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B9B2EFE" w14:textId="259C30B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B66C760" w14:textId="5791A1C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FB8683" w14:textId="2BCA804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C644B38" w14:textId="016C589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EA69875" w14:textId="34C8EB6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3396BF" w14:textId="7A03A33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F38A6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2AF9D8" w14:textId="1EB3840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2FE1D8E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7FCF5A9" w14:textId="44AC3DE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E6936B3" w14:textId="110B9D4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6456DB" w14:textId="7CC5FF4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564E3A0" w14:textId="0A88CF7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7D69AF" w14:textId="2C5AE04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4C4260" w14:textId="5AD827E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09B5AFB" w14:textId="6F97FDE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7B1DE3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9C0D0A4" w14:textId="1873E63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10E764" w14:textId="0D1C97C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489A991" w14:textId="5C64736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3AE907" w14:textId="3A8DCF9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F0AAB14" w14:textId="7AFD9C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751E9B7" w14:textId="3890E43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C800E50" w14:textId="0BFE668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616AAF1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DA6C4EF" w14:textId="2A69C63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E06D4" w14:textId="055F16F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B8AC30" w14:textId="265ECC3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B2779E" w14:textId="023EF7E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A3D280" w14:textId="29152BB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CCF33C4" w14:textId="3E52E91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401DA0A" w14:textId="65A598B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460969D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EA8BC50" w14:textId="5F6E278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4D1DF5" w14:textId="5ADB5BB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831221" w14:textId="62BAA9D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5B3276" w14:textId="1DCA0CB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BABB4BB" w14:textId="627F023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54137F0" w14:textId="29F27BE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20BA90A" w14:textId="41178C0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77E897F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87EBE6E" w14:textId="78C458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15C780D" w14:textId="7EEE604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376486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C3EA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60C4B0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A7E62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436058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1BE25C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E2A912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6A7FB8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4BE00F4F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420F04C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6A7FB8"/>
                        <w:vAlign w:val="center"/>
                      </w:tcPr>
                      <w:p w14:paraId="5537BD2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56617AF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74B6DC6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263215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6A668DD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6A7FB8"/>
                        <w:vAlign w:val="center"/>
                      </w:tcPr>
                      <w:p w14:paraId="7B5D786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305003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B81D18" w14:textId="05447B3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B4101ED" w14:textId="24E85D3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7F3C3A2" w14:textId="0B73B67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A4CBDB" w14:textId="2B5D516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2D7EA1" w14:textId="5213F8F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A5FB9E3" w14:textId="528DC8F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56AF350" w14:textId="16406DB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0A5D68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1E6ABCE" w14:textId="3B92404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959C58A" w14:textId="5A75A62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FC38D2" w14:textId="0F71590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E1C8329" w14:textId="2222C98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E0C8E9" w14:textId="65BF9FD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8866CB" w14:textId="4F50D3E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DC2C8C" w14:textId="72AE7BA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527A0B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5246A9D" w14:textId="18F2A4E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1AD3E5" w14:textId="2BEB536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3F96E9" w14:textId="40C1C9F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8D549F" w14:textId="2BEE5D5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7F40D09" w14:textId="18464D0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A4F1BA" w14:textId="5DA6FF6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ADA5624" w14:textId="2ACAE7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E5C8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C4E174C" w14:textId="592AEBC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E0B7FF" w14:textId="770FAFA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FF6F00" w14:textId="34F4330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524A24" w14:textId="5268465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F2F335" w14:textId="5B227A2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6937EE" w14:textId="673B67A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939315" w14:textId="00D91ED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87D2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AF8C78" w14:textId="1456071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AC95B6" w14:textId="2044F55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EF830D9" w14:textId="347ED7A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76C47C" w14:textId="170AAB1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15C7FBF" w14:textId="7E1514E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9D8CCB" w14:textId="4BB2755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B2F0961" w14:textId="6DED39D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B69E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4C17A4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B40F0A" w14:textId="57E55CC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B69E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DB1C1E9" w14:textId="06F7558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768C1D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E21A4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17956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4CA4D7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0A433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D7BF3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5" w:type="pct"/>
                </w:tcPr>
                <w:p w14:paraId="26B87C59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007AAB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5"/>
                    <w:gridCol w:w="167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5D63C4" w:rsidRPr="007A77C7" w14:paraId="5262DDE7" w14:textId="77777777" w:rsidTr="00391650">
                    <w:trPr>
                      <w:trHeight w:val="41"/>
                    </w:trPr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0E872F5D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4" w:type="pct"/>
                        <w:shd w:val="clear" w:color="auto" w:fill="007AAB"/>
                        <w:vAlign w:val="center"/>
                      </w:tcPr>
                      <w:p w14:paraId="7330ABC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2D3A8C1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A1E35F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40806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2E51C8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1A83EE8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7BD7648C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5E7C27B" w14:textId="56555DC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171CC12D" w14:textId="3B5386F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2BA2AE" w14:textId="4F765FB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60CC40E" w14:textId="2730282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2CA1492" w14:textId="40781B9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83E374" w14:textId="0AAEFE7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7B9BEBF" w14:textId="5AD1B6D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A0EA82E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13953C9" w14:textId="0610ACE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5F50027C" w14:textId="6D75A78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B7C3F4B" w14:textId="45B954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94D779" w14:textId="64F2D2E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11AEB69" w14:textId="17C0AB6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0C60CAA" w14:textId="26C2F81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8E0905B" w14:textId="27D561F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61D824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56E499" w14:textId="23DD8DC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38C8D08" w14:textId="3342817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20B68BD" w14:textId="040624A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ABDE5AA" w14:textId="43360F9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207DC7" w14:textId="0C633BD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861F06" w14:textId="2A6C6E2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B60F9F5" w14:textId="2DA649C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55E0076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EAD9008" w14:textId="047A64D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37B4A2B" w14:textId="09BA17D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BD8FD22" w14:textId="0340388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73CCF4" w14:textId="0729720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B8A910B" w14:textId="6546091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EB3C20" w14:textId="5B1DE23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46E451C" w14:textId="5130362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16BB1E9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449F08" w14:textId="1438644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7D95F2E2" w14:textId="7B8AC34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C93C767" w14:textId="64AEF17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55ABA2" w14:textId="7EB92B0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A65161" w14:textId="664B9CE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08C9C74" w14:textId="322F8E8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D5ADA0A" w14:textId="6AE4AF1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9511CF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951049" w14:textId="5263A7C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109E95CB" w14:textId="0A132DB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EE534F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A2E6FC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83030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18064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B67AE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A37BD3E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4FBB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4FBB" w:rsidRDefault="00F93E3B" w:rsidP="00391650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D84FBB" w:rsidSect="007A77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38554" w14:textId="77777777" w:rsidR="00980D16" w:rsidRDefault="00980D16">
      <w:pPr>
        <w:spacing w:after="0"/>
      </w:pPr>
      <w:r>
        <w:separator/>
      </w:r>
    </w:p>
  </w:endnote>
  <w:endnote w:type="continuationSeparator" w:id="0">
    <w:p w14:paraId="74AD4A2C" w14:textId="77777777" w:rsidR="00980D16" w:rsidRDefault="00980D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35F2F" w14:textId="77777777" w:rsidR="00980D16" w:rsidRDefault="00980D16">
      <w:pPr>
        <w:spacing w:after="0"/>
      </w:pPr>
      <w:r>
        <w:separator/>
      </w:r>
    </w:p>
  </w:footnote>
  <w:footnote w:type="continuationSeparator" w:id="0">
    <w:p w14:paraId="47AD9520" w14:textId="77777777" w:rsidR="00980D16" w:rsidRDefault="00980D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73170"/>
    <w:rsid w:val="001952A1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302C5D"/>
    <w:rsid w:val="003327F5"/>
    <w:rsid w:val="00340CAF"/>
    <w:rsid w:val="00391650"/>
    <w:rsid w:val="003C0D41"/>
    <w:rsid w:val="003E085C"/>
    <w:rsid w:val="003E7B3A"/>
    <w:rsid w:val="003F70D3"/>
    <w:rsid w:val="00416364"/>
    <w:rsid w:val="00416D52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D5149"/>
    <w:rsid w:val="005D63C4"/>
    <w:rsid w:val="005E656F"/>
    <w:rsid w:val="00667021"/>
    <w:rsid w:val="006974E1"/>
    <w:rsid w:val="006C0896"/>
    <w:rsid w:val="006C2D30"/>
    <w:rsid w:val="006C2E41"/>
    <w:rsid w:val="006F513E"/>
    <w:rsid w:val="00707846"/>
    <w:rsid w:val="00712732"/>
    <w:rsid w:val="007A77C7"/>
    <w:rsid w:val="007A7E86"/>
    <w:rsid w:val="007B19D8"/>
    <w:rsid w:val="007C0139"/>
    <w:rsid w:val="007D45A1"/>
    <w:rsid w:val="007E2D4C"/>
    <w:rsid w:val="007F564D"/>
    <w:rsid w:val="00804FAE"/>
    <w:rsid w:val="00846F3E"/>
    <w:rsid w:val="008527AC"/>
    <w:rsid w:val="00864371"/>
    <w:rsid w:val="0087060A"/>
    <w:rsid w:val="008B1201"/>
    <w:rsid w:val="008B63DD"/>
    <w:rsid w:val="008F16F7"/>
    <w:rsid w:val="008F38A6"/>
    <w:rsid w:val="009164BA"/>
    <w:rsid w:val="009166BD"/>
    <w:rsid w:val="00941C64"/>
    <w:rsid w:val="00953D91"/>
    <w:rsid w:val="00977AAE"/>
    <w:rsid w:val="009800D7"/>
    <w:rsid w:val="00980D16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31F69"/>
    <w:rsid w:val="00AA1636"/>
    <w:rsid w:val="00AA23D3"/>
    <w:rsid w:val="00AA3C50"/>
    <w:rsid w:val="00AB69EA"/>
    <w:rsid w:val="00AE302A"/>
    <w:rsid w:val="00AE36BB"/>
    <w:rsid w:val="00B10C6B"/>
    <w:rsid w:val="00B25B5A"/>
    <w:rsid w:val="00B37C7E"/>
    <w:rsid w:val="00B65B09"/>
    <w:rsid w:val="00B85583"/>
    <w:rsid w:val="00B92A7A"/>
    <w:rsid w:val="00B9476B"/>
    <w:rsid w:val="00BC3952"/>
    <w:rsid w:val="00BE5AB8"/>
    <w:rsid w:val="00BF3C3E"/>
    <w:rsid w:val="00C32B94"/>
    <w:rsid w:val="00C44DFB"/>
    <w:rsid w:val="00C6519B"/>
    <w:rsid w:val="00C70F21"/>
    <w:rsid w:val="00C7354B"/>
    <w:rsid w:val="00C91863"/>
    <w:rsid w:val="00C91F9B"/>
    <w:rsid w:val="00CA0DFD"/>
    <w:rsid w:val="00CC233C"/>
    <w:rsid w:val="00D84FBB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B092D"/>
    <w:rsid w:val="00ED75B6"/>
    <w:rsid w:val="00EF1F0E"/>
    <w:rsid w:val="00F91390"/>
    <w:rsid w:val="00F93E3B"/>
    <w:rsid w:val="00FA67E1"/>
    <w:rsid w:val="00FC0032"/>
    <w:rsid w:val="00FE020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3479</Words>
  <Characters>19831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2020-05-12T15:43:00Z</dcterms:created>
  <dcterms:modified xsi:type="dcterms:W3CDTF">2020-05-12T15:43:00Z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