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532F680B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02175F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2023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2896E05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2A44BD7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571852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2E00BD6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607F674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160EE9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6928B5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0384F2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445EB59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6B6CCB5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0D2B60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39DF04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5C29639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6A8A02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0FA75F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3CF0B76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5150C5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6F2423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5CE061A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7A19AC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2BA6F17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358B7F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2A01F6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355A834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02E9CD1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4FD222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055C50A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4AF7586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4B266E0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3E67A7C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2F2437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1600FB5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8B558A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455A2C0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4A147DB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2C6D4EF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18CFCA3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645C47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396557D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1231764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6BECDB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0219B5B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4C474B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2B381BD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04E24D6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215F2EB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429DF01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70494FF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3BA8A0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0318B3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325DEB9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49396D7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1BD504B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2AFD17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1994A6E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417129B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150F62F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6F1E3EB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7A586F7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619F66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79812BD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2BE8914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67B80E6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7D0929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0ECF8C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27AADBE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28C07C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71D633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3CA425B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08397A2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4BBD52A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D4DD6A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20497BE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5C64BD3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306D369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1F71757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2C47E95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3BF5A3F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0BEC7BA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312F847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4354D78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554FAF5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2F02E22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7649329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5AA9E55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5DD6BDC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6ABEAA4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513B8E8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32FCE79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50CACBC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7A445B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63CC537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117941D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432DCB5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784E5A4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0970B3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2A19162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2DBC58E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12E2C6D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2DFCD4B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117927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0F2663D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29338CD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02F57B3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31387C8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43F59A8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09141E9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2B3F6FD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12345D0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4D64B2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2612CD0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3C7E78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47F7A3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07310D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6DAF3B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1CED9D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18BF11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1165D6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5C0C08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3BADD2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20E7BA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53F5D1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0B0775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645F96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55CBC0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7793C1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56A03B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761C55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4B53A4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7B6C37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0536A4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63E957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73AFFC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33D876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1C5752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2DD74A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122D58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64BC10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616541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745D05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0880EE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1814B2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10565C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5303BB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6258A3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7D2950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25065C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39E725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3D357F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48B12B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7BD829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617DA1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5C59EF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0DA7E3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719A3A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295952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33E826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6791C5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3BBF7E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0348DC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7FFF4A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217387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785F06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354329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229D0B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3CCC1C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456575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702EDF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7C3C00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2B5ADA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19A2E0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789CC6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312DD0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65B3CA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54405A3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1221C7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636C8E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70C187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3772C4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48D58B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55FD0E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33380CA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6E6BC2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277630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65BA58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33A58C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5358B5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08B476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29FBCA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15D3B3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329B63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2313ED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4682E6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7FA161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795FE3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122B23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1B301F7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6B154B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7D89E6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7A8626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030025D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1A5379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214759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31FD43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18A9FE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274130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1817513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07B63C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46FD90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09C26F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41DE78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637D01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441446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4B9B21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44C531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754EE9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7C4B3E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4DDAB3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595F52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7EB994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358F72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2FA670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2D2DA6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1D4D90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56DA10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0DF974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5473E3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6131FE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46BF83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6DB047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3AB9A5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4E5F7F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67BFB0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1309F3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218127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176882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7AF94B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138DF2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585D7C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3E89EE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697592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284494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6ECC06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172BE0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2E2094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107902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4FC6E0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4FBD6D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64F867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68EE2A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029CFC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47DC0F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6FE269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15F95BD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59609A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1B0798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722152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15C199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4535CB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0243E1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2F76CF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19730A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6CB592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4D696D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7C1D00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5E43DC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6792D1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465A1D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52CCA6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00DD29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76849E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51F8EF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56ECAE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264786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5BD588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4956D1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5994F2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3D9225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687D69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3A5ED2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04B06D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1EDA3C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6495CD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5ECF66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6CE410E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56C765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4B86CB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2B9AD3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632DA1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7C0591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6ADFC0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65B16C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29DA7D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3663F6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75E24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73EA49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6115EB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7D72F7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28E3373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5FFD95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793144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573D45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546293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496704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4C5EB4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364AE7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27BB34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1D9B01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0E7986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4001CA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2B1A74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219CA1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7BE37C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16B6BE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6A755C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536FB0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4A15D41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78AC0A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3FDA7C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734A65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3777FC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7BDE66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2A5DD5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6AF444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42D3FE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100AD6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16D9A5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25BDCF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79F4ED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526F1A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498386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2C0F6E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69C944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456D9B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2428E7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08F76E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729F0B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67ED07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0C3C47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6876D6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2B2E3D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3261D3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2BC59E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41D97D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71FDD3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392581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72FDF7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7FD700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0B91D4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4308FC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12DE3F4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3A22F0B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757D65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2A137AE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0005E6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0B9867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38CCED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2CF74C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74C069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66DE78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57225E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445CBC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72D1A2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69C268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12FA27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30AE81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74713B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126A4A9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20FE27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2C3DCB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3EFB30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687FC4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1CFA88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123B4C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7CADF8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2D74E4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1590E6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49AD1A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49CC16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6FC3DC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45E689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410A6C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063CBD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5CE1ED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501C5D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00EFE8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532B12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47BA7A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3A82D0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12AE0A4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68F33D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385E3A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09BFFE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6B8042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5AD7DD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1363F1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2975DC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659C0C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795D08F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6E070B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7B4813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36218A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204ADD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728276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05212D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7E459B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B69E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74FFF0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0B7E20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596EDE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F38A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7D83EF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0E3C93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1A646D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2CEBBE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91650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39ED264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6B56C9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4D2F68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66EFC8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0F208B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749E71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724D88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27E56A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140EA9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00359C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0D407E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47B4DA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564BE9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46FB26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5BF0B8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30F224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5CD230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291A09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64C7A7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33ECF3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78E022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2F2C5C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252A84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7D87DD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45F019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1D2F97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5E6D96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5A9E70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488FF7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5D6743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084EAC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C2E4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B15FF" w14:textId="77777777" w:rsidR="000C18E3" w:rsidRDefault="000C18E3">
      <w:pPr>
        <w:spacing w:after="0"/>
      </w:pPr>
      <w:r>
        <w:separator/>
      </w:r>
    </w:p>
  </w:endnote>
  <w:endnote w:type="continuationSeparator" w:id="0">
    <w:p w14:paraId="7E4EAB63" w14:textId="77777777" w:rsidR="000C18E3" w:rsidRDefault="000C1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43CA9" w14:textId="77777777" w:rsidR="000C18E3" w:rsidRDefault="000C18E3">
      <w:pPr>
        <w:spacing w:after="0"/>
      </w:pPr>
      <w:r>
        <w:separator/>
      </w:r>
    </w:p>
  </w:footnote>
  <w:footnote w:type="continuationSeparator" w:id="0">
    <w:p w14:paraId="67D34089" w14:textId="77777777" w:rsidR="000C18E3" w:rsidRDefault="000C18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71356"/>
    <w:rsid w:val="00097A25"/>
    <w:rsid w:val="000A5A57"/>
    <w:rsid w:val="000C18E3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2020-05-12T15:43:00Z</dcterms:created>
  <dcterms:modified xsi:type="dcterms:W3CDTF">2020-05-12T15:43:00Z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