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549"/>
      </w:tblGrid>
      <w:tr w:rsidR="00D84FBB" w:rsidRPr="00B92A7A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77777777" w:rsidR="008F38A6" w:rsidRPr="006C2E41" w:rsidRDefault="008F38A6">
            <w:pPr>
              <w:rPr>
                <w:sz w:val="2"/>
                <w:szCs w:val="2"/>
                <w:lang w:val="en-US"/>
              </w:rPr>
            </w:pPr>
            <w:bookmarkStart w:id="0" w:name="_GoBack"/>
            <w:bookmarkEnd w:id="0"/>
          </w:p>
          <w:tbl>
            <w:tblPr>
              <w:tblStyle w:val="ae"/>
              <w:tblW w:w="5000" w:type="pct"/>
              <w:tblInd w:w="1" w:type="dxa"/>
              <w:tblLook w:val="04A0" w:firstRow="1" w:lastRow="0" w:firstColumn="1" w:lastColumn="0" w:noHBand="0" w:noVBand="1"/>
            </w:tblPr>
            <w:tblGrid>
              <w:gridCol w:w="5181"/>
              <w:gridCol w:w="5184"/>
              <w:gridCol w:w="5184"/>
            </w:tblGrid>
            <w:tr w:rsidR="006C2E41" w:rsidRPr="001952A1" w14:paraId="299A9660" w14:textId="2859DF36" w:rsidTr="00FE0201">
              <w:trPr>
                <w:trHeight w:val="244"/>
              </w:trPr>
              <w:tc>
                <w:tcPr>
                  <w:tcW w:w="1666" w:type="pct"/>
                  <w:vAlign w:val="bottom"/>
                </w:tcPr>
                <w:p w14:paraId="5507FA06" w14:textId="1495BCFA" w:rsidR="006C2E41" w:rsidRPr="00FE0201" w:rsidRDefault="006C2E41" w:rsidP="008F38A6">
                  <w:pPr>
                    <w:pStyle w:val="ad"/>
                    <w:jc w:val="left"/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Недельный Планер</w:t>
                  </w:r>
                </w:p>
              </w:tc>
              <w:tc>
                <w:tcPr>
                  <w:tcW w:w="1667" w:type="pct"/>
                  <w:vAlign w:val="bottom"/>
                </w:tcPr>
                <w:p w14:paraId="2E0FA786" w14:textId="6D620562" w:rsidR="006C2E41" w:rsidRPr="00AB69EA" w:rsidRDefault="006C2E41" w:rsidP="006C2E41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val="en-US" w:bidi="ru-RU"/>
                    </w:rPr>
                  </w:pP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begin"/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instrText xml:space="preserve"> DOCVARIABLE  MonthStart1 \@  yyyy   \* MERGEFORMAT </w:instrTex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separate"/>
                  </w:r>
                  <w:r w:rsidR="001168E5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t>2024</w: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7" w:type="pct"/>
                  <w:vAlign w:val="bottom"/>
                </w:tcPr>
                <w:p w14:paraId="1AD4D297" w14:textId="6692DA15" w:rsidR="006C2E41" w:rsidRPr="007E2D4C" w:rsidRDefault="006C2E41" w:rsidP="006C2E41">
                  <w:pPr>
                    <w:pStyle w:val="ad"/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 xml:space="preserve">Неделя </w:t>
                  </w: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№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 xml:space="preserve"> __</w:t>
                  </w:r>
                  <w:r w:rsidR="00FE0201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____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</w:t>
                  </w:r>
                </w:p>
              </w:tc>
            </w:tr>
          </w:tbl>
          <w:p w14:paraId="3C0E7E01" w14:textId="604BAB6E" w:rsidR="00A31F69" w:rsidRPr="001952A1" w:rsidRDefault="00A31F69" w:rsidP="0087060A">
            <w:pPr>
              <w:pStyle w:val="ad"/>
              <w:jc w:val="center"/>
              <w:rPr>
                <w:rFonts w:ascii="Century Gothic" w:hAnsi="Century Gothic"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jc w:val="center"/>
              <w:tblCellSpacing w:w="28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934"/>
              <w:gridCol w:w="1936"/>
              <w:gridCol w:w="1936"/>
              <w:gridCol w:w="1936"/>
              <w:gridCol w:w="1936"/>
              <w:gridCol w:w="1936"/>
              <w:gridCol w:w="1964"/>
            </w:tblGrid>
            <w:tr w:rsidR="00707846" w:rsidRPr="001952A1" w14:paraId="73FF8E7C" w14:textId="77777777" w:rsidTr="00391650">
              <w:trPr>
                <w:trHeight w:val="245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5064" w14:textId="3FF046D9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ПОНЕДЕЛЬНИК</w:t>
                  </w:r>
                </w:p>
              </w:tc>
              <w:tc>
                <w:tcPr>
                  <w:tcW w:w="604" w:type="pct"/>
                  <w:shd w:val="clear" w:color="auto" w:fill="00B0F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F216" w14:textId="01FBA128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ВТОРНИК</w:t>
                  </w:r>
                </w:p>
              </w:tc>
              <w:tc>
                <w:tcPr>
                  <w:tcW w:w="605" w:type="pct"/>
                  <w:shd w:val="clear" w:color="auto" w:fill="92D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DCBC" w14:textId="6217178F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СРЕДА</w:t>
                  </w:r>
                </w:p>
              </w:tc>
              <w:tc>
                <w:tcPr>
                  <w:tcW w:w="605" w:type="pct"/>
                  <w:shd w:val="clear" w:color="auto" w:fill="00B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C841" w14:textId="68D15192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ЧЕТВЕРГ</w:t>
                  </w:r>
                </w:p>
              </w:tc>
              <w:tc>
                <w:tcPr>
                  <w:tcW w:w="605" w:type="pct"/>
                  <w:shd w:val="clear" w:color="auto" w:fill="7030A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22AD" w14:textId="49DA51D6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ПЯТНИЦА</w:t>
                  </w:r>
                </w:p>
              </w:tc>
              <w:tc>
                <w:tcPr>
                  <w:tcW w:w="605" w:type="pct"/>
                  <w:shd w:val="clear" w:color="auto" w:fill="C0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D4879" w14:textId="79C618F0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СУББОТА</w:t>
                  </w:r>
                </w:p>
              </w:tc>
              <w:tc>
                <w:tcPr>
                  <w:tcW w:w="605" w:type="pct"/>
                  <w:shd w:val="clear" w:color="auto" w:fill="FF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22D16" w14:textId="3668A855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ВОСКРЕСЕНЬЕ</w:t>
                  </w: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88ABF" w14:textId="37082E82" w:rsidR="008F38A6" w:rsidRPr="00FE020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ЗАМЕТКИ</w:t>
                  </w:r>
                </w:p>
              </w:tc>
            </w:tr>
            <w:tr w:rsidR="008F38A6" w:rsidRPr="001952A1" w14:paraId="471FC72D" w14:textId="77777777" w:rsidTr="00391650">
              <w:trPr>
                <w:trHeight w:val="205"/>
                <w:tblCellSpacing w:w="28" w:type="dxa"/>
                <w:jc w:val="center"/>
              </w:trPr>
              <w:tc>
                <w:tcPr>
                  <w:tcW w:w="605" w:type="pct"/>
                  <w:tcBorders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lef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8"/>
                  </w:tblGrid>
                  <w:tr w:rsidR="008F38A6" w:rsidRPr="001952A1" w14:paraId="4EA9803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C7C7BE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56B24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7A7B1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2967D3C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011A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B87D9D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F35519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0835BD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BCA14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D8571C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A67DC91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DD46C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69D3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0804A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4506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A84CE1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6A7B2D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8EEC1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3E2A55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CE804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7A324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A3BEB2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C0BC2C6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21C0F9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7B97DCE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391070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8FFAB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8DA8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DC88B1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CBC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331D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D74F51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2EE5D1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EAAD8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EB821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BFFC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1019F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9E3A8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D4F650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AD4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DBA1F2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5A89D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9BC3E2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933539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B7E0AD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6A561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9D24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E9842E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92FA4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E0A27B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8"/>
                      <w:szCs w:val="8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1"/>
                  </w:tblGrid>
                  <w:tr w:rsidR="00707846" w:rsidRPr="001952A1" w14:paraId="79325D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1AEE3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83178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2C3D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D6D50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E0D1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E844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7B7F2B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0CB03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98EEC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A0B9C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ED208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0C1E5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034D8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E801E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998DF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BBE5D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9D546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3481BD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A6D043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39060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0906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CFE65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4D72C6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4EF89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4F09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F7D0AD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A4B9E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78F1D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B16BDB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000E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4E3A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F6493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63A9F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36C6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629ED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2B4C5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17E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2C2D6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31BF6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571259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7BA6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6BFF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BAD43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C951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3E297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6D07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525AA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B0E5D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4CFEC8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6A2EE00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D6ED5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86DF57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7DBA8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FA13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0B69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E270B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53E6D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2E6122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193B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0CBC38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6B81A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70505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E0D61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EDBA3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A2F0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25D0C0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87AB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F0A8C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BA72B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BD5D8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318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BCEB7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B18692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E735F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1E81D2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87E1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94BA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353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0C112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6B9AC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1687A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FBB9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AB526C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C5E5A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DB9B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9DFC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9884D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C9F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0283A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2DC69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92E2A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4956C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E61E8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0D78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4E7E16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2D0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42C65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BFF5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9EB32E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DBF2B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915143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C5481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F0DB7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42A4C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E9327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16F2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91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42A2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36D40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FF96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464117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85C792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1377A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05136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A08D1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4BA87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697094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9C3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8B5FA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77C7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33420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3CB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20E6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9594D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6D864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A58E2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7CCBD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FB2C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B4ABF0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A080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CB704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1555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8107C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966EC2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18C96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B7989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7DD7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699A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662A6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AD76D1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F241E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8138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58146A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7CA5D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7648EE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AEE19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96D0D9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5E7357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1093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D2F48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FAEF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8E75A52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A25C57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C611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09D6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6142C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01CFB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76C54E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443A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A89DF3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0F391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2847F2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B2E35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0ED2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C80F5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983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22FFF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00435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514934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CC2B7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C1041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628CD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E1209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3C6E2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D791E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AABF4B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F7FA4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05361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C0E2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4492FF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3FD3F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0B3B5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D918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4A2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9FF9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F8FED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989A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28D4D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8B1E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5A3A8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EDB48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203DB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938B9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B32BD4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7A6C0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B5F923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C4C8A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F8F2D2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8894B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25276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40644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2BDF3D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80D39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381B82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D531A0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C552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6556F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57AF3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10D7B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7C70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E926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B565E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E7EE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CD921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138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E3329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893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86305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C185BC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981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F88EC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93D5C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42302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A26EB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20C8D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DDE12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07F68A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A2225E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5124D0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4985E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B146A9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53C1E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4A3F7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FD1CA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543A9B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5DA0D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E455F1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801AD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0EF32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99ED31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4916A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22448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D15B7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9E9E0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EAB7B1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F5185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20C5D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E39D6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7CF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BF898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1B05E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31AD1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0BC28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F42B6A7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73E54D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CB6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97996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EE782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6348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E467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13291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8E62BF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E5BD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04E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DB12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FA7F1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6D0A1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6A2DD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9B5A4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527DEC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903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E24C2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52922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2DC10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048E0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BE3B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5F512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0C97A2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1DD36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B9271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DC3C8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450B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035BC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F0B49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4E4A4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EE3C0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3BEC0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83E6D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E91B3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8D98C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D6570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5C5659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3C5F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D64C5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C007F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3906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538A3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FE280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5106BA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EA0D6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33CA47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EB3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84CFE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87E1F5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D65FA3C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7"/>
                  </w:tblGrid>
                  <w:tr w:rsidR="00707846" w:rsidRPr="001952A1" w14:paraId="3E2026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728AA7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814E09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831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AB76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3F8679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B959A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C0054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C3B38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B0413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C982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CA166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6D5F35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91B4E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645D7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8E5EA9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81967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39A0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06214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ACE1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D5C59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BF59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09B14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40A37C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439F97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E368D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8279E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25142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4B137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8C52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9B83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36139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54C8E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B0B875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17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AD63F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1F07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5183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B58B3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987B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D2547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4F59E9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4473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FEF68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4E91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51A983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391F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1DCC7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3CE2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57F6B1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C3DBA45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  <w:tr w:rsidR="00391650" w14:paraId="706ADA8B" w14:textId="77777777" w:rsidTr="00391650">
              <w:trPr>
                <w:trHeight w:val="41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34C0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shd w:val="clear" w:color="auto" w:fill="00B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83C53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92D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1431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00B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6860C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7030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169EE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C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994C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241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FD4B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</w:tr>
          </w:tbl>
          <w:p w14:paraId="51FC8176" w14:textId="5EFF7849" w:rsidR="008F38A6" w:rsidRPr="006C2E41" w:rsidRDefault="008F38A6" w:rsidP="0087060A">
            <w:pPr>
              <w:pStyle w:val="ad"/>
              <w:jc w:val="center"/>
              <w:rPr>
                <w:rFonts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tblInd w:w="1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1297"/>
              <w:gridCol w:w="1297"/>
              <w:gridCol w:w="1293"/>
              <w:gridCol w:w="1296"/>
              <w:gridCol w:w="1296"/>
              <w:gridCol w:w="1296"/>
              <w:gridCol w:w="1296"/>
              <w:gridCol w:w="1296"/>
              <w:gridCol w:w="1296"/>
              <w:gridCol w:w="1296"/>
              <w:gridCol w:w="1290"/>
            </w:tblGrid>
            <w:tr w:rsidR="007A77C7" w:rsidRPr="007A77C7" w14:paraId="79F6697B" w14:textId="27D24F44" w:rsidTr="00FE0201">
              <w:trPr>
                <w:trHeight w:val="904"/>
              </w:trPr>
              <w:tc>
                <w:tcPr>
                  <w:tcW w:w="416" w:type="pct"/>
                </w:tcPr>
                <w:p w14:paraId="1E763E4B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2"/>
                      <w:szCs w:val="12"/>
                    </w:rPr>
                  </w:pPr>
                  <w:bookmarkStart w:id="1" w:name="_Hlk38821049"/>
                  <w:r w:rsidRPr="00173170">
                    <w:rPr>
                      <w:rFonts w:cs="Arial"/>
                      <w:noProof/>
                      <w:color w:val="00A4DC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4"/>
                  </w:tblGrid>
                  <w:tr w:rsidR="007A77C7" w:rsidRPr="007A77C7" w14:paraId="684222CD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9408482" w14:textId="25A3800C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20" w:type="pct"/>
                        <w:shd w:val="clear" w:color="auto" w:fill="00A4DC"/>
                        <w:vAlign w:val="center"/>
                      </w:tcPr>
                      <w:p w14:paraId="7B285114" w14:textId="5B8BEAF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4BB7502" w14:textId="54E4D5C4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684BA99" w14:textId="42C45E4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1CF75680" w14:textId="056267A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7BE3AF3" w14:textId="1F8D07F5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770D2CE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31DF8F53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C3DF47A" w14:textId="27F8D33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FD8DCA2" w14:textId="21D79EC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953DC5" w14:textId="3A77B00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6F7F6B" w14:textId="5EF51E0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77DEF9" w14:textId="52CF2D1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B1CBA7" w14:textId="1B661BD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698A993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FA4FA2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88A4083" w14:textId="6701B44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AD9C7DF" w14:textId="4346831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D5672A" w14:textId="18F49AE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E39618" w14:textId="2A5B6D2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01D669" w14:textId="5D3D515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8B3CC1" w14:textId="1A27A29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7A96483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3F797F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CDA0AA" w14:textId="057EDB4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E99770B" w14:textId="70A0D49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78C04D" w14:textId="31B256A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4BF9" w14:textId="14552C6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4D6EFD" w14:textId="428BEA9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A7D074" w14:textId="49FA82B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601797D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0529957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824C9C9" w14:textId="3DC9DF5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65E1D41" w14:textId="19B341A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951C8E" w14:textId="1F86A03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755A8A" w14:textId="2BAB434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1F29A4" w14:textId="34C0148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D3352" w14:textId="0750EA2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5089467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7D45F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BD14B6A" w14:textId="43CBB7E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746ECD0" w14:textId="2736CDE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F7B018" w14:textId="2496C53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2B5BF7" w14:textId="62AB841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73E501" w14:textId="0EEAF3F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251BC6" w14:textId="4289B64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23FD001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144E5B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F237A0" w14:textId="7A3507C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84CCAC5" w14:textId="683E9F9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BB2A5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D13DEE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41B312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7F8AB0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3D861116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1BB1C0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6"/>
                    <w:gridCol w:w="168"/>
                    <w:gridCol w:w="169"/>
                    <w:gridCol w:w="169"/>
                    <w:gridCol w:w="169"/>
                    <w:gridCol w:w="169"/>
                    <w:gridCol w:w="166"/>
                  </w:tblGrid>
                  <w:tr w:rsidR="007A77C7" w:rsidRPr="007A77C7" w14:paraId="4D521D1C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5B4A50A8" w14:textId="63AFC77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1BB1C0"/>
                        <w:vAlign w:val="center"/>
                      </w:tcPr>
                      <w:p w14:paraId="4D052ACD" w14:textId="2D6FFCD3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5A47D848" w14:textId="6E5E71FE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11412BE2" w14:textId="3DC5AF5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0C3D3BE5" w14:textId="5EEBA96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242F7BE9" w14:textId="6FAD320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6DF28DF0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033AD79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338C3E" w14:textId="764AEDA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E9814E4" w14:textId="6A7CF9C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665E05" w14:textId="32A27A2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31D4F0" w14:textId="7974637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FC2BCF9" w14:textId="1992B7B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CD888BB" w14:textId="3AEFD44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0C61F99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878283D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E1A06" w14:textId="171DBE5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1E8FAF3" w14:textId="7AFC1C4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F01189" w14:textId="5FA61E8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9A7D" w14:textId="189A77F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7C63CF" w14:textId="5C9F4BF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0DD119" w14:textId="4DF1D1F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6661088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DC4D67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AC88D8" w14:textId="6D81752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A0ABAC2" w14:textId="6DB9F38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AB7AB9" w14:textId="2BBFE46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8FC14F" w14:textId="5A8D0B3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F7ACB7" w14:textId="6D28794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A9F174" w14:textId="549B236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4CB607E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33194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526BF" w14:textId="4D5F3F7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A8C1CD1" w14:textId="3B575A2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3A56F1" w14:textId="48AE91A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5262D4B" w14:textId="6107B02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A49CF7" w14:textId="16092F5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26A059" w14:textId="5FF80AB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464525B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4B0FF95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5D3919" w14:textId="4D14F62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5641D12" w14:textId="1AFE41D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CBBFCBA" w14:textId="50FCE45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2DB4676" w14:textId="09BA4D5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12ADD02" w14:textId="71B81B6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6D5BCA" w14:textId="603ECA5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3FC65BB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CB553C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49FBFA" w14:textId="4D32502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254819C" w14:textId="6BB5AC4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FD04B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AA4EB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F9AE72D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A3664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4315FC74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43B06D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9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5FBA1453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3D82C68E" w14:textId="7A6829F0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5D081C50" w14:textId="5801AC7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B330407" w14:textId="56BBDC8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0F2E47A7" w14:textId="7AB30DF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7D7F939A" w14:textId="18A4936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224E7528" w14:textId="1EAF3568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23C25934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1AD7C61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AAAD04" w14:textId="444765A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BC2568" w14:textId="7048DCD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F3CE0B" w14:textId="7BB2B4D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343102" w14:textId="6D459A1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48F3FC" w14:textId="074953C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C4B999" w14:textId="0195B4E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11257B" w14:textId="37AC9DE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CC4FB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2D8059F" w14:textId="62A7932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5CA2B8" w14:textId="196756C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DB2D48" w14:textId="58A699D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650517" w14:textId="4E90B4D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810657" w14:textId="24AA7D8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1DD2049" w14:textId="338A9F0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0B58E5C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DAA7F9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1BC1FA" w14:textId="5B0A70F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ED7620" w14:textId="29A11EA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D98F73" w14:textId="7ED6C84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612937" w14:textId="7192017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6CEF7" w14:textId="523CD89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EEA51C" w14:textId="6449DB7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2574D67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91924F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EE5652" w14:textId="32CA144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7248AD" w14:textId="58942CD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5AFA3B" w14:textId="56AF412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3E5F29" w14:textId="2B2AF6C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D56471" w14:textId="57E5E06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A7AED89" w14:textId="0AF7689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0D146CB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22DB45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ACEBE8" w14:textId="681009E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E2EFA3" w14:textId="0253648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0FF736" w14:textId="3DD787E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8BB8E5" w14:textId="10A0C84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4100B5" w14:textId="180A4FA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C4FF97" w14:textId="14CA142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47B7F1A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808F2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E6C55AF" w14:textId="58DB5AC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1FD984" w14:textId="225F1B1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E8669C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5375A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A1958E1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97379C4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6" w:type="pct"/>
                </w:tcPr>
                <w:p w14:paraId="02EAAAA0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8DC03F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8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7A77C7" w:rsidRPr="007A77C7" w14:paraId="4CE7B43B" w14:textId="77777777" w:rsidTr="00391650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8DC03F"/>
                        <w:vAlign w:val="center"/>
                      </w:tcPr>
                      <w:p w14:paraId="7FA05E2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64876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5009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26B32A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58358E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AF5A79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1D2C709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26DF7760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FFA2CCC" w14:textId="525261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5877E" w14:textId="0900820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BD080" w14:textId="2CD2DB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FAB5B6" w14:textId="6E4876D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19E095" w14:textId="65822B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C98953" w14:textId="7330231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A5FCC9" w14:textId="684447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BE15F2D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5F354DF" w14:textId="16D407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BD54A" w14:textId="092AA6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024F66" w14:textId="5F3DBE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ACDBE3" w14:textId="71C62B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7C7984" w14:textId="4B0BDE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EA5ED" w14:textId="7F38DE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40614B" w14:textId="50A993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ED4EFB1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00D0E87" w14:textId="2E8EB6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F307F8" w14:textId="3AB639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56E0A" w14:textId="39B2151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B5EEE" w14:textId="760A4B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D58417" w14:textId="290DF9D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91F99" w14:textId="1C1E12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7E2818" w14:textId="03146E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09297D5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9FC445F" w14:textId="2536E88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D7E014" w14:textId="20E3AC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BC4ADE" w14:textId="553030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0D3D5" w14:textId="76BBFB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1B5A29" w14:textId="3A4CA01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5EB130" w14:textId="3CFD8EC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DC02D31" w14:textId="31DA24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FAEB04C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2D77091" w14:textId="7ED49E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062844" w14:textId="4AFE755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43A9E1" w14:textId="74CB03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D917FF" w14:textId="1710EB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A63D5" w14:textId="53DB561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54C62F" w14:textId="1106EF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43D0D0" w14:textId="046A29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6954BFE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BAE53CF" w14:textId="2988AD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D22450" w14:textId="72B3ED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C7CB2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C8A86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22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99742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0951D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6EBCF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29212AA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BC703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1C838958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8E2E02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BC703"/>
                        <w:vAlign w:val="center"/>
                      </w:tcPr>
                      <w:p w14:paraId="42BDC3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50F8F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0F8BE7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21B0622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6B25A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0345817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9192A2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8BEC6" w14:textId="06B57E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FB9F8E" w14:textId="01A65A3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24B42C" w14:textId="6743C9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20CE8E" w14:textId="7D3D02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A0FDDF" w14:textId="731C5F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381727" w14:textId="698F6B0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9DCDD0D" w14:textId="72F63E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BDDAE77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3836C" w14:textId="782FE5A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858ADF" w14:textId="21B36E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2D4F2D" w14:textId="72AF96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4333BD" w14:textId="098621E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3248A97" w14:textId="7D3646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E58DC8" w14:textId="76B015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07D2412" w14:textId="6DFF7F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B03B6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7AE299" w14:textId="6810F2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53D97A" w14:textId="2C9DD4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CB0B9D" w14:textId="713432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896E42" w14:textId="032D31B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57CD37" w14:textId="56ED91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689EC2" w14:textId="30B6E8A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9F41E9" w14:textId="2369E1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784A0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E4656C" w14:textId="3D01E55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4138E51" w14:textId="1F1F6C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D47881A" w14:textId="7B8232C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C3D1CA5" w14:textId="12F2F3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F80BF8F" w14:textId="39CD98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9418DB7" w14:textId="2067D5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E68B3B" w14:textId="31B411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286FAE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BD929D" w14:textId="47EE19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AE6C3A" w14:textId="2F53E8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7AA2B9" w14:textId="41AE720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C148C9" w14:textId="64E634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11F5A1" w14:textId="5C4632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08D436" w14:textId="4D8CE71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5C21AB3" w14:textId="1F7F26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8B1DB5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F543A66" w14:textId="5F77708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5123AA" w14:textId="41D608F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D1FB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AE7B1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B619D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0B500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0A42C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B6FC8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36FF66D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FAAE00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075543B5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7F18A6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6FC6299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035DCB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4D6163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C31F0A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12E8F18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FAAE00"/>
                        <w:vAlign w:val="center"/>
                      </w:tcPr>
                      <w:p w14:paraId="0D86CC3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F6856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13358B" w14:textId="0D0A1C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F9F795" w14:textId="7FAE48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9BB9C3" w14:textId="687004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32553D" w14:textId="1C9E437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FCF87A" w14:textId="081C7D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D528C6" w14:textId="23780C8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8A2691" w14:textId="30D9B9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5C4CB8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369B76F" w14:textId="650DB5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9AEFB6F" w14:textId="4A6AF4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F0B08E" w14:textId="07386A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B2329E" w14:textId="6558F3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4CBB22" w14:textId="69A620C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B3B1C3" w14:textId="23358F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5B75856" w14:textId="5DF83CF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DE2A49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C21181" w14:textId="2BFD4B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652B6" w14:textId="0C84E8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3FE994" w14:textId="640410B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F0CE53" w14:textId="56871B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280DC9" w14:textId="710F095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5A460" w14:textId="135CC75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59FADE0" w14:textId="67B26D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EF27CF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093066" w14:textId="606ECFD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9298E4" w14:textId="41ECF8E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002285" w14:textId="212AD6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1390AED" w14:textId="0C9C9F4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65124B" w14:textId="43174F0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7BAC2D" w14:textId="4F76BE1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7890786" w14:textId="433B0B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5FFB3C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B0EF0B" w14:textId="631B0C4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CF2E46" w14:textId="193BFB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EEC87" w14:textId="676B7CA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4BA40" w14:textId="4E278A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DA26D5" w14:textId="31396E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107D56" w14:textId="35F9B59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3A542C7" w14:textId="55442C9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B8CD34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DA0608F" w14:textId="08E6C0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CA53F8A" w14:textId="2E6EAB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83791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C80BE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7D02B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D2A7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B34C8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18FD5D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5F19E18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F8219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16FABC9B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EF8219"/>
                        <w:vAlign w:val="center"/>
                      </w:tcPr>
                      <w:p w14:paraId="314AE6B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181FF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1327557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70764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21AFA53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A60DAB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20B33B6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F2E6634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2C224626" w14:textId="69FFF6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E9F05A" w14:textId="165468C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EB690A6" w14:textId="1893AF1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CD815FC" w14:textId="624A5B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28D02AAE" w14:textId="655424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5022FA6" w14:textId="43434A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EAD65C" w14:textId="63BDB4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87962A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3213D07A" w14:textId="48C02E1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D31AE43" w14:textId="2FA8F8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F7274B" w14:textId="762DF2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5AB31C0" w14:textId="7BDB4F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3A073DB" w14:textId="1DE07C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D8981FB" w14:textId="1B07E9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4C69E7" w14:textId="040A7A4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E1B0C39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09989B88" w14:textId="588825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374D1" w14:textId="644B6F8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F5498C" w14:textId="28E0B8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2134E9D" w14:textId="6A35ED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9BB8CD8" w14:textId="0A12BA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B16E998" w14:textId="12BACE8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390C7616" w14:textId="0CB647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441BEF2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5EB0C591" w14:textId="50F6E6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823DE" w14:textId="16D8C5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DA4CD78" w14:textId="6F5DE11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66B5BEB" w14:textId="7E8162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FB232CB" w14:textId="0A8B92E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2536938" w14:textId="4028351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4F84A28" w14:textId="67C900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ACAE3D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6946F84B" w14:textId="35946FF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2B03FCB" w14:textId="20BE9E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E8C33D4" w14:textId="23DE14E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3AD00C5" w14:textId="6954080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F033440" w14:textId="7EB97DF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8F834F2" w14:textId="6FE677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513FC82" w14:textId="3D3534B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DEDEB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44937610" w14:textId="05EED7C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8251E2D" w14:textId="03D76B8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303806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863053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9CC794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455989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12CCE0F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E52103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7F27F36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74C4A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187B037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2D072D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74C4A"/>
                        <w:vAlign w:val="center"/>
                      </w:tcPr>
                      <w:p w14:paraId="0779F2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C50806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75BF8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4E616EF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0AEA64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5D27F8F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0D06FA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D801190" w14:textId="51B9060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52E8427" w14:textId="3D0FF3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90808C" w14:textId="438BAA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A02D10" w14:textId="0978415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9ED8D1D" w14:textId="28C9DD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4B6441" w14:textId="31FF129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51FFD6" w14:textId="6D104F5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06DA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579137" w14:textId="5F0F300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6AAC05" w14:textId="38E824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5608C5" w14:textId="1044D0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9B35F2" w14:textId="608613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717095" w14:textId="4DD3ED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2F90502" w14:textId="3D9376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641E164" w14:textId="28C8D7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89F21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A8B17" w14:textId="0292700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269D7D" w14:textId="2FC26D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749DB9" w14:textId="5B5FAE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3AFD4" w14:textId="34195CF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0D27F7" w14:textId="4ED9C2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C3014D" w14:textId="5AECE95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215C741" w14:textId="639D29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DFFAB3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1A12C9" w14:textId="603245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4F7119" w14:textId="1A007E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0B2C23F" w14:textId="74D9DE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4D2AF86" w14:textId="64753E2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A469D8" w14:textId="418B52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7D45DA" w14:textId="7D8C67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EDB9DA" w14:textId="745156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3CA4CE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457968C" w14:textId="294480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375C96" w14:textId="41A415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E7DDB3" w14:textId="7008B5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11BDA" w14:textId="202201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0675C1" w14:textId="2F34E7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E034D3" w14:textId="21934B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8572F9C" w14:textId="51D665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6BBE02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2F56D4B" w14:textId="3314DC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6ED09B" w14:textId="0F7554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459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89709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B03DE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44590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17664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B37100A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437F5C6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F6C80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DE9FD20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0809012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5C7E53A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755B9A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5653B3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412107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240DDB3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29F220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51BED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A09B80" w14:textId="09C14A1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7A6679" w14:textId="7A03E6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BA1C27" w14:textId="47EC22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D6E919" w14:textId="16575CF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B93141" w14:textId="3C49343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A38E44" w14:textId="5ED30D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957FBA" w14:textId="1D82E1C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B4A3FA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120CE6" w14:textId="1A8FD7B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85BD80" w14:textId="6FF905B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C3D18E" w14:textId="5034B4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4B30BE" w14:textId="4AAEF3E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99C20B" w14:textId="4BA09D4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B5CB61" w14:textId="16377A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48289A" w14:textId="05FAEA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EB17376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7A0F12" w14:textId="2B8043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A0D604" w14:textId="6022E4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3F454C" w14:textId="4121642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525964" w14:textId="2E6647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3C1091" w14:textId="7F75BE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547034" w14:textId="093CC4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615973" w14:textId="423FC8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B540D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731D0" w14:textId="198DD6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2EB806" w14:textId="7758BC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56B89D" w14:textId="60CEBFB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F5313C" w14:textId="1E6EE7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6E883E" w14:textId="6F3143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6D63E6" w14:textId="29A805C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9E634B" w14:textId="21EC48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8B664A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A773EC" w14:textId="6D09F95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17065E" w14:textId="2E6ED8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5C119F" w14:textId="68E16D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1CF9EC" w14:textId="2B297D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ACA18F" w14:textId="249FDB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BEC816" w14:textId="7A78C39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0EC55D" w14:textId="37ED8D8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FD74ED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40AC77" w14:textId="276C29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2541D9" w14:textId="306BA9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5BFBF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DE46A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48CA7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8CC6C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B2579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DA2C39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02A0709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996A8E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66B5E83C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996A8E"/>
                        <w:vAlign w:val="center"/>
                      </w:tcPr>
                      <w:p w14:paraId="600BA06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39146F1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5FF6017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7BA3431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4150C1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5213EC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16E7CC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BFD93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B9B2EFE" w14:textId="1E8ADA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B66C760" w14:textId="201959C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FB8683" w14:textId="3F8BC0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644B38" w14:textId="2F9FD6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A69875" w14:textId="277D19B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3396BF" w14:textId="7409D18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2AF9D8" w14:textId="37F9BE0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2FE1D8E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7FCF5A9" w14:textId="1F41EEB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6936B3" w14:textId="266B5D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6456DB" w14:textId="3AC435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64E3A0" w14:textId="5DC99EF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7D69AF" w14:textId="582B4A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4C4260" w14:textId="29350DB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09B5AFB" w14:textId="2811A47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7B1DE3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9C0D0A4" w14:textId="75632C9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10E764" w14:textId="6F52B57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89A991" w14:textId="398F1F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3AE907" w14:textId="236F6D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0AAB14" w14:textId="166FA7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51E9B7" w14:textId="06D2583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800E50" w14:textId="7FF1FC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616AAF1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DA6C4EF" w14:textId="1A23B2D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E06D4" w14:textId="51E188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B8AC30" w14:textId="03848B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B2779E" w14:textId="6EEAFB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A3D280" w14:textId="6D409E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CF33C4" w14:textId="3AD07A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01DA0A" w14:textId="453ADA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460969D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EA8BC50" w14:textId="2C1723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4D1DF5" w14:textId="573FC68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831221" w14:textId="6FB33C7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5B3276" w14:textId="51E753A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ABB4BB" w14:textId="082CAD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4137F0" w14:textId="47EF8D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0BA90A" w14:textId="76EF9F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77E897F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87EBE6E" w14:textId="663CFE7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15C780D" w14:textId="7F1483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376486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C3EA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60C4B0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A7E62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36058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1BE25C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E2A912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6A7FB8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4BE00F4F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420F04C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6A7FB8"/>
                        <w:vAlign w:val="center"/>
                      </w:tcPr>
                      <w:p w14:paraId="5537BD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56617AF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4B6DC6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26321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6A668DD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7B5D786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05003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B81D18" w14:textId="6CD30B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4101ED" w14:textId="35A343F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F3C3A2" w14:textId="0F16D8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A4CBDB" w14:textId="461DDB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2D7EA1" w14:textId="2483867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A5FB9E3" w14:textId="79AA9A8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56AF350" w14:textId="35B0721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0A5D68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E6ABCE" w14:textId="78EF8F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59C58A" w14:textId="11AA03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FC38D2" w14:textId="31959D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E1C8329" w14:textId="5BA348A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E0C8E9" w14:textId="4FD4458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8866CB" w14:textId="23353E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DC2C8C" w14:textId="17A367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527A0B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246A9D" w14:textId="2A0D5F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1AD3E5" w14:textId="647F98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F96E9" w14:textId="48E771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8D549F" w14:textId="519BA4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F40D09" w14:textId="5693D3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A4F1BA" w14:textId="73422F8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ADA5624" w14:textId="387948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E5C8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4E174C" w14:textId="0B844A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0B7FF" w14:textId="3B2CA4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FF6F00" w14:textId="647767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524A24" w14:textId="58C489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F2F335" w14:textId="5197FB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6937EE" w14:textId="28A033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939315" w14:textId="10D5DA4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87D2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AF8C78" w14:textId="7FFDF0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AC95B6" w14:textId="4FC3D2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F830D9" w14:textId="764E5E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76C47C" w14:textId="487CCF5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5C7FBF" w14:textId="3A7452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9D8CCB" w14:textId="2AEBEC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B2F0961" w14:textId="5EDF36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4C17A4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40F0A" w14:textId="727AA9E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B1C1E9" w14:textId="3E4778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68C1D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E21A4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17956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CA4D7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0A433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D7BF3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5" w:type="pct"/>
                </w:tcPr>
                <w:p w14:paraId="26B87C5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007AAB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5"/>
                    <w:gridCol w:w="167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5D63C4" w:rsidRPr="007A77C7" w14:paraId="5262DDE7" w14:textId="77777777" w:rsidTr="00391650">
                    <w:trPr>
                      <w:trHeight w:val="41"/>
                    </w:trPr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0E872F5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007AAB"/>
                        <w:vAlign w:val="center"/>
                      </w:tcPr>
                      <w:p w14:paraId="7330ABC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D3A8C1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A1E35F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40806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2E51C8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A83EE8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BD7648C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5E7C27B" w14:textId="37C9C5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71CC12D" w14:textId="0D643AB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BA2AE" w14:textId="2875744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0CC40E" w14:textId="4A0681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CA1492" w14:textId="659622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83E374" w14:textId="12F7251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B9BEBF" w14:textId="5CBFA6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A0EA82E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13953C9" w14:textId="6EDCBFD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F50027C" w14:textId="4AF0C8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7C3F4B" w14:textId="45FCFD2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94D779" w14:textId="33A419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1AEB69" w14:textId="22DEAF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0C60CAA" w14:textId="2EDE9F8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8E0905B" w14:textId="5448B0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61D824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56E499" w14:textId="2397EC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38C8D08" w14:textId="0CF076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0B68BD" w14:textId="55DCC9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BDE5AA" w14:textId="7FC93E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207DC7" w14:textId="08862F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861F06" w14:textId="0DE3D6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B60F9F5" w14:textId="3DE709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55E0076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AD9008" w14:textId="48AA01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37B4A2B" w14:textId="73606B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D8FD22" w14:textId="126A65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73CCF4" w14:textId="066356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8A910B" w14:textId="359FAE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EB3C20" w14:textId="45E0B3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6E451C" w14:textId="164CF14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16BB1E9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449F08" w14:textId="154E8A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D95F2E2" w14:textId="1B9E65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93C767" w14:textId="5545E1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55ABA2" w14:textId="7806B5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A65161" w14:textId="303BF6D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8C9C74" w14:textId="35A89AC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D5ADA0A" w14:textId="079A224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9511CF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951049" w14:textId="18AFEF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09E95CB" w14:textId="6939EB0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E534F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2E6FC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83030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18064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B67AE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A37BD3E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391650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D84FBB" w:rsidSect="007A77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152A5" w14:textId="77777777" w:rsidR="004A7E72" w:rsidRDefault="004A7E72">
      <w:pPr>
        <w:spacing w:after="0"/>
      </w:pPr>
      <w:r>
        <w:separator/>
      </w:r>
    </w:p>
  </w:endnote>
  <w:endnote w:type="continuationSeparator" w:id="0">
    <w:p w14:paraId="5E2DEF77" w14:textId="77777777" w:rsidR="004A7E72" w:rsidRDefault="004A7E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76209" w14:textId="77777777" w:rsidR="004A7E72" w:rsidRDefault="004A7E72">
      <w:pPr>
        <w:spacing w:after="0"/>
      </w:pPr>
      <w:r>
        <w:separator/>
      </w:r>
    </w:p>
  </w:footnote>
  <w:footnote w:type="continuationSeparator" w:id="0">
    <w:p w14:paraId="7AF5D800" w14:textId="77777777" w:rsidR="004A7E72" w:rsidRDefault="004A7E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175F"/>
    <w:rsid w:val="000320BD"/>
    <w:rsid w:val="0005357B"/>
    <w:rsid w:val="00071356"/>
    <w:rsid w:val="00097A25"/>
    <w:rsid w:val="000A5A57"/>
    <w:rsid w:val="001168E5"/>
    <w:rsid w:val="001274F3"/>
    <w:rsid w:val="00151CCE"/>
    <w:rsid w:val="00173170"/>
    <w:rsid w:val="001952A1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A6170"/>
    <w:rsid w:val="004A7E72"/>
    <w:rsid w:val="004B2D3B"/>
    <w:rsid w:val="004F6AAC"/>
    <w:rsid w:val="00512F2D"/>
    <w:rsid w:val="00570FBB"/>
    <w:rsid w:val="00583B82"/>
    <w:rsid w:val="005923AC"/>
    <w:rsid w:val="005D5149"/>
    <w:rsid w:val="005D63C4"/>
    <w:rsid w:val="005E656F"/>
    <w:rsid w:val="00667021"/>
    <w:rsid w:val="006974E1"/>
    <w:rsid w:val="006C0896"/>
    <w:rsid w:val="006C2D30"/>
    <w:rsid w:val="006C2E41"/>
    <w:rsid w:val="006F513E"/>
    <w:rsid w:val="00707846"/>
    <w:rsid w:val="00712732"/>
    <w:rsid w:val="007A77C7"/>
    <w:rsid w:val="007A7E86"/>
    <w:rsid w:val="007B19D8"/>
    <w:rsid w:val="007C0139"/>
    <w:rsid w:val="007D45A1"/>
    <w:rsid w:val="007E2D4C"/>
    <w:rsid w:val="007F564D"/>
    <w:rsid w:val="00804FAE"/>
    <w:rsid w:val="00846F3E"/>
    <w:rsid w:val="008527AC"/>
    <w:rsid w:val="00864371"/>
    <w:rsid w:val="0087060A"/>
    <w:rsid w:val="008B1201"/>
    <w:rsid w:val="008B63DD"/>
    <w:rsid w:val="008F16F7"/>
    <w:rsid w:val="008F38A6"/>
    <w:rsid w:val="009164BA"/>
    <w:rsid w:val="009166BD"/>
    <w:rsid w:val="00941C64"/>
    <w:rsid w:val="00953D91"/>
    <w:rsid w:val="00977AAE"/>
    <w:rsid w:val="009800D7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31F69"/>
    <w:rsid w:val="00AA1636"/>
    <w:rsid w:val="00AA23D3"/>
    <w:rsid w:val="00AA3C50"/>
    <w:rsid w:val="00AB69EA"/>
    <w:rsid w:val="00AE302A"/>
    <w:rsid w:val="00AE36BB"/>
    <w:rsid w:val="00B10C6B"/>
    <w:rsid w:val="00B25B5A"/>
    <w:rsid w:val="00B37C7E"/>
    <w:rsid w:val="00B65B09"/>
    <w:rsid w:val="00B85583"/>
    <w:rsid w:val="00B92A7A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A0DFD"/>
    <w:rsid w:val="00CC233C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B092D"/>
    <w:rsid w:val="00ED75B6"/>
    <w:rsid w:val="00EF1F0E"/>
    <w:rsid w:val="00F91390"/>
    <w:rsid w:val="00F93E3B"/>
    <w:rsid w:val="00FA67E1"/>
    <w:rsid w:val="00FC0032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3492</Words>
  <Characters>19907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2020-05-12T15:44:00Z</dcterms:created>
  <dcterms:modified xsi:type="dcterms:W3CDTF">2020-05-12T15:44:00Z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