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4CE2091A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0575B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2026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464912B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556571D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173492C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1D9FDBC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78F189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1E3BAE0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91626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75231C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2AA915A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20074F6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474003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3184D2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4D6179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05AA779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31ECE38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298509A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27851E7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26B0BC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73C307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37C6E06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5B05B5E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6C288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2CF10D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5495B21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29B8F8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7F08188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068A0C5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5D88058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546ABAB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3AE318D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28D0E5C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287F82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1EA2CAE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5F9922D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6D64238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4A339D8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30D4BA0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5CD258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4653F9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247C6BE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7F9511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6DBA8BA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6B8EAB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09A24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311D8AC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0FAFCC0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651F10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5861CA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71D5B36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5999CBE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0ACFBD0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7AF9E5D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0DBBC4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6725F0A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4B46B0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36B41D4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1A9789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33F61D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6C19E7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7C84FE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0F94A96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11AC64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08C4BE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49D006E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66482E9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71B62F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1B831F2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23843ED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4E16B9F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3C808E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1619CA6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14205E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78B6E0A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54FBCF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18A60F8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2580277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1435943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547936B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33B84C5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0D4BC2A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08F680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02FF07F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5FFCB88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342DF03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6B9C7F2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31EF3F3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50BC45E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0A225E8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565038F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3E8F3FC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54D335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692FAEB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1096955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3F27959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33F9DBD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3955FF1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39142BA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0643BF7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4411EF3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6F5A6F7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31134FB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5817A71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512A91A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730DD98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5EB58CE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2F4FA36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0C81854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53C7219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6B3B774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09C84C5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62BC045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2D9E17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4398B2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602DF2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41DBF3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546306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3472DC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0C47AD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18FF3F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6563C1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33A38E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42013A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717CFF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7457E5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7B12F4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61F7DE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7B5D78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2882F7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0CCC29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01BDF0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5204E4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1D9EFD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13DA55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3333AF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50456D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396DF2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59B460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1BCB76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53CE75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19EB0A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052172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0346B6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583395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4E54F8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661827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457727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248E3E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3ECD17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41C77C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1141B9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005C32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2FF9F6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0852D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177CFA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2FE29E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5F6BB5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51BA1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27E507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1C0236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01A446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002ADB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2C411D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5BA3D3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34B044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696BE4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3C4A6D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54BD8D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024897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32AE07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442680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6E5299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139B3C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569703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697B85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462481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38C3C7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75F104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3B1472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351823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63D162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0E0631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761C5F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6429F8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552EEB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7203DF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3A2EFE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759046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08E79D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792387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546603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66348C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210D27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4C33E4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682C71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6DA7B5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07E679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7FE566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07D170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4BC693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36E185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4B15D2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0B5ECB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24141B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2F7994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02F329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2F8C09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6EA183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1A92D4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7F7C8D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45B309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08E8E2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7104D1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545F0D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304776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76BD9A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159E7A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50824B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5B65CC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76C9CC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153EAA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47F3E8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7452BE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217442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2D21C7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69336C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1CED4F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746A67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6BE70E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0310C6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47B79E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7328A1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7D3B47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71DCD5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300E7E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7C3A34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62830D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24B294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082A52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27E3F5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0ADA9C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6C0363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5EB277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5155AD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46F0D1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33E1DB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2909F1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660729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5FE264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4EA4E1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2136D4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1372D4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33AED6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4534A6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33F414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000847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4050AA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707FD8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51D6AE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44FDE1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47304C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6FF2C1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77A8F8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00E4E5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1E7362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4893F5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3FCFCD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36C0F6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165F68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6EF3AD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22B7A6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0D325F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6B6FE1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797CA9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50F110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07FAA2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33C871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562598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14C3BF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792DFC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549C94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616708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54161D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32F7F9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23EF94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6AEF09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0433D8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57D510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6CF349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1D4CE4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1E9AF2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08112F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559A56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256A18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02A645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68C8F8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1CD472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379E08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79FF0D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59DEFA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4E4AAC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2B2142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78CD59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3FC122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4EF9DB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06895E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267AD8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1371B4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41D0F7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408AFF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01C09F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489078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0ACCAD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0B4CFE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3AFDF7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5E14C0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7BAA48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7ECF4C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484B26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56810D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2A5B45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79CAC5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54DE1F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6549F3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7F09A3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79F7B8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1BF6C0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00E34E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7514B6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4ECE89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54EB8A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678B03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030C74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3E402B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187ACB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4FB7E1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1770A0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35DE5E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6B61B3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37BE4C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64AE06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09E0C5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7CE6EF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1F4D57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0BA161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06EDB9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748EA7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344377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191466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42F781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195826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43B035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7CA199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5DC063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182CDB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0F7706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45A84E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64C401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2DDCA2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1A89F4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17E300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23273C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6958FE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154F46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1227DC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4A7CB7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313263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0B481A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66937E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546170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6A4FE9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4550C9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5564EF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0CAE06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096A5F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3C59FD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1AC76C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4F8852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3EF9E0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136844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136636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66B284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0EA9C0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2F4459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0CAFC5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1CAE4C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057F7C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3876F6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05BFF2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01816B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625184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444621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548DD7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2843EC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6F2D2A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20E3AD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5E37CD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2DD4A7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276093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643D49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4CDC8D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6B1CA3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125305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069088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5A140B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305395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6F51FE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67EBEE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658D49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283412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106492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40634F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00F48F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2915A0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3398BD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588AAA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48D198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43F9EE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7CFC8B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586843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1A3942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2A6ACF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06AB59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35E213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36BB1D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6CE2C4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51F420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4D6DFD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7DDC08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629C2E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5635C3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7B0DD3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65133C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63FC7F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067A7E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151225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33ADA9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76E419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353C12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0B3B8E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4A3F25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2E3405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10E29B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623D08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0891C5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653F3" w14:textId="77777777" w:rsidR="00C30F79" w:rsidRDefault="00C30F79">
      <w:pPr>
        <w:spacing w:after="0"/>
      </w:pPr>
      <w:r>
        <w:separator/>
      </w:r>
    </w:p>
  </w:endnote>
  <w:endnote w:type="continuationSeparator" w:id="0">
    <w:p w14:paraId="0CA28DE4" w14:textId="77777777" w:rsidR="00C30F79" w:rsidRDefault="00C30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89A6" w14:textId="77777777" w:rsidR="00C30F79" w:rsidRDefault="00C30F79">
      <w:pPr>
        <w:spacing w:after="0"/>
      </w:pPr>
      <w:r>
        <w:separator/>
      </w:r>
    </w:p>
  </w:footnote>
  <w:footnote w:type="continuationSeparator" w:id="0">
    <w:p w14:paraId="3F7F7193" w14:textId="77777777" w:rsidR="00C30F79" w:rsidRDefault="00C30F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0F79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2020-05-12T15:45:00Z</dcterms:created>
  <dcterms:modified xsi:type="dcterms:W3CDTF">2020-05-12T15:45:00Z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