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2622D482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291433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2027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1028536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1A60542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7ECAD4A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551405C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2F48D0D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56CFFB4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7CB385D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683DB73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2CF9655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3698CF0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72B3D5A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319088D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51F6526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2CBECE1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6A30BCD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2603BEC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0EAEF4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51D25CD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76FF7E1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12FB17D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342C521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3F74DF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43F386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4F9C6EC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643914F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0BFD001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7270286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4909D84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4D1EBFD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6288409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31C0F0D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79A8F43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41E19EA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32576DF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6A6AEA7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1FF26D6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1201B9E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69B8FFF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702C176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358B126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34F369C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071EBEF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32EB639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2FBE055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6BFAFBE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07C8417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0D85B5E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0DCFD97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1C6BBA0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225AA96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444A108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2A78131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2A8438F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53D2D46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71D166E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1947588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77025F4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19BE1E5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55C48D2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0D2BBA7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7E202C0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001D917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279C5B2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42CC2A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17625A2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1320013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1A32B3E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1CE2E6D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6858C6D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2A7D2E3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0C1F777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533CAA4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680C5DA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4599AD8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3D6C009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295FB00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3E59F16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3E3B6A1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4A6EE29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40D9EBB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709CB45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10E57C9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05C3904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4AAC884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5BFFC07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3500AB2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4FAB640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3DBB08A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03F388A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46D3C5D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1CC6D8D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22279E0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5DCB869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095A1BB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02A5288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22F01E2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662F5F2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7AF8094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594DBA2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6A9A4D5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66DEB85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5D2EEA4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0D57710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54CF05F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46492B6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1748ACA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4140D93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223414C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5B8B2D3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1F90F00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3B274A9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11AE08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50DE57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1AE07E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0C9E10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46C32C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339748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60FEB0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5F8F22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019D9D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0FBA17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45174F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389F7B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071F1C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23B647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6F2827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56906C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2CB3FC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526FCF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333867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7597A6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516ABD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4AE557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1813BB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2268FB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66C3F7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60BCED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5C6D86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0BABBA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4E1E0E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2415F7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0106D7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6C7AF6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6C6696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5EE26B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045770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705796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644866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7748B0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4074F8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72D532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5BFF50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7DCD31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60B308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6E536D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5FD7AA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7D88B0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7C0867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6F91D0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018C62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04BDCD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24189E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4F8498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55B0A1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3464F9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4B52F4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718D5C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2306F9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728BA0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5CD055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45AC45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1C769E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380F0F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4C93CD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693262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46752F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52E90A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4A0A54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7D2C0B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7F24BD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3A5E6C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63602F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1568CC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4D14A3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1A9468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2EFA7C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22C05D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7B39BC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13DAB0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4A0807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72984A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794DE9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370005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0531F3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660E80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34EE49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588147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1D487F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61ACA2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6706EA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27B2F5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061E6B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7AF577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6FF858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4A17E0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7D41F4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1D125D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52A182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7C4456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3772FD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229D5C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36C71A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2F23FC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14BC64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1A8CC7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2BDF93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3E3019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2FD667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2F48B7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325D66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72E56B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46F6FD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7FF126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7692BB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02E9C6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4978D8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03BDD4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403206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1EE32F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66AAEA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5351AC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1B32B7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37157E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4C1078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0DA713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00BBE1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7CAFC8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317638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7FB402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387A14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38C2BF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2F1227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0EE995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62B3A8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28AE66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5F74CD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192BA4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6AFA72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46BF99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219DC3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4D3490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4C490B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5C3B82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314356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464DAC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1A9A72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0BC150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055ABF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24436A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79477A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0C69CF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06CCD2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339891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7AA49E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66E4FC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7C8084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2CF1FA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7B3BAB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0C0517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65ECAA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7C1B81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499A85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59FF9F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0FB216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4D3065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0F31AB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49E4E0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504DDB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0112C1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0ED2C5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66A78C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150173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2E217A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0FBD5F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06F716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5ABCEF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34E7C9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2A849E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55CF0E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2EA56E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0FECC3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126748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3C8072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10B53A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33D05E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6C20C4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666836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5F9864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199E1B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620896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09283A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39C140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5CC28C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3589E7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2627FC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3D2DE0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45E3E5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0633AC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54109D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29D8A0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51B51E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6D3E4D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34C048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7DFD13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66ABF6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42982A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55CEF4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170063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2E00D5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3403ED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113F89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468079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13BB1D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10FED0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10D636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05E8AC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52EB9C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3D5EE3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553B53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33CEBF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1E7F61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6607AA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7AA048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5ABB4F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61A1F5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482AA6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015733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2BF868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6E5C82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452AE4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2B4788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2831F5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509A61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3372D9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16CDCC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7628D3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3328C4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3B22DE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5CAAFD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7C5AE5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1615C8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4AEA9C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461987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3F4FC0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0C2767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43FED6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06846C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491512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45EF65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1CD9C5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2A163D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44D30C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3FB5BE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79B51D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2C0332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585E6E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7078ED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5AD6EF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2C3C93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5967CB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62F7A0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66AD7D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3FD629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11417E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484593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1ED3DE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1E4315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495D31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368D98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6BAB2F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267578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5D6BCA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183CB6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3680F6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073113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25D3DA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58E39C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20DD5E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180A84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24D045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0A0E0D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6626D5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7BF09D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24C319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733A66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3EA06F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739C83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37FA1F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482D7A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78B9AB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097DFE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291EF5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4A49D6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0FC822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413736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75A93C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715AD4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6036EC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036AA4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33F665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216341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59FBB0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08E6B2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021B52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0FE572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675B14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4BB59B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0FCF5C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00970F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25752A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14E2F6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33C2ED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2DF8A6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06A0E7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73A9EF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0BDBBF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160FE0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701E17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4CC5C6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64FB33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27FDB8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2D21FA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03F8FB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61DA9C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214A02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385B93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44007B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7C5ED7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3F714C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313433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7272E2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26E043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1600C7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6820D9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4C456" w14:textId="77777777" w:rsidR="00E9630E" w:rsidRDefault="00E9630E">
      <w:pPr>
        <w:spacing w:after="0"/>
      </w:pPr>
      <w:r>
        <w:separator/>
      </w:r>
    </w:p>
  </w:endnote>
  <w:endnote w:type="continuationSeparator" w:id="0">
    <w:p w14:paraId="4EAB1A8B" w14:textId="77777777" w:rsidR="00E9630E" w:rsidRDefault="00E96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1E955" w14:textId="77777777" w:rsidR="00E9630E" w:rsidRDefault="00E9630E">
      <w:pPr>
        <w:spacing w:after="0"/>
      </w:pPr>
      <w:r>
        <w:separator/>
      </w:r>
    </w:p>
  </w:footnote>
  <w:footnote w:type="continuationSeparator" w:id="0">
    <w:p w14:paraId="7A432A97" w14:textId="77777777" w:rsidR="00E9630E" w:rsidRDefault="00E963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575BA"/>
    <w:rsid w:val="00071356"/>
    <w:rsid w:val="00097A25"/>
    <w:rsid w:val="000A5A57"/>
    <w:rsid w:val="001168E5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91433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82F59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9630E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2020-05-12T15:45:00Z</dcterms:created>
  <dcterms:modified xsi:type="dcterms:W3CDTF">2020-05-12T15:45:00Z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