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1A3EF988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26755E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2028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03B74D1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2FCC949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3072B24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01A4E7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310AB25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772A71F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4ECC82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7F800F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0511778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644C7AE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65BF9B1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4FA20C8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5A3CBEA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6FBCB6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0F07CE0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157BE8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599E0E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05E28F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3BCD4FF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4F9EAC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5F83768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5549ACC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2CF7B44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6998F5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38A8E39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1A848D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263B00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5A3DE4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117C62F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540FB9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76CD2C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29F684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34550E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7420D9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70D7EC2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18AC5B0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4566944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526A37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7E72B86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2A1F9E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76C272D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05ED9EB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332D602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6E7398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5859A6E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212053F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32F4F85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2EFCA9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280396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07BD67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2C4C88F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0F22EE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53D816D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583B71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4CF6EA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2F63A46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53C33D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206309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7371235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304286D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2CE24C2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3DF04A2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07A3DD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6D3A5F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2B98F1D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7263A5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7F901CC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5049734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7200F7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52E52AC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0AD8132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01935C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07D73F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7342D2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7682C30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13D769A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0BF2108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59A95AE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2D277DF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2D2985E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1B04E2A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2942324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61A58E0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50E8C94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4E2EDB6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3037CF2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29B6F2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314F445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4779161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6DC2C5C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34A5BDC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3291DB8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03CF605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0F85CCD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6A06F08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56AF1D7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0F6EF46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3B946D3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5264E0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51AEF31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613186F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4EC4239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23736D9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098637E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23FAEC2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7586924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473A504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2041B51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530B96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7301BBA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5F5D322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4C1984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5D021B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3EE8DF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653A0F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4006A4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2A2883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778DEF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3046B9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22DE2D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3248EB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595A45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638CC2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202E0D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0E09A4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76CF1E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1CA858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594AE2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1A7E6F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6B5379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4A249E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2ED7FA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734CC8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08E392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23BDBA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3BF968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05CD98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43424C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11B07F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07AEAA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1FBB0D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557583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25D96A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719739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24947F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47E9CE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75D9CE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5350C7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77E0DF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0FE095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4D173A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72EEFC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336AD4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4325D2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4E3408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1403E7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5CE5FE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2A31A3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02F103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7F41A1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68378B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0F8146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74BFB8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65FCB8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53A176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551A33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58FB36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198C54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6CD728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522C9E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581ADE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30BAE9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311C69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01E010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3A43A8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54E176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3D88B8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7A7756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6ED46A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4E5869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0D6EBD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5E2830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606258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513A09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423F4F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4B64FF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2E4CFB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054285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7401EE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796CC2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779187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467BEA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14A864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487FDC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069761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654293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3389AF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0A8B4A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545C11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798C5A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464086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02C08F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6D632B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2C6B9A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761AF3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780CF0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7F7171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0AD4C7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33F2CA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68C194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7E1326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7D810C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433DC9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276A3B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258989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52EDFC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3F12D7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28F044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35828C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718611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7F9116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0B6B84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1665DA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281846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7AB51D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46BF54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65A843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0A6591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44018D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38D1A4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6F7B89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480D41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6FD407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497327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7925BB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76E03D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012C84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6041C6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3C4EE1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66988D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7AF802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641B79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310606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75FB12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223F0B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42B5A1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3E58BC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0BCF9A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7182E0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749497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5A99C3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5908E8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5FCB86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7E59D9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0469C5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306E72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2D684E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089FF5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0D8606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6F84B6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77CACC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4AF292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10F4AD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02DAF3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4D772F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7D74B1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1BB02E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229B3C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1BC9EB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44D9A2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5EFC78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491671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3B0395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35043E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53429A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62BB10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66179F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48C263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4A2027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678D65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4806D9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72424B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748CEC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79BB8A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30D4B0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63BFD6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4C77B3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567D60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2199C2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3F0C8C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71D5F2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3AB5D8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11B503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039B3C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4878B9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3094D9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2D6794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484665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4692BD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39C8E6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602194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049DDA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64DB21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1AE1EF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71DEE6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6224B2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2E70BF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41F17A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7F8587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0AD892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1AD3EC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47629F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68101D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11AE54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1DFE2B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132640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27271C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49E40D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4FB91D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1E789A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00D5E4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6EBF32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79F67D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120B35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2DF42C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7D4127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468AB1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6EEA2F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77F34E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26E456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21C4FA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511AA5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5B4214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026B88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046193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00647A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4E7779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4321E3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06F2D2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1E630B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73EB91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0E29BD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20E5E3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7D51D2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351002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65A254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79CDBA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72F795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2EF383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4FFA43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4B7FE4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233ADE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0B0761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02745C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788C95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21D7F9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75643B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744F38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780675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23388A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0C027B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05D638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120935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055E8D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269F7A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32B84D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7659DD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490E93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1E8F1E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2700EE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486BBC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126539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6B6758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6E1079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25FDC4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203BFA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0390ED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551EE1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2D77A8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4F3037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40A481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5843C8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76B036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170491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4937A3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471823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5C9B6D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51E924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614744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33A16F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33B77C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5FFE3A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70AC47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377432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6C1601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383321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3739BE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640F28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59DA12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779C3E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0E2265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15B399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63336D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440A26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369578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723AB5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34B6D9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27D9266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0B0C1B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0390B5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2A5FBF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4E4607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42319A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313FE0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33C43A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1364BE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093BF0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1995C0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313D56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5652E9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753B31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6A39A5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4764A2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5F5722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4B0FF4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45AEF1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42C179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172191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366F20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29A70E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6D0A67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1D68B0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71E76D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74B3C9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067D59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256C9A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540298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3BA90D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7611C8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394B06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7CE336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2E3354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7EA17C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6ADA8F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45A2" w14:textId="77777777" w:rsidR="00A45304" w:rsidRDefault="00A45304">
      <w:pPr>
        <w:spacing w:after="0"/>
      </w:pPr>
      <w:r>
        <w:separator/>
      </w:r>
    </w:p>
  </w:endnote>
  <w:endnote w:type="continuationSeparator" w:id="0">
    <w:p w14:paraId="130AB957" w14:textId="77777777" w:rsidR="00A45304" w:rsidRDefault="00A45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5C62F" w14:textId="77777777" w:rsidR="00A45304" w:rsidRDefault="00A45304">
      <w:pPr>
        <w:spacing w:after="0"/>
      </w:pPr>
      <w:r>
        <w:separator/>
      </w:r>
    </w:p>
  </w:footnote>
  <w:footnote w:type="continuationSeparator" w:id="0">
    <w:p w14:paraId="62DC9864" w14:textId="77777777" w:rsidR="00A45304" w:rsidRDefault="00A453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6755E"/>
    <w:rsid w:val="00285C1D"/>
    <w:rsid w:val="00291433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45304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2020-05-12T15:45:00Z</dcterms:created>
  <dcterms:modified xsi:type="dcterms:W3CDTF">2020-05-12T15:45:00Z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