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e"/>
        <w:tblW w:w="5049" w:type="pct"/>
        <w:jc w:val="center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15549"/>
      </w:tblGrid>
      <w:tr w:rsidR="00D84FBB" w:rsidRPr="00B92A7A" w14:paraId="40983BE3" w14:textId="77777777" w:rsidTr="00FE0201">
        <w:trPr>
          <w:trHeight w:val="9771"/>
          <w:jc w:val="center"/>
        </w:trPr>
        <w:tc>
          <w:tcPr>
            <w:tcW w:w="5000" w:type="pct"/>
          </w:tcPr>
          <w:p w14:paraId="7E5AA8FE" w14:textId="77777777" w:rsidR="008F38A6" w:rsidRPr="006C2E41" w:rsidRDefault="008F38A6">
            <w:pPr>
              <w:rPr>
                <w:sz w:val="2"/>
                <w:szCs w:val="2"/>
                <w:lang w:val="en-US"/>
              </w:rPr>
            </w:pPr>
            <w:bookmarkStart w:id="0" w:name="_GoBack"/>
            <w:bookmarkEnd w:id="0"/>
          </w:p>
          <w:tbl>
            <w:tblPr>
              <w:tblStyle w:val="ae"/>
              <w:tblW w:w="5000" w:type="pct"/>
              <w:tblInd w:w="1" w:type="dxa"/>
              <w:tblLook w:val="04A0" w:firstRow="1" w:lastRow="0" w:firstColumn="1" w:lastColumn="0" w:noHBand="0" w:noVBand="1"/>
            </w:tblPr>
            <w:tblGrid>
              <w:gridCol w:w="5181"/>
              <w:gridCol w:w="5184"/>
              <w:gridCol w:w="5184"/>
            </w:tblGrid>
            <w:tr w:rsidR="006C2E41" w:rsidRPr="001952A1" w14:paraId="299A9660" w14:textId="2859DF36" w:rsidTr="00FE0201">
              <w:trPr>
                <w:trHeight w:val="244"/>
              </w:trPr>
              <w:tc>
                <w:tcPr>
                  <w:tcW w:w="1666" w:type="pct"/>
                  <w:vAlign w:val="bottom"/>
                </w:tcPr>
                <w:p w14:paraId="5507FA06" w14:textId="1495BCFA" w:rsidR="006C2E41" w:rsidRPr="00FE0201" w:rsidRDefault="006C2E41" w:rsidP="008F38A6">
                  <w:pPr>
                    <w:pStyle w:val="ad"/>
                    <w:jc w:val="left"/>
                    <w:rPr>
                      <w:rFonts w:ascii="Century Gothic" w:hAnsi="Century Gothic" w:cs="Arial"/>
                      <w:noProof/>
                      <w:color w:val="auto"/>
                      <w:sz w:val="40"/>
                      <w:szCs w:val="40"/>
                      <w:lang w:bidi="ru-RU"/>
                    </w:rPr>
                  </w:pPr>
                  <w:r w:rsidRPr="00FE0201">
                    <w:rPr>
                      <w:rFonts w:ascii="Century Gothic" w:hAnsi="Century Gothic" w:cs="Arial"/>
                      <w:noProof/>
                      <w:color w:val="auto"/>
                      <w:sz w:val="40"/>
                      <w:szCs w:val="40"/>
                      <w:lang w:bidi="ru-RU"/>
                    </w:rPr>
                    <w:t>Недельный Планер</w:t>
                  </w:r>
                </w:p>
              </w:tc>
              <w:tc>
                <w:tcPr>
                  <w:tcW w:w="1667" w:type="pct"/>
                  <w:vAlign w:val="bottom"/>
                </w:tcPr>
                <w:p w14:paraId="2E0FA786" w14:textId="71638E96" w:rsidR="006C2E41" w:rsidRPr="00AB69EA" w:rsidRDefault="006C2E41" w:rsidP="006C2E41">
                  <w:pPr>
                    <w:pStyle w:val="ad"/>
                    <w:jc w:val="center"/>
                    <w:rPr>
                      <w:rFonts w:ascii="Century Gothic" w:hAnsi="Century Gothic" w:cs="Arial"/>
                      <w:noProof/>
                      <w:color w:val="auto"/>
                      <w:sz w:val="68"/>
                      <w:szCs w:val="68"/>
                      <w:lang w:val="en-US" w:bidi="ru-RU"/>
                    </w:rPr>
                  </w:pPr>
                  <w:r w:rsidRPr="00AB69EA">
                    <w:rPr>
                      <w:rFonts w:ascii="Century Gothic" w:hAnsi="Century Gothic" w:cs="Arial"/>
                      <w:noProof/>
                      <w:color w:val="auto"/>
                      <w:sz w:val="68"/>
                      <w:szCs w:val="68"/>
                      <w:lang w:bidi="ru-RU"/>
                    </w:rPr>
                    <w:fldChar w:fldCharType="begin"/>
                  </w:r>
                  <w:r w:rsidRPr="00AB69EA">
                    <w:rPr>
                      <w:rFonts w:ascii="Century Gothic" w:hAnsi="Century Gothic" w:cs="Arial"/>
                      <w:noProof/>
                      <w:color w:val="auto"/>
                      <w:sz w:val="68"/>
                      <w:szCs w:val="68"/>
                      <w:lang w:bidi="ru-RU"/>
                    </w:rPr>
                    <w:instrText xml:space="preserve"> DOCVARIABLE  MonthStart1 \@  yyyy   \* MERGEFORMAT </w:instrText>
                  </w:r>
                  <w:r w:rsidRPr="00AB69EA">
                    <w:rPr>
                      <w:rFonts w:ascii="Century Gothic" w:hAnsi="Century Gothic" w:cs="Arial"/>
                      <w:noProof/>
                      <w:color w:val="auto"/>
                      <w:sz w:val="68"/>
                      <w:szCs w:val="68"/>
                      <w:lang w:bidi="ru-RU"/>
                    </w:rPr>
                    <w:fldChar w:fldCharType="separate"/>
                  </w:r>
                  <w:r w:rsidR="007429AB">
                    <w:rPr>
                      <w:rFonts w:ascii="Century Gothic" w:hAnsi="Century Gothic" w:cs="Arial"/>
                      <w:noProof/>
                      <w:color w:val="auto"/>
                      <w:sz w:val="68"/>
                      <w:szCs w:val="68"/>
                      <w:lang w:bidi="ru-RU"/>
                    </w:rPr>
                    <w:t>2029</w:t>
                  </w:r>
                  <w:r w:rsidRPr="00AB69EA">
                    <w:rPr>
                      <w:rFonts w:ascii="Century Gothic" w:hAnsi="Century Gothic" w:cs="Arial"/>
                      <w:noProof/>
                      <w:color w:val="auto"/>
                      <w:sz w:val="68"/>
                      <w:szCs w:val="6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1667" w:type="pct"/>
                  <w:vAlign w:val="bottom"/>
                </w:tcPr>
                <w:p w14:paraId="1AD4D297" w14:textId="6692DA15" w:rsidR="006C2E41" w:rsidRPr="007E2D4C" w:rsidRDefault="006C2E41" w:rsidP="006C2E41">
                  <w:pPr>
                    <w:pStyle w:val="ad"/>
                    <w:rPr>
                      <w:rFonts w:ascii="Century Gothic" w:hAnsi="Century Gothic" w:cs="Arial"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  <w:r w:rsidRPr="00FE0201">
                    <w:rPr>
                      <w:rFonts w:ascii="Century Gothic" w:hAnsi="Century Gothic" w:cs="Arial"/>
                      <w:noProof/>
                      <w:color w:val="auto"/>
                      <w:sz w:val="36"/>
                      <w:szCs w:val="36"/>
                      <w:lang w:bidi="ru-RU"/>
                    </w:rPr>
                    <w:t xml:space="preserve">Неделя </w:t>
                  </w:r>
                  <w:r w:rsidRPr="00FE0201">
                    <w:rPr>
                      <w:rFonts w:ascii="Century Gothic" w:hAnsi="Century Gothic" w:cs="Arial"/>
                      <w:noProof/>
                      <w:color w:val="auto"/>
                      <w:sz w:val="28"/>
                      <w:szCs w:val="28"/>
                      <w:lang w:bidi="ru-RU"/>
                    </w:rPr>
                    <w:t>№</w:t>
                  </w:r>
                  <w:r w:rsidRPr="007E2D4C">
                    <w:rPr>
                      <w:rFonts w:ascii="Century Gothic" w:hAnsi="Century Gothic" w:cs="Arial"/>
                      <w:noProof/>
                      <w:color w:val="auto"/>
                      <w:sz w:val="16"/>
                      <w:szCs w:val="16"/>
                      <w:lang w:bidi="ru-RU"/>
                    </w:rPr>
                    <w:t xml:space="preserve"> __</w:t>
                  </w:r>
                  <w:r w:rsidR="00FE0201">
                    <w:rPr>
                      <w:rFonts w:ascii="Century Gothic" w:hAnsi="Century Gothic" w:cs="Arial"/>
                      <w:noProof/>
                      <w:color w:val="auto"/>
                      <w:sz w:val="16"/>
                      <w:szCs w:val="16"/>
                      <w:lang w:bidi="ru-RU"/>
                    </w:rPr>
                    <w:t>____</w:t>
                  </w:r>
                  <w:r w:rsidRPr="007E2D4C">
                    <w:rPr>
                      <w:rFonts w:ascii="Century Gothic" w:hAnsi="Century Gothic" w:cs="Arial"/>
                      <w:noProof/>
                      <w:color w:val="auto"/>
                      <w:sz w:val="16"/>
                      <w:szCs w:val="16"/>
                      <w:lang w:bidi="ru-RU"/>
                    </w:rPr>
                    <w:t>__</w:t>
                  </w:r>
                </w:p>
              </w:tc>
            </w:tr>
          </w:tbl>
          <w:p w14:paraId="3C0E7E01" w14:textId="604BAB6E" w:rsidR="00A31F69" w:rsidRPr="001952A1" w:rsidRDefault="00A31F69" w:rsidP="0087060A">
            <w:pPr>
              <w:pStyle w:val="ad"/>
              <w:jc w:val="center"/>
              <w:rPr>
                <w:rFonts w:ascii="Century Gothic" w:hAnsi="Century Gothic" w:cs="Arial"/>
                <w:noProof/>
                <w:color w:val="00A4DC"/>
                <w:sz w:val="2"/>
                <w:szCs w:val="2"/>
                <w:lang w:val="en-US" w:bidi="ru-RU"/>
              </w:rPr>
            </w:pPr>
          </w:p>
          <w:tbl>
            <w:tblPr>
              <w:tblStyle w:val="ae"/>
              <w:tblW w:w="4998" w:type="pct"/>
              <w:jc w:val="center"/>
              <w:tblCellSpacing w:w="28" w:type="dxa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1965"/>
              <w:gridCol w:w="1934"/>
              <w:gridCol w:w="1936"/>
              <w:gridCol w:w="1936"/>
              <w:gridCol w:w="1936"/>
              <w:gridCol w:w="1936"/>
              <w:gridCol w:w="1936"/>
              <w:gridCol w:w="1964"/>
            </w:tblGrid>
            <w:tr w:rsidR="00707846" w:rsidRPr="001952A1" w14:paraId="73FF8E7C" w14:textId="77777777" w:rsidTr="00391650">
              <w:trPr>
                <w:trHeight w:val="245"/>
                <w:tblCellSpacing w:w="28" w:type="dxa"/>
                <w:jc w:val="center"/>
              </w:trPr>
              <w:tc>
                <w:tcPr>
                  <w:tcW w:w="605" w:type="pct"/>
                  <w:shd w:val="clear" w:color="auto" w:fill="0070C0"/>
                  <w:tcMar>
                    <w:top w:w="142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B45064" w14:textId="3FF046D9" w:rsidR="008F38A6" w:rsidRPr="00FE0201" w:rsidRDefault="00FE0201" w:rsidP="0087060A">
                  <w:pPr>
                    <w:pStyle w:val="ad"/>
                    <w:jc w:val="center"/>
                    <w:rPr>
                      <w:rFonts w:ascii="Century Gothic" w:hAnsi="Century Gothic" w:cs="Arial"/>
                      <w:b/>
                      <w:bCs/>
                      <w:noProof/>
                      <w:color w:val="FFFFFF" w:themeColor="background1"/>
                      <w:sz w:val="22"/>
                      <w:szCs w:val="22"/>
                      <w:lang w:bidi="ru-RU"/>
                    </w:rPr>
                  </w:pPr>
                  <w:r w:rsidRPr="00FE0201">
                    <w:rPr>
                      <w:rFonts w:ascii="Century Gothic" w:hAnsi="Century Gothic" w:cs="Arial"/>
                      <w:b/>
                      <w:bCs/>
                      <w:noProof/>
                      <w:color w:val="FFFFFF" w:themeColor="background1"/>
                      <w:sz w:val="22"/>
                      <w:szCs w:val="22"/>
                      <w:lang w:bidi="ru-RU"/>
                    </w:rPr>
                    <w:t>ПОНЕДЕЛЬНИК</w:t>
                  </w:r>
                </w:p>
              </w:tc>
              <w:tc>
                <w:tcPr>
                  <w:tcW w:w="604" w:type="pct"/>
                  <w:shd w:val="clear" w:color="auto" w:fill="00B0F0"/>
                  <w:tcMar>
                    <w:top w:w="142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7CF216" w14:textId="01FBA128" w:rsidR="008F38A6" w:rsidRPr="00FE0201" w:rsidRDefault="00FE0201" w:rsidP="0087060A">
                  <w:pPr>
                    <w:pStyle w:val="ad"/>
                    <w:jc w:val="center"/>
                    <w:rPr>
                      <w:rFonts w:ascii="Century Gothic" w:hAnsi="Century Gothic" w:cs="Arial"/>
                      <w:b/>
                      <w:bCs/>
                      <w:noProof/>
                      <w:color w:val="FFFFFF" w:themeColor="background1"/>
                      <w:sz w:val="22"/>
                      <w:szCs w:val="22"/>
                      <w:lang w:bidi="ru-RU"/>
                    </w:rPr>
                  </w:pPr>
                  <w:r>
                    <w:rPr>
                      <w:rFonts w:ascii="Century Gothic" w:hAnsi="Century Gothic" w:cs="Arial"/>
                      <w:b/>
                      <w:bCs/>
                      <w:noProof/>
                      <w:color w:val="FFFFFF" w:themeColor="background1"/>
                      <w:sz w:val="22"/>
                      <w:szCs w:val="22"/>
                      <w:lang w:bidi="ru-RU"/>
                    </w:rPr>
                    <w:t>ВТОРНИК</w:t>
                  </w:r>
                </w:p>
              </w:tc>
              <w:tc>
                <w:tcPr>
                  <w:tcW w:w="605" w:type="pct"/>
                  <w:shd w:val="clear" w:color="auto" w:fill="92D050"/>
                  <w:tcMar>
                    <w:top w:w="142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5FDCBC" w14:textId="6217178F" w:rsidR="008F38A6" w:rsidRPr="00FE0201" w:rsidRDefault="00FE0201" w:rsidP="0087060A">
                  <w:pPr>
                    <w:pStyle w:val="ad"/>
                    <w:jc w:val="center"/>
                    <w:rPr>
                      <w:rFonts w:ascii="Century Gothic" w:hAnsi="Century Gothic" w:cs="Arial"/>
                      <w:b/>
                      <w:bCs/>
                      <w:noProof/>
                      <w:color w:val="FFFFFF" w:themeColor="background1"/>
                      <w:sz w:val="22"/>
                      <w:szCs w:val="22"/>
                      <w:lang w:bidi="ru-RU"/>
                    </w:rPr>
                  </w:pPr>
                  <w:r>
                    <w:rPr>
                      <w:rFonts w:ascii="Century Gothic" w:hAnsi="Century Gothic" w:cs="Arial"/>
                      <w:b/>
                      <w:bCs/>
                      <w:noProof/>
                      <w:color w:val="FFFFFF" w:themeColor="background1"/>
                      <w:sz w:val="22"/>
                      <w:szCs w:val="22"/>
                      <w:lang w:bidi="ru-RU"/>
                    </w:rPr>
                    <w:t>СРЕДА</w:t>
                  </w:r>
                </w:p>
              </w:tc>
              <w:tc>
                <w:tcPr>
                  <w:tcW w:w="605" w:type="pct"/>
                  <w:shd w:val="clear" w:color="auto" w:fill="00B050"/>
                  <w:tcMar>
                    <w:top w:w="142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A3C841" w14:textId="68D15192" w:rsidR="008F38A6" w:rsidRPr="00FE0201" w:rsidRDefault="00FE0201" w:rsidP="0087060A">
                  <w:pPr>
                    <w:pStyle w:val="ad"/>
                    <w:jc w:val="center"/>
                    <w:rPr>
                      <w:rFonts w:ascii="Century Gothic" w:hAnsi="Century Gothic" w:cs="Arial"/>
                      <w:b/>
                      <w:bCs/>
                      <w:noProof/>
                      <w:color w:val="FFFFFF" w:themeColor="background1"/>
                      <w:sz w:val="22"/>
                      <w:szCs w:val="22"/>
                      <w:lang w:bidi="ru-RU"/>
                    </w:rPr>
                  </w:pPr>
                  <w:r>
                    <w:rPr>
                      <w:rFonts w:ascii="Century Gothic" w:hAnsi="Century Gothic" w:cs="Arial"/>
                      <w:b/>
                      <w:bCs/>
                      <w:noProof/>
                      <w:color w:val="FFFFFF" w:themeColor="background1"/>
                      <w:sz w:val="22"/>
                      <w:szCs w:val="22"/>
                      <w:lang w:bidi="ru-RU"/>
                    </w:rPr>
                    <w:t>ЧЕТВЕРГ</w:t>
                  </w:r>
                </w:p>
              </w:tc>
              <w:tc>
                <w:tcPr>
                  <w:tcW w:w="605" w:type="pct"/>
                  <w:shd w:val="clear" w:color="auto" w:fill="7030A0"/>
                  <w:tcMar>
                    <w:top w:w="142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4622AD" w14:textId="49DA51D6" w:rsidR="008F38A6" w:rsidRPr="00FE0201" w:rsidRDefault="00FE0201" w:rsidP="0087060A">
                  <w:pPr>
                    <w:pStyle w:val="ad"/>
                    <w:jc w:val="center"/>
                    <w:rPr>
                      <w:rFonts w:ascii="Century Gothic" w:hAnsi="Century Gothic" w:cs="Arial"/>
                      <w:b/>
                      <w:bCs/>
                      <w:noProof/>
                      <w:color w:val="FFFFFF" w:themeColor="background1"/>
                      <w:sz w:val="22"/>
                      <w:szCs w:val="22"/>
                      <w:lang w:bidi="ru-RU"/>
                    </w:rPr>
                  </w:pPr>
                  <w:r>
                    <w:rPr>
                      <w:rFonts w:ascii="Century Gothic" w:hAnsi="Century Gothic" w:cs="Arial"/>
                      <w:b/>
                      <w:bCs/>
                      <w:noProof/>
                      <w:color w:val="FFFFFF" w:themeColor="background1"/>
                      <w:sz w:val="22"/>
                      <w:szCs w:val="22"/>
                      <w:lang w:bidi="ru-RU"/>
                    </w:rPr>
                    <w:t>ПЯТНИЦА</w:t>
                  </w:r>
                </w:p>
              </w:tc>
              <w:tc>
                <w:tcPr>
                  <w:tcW w:w="605" w:type="pct"/>
                  <w:shd w:val="clear" w:color="auto" w:fill="C00000"/>
                  <w:tcMar>
                    <w:top w:w="142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AD4879" w14:textId="79C618F0" w:rsidR="008F38A6" w:rsidRPr="00FE0201" w:rsidRDefault="00FE0201" w:rsidP="0087060A">
                  <w:pPr>
                    <w:pStyle w:val="ad"/>
                    <w:jc w:val="center"/>
                    <w:rPr>
                      <w:rFonts w:ascii="Century Gothic" w:hAnsi="Century Gothic" w:cs="Arial"/>
                      <w:b/>
                      <w:bCs/>
                      <w:noProof/>
                      <w:color w:val="FFFFFF" w:themeColor="background1"/>
                      <w:sz w:val="22"/>
                      <w:szCs w:val="22"/>
                      <w:lang w:bidi="ru-RU"/>
                    </w:rPr>
                  </w:pPr>
                  <w:r>
                    <w:rPr>
                      <w:rFonts w:ascii="Century Gothic" w:hAnsi="Century Gothic" w:cs="Arial"/>
                      <w:b/>
                      <w:bCs/>
                      <w:noProof/>
                      <w:color w:val="FFFFFF" w:themeColor="background1"/>
                      <w:sz w:val="22"/>
                      <w:szCs w:val="22"/>
                      <w:lang w:bidi="ru-RU"/>
                    </w:rPr>
                    <w:t>СУББОТА</w:t>
                  </w:r>
                </w:p>
              </w:tc>
              <w:tc>
                <w:tcPr>
                  <w:tcW w:w="605" w:type="pct"/>
                  <w:shd w:val="clear" w:color="auto" w:fill="FF0000"/>
                  <w:tcMar>
                    <w:top w:w="142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C22D16" w14:textId="3668A855" w:rsidR="008F38A6" w:rsidRPr="00FE0201" w:rsidRDefault="00FE0201" w:rsidP="0087060A">
                  <w:pPr>
                    <w:pStyle w:val="ad"/>
                    <w:jc w:val="center"/>
                    <w:rPr>
                      <w:rFonts w:ascii="Century Gothic" w:hAnsi="Century Gothic" w:cs="Arial"/>
                      <w:b/>
                      <w:bCs/>
                      <w:noProof/>
                      <w:color w:val="FFFFFF" w:themeColor="background1"/>
                      <w:sz w:val="22"/>
                      <w:szCs w:val="22"/>
                      <w:lang w:bidi="ru-RU"/>
                    </w:rPr>
                  </w:pPr>
                  <w:r>
                    <w:rPr>
                      <w:rFonts w:ascii="Century Gothic" w:hAnsi="Century Gothic" w:cs="Arial"/>
                      <w:b/>
                      <w:bCs/>
                      <w:noProof/>
                      <w:color w:val="FFFFFF" w:themeColor="background1"/>
                      <w:sz w:val="22"/>
                      <w:szCs w:val="22"/>
                      <w:lang w:bidi="ru-RU"/>
                    </w:rPr>
                    <w:t>ВОСКРЕСЕНЬЕ</w:t>
                  </w:r>
                </w:p>
              </w:tc>
              <w:tc>
                <w:tcPr>
                  <w:tcW w:w="605" w:type="pct"/>
                  <w:shd w:val="clear" w:color="auto" w:fill="808080" w:themeFill="background1" w:themeFillShade="80"/>
                  <w:tcMar>
                    <w:top w:w="142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488ABF" w14:textId="37082E82" w:rsidR="008F38A6" w:rsidRPr="00FE0201" w:rsidRDefault="008F38A6" w:rsidP="0087060A">
                  <w:pPr>
                    <w:pStyle w:val="ad"/>
                    <w:jc w:val="center"/>
                    <w:rPr>
                      <w:rFonts w:ascii="Century Gothic" w:hAnsi="Century Gothic" w:cs="Arial"/>
                      <w:b/>
                      <w:bCs/>
                      <w:noProof/>
                      <w:color w:val="FFFFFF" w:themeColor="background1"/>
                      <w:sz w:val="22"/>
                      <w:szCs w:val="22"/>
                      <w:lang w:bidi="ru-RU"/>
                    </w:rPr>
                  </w:pPr>
                  <w:r w:rsidRPr="00FE0201">
                    <w:rPr>
                      <w:rFonts w:ascii="Century Gothic" w:hAnsi="Century Gothic" w:cs="Arial"/>
                      <w:b/>
                      <w:bCs/>
                      <w:noProof/>
                      <w:color w:val="FFFFFF" w:themeColor="background1"/>
                      <w:sz w:val="22"/>
                      <w:szCs w:val="22"/>
                      <w:lang w:bidi="ru-RU"/>
                    </w:rPr>
                    <w:t>ЗАМЕТКИ</w:t>
                  </w:r>
                </w:p>
              </w:tc>
            </w:tr>
            <w:tr w:rsidR="008F38A6" w:rsidRPr="001952A1" w14:paraId="471FC72D" w14:textId="77777777" w:rsidTr="00391650">
              <w:trPr>
                <w:trHeight w:val="205"/>
                <w:tblCellSpacing w:w="28" w:type="dxa"/>
                <w:jc w:val="center"/>
              </w:trPr>
              <w:tc>
                <w:tcPr>
                  <w:tcW w:w="605" w:type="pct"/>
                  <w:tcBorders>
                    <w:right w:val="dotted" w:sz="4" w:space="0" w:color="auto"/>
                  </w:tcBorders>
                  <w:vAlign w:val="center"/>
                </w:tcPr>
                <w:tbl>
                  <w:tblPr>
                    <w:tblStyle w:val="ae"/>
                    <w:tblW w:w="4994" w:type="pct"/>
                    <w:tblInd w:w="1" w:type="dxa"/>
                    <w:tblBorders>
                      <w:left w:val="dotted" w:sz="4" w:space="0" w:color="auto"/>
                      <w:insideH w:val="dotted" w:sz="4" w:space="0" w:color="auto"/>
                      <w:insideV w:val="dotted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808"/>
                  </w:tblGrid>
                  <w:tr w:rsidR="008F38A6" w:rsidRPr="001952A1" w14:paraId="4EA98031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7C7C7BE2" w14:textId="77777777" w:rsidR="008F38A6" w:rsidRPr="001952A1" w:rsidRDefault="008F38A6" w:rsidP="0087060A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8F38A6" w:rsidRPr="001952A1" w14:paraId="5756B240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57A7B1A4" w14:textId="77777777" w:rsidR="008F38A6" w:rsidRPr="001952A1" w:rsidRDefault="008F38A6" w:rsidP="0087060A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8F38A6" w:rsidRPr="001952A1" w14:paraId="2967D3CE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34011AA4" w14:textId="77777777" w:rsidR="008F38A6" w:rsidRPr="001952A1" w:rsidRDefault="008F38A6" w:rsidP="0087060A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8F38A6" w:rsidRPr="001952A1" w14:paraId="0B87D9D6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0F355197" w14:textId="77777777" w:rsidR="008F38A6" w:rsidRPr="001952A1" w:rsidRDefault="008F38A6" w:rsidP="0087060A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8F38A6" w:rsidRPr="001952A1" w14:paraId="60835BDB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75BCA142" w14:textId="77777777" w:rsidR="008F38A6" w:rsidRPr="001952A1" w:rsidRDefault="008F38A6" w:rsidP="0087060A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8F38A6" w:rsidRPr="001952A1" w14:paraId="6D8571C0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2A67DC91" w14:textId="77777777" w:rsidR="008F38A6" w:rsidRPr="001952A1" w:rsidRDefault="008F38A6" w:rsidP="0087060A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8F38A6" w:rsidRPr="001952A1" w14:paraId="7DD46C20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3369D31A" w14:textId="77777777" w:rsidR="008F38A6" w:rsidRPr="001952A1" w:rsidRDefault="008F38A6" w:rsidP="0087060A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8F38A6" w:rsidRPr="001952A1" w14:paraId="480804A9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5945061A" w14:textId="77777777" w:rsidR="008F38A6" w:rsidRPr="001952A1" w:rsidRDefault="008F38A6" w:rsidP="0087060A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8F38A6" w:rsidRPr="001952A1" w14:paraId="1A84CE14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76A7B2D7" w14:textId="77777777" w:rsidR="008F38A6" w:rsidRPr="001952A1" w:rsidRDefault="008F38A6" w:rsidP="0087060A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8F38A6" w:rsidRPr="001952A1" w14:paraId="58EEC14B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73E2A55C" w14:textId="77777777" w:rsidR="008F38A6" w:rsidRPr="001952A1" w:rsidRDefault="008F38A6" w:rsidP="0087060A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8F38A6" w:rsidRPr="001952A1" w14:paraId="1CE804C5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5A7A3249" w14:textId="77777777" w:rsidR="008F38A6" w:rsidRPr="001952A1" w:rsidRDefault="008F38A6" w:rsidP="0087060A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8F38A6" w:rsidRPr="001952A1" w14:paraId="3A3BEB2A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0C0BC2C6" w14:textId="77777777" w:rsidR="008F38A6" w:rsidRPr="001952A1" w:rsidRDefault="008F38A6" w:rsidP="0087060A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8F38A6" w:rsidRPr="001952A1" w14:paraId="121C0F9F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27B97DCE" w14:textId="77777777" w:rsidR="008F38A6" w:rsidRPr="001952A1" w:rsidRDefault="008F38A6" w:rsidP="0087060A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8F38A6" w:rsidRPr="001952A1" w14:paraId="0391070F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598FFAB0" w14:textId="77777777" w:rsidR="008F38A6" w:rsidRPr="001952A1" w:rsidRDefault="008F38A6" w:rsidP="0087060A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8F38A6" w:rsidRPr="001952A1" w14:paraId="418DA802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6DC88B1C" w14:textId="77777777" w:rsidR="008F38A6" w:rsidRPr="001952A1" w:rsidRDefault="008F38A6" w:rsidP="0087060A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8F38A6" w:rsidRPr="001952A1" w14:paraId="484CBCA8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727331DC" w14:textId="77777777" w:rsidR="008F38A6" w:rsidRPr="001952A1" w:rsidRDefault="008F38A6" w:rsidP="0087060A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8F38A6" w:rsidRPr="001952A1" w14:paraId="4D74F518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42EE5D10" w14:textId="77777777" w:rsidR="008F38A6" w:rsidRPr="001952A1" w:rsidRDefault="008F38A6" w:rsidP="0087060A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8F38A6" w:rsidRPr="001952A1" w14:paraId="57EAAD88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1AEB8219" w14:textId="77777777" w:rsidR="008F38A6" w:rsidRPr="001952A1" w:rsidRDefault="008F38A6" w:rsidP="0087060A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8F38A6" w:rsidRPr="001952A1" w14:paraId="41BFFCBB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611019F0" w14:textId="77777777" w:rsidR="008F38A6" w:rsidRPr="001952A1" w:rsidRDefault="008F38A6" w:rsidP="0087060A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8F38A6" w:rsidRPr="001952A1" w14:paraId="69E3A83D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7D4F6507" w14:textId="77777777" w:rsidR="008F38A6" w:rsidRPr="001952A1" w:rsidRDefault="008F38A6" w:rsidP="0087060A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8F38A6" w:rsidRPr="001952A1" w14:paraId="484AD438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5DBA1F2C" w14:textId="77777777" w:rsidR="008F38A6" w:rsidRPr="001952A1" w:rsidRDefault="008F38A6" w:rsidP="0087060A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8F38A6" w:rsidRPr="001952A1" w14:paraId="45A89DBB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79BC3E22" w14:textId="77777777" w:rsidR="008F38A6" w:rsidRPr="001952A1" w:rsidRDefault="008F38A6" w:rsidP="0087060A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8F38A6" w:rsidRPr="001952A1" w14:paraId="59335391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70B7E0AD" w14:textId="77777777" w:rsidR="008F38A6" w:rsidRPr="001952A1" w:rsidRDefault="008F38A6" w:rsidP="0087060A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8F38A6" w:rsidRPr="001952A1" w14:paraId="76A5614F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2119D24C" w14:textId="77777777" w:rsidR="008F38A6" w:rsidRPr="001952A1" w:rsidRDefault="008F38A6" w:rsidP="0087060A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8F38A6" w:rsidRPr="001952A1" w14:paraId="3E9842E5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4192FA47" w14:textId="77777777" w:rsidR="008F38A6" w:rsidRPr="001952A1" w:rsidRDefault="008F38A6" w:rsidP="0087060A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</w:tbl>
                <w:p w14:paraId="2E0A27BB" w14:textId="77777777" w:rsidR="008F38A6" w:rsidRPr="001952A1" w:rsidRDefault="008F38A6" w:rsidP="0087060A">
                  <w:pPr>
                    <w:pStyle w:val="ad"/>
                    <w:jc w:val="center"/>
                    <w:rPr>
                      <w:rFonts w:ascii="Century Gothic" w:hAnsi="Century Gothic" w:cs="Arial"/>
                      <w:noProof/>
                      <w:color w:val="00A4DC"/>
                      <w:sz w:val="8"/>
                      <w:szCs w:val="8"/>
                      <w:lang w:val="en-US" w:bidi="ru-RU"/>
                    </w:rPr>
                  </w:pPr>
                </w:p>
              </w:tc>
              <w:tc>
                <w:tcPr>
                  <w:tcW w:w="604" w:type="pct"/>
                  <w:tcBorders>
                    <w:left w:val="dotted" w:sz="4" w:space="0" w:color="auto"/>
                    <w:right w:val="dotted" w:sz="4" w:space="0" w:color="auto"/>
                  </w:tcBorders>
                  <w:vAlign w:val="center"/>
                </w:tcPr>
                <w:tbl>
                  <w:tblPr>
                    <w:tblStyle w:val="ae"/>
                    <w:tblW w:w="4997" w:type="pct"/>
                    <w:tblInd w:w="1" w:type="dxa"/>
                    <w:tblBorders>
                      <w:insideH w:val="dotted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801"/>
                  </w:tblGrid>
                  <w:tr w:rsidR="00707846" w:rsidRPr="001952A1" w14:paraId="79325D25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591AEE3C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6831784B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1C2C3D1E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67D6D50B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4CE0D1A0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26E84482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37B7F2BE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010CB03F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3798EEC4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3AA0B9C3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5ED20899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70C1E5CB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43034D86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72E801E3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59998DF6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33BBE5D6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499D5468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53481BD5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4A6D043B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6390609C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10609066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3DCFE65A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34D72C6B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7D4EF89E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6BC4F098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1F7D0ADF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59A4B9E9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5278F1DE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1B16BDB8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2D000E8A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04E3AA11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41F64930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763A9F18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02736C61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20629ED1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372B4C54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21117E69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32C2D6E2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131BF641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45712590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77BA6993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3A6BFFB9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20BAD437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57C951C2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5C3E2975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2F6D07C5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61525AAA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37B0E5D5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04CFEC82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</w:tbl>
                <w:p w14:paraId="56A2EE00" w14:textId="77777777" w:rsidR="008F38A6" w:rsidRPr="001952A1" w:rsidRDefault="008F38A6" w:rsidP="0087060A">
                  <w:pPr>
                    <w:pStyle w:val="ad"/>
                    <w:jc w:val="center"/>
                    <w:rPr>
                      <w:rFonts w:ascii="Century Gothic" w:hAnsi="Century Gothic" w:cs="Arial"/>
                      <w:noProof/>
                      <w:color w:val="00A4DC"/>
                      <w:sz w:val="28"/>
                      <w:szCs w:val="28"/>
                      <w:lang w:val="en-US" w:bidi="ru-RU"/>
                    </w:rPr>
                  </w:pPr>
                </w:p>
              </w:tc>
              <w:tc>
                <w:tcPr>
                  <w:tcW w:w="605" w:type="pct"/>
                  <w:tcBorders>
                    <w:left w:val="dotted" w:sz="4" w:space="0" w:color="auto"/>
                    <w:right w:val="dotted" w:sz="4" w:space="0" w:color="auto"/>
                  </w:tcBorders>
                  <w:vAlign w:val="center"/>
                </w:tcPr>
                <w:tbl>
                  <w:tblPr>
                    <w:tblStyle w:val="ae"/>
                    <w:tblW w:w="4997" w:type="pct"/>
                    <w:tblInd w:w="1" w:type="dxa"/>
                    <w:tblBorders>
                      <w:insideH w:val="dotted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803"/>
                  </w:tblGrid>
                  <w:tr w:rsidR="00707846" w:rsidRPr="001952A1" w14:paraId="4D6ED54F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186DF579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27DBA8AB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2FFA13F0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7A0B69C8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30E270BA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6F53E6D7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22E6122C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24193B4F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00CBC38A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16B81AED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770505B0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4E0D615D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2FEDBA35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76A2F07B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725D0C04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2287AB25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63F0A8C6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00BA72B2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49BD5D8B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1473182E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0BCEB7F0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4B18692E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1E735F36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31E81D28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0287E1A5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6A94BA3D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30B35370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7C0C112C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66B9AC18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551687A3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75FBB9DF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2AB526CB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5C5E5A25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01DB9BC7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029DFC10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039884DD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60F3C9FB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30283A17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0D2DC697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2292E2A4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124956C8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37E61E81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780D78F4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64E7E16D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122D0A11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1542C653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2EBFF5BB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69EB32EE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3DBF2B41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</w:tbl>
                <w:p w14:paraId="43915143" w14:textId="77777777" w:rsidR="008F38A6" w:rsidRPr="001952A1" w:rsidRDefault="008F38A6" w:rsidP="0087060A">
                  <w:pPr>
                    <w:pStyle w:val="ad"/>
                    <w:jc w:val="center"/>
                    <w:rPr>
                      <w:rFonts w:ascii="Century Gothic" w:hAnsi="Century Gothic" w:cs="Arial"/>
                      <w:noProof/>
                      <w:color w:val="00A4DC"/>
                      <w:sz w:val="28"/>
                      <w:szCs w:val="28"/>
                      <w:lang w:val="en-US" w:bidi="ru-RU"/>
                    </w:rPr>
                  </w:pPr>
                </w:p>
              </w:tc>
              <w:tc>
                <w:tcPr>
                  <w:tcW w:w="605" w:type="pct"/>
                  <w:tcBorders>
                    <w:left w:val="dotted" w:sz="4" w:space="0" w:color="auto"/>
                    <w:right w:val="dotted" w:sz="4" w:space="0" w:color="auto"/>
                  </w:tcBorders>
                  <w:vAlign w:val="center"/>
                </w:tcPr>
                <w:tbl>
                  <w:tblPr>
                    <w:tblStyle w:val="ae"/>
                    <w:tblW w:w="4997" w:type="pct"/>
                    <w:tblInd w:w="1" w:type="dxa"/>
                    <w:tblBorders>
                      <w:insideH w:val="dotted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803"/>
                  </w:tblGrid>
                  <w:tr w:rsidR="00707846" w:rsidRPr="001952A1" w14:paraId="4C548117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7F0DB7E3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6D42A4CC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60E9327C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4816F2CB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30B91993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0142A296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336D4025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3DFF9658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7464117B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185C7927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11377A53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60513625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2EA08D15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0B4BA87C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26970947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2DE19C3B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708B5FA8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2077C72E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43334200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3F3CB429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2E20E6A3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069594DE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16D86489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55A58E23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337CCBDC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0D8FB2CF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4B4ABF0A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03A080FC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5CCB704F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541555E2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3F8107CF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1966EC24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518C9618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22B7989B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1C7DD741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027699AD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78662A6D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5AD76D19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1AF241EA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1B813896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158146AE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77CA5D5F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47648EE2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57AEE192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296D0D95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75E73576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6B109313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52D2F48B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41FAEFEB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</w:tbl>
                <w:p w14:paraId="38E75A52" w14:textId="77777777" w:rsidR="008F38A6" w:rsidRPr="001952A1" w:rsidRDefault="008F38A6" w:rsidP="0087060A">
                  <w:pPr>
                    <w:pStyle w:val="ad"/>
                    <w:jc w:val="center"/>
                    <w:rPr>
                      <w:rFonts w:ascii="Century Gothic" w:hAnsi="Century Gothic" w:cs="Arial"/>
                      <w:noProof/>
                      <w:color w:val="00A4DC"/>
                      <w:sz w:val="28"/>
                      <w:szCs w:val="28"/>
                      <w:lang w:val="en-US" w:bidi="ru-RU"/>
                    </w:rPr>
                  </w:pPr>
                </w:p>
              </w:tc>
              <w:tc>
                <w:tcPr>
                  <w:tcW w:w="605" w:type="pct"/>
                  <w:tcBorders>
                    <w:left w:val="dotted" w:sz="4" w:space="0" w:color="auto"/>
                    <w:right w:val="dotted" w:sz="4" w:space="0" w:color="auto"/>
                  </w:tcBorders>
                  <w:vAlign w:val="center"/>
                </w:tcPr>
                <w:tbl>
                  <w:tblPr>
                    <w:tblStyle w:val="ae"/>
                    <w:tblW w:w="4997" w:type="pct"/>
                    <w:tblInd w:w="1" w:type="dxa"/>
                    <w:tblBorders>
                      <w:insideH w:val="dotted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803"/>
                  </w:tblGrid>
                  <w:tr w:rsidR="00707846" w:rsidRPr="001952A1" w14:paraId="4A25C570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01FC611A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6F09D63A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26142CDD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4201CFB3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676C54E5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76443A7B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5A89DF31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200F391D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32847F2A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6AB2E35E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030ED2A0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2CC80F50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6BC98389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2F22FFF9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12004350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05149346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6CC2B7DD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3CC10418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01628CD2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0FE12097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53C6E236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41D791E8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4AABF4B5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10F7FA47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06053612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56C0E23A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14492FF1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493FD3FE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40B3B552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1CD9188F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30B4A2DF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5F9FF938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4F8FEDBB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147989AF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1728D4D4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428B1E8F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15A3A8B0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65EDB482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6E203DBF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14938B9C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6B32BD42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1C7A6C08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7B5F923F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52C4C8A6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1F8F2D2D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108894B7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62527613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2C406443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62BDF3D7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</w:tbl>
                <w:p w14:paraId="1E80D39B" w14:textId="77777777" w:rsidR="008F38A6" w:rsidRPr="001952A1" w:rsidRDefault="008F38A6" w:rsidP="0087060A">
                  <w:pPr>
                    <w:pStyle w:val="ad"/>
                    <w:jc w:val="center"/>
                    <w:rPr>
                      <w:rFonts w:ascii="Century Gothic" w:hAnsi="Century Gothic" w:cs="Arial"/>
                      <w:noProof/>
                      <w:color w:val="00A4DC"/>
                      <w:sz w:val="28"/>
                      <w:szCs w:val="28"/>
                      <w:lang w:val="en-US" w:bidi="ru-RU"/>
                    </w:rPr>
                  </w:pPr>
                </w:p>
              </w:tc>
              <w:tc>
                <w:tcPr>
                  <w:tcW w:w="605" w:type="pct"/>
                  <w:tcBorders>
                    <w:left w:val="dotted" w:sz="4" w:space="0" w:color="auto"/>
                    <w:right w:val="dotted" w:sz="4" w:space="0" w:color="auto"/>
                  </w:tcBorders>
                  <w:vAlign w:val="center"/>
                </w:tcPr>
                <w:tbl>
                  <w:tblPr>
                    <w:tblStyle w:val="ae"/>
                    <w:tblW w:w="4997" w:type="pct"/>
                    <w:tblInd w:w="1" w:type="dxa"/>
                    <w:tblBorders>
                      <w:insideH w:val="dotted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803"/>
                  </w:tblGrid>
                  <w:tr w:rsidR="00707846" w:rsidRPr="001952A1" w14:paraId="381B825F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3D531A0F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54C552FC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126556F3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6D57AF33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310D7BEB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267C702B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57E926A5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72B565E9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0EE7EE80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6CD921D3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34138B70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79E33294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60F38932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6D863051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1C185BCB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0D8981B8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4FF88EC2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593D5C58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6F423021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56A26EBF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220C8DA3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22DDE120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307F68A2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1A2225E4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35124D09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494985EF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2B146A94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4153C1EE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24A3F752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4FD1CA29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4543A9B1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065DA0D1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3E455F16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03801AD1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50EF32E3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399ED31C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64916A10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65224484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1D15B736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439E9E04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6EAB7B1B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7F51858A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3720C5D0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56E39D6B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757CFC2F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28BF8987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751B05EF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7931AD1F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570BC281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</w:tbl>
                <w:p w14:paraId="4F42B6A7" w14:textId="77777777" w:rsidR="008F38A6" w:rsidRPr="001952A1" w:rsidRDefault="008F38A6" w:rsidP="0087060A">
                  <w:pPr>
                    <w:pStyle w:val="ad"/>
                    <w:jc w:val="center"/>
                    <w:rPr>
                      <w:rFonts w:ascii="Century Gothic" w:hAnsi="Century Gothic" w:cs="Arial"/>
                      <w:noProof/>
                      <w:color w:val="00A4DC"/>
                      <w:sz w:val="28"/>
                      <w:szCs w:val="28"/>
                      <w:lang w:val="en-US" w:bidi="ru-RU"/>
                    </w:rPr>
                  </w:pPr>
                </w:p>
              </w:tc>
              <w:tc>
                <w:tcPr>
                  <w:tcW w:w="605" w:type="pct"/>
                  <w:tcBorders>
                    <w:left w:val="dotted" w:sz="4" w:space="0" w:color="auto"/>
                    <w:right w:val="dotted" w:sz="4" w:space="0" w:color="auto"/>
                  </w:tcBorders>
                  <w:vAlign w:val="center"/>
                </w:tcPr>
                <w:tbl>
                  <w:tblPr>
                    <w:tblStyle w:val="ae"/>
                    <w:tblW w:w="4997" w:type="pct"/>
                    <w:tblInd w:w="1" w:type="dxa"/>
                    <w:tblBorders>
                      <w:insideH w:val="dotted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803"/>
                  </w:tblGrid>
                  <w:tr w:rsidR="00707846" w:rsidRPr="001952A1" w14:paraId="73E54DD3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01CB6B70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52979964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3EE782F4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016348A2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1CE46780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11329182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58E62BFE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43E5BD9C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5C04EC2F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48DB12B9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5FA7F125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5F6D0A10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176A2DD5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159B5A42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7527DECD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1B903429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03E24C27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2452922B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062DC105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33048E07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0EBE3BB0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5C5F5127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50C97A22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0D1DD36F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4FB92719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0FDC3C8B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4C450BA3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3F035BC1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0F0B492F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024E4A45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7EE3C01E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2F3BEC00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1083E6DA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3CE91B34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28D98C53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10D6570D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55C56591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7D3C5FED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09D64C5E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76C007F5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103906A1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14538A37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3FFE280E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25106BA7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63EA0D63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233CA477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01FEB399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4984CFE7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687E1F54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</w:tbl>
                <w:p w14:paraId="4D65FA3C" w14:textId="77777777" w:rsidR="008F38A6" w:rsidRPr="001952A1" w:rsidRDefault="008F38A6" w:rsidP="0087060A">
                  <w:pPr>
                    <w:pStyle w:val="ad"/>
                    <w:jc w:val="center"/>
                    <w:rPr>
                      <w:rFonts w:ascii="Century Gothic" w:hAnsi="Century Gothic" w:cs="Arial"/>
                      <w:noProof/>
                      <w:color w:val="00A4DC"/>
                      <w:sz w:val="28"/>
                      <w:szCs w:val="28"/>
                      <w:lang w:val="en-US" w:bidi="ru-RU"/>
                    </w:rPr>
                  </w:pPr>
                </w:p>
              </w:tc>
              <w:tc>
                <w:tcPr>
                  <w:tcW w:w="605" w:type="pct"/>
                  <w:tcBorders>
                    <w:left w:val="dotted" w:sz="4" w:space="0" w:color="auto"/>
                  </w:tcBorders>
                  <w:vAlign w:val="center"/>
                </w:tcPr>
                <w:tbl>
                  <w:tblPr>
                    <w:tblStyle w:val="ae"/>
                    <w:tblW w:w="4994" w:type="pct"/>
                    <w:tblInd w:w="1" w:type="dxa"/>
                    <w:tblBorders>
                      <w:right w:val="dotted" w:sz="4" w:space="0" w:color="auto"/>
                      <w:insideH w:val="dotted" w:sz="4" w:space="0" w:color="auto"/>
                      <w:insideV w:val="dotted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807"/>
                  </w:tblGrid>
                  <w:tr w:rsidR="00707846" w:rsidRPr="001952A1" w14:paraId="3E2026AB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0728AA76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0814E095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727831A1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0BAB76FC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23F8679B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43B959A1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4C005493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5CC3B380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38B0413E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15C98220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5ACA1662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66D5F35B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6E91B4E7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67645D7E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38E5EA90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581967B8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10639A0C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406214A8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61ACE1DF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00D5C599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0DBF5969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3709B14B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240A37C1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7439F97D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09E368D9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7C8279EC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6F251423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064B1375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348C52A3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7A9B835D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0936139F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4454C8EF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3B0B875D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2DE1178F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03AD63FA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651F07C2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2F518318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3B58B3C7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727987B9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6DD25475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54F59E9A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284473C8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38FEF687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484E9102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651A9838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57391FA2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091DCC73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443CE22B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457F6B1C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</w:tbl>
                <w:p w14:paraId="5C3DBA45" w14:textId="77777777" w:rsidR="008F38A6" w:rsidRPr="001952A1" w:rsidRDefault="008F38A6" w:rsidP="0087060A">
                  <w:pPr>
                    <w:pStyle w:val="ad"/>
                    <w:jc w:val="center"/>
                    <w:rPr>
                      <w:rFonts w:ascii="Century Gothic" w:hAnsi="Century Gothic" w:cs="Arial"/>
                      <w:noProof/>
                      <w:color w:val="00A4DC"/>
                      <w:sz w:val="28"/>
                      <w:szCs w:val="28"/>
                      <w:lang w:val="en-US" w:bidi="ru-RU"/>
                    </w:rPr>
                  </w:pPr>
                </w:p>
              </w:tc>
            </w:tr>
            <w:tr w:rsidR="00391650" w14:paraId="706ADA8B" w14:textId="77777777" w:rsidTr="00391650">
              <w:trPr>
                <w:trHeight w:val="41"/>
                <w:tblCellSpacing w:w="28" w:type="dxa"/>
                <w:jc w:val="center"/>
              </w:trPr>
              <w:tc>
                <w:tcPr>
                  <w:tcW w:w="605" w:type="pct"/>
                  <w:shd w:val="clear" w:color="auto" w:fill="007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034C05" w14:textId="77777777" w:rsidR="008F38A6" w:rsidRPr="006C2E41" w:rsidRDefault="008F38A6" w:rsidP="0087060A">
                  <w:pPr>
                    <w:pStyle w:val="ad"/>
                    <w:jc w:val="center"/>
                    <w:rPr>
                      <w:rFonts w:cs="Arial"/>
                      <w:noProof/>
                      <w:color w:val="00A4DC"/>
                      <w:sz w:val="2"/>
                      <w:szCs w:val="2"/>
                      <w:lang w:val="en-US" w:bidi="ru-RU"/>
                    </w:rPr>
                  </w:pPr>
                </w:p>
              </w:tc>
              <w:tc>
                <w:tcPr>
                  <w:tcW w:w="604" w:type="pct"/>
                  <w:shd w:val="clear" w:color="auto" w:fill="00B0F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883C53" w14:textId="77777777" w:rsidR="008F38A6" w:rsidRPr="006C2E41" w:rsidRDefault="008F38A6" w:rsidP="0087060A">
                  <w:pPr>
                    <w:pStyle w:val="ad"/>
                    <w:jc w:val="center"/>
                    <w:rPr>
                      <w:rFonts w:cs="Arial"/>
                      <w:noProof/>
                      <w:color w:val="00A4DC"/>
                      <w:sz w:val="2"/>
                      <w:szCs w:val="2"/>
                      <w:lang w:val="en-US" w:bidi="ru-RU"/>
                    </w:rPr>
                  </w:pPr>
                </w:p>
              </w:tc>
              <w:tc>
                <w:tcPr>
                  <w:tcW w:w="605" w:type="pct"/>
                  <w:shd w:val="clear" w:color="auto" w:fill="92D05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7F1431" w14:textId="77777777" w:rsidR="008F38A6" w:rsidRPr="006C2E41" w:rsidRDefault="008F38A6" w:rsidP="0087060A">
                  <w:pPr>
                    <w:pStyle w:val="ad"/>
                    <w:jc w:val="center"/>
                    <w:rPr>
                      <w:rFonts w:cs="Arial"/>
                      <w:noProof/>
                      <w:color w:val="00A4DC"/>
                      <w:sz w:val="2"/>
                      <w:szCs w:val="2"/>
                      <w:lang w:val="en-US" w:bidi="ru-RU"/>
                    </w:rPr>
                  </w:pPr>
                </w:p>
              </w:tc>
              <w:tc>
                <w:tcPr>
                  <w:tcW w:w="605" w:type="pct"/>
                  <w:shd w:val="clear" w:color="auto" w:fill="00B05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36860C" w14:textId="77777777" w:rsidR="008F38A6" w:rsidRPr="006C2E41" w:rsidRDefault="008F38A6" w:rsidP="0087060A">
                  <w:pPr>
                    <w:pStyle w:val="ad"/>
                    <w:jc w:val="center"/>
                    <w:rPr>
                      <w:rFonts w:cs="Arial"/>
                      <w:noProof/>
                      <w:color w:val="00A4DC"/>
                      <w:sz w:val="2"/>
                      <w:szCs w:val="2"/>
                      <w:lang w:val="en-US" w:bidi="ru-RU"/>
                    </w:rPr>
                  </w:pPr>
                </w:p>
              </w:tc>
              <w:tc>
                <w:tcPr>
                  <w:tcW w:w="605" w:type="pct"/>
                  <w:shd w:val="clear" w:color="auto" w:fill="7030A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C169EE" w14:textId="77777777" w:rsidR="008F38A6" w:rsidRPr="006C2E41" w:rsidRDefault="008F38A6" w:rsidP="0087060A">
                  <w:pPr>
                    <w:pStyle w:val="ad"/>
                    <w:jc w:val="center"/>
                    <w:rPr>
                      <w:rFonts w:cs="Arial"/>
                      <w:noProof/>
                      <w:color w:val="00A4DC"/>
                      <w:sz w:val="2"/>
                      <w:szCs w:val="2"/>
                      <w:lang w:val="en-US" w:bidi="ru-RU"/>
                    </w:rPr>
                  </w:pPr>
                </w:p>
              </w:tc>
              <w:tc>
                <w:tcPr>
                  <w:tcW w:w="605" w:type="pct"/>
                  <w:shd w:val="clear" w:color="auto" w:fill="C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0994C5" w14:textId="77777777" w:rsidR="008F38A6" w:rsidRPr="006C2E41" w:rsidRDefault="008F38A6" w:rsidP="0087060A">
                  <w:pPr>
                    <w:pStyle w:val="ad"/>
                    <w:jc w:val="center"/>
                    <w:rPr>
                      <w:rFonts w:cs="Arial"/>
                      <w:noProof/>
                      <w:color w:val="00A4DC"/>
                      <w:sz w:val="2"/>
                      <w:szCs w:val="2"/>
                      <w:lang w:val="en-US" w:bidi="ru-RU"/>
                    </w:rPr>
                  </w:pPr>
                </w:p>
              </w:tc>
              <w:tc>
                <w:tcPr>
                  <w:tcW w:w="605" w:type="pct"/>
                  <w:shd w:val="clear" w:color="auto" w:fill="FF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9D2415" w14:textId="77777777" w:rsidR="008F38A6" w:rsidRPr="006C2E41" w:rsidRDefault="008F38A6" w:rsidP="0087060A">
                  <w:pPr>
                    <w:pStyle w:val="ad"/>
                    <w:jc w:val="center"/>
                    <w:rPr>
                      <w:rFonts w:cs="Arial"/>
                      <w:noProof/>
                      <w:color w:val="00A4DC"/>
                      <w:sz w:val="2"/>
                      <w:szCs w:val="2"/>
                      <w:lang w:val="en-US" w:bidi="ru-RU"/>
                    </w:rPr>
                  </w:pPr>
                </w:p>
              </w:tc>
              <w:tc>
                <w:tcPr>
                  <w:tcW w:w="605" w:type="pct"/>
                  <w:shd w:val="clear" w:color="auto" w:fill="808080" w:themeFill="background1" w:themeFillShade="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7DFD4B" w14:textId="77777777" w:rsidR="008F38A6" w:rsidRPr="006C2E41" w:rsidRDefault="008F38A6" w:rsidP="0087060A">
                  <w:pPr>
                    <w:pStyle w:val="ad"/>
                    <w:jc w:val="center"/>
                    <w:rPr>
                      <w:rFonts w:cs="Arial"/>
                      <w:noProof/>
                      <w:color w:val="00A4DC"/>
                      <w:sz w:val="2"/>
                      <w:szCs w:val="2"/>
                      <w:lang w:val="en-US" w:bidi="ru-RU"/>
                    </w:rPr>
                  </w:pPr>
                </w:p>
              </w:tc>
            </w:tr>
          </w:tbl>
          <w:p w14:paraId="51FC8176" w14:textId="5EFF7849" w:rsidR="008F38A6" w:rsidRPr="006C2E41" w:rsidRDefault="008F38A6" w:rsidP="0087060A">
            <w:pPr>
              <w:pStyle w:val="ad"/>
              <w:jc w:val="center"/>
              <w:rPr>
                <w:rFonts w:cs="Arial"/>
                <w:noProof/>
                <w:color w:val="00A4DC"/>
                <w:sz w:val="2"/>
                <w:szCs w:val="2"/>
                <w:lang w:val="en-US" w:bidi="ru-RU"/>
              </w:rPr>
            </w:pPr>
          </w:p>
          <w:tbl>
            <w:tblPr>
              <w:tblStyle w:val="ae"/>
              <w:tblW w:w="4998" w:type="pct"/>
              <w:tblInd w:w="1" w:type="dxa"/>
              <w:tblCellMar>
                <w:top w:w="57" w:type="dxa"/>
                <w:left w:w="57" w:type="dxa"/>
                <w:bottom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1294"/>
              <w:gridCol w:w="1297"/>
              <w:gridCol w:w="1297"/>
              <w:gridCol w:w="1293"/>
              <w:gridCol w:w="1296"/>
              <w:gridCol w:w="1296"/>
              <w:gridCol w:w="1296"/>
              <w:gridCol w:w="1296"/>
              <w:gridCol w:w="1296"/>
              <w:gridCol w:w="1296"/>
              <w:gridCol w:w="1296"/>
              <w:gridCol w:w="1290"/>
            </w:tblGrid>
            <w:tr w:rsidR="007A77C7" w:rsidRPr="007A77C7" w14:paraId="79F6697B" w14:textId="27D24F44" w:rsidTr="00FE0201">
              <w:trPr>
                <w:trHeight w:val="904"/>
              </w:trPr>
              <w:tc>
                <w:tcPr>
                  <w:tcW w:w="416" w:type="pct"/>
                </w:tcPr>
                <w:p w14:paraId="1E763E4B" w14:textId="77777777" w:rsidR="007A77C7" w:rsidRPr="00173170" w:rsidRDefault="007A77C7" w:rsidP="0087060A">
                  <w:pPr>
                    <w:pStyle w:val="Months"/>
                    <w:jc w:val="center"/>
                    <w:rPr>
                      <w:rFonts w:cs="Arial"/>
                      <w:noProof/>
                      <w:color w:val="00A4DC"/>
                      <w:sz w:val="12"/>
                      <w:szCs w:val="12"/>
                    </w:rPr>
                  </w:pPr>
                  <w:bookmarkStart w:id="1" w:name="_Hlk38821049"/>
                  <w:r w:rsidRPr="00173170">
                    <w:rPr>
                      <w:rFonts w:cs="Arial"/>
                      <w:noProof/>
                      <w:color w:val="00A4DC"/>
                      <w:sz w:val="12"/>
                      <w:szCs w:val="12"/>
                      <w:lang w:bidi="ru-RU"/>
                    </w:rPr>
                    <w:t>Январь</w:t>
                  </w:r>
                </w:p>
                <w:tbl>
                  <w:tblPr>
                    <w:tblStyle w:val="CalendarTable"/>
                    <w:tblW w:w="4970" w:type="pct"/>
                    <w:jc w:val="center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9"/>
                    <w:gridCol w:w="168"/>
                    <w:gridCol w:w="168"/>
                    <w:gridCol w:w="168"/>
                    <w:gridCol w:w="168"/>
                    <w:gridCol w:w="164"/>
                  </w:tblGrid>
                  <w:tr w:rsidR="007A77C7" w:rsidRPr="007A77C7" w14:paraId="684222CD" w14:textId="77777777" w:rsidTr="00391650">
                    <w:trPr>
                      <w:trHeight w:val="41"/>
                      <w:jc w:val="center"/>
                    </w:trPr>
                    <w:tc>
                      <w:tcPr>
                        <w:tcW w:w="716" w:type="pct"/>
                        <w:shd w:val="clear" w:color="auto" w:fill="00A4DC"/>
                        <w:vAlign w:val="center"/>
                      </w:tcPr>
                      <w:p w14:paraId="39408482" w14:textId="25A3800C" w:rsidR="007A77C7" w:rsidRPr="00173170" w:rsidRDefault="007A77C7" w:rsidP="0087060A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20" w:type="pct"/>
                        <w:shd w:val="clear" w:color="auto" w:fill="00A4DC"/>
                        <w:vAlign w:val="center"/>
                      </w:tcPr>
                      <w:p w14:paraId="7B285114" w14:textId="5B8BEAFF" w:rsidR="007A77C7" w:rsidRPr="00173170" w:rsidRDefault="007A77C7" w:rsidP="0087060A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6" w:type="pct"/>
                        <w:shd w:val="clear" w:color="auto" w:fill="00A4DC"/>
                        <w:vAlign w:val="center"/>
                      </w:tcPr>
                      <w:p w14:paraId="54BB7502" w14:textId="54E4D5C4" w:rsidR="007A77C7" w:rsidRPr="00173170" w:rsidRDefault="007A77C7" w:rsidP="0087060A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6" w:type="pct"/>
                        <w:shd w:val="clear" w:color="auto" w:fill="00A4DC"/>
                        <w:vAlign w:val="center"/>
                      </w:tcPr>
                      <w:p w14:paraId="3684BA99" w14:textId="42C45E4A" w:rsidR="007A77C7" w:rsidRPr="00173170" w:rsidRDefault="007A77C7" w:rsidP="0087060A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6" w:type="pct"/>
                        <w:shd w:val="clear" w:color="auto" w:fill="00A4DC"/>
                        <w:vAlign w:val="center"/>
                      </w:tcPr>
                      <w:p w14:paraId="1CF75680" w14:textId="056267AA" w:rsidR="007A77C7" w:rsidRPr="00173170" w:rsidRDefault="007A77C7" w:rsidP="0087060A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6" w:type="pct"/>
                        <w:shd w:val="clear" w:color="auto" w:fill="00A4DC"/>
                        <w:vAlign w:val="center"/>
                      </w:tcPr>
                      <w:p w14:paraId="57BE3AF3" w14:textId="1F8D07F5" w:rsidR="007A77C7" w:rsidRPr="00173170" w:rsidRDefault="007A77C7" w:rsidP="0087060A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699" w:type="pct"/>
                        <w:shd w:val="clear" w:color="auto" w:fill="00A4DC"/>
                        <w:vAlign w:val="center"/>
                      </w:tcPr>
                      <w:p w14:paraId="37E85CF0" w14:textId="770D2CED" w:rsidR="007A77C7" w:rsidRPr="00173170" w:rsidRDefault="007A77C7" w:rsidP="0087060A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7A77C7" w:rsidRPr="007A77C7" w14:paraId="31DF8F53" w14:textId="77777777" w:rsidTr="00391650">
                    <w:trPr>
                      <w:trHeight w:val="122"/>
                      <w:jc w:val="center"/>
                    </w:trPr>
                    <w:tc>
                      <w:tcPr>
                        <w:tcW w:w="716" w:type="pct"/>
                        <w:vAlign w:val="center"/>
                      </w:tcPr>
                      <w:p w14:paraId="4C3DF47A" w14:textId="4B452372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20" w:type="pct"/>
                        <w:vAlign w:val="center"/>
                      </w:tcPr>
                      <w:p w14:paraId="7FD8DCA2" w14:textId="59D706D4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D953DC5" w14:textId="54AD6596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16F7F6B" w14:textId="32F2F2E2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D77DEF9" w14:textId="51A973EF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AB1CBA7" w14:textId="182CAE3E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1168E5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1168E5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699" w:type="pct"/>
                        <w:vAlign w:val="center"/>
                      </w:tcPr>
                      <w:p w14:paraId="61DE8D4C" w14:textId="11F4E4F4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>7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>7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0AFA4FA2" w14:textId="77777777" w:rsidTr="00391650">
                    <w:trPr>
                      <w:trHeight w:val="122"/>
                      <w:jc w:val="center"/>
                    </w:trPr>
                    <w:tc>
                      <w:tcPr>
                        <w:tcW w:w="716" w:type="pct"/>
                        <w:vAlign w:val="center"/>
                      </w:tcPr>
                      <w:p w14:paraId="688A4083" w14:textId="4CD83203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20" w:type="pct"/>
                        <w:vAlign w:val="center"/>
                      </w:tcPr>
                      <w:p w14:paraId="1AD9C7DF" w14:textId="27FF2542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FD5672A" w14:textId="2EAF8CD0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8E39618" w14:textId="36517464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E01D669" w14:textId="691945F9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78B3CC1" w14:textId="1B352C28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699" w:type="pct"/>
                        <w:vAlign w:val="center"/>
                      </w:tcPr>
                      <w:p w14:paraId="63A6A44F" w14:textId="2B9BBC16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223F797F" w14:textId="77777777" w:rsidTr="00391650">
                    <w:trPr>
                      <w:trHeight w:val="122"/>
                      <w:jc w:val="center"/>
                    </w:trPr>
                    <w:tc>
                      <w:tcPr>
                        <w:tcW w:w="716" w:type="pct"/>
                        <w:vAlign w:val="center"/>
                      </w:tcPr>
                      <w:p w14:paraId="3FCDA0AA" w14:textId="4F6A17C2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20" w:type="pct"/>
                        <w:vAlign w:val="center"/>
                      </w:tcPr>
                      <w:p w14:paraId="4E99770B" w14:textId="0ACAA745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078C04D" w14:textId="0F7B0F1E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3764BF9" w14:textId="3083A508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C4D6EFD" w14:textId="65B57707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1A7D074" w14:textId="1CEC3AEA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699" w:type="pct"/>
                        <w:vAlign w:val="center"/>
                      </w:tcPr>
                      <w:p w14:paraId="2DF4C53D" w14:textId="75FC97C8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10529957" w14:textId="77777777" w:rsidTr="00391650">
                    <w:trPr>
                      <w:trHeight w:val="122"/>
                      <w:jc w:val="center"/>
                    </w:trPr>
                    <w:tc>
                      <w:tcPr>
                        <w:tcW w:w="716" w:type="pct"/>
                        <w:vAlign w:val="center"/>
                      </w:tcPr>
                      <w:p w14:paraId="7824C9C9" w14:textId="23D1A060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20" w:type="pct"/>
                        <w:vAlign w:val="center"/>
                      </w:tcPr>
                      <w:p w14:paraId="365E1D41" w14:textId="3F950235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3951C8E" w14:textId="740ABD75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A755A8A" w14:textId="08B791E7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31F29A4" w14:textId="1021079D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D8D3352" w14:textId="1F5D88FA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699" w:type="pct"/>
                        <w:vAlign w:val="center"/>
                      </w:tcPr>
                      <w:p w14:paraId="2CF6BA37" w14:textId="163F89F2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797D45F8" w14:textId="77777777" w:rsidTr="00391650">
                    <w:trPr>
                      <w:trHeight w:val="122"/>
                      <w:jc w:val="center"/>
                    </w:trPr>
                    <w:tc>
                      <w:tcPr>
                        <w:tcW w:w="716" w:type="pct"/>
                        <w:vAlign w:val="center"/>
                      </w:tcPr>
                      <w:p w14:paraId="4BD14B6A" w14:textId="6A17BCF2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20" w:type="pct"/>
                        <w:vAlign w:val="center"/>
                      </w:tcPr>
                      <w:p w14:paraId="3746ECD0" w14:textId="15B6922A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6F7B018" w14:textId="567C3F21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72B5BF7" w14:textId="4E7B552D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573E501" w14:textId="02D6D145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39165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A251BC6" w14:textId="22143400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575BA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699" w:type="pct"/>
                        <w:vAlign w:val="center"/>
                      </w:tcPr>
                      <w:p w14:paraId="3CA74E8D" w14:textId="1DE4783A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291433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1144E5B8" w14:textId="77777777" w:rsidTr="00391650">
                    <w:trPr>
                      <w:trHeight w:val="122"/>
                      <w:jc w:val="center"/>
                    </w:trPr>
                    <w:tc>
                      <w:tcPr>
                        <w:tcW w:w="716" w:type="pct"/>
                        <w:vAlign w:val="center"/>
                      </w:tcPr>
                      <w:p w14:paraId="55F237A0" w14:textId="048F79BB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20" w:type="pct"/>
                        <w:vAlign w:val="center"/>
                      </w:tcPr>
                      <w:p w14:paraId="484CCAC5" w14:textId="6637D282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50BB2A5" w14:textId="77777777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CD13DEE" w14:textId="77777777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241B312" w14:textId="77777777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D7F8AB0" w14:textId="77777777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699" w:type="pct"/>
                        <w:vAlign w:val="center"/>
                      </w:tcPr>
                      <w:p w14:paraId="40F850EA" w14:textId="77777777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</w:rPr>
                        </w:pPr>
                      </w:p>
                    </w:tc>
                  </w:tr>
                  <w:bookmarkEnd w:id="1"/>
                </w:tbl>
                <w:p w14:paraId="1B2D8CFA" w14:textId="77777777" w:rsidR="007A77C7" w:rsidRPr="007A77C7" w:rsidRDefault="007A77C7" w:rsidP="0087060A">
                  <w:pPr>
                    <w:pStyle w:val="a5"/>
                    <w:rPr>
                      <w:rFonts w:cs="Arial"/>
                      <w:noProof/>
                      <w:color w:val="auto"/>
                      <w:sz w:val="10"/>
                      <w:szCs w:val="10"/>
                    </w:rPr>
                  </w:pPr>
                </w:p>
              </w:tc>
              <w:tc>
                <w:tcPr>
                  <w:tcW w:w="417" w:type="pct"/>
                </w:tcPr>
                <w:p w14:paraId="3D861116" w14:textId="77777777" w:rsidR="007A77C7" w:rsidRPr="00173170" w:rsidRDefault="007A77C7" w:rsidP="0087060A">
                  <w:pPr>
                    <w:pStyle w:val="Months"/>
                    <w:jc w:val="center"/>
                    <w:rPr>
                      <w:rFonts w:cs="Arial"/>
                      <w:noProof/>
                      <w:color w:val="1BB1C0"/>
                      <w:sz w:val="12"/>
                      <w:szCs w:val="12"/>
                    </w:rPr>
                  </w:pPr>
                  <w:r w:rsidRPr="00173170">
                    <w:rPr>
                      <w:rFonts w:cs="Arial"/>
                      <w:noProof/>
                      <w:color w:val="1BB1C0"/>
                      <w:sz w:val="12"/>
                      <w:szCs w:val="12"/>
                      <w:lang w:bidi="ru-RU"/>
                    </w:rPr>
                    <w:t>Февраль</w:t>
                  </w:r>
                </w:p>
                <w:tbl>
                  <w:tblPr>
                    <w:tblStyle w:val="CalendarTable"/>
                    <w:tblW w:w="4970" w:type="pct"/>
                    <w:jc w:val="center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6"/>
                    <w:gridCol w:w="168"/>
                    <w:gridCol w:w="169"/>
                    <w:gridCol w:w="169"/>
                    <w:gridCol w:w="169"/>
                    <w:gridCol w:w="169"/>
                    <w:gridCol w:w="166"/>
                  </w:tblGrid>
                  <w:tr w:rsidR="007A77C7" w:rsidRPr="007A77C7" w14:paraId="4D521D1C" w14:textId="77777777" w:rsidTr="00391650">
                    <w:trPr>
                      <w:trHeight w:val="41"/>
                      <w:jc w:val="center"/>
                    </w:trPr>
                    <w:tc>
                      <w:tcPr>
                        <w:tcW w:w="706" w:type="pct"/>
                        <w:shd w:val="clear" w:color="auto" w:fill="1BB1C0"/>
                        <w:vAlign w:val="center"/>
                      </w:tcPr>
                      <w:p w14:paraId="5B4A50A8" w14:textId="63AFC77D" w:rsidR="007A77C7" w:rsidRPr="00173170" w:rsidRDefault="007A77C7" w:rsidP="0087060A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4" w:type="pct"/>
                        <w:shd w:val="clear" w:color="auto" w:fill="1BB1C0"/>
                        <w:vAlign w:val="center"/>
                      </w:tcPr>
                      <w:p w14:paraId="4D052ACD" w14:textId="2D6FFCD3" w:rsidR="007A77C7" w:rsidRPr="00173170" w:rsidRDefault="007A77C7" w:rsidP="0087060A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9" w:type="pct"/>
                        <w:shd w:val="clear" w:color="auto" w:fill="1BB1C0"/>
                        <w:vAlign w:val="center"/>
                      </w:tcPr>
                      <w:p w14:paraId="5A47D848" w14:textId="6E5E71FE" w:rsidR="007A77C7" w:rsidRPr="00173170" w:rsidRDefault="007A77C7" w:rsidP="0087060A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9" w:type="pct"/>
                        <w:shd w:val="clear" w:color="auto" w:fill="1BB1C0"/>
                        <w:vAlign w:val="center"/>
                      </w:tcPr>
                      <w:p w14:paraId="11412BE2" w14:textId="3DC5AF5A" w:rsidR="007A77C7" w:rsidRPr="00173170" w:rsidRDefault="007A77C7" w:rsidP="0087060A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9" w:type="pct"/>
                        <w:shd w:val="clear" w:color="auto" w:fill="1BB1C0"/>
                        <w:vAlign w:val="center"/>
                      </w:tcPr>
                      <w:p w14:paraId="0C3D3BE5" w14:textId="5EEBA96F" w:rsidR="007A77C7" w:rsidRPr="00173170" w:rsidRDefault="007A77C7" w:rsidP="0087060A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9" w:type="pct"/>
                        <w:shd w:val="clear" w:color="auto" w:fill="1BB1C0"/>
                        <w:vAlign w:val="center"/>
                      </w:tcPr>
                      <w:p w14:paraId="242F7BE9" w14:textId="6FAD320A" w:rsidR="007A77C7" w:rsidRPr="00173170" w:rsidRDefault="007A77C7" w:rsidP="0087060A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6" w:type="pct"/>
                        <w:shd w:val="clear" w:color="auto" w:fill="1BB1C0"/>
                        <w:vAlign w:val="center"/>
                      </w:tcPr>
                      <w:p w14:paraId="4CB16A91" w14:textId="6DF28DF0" w:rsidR="007A77C7" w:rsidRPr="00173170" w:rsidRDefault="007A77C7" w:rsidP="0087060A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7A77C7" w:rsidRPr="007A77C7" w14:paraId="033AD79B" w14:textId="77777777" w:rsidTr="00391650">
                    <w:trPr>
                      <w:trHeight w:val="122"/>
                      <w:jc w:val="center"/>
                    </w:trPr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62338C3E" w14:textId="01DF73DD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auto"/>
                        <w:vAlign w:val="center"/>
                      </w:tcPr>
                      <w:p w14:paraId="6E9814E4" w14:textId="1AEE0D34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5B665E05" w14:textId="4FF2C794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0131D4F0" w14:textId="25B07FC6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6FC2BCF9" w14:textId="3ED49EF3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1CD888BB" w14:textId="48C5331C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291433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291433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3A023F15" w14:textId="5FE1C85A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6878283D" w14:textId="77777777" w:rsidTr="00391650">
                    <w:trPr>
                      <w:trHeight w:val="122"/>
                      <w:jc w:val="center"/>
                    </w:trPr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036E1A06" w14:textId="10F99631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auto"/>
                        <w:vAlign w:val="center"/>
                      </w:tcPr>
                      <w:p w14:paraId="31E8FAF3" w14:textId="6B1E0CD4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51F01189" w14:textId="58AEE545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01DD9A7D" w14:textId="7E445CC7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2D7C63CF" w14:textId="155295CD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180DD119" w14:textId="4B7D85C9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651B6ED7" w14:textId="091E4EA7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7DC4D67B" w14:textId="77777777" w:rsidTr="00391650">
                    <w:trPr>
                      <w:trHeight w:val="122"/>
                      <w:jc w:val="center"/>
                    </w:trPr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64AC88D8" w14:textId="4E61EEFB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auto"/>
                        <w:vAlign w:val="center"/>
                      </w:tcPr>
                      <w:p w14:paraId="4A0ABAC2" w14:textId="636A7391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18AB7AB9" w14:textId="0C8AF876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058FC14F" w14:textId="751D4E85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76F7ACB7" w14:textId="22EC4984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16A9F174" w14:textId="1E3CE903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10A0A41E" w14:textId="6FCFA68F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73331944" w14:textId="77777777" w:rsidTr="00391650">
                    <w:trPr>
                      <w:trHeight w:val="122"/>
                      <w:jc w:val="center"/>
                    </w:trPr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036526BF" w14:textId="04941517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auto"/>
                        <w:vAlign w:val="center"/>
                      </w:tcPr>
                      <w:p w14:paraId="5A8C1CD1" w14:textId="6A00658F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4C3A56F1" w14:textId="72D74C31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75262D4B" w14:textId="457FE087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54A49CF7" w14:textId="7648926C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4A26A059" w14:textId="2748D3F6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46E25065" w14:textId="62BF3167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74B0FF95" w14:textId="77777777" w:rsidTr="00391650">
                    <w:trPr>
                      <w:trHeight w:val="122"/>
                      <w:jc w:val="center"/>
                    </w:trPr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0A5D3919" w14:textId="20977C5E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auto"/>
                        <w:vAlign w:val="center"/>
                      </w:tcPr>
                      <w:p w14:paraId="35641D12" w14:textId="379A36DC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5CBBFCBA" w14:textId="42BDA551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32DB4676" w14:textId="4203CF6E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212ADD02" w14:textId="18F0AA5A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046D5BCA" w14:textId="570F72A7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575BA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7267017D" w14:textId="7E525CBB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4CB553C4" w14:textId="77777777" w:rsidTr="00391650">
                    <w:trPr>
                      <w:trHeight w:val="122"/>
                      <w:jc w:val="center"/>
                    </w:trPr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4549FBFA" w14:textId="361E929A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auto"/>
                        <w:vAlign w:val="center"/>
                      </w:tcPr>
                      <w:p w14:paraId="4254819C" w14:textId="051D6AA9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!A12 Is Not In Table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3EFD04B4" w14:textId="77777777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0BAA4EBA" w14:textId="77777777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1F9AE72D" w14:textId="77777777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14A36644" w14:textId="77777777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5B970C07" w14:textId="77777777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635B5D45" w14:textId="77777777" w:rsidR="007A77C7" w:rsidRPr="007A77C7" w:rsidRDefault="007A77C7" w:rsidP="0087060A">
                  <w:pPr>
                    <w:pStyle w:val="a5"/>
                    <w:rPr>
                      <w:rFonts w:cs="Arial"/>
                      <w:noProof/>
                      <w:color w:val="auto"/>
                      <w:sz w:val="10"/>
                      <w:szCs w:val="10"/>
                    </w:rPr>
                  </w:pPr>
                </w:p>
              </w:tc>
              <w:tc>
                <w:tcPr>
                  <w:tcW w:w="417" w:type="pct"/>
                </w:tcPr>
                <w:p w14:paraId="4315FC74" w14:textId="77777777" w:rsidR="007A77C7" w:rsidRPr="00173170" w:rsidRDefault="007A77C7" w:rsidP="0087060A">
                  <w:pPr>
                    <w:pStyle w:val="Months"/>
                    <w:jc w:val="center"/>
                    <w:rPr>
                      <w:rFonts w:cs="Arial"/>
                      <w:noProof/>
                      <w:color w:val="43B06D"/>
                      <w:sz w:val="12"/>
                      <w:szCs w:val="12"/>
                    </w:rPr>
                  </w:pPr>
                  <w:r w:rsidRPr="00173170">
                    <w:rPr>
                      <w:rFonts w:cs="Arial"/>
                      <w:noProof/>
                      <w:color w:val="43B06D"/>
                      <w:sz w:val="12"/>
                      <w:szCs w:val="12"/>
                      <w:lang w:bidi="ru-RU"/>
                    </w:rPr>
                    <w:t>Март</w:t>
                  </w:r>
                </w:p>
                <w:tbl>
                  <w:tblPr>
                    <w:tblStyle w:val="CalendarTable"/>
                    <w:tblW w:w="497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9"/>
                    <w:gridCol w:w="169"/>
                    <w:gridCol w:w="168"/>
                    <w:gridCol w:w="168"/>
                    <w:gridCol w:w="168"/>
                    <w:gridCol w:w="168"/>
                    <w:gridCol w:w="166"/>
                  </w:tblGrid>
                  <w:tr w:rsidR="007A77C7" w:rsidRPr="007A77C7" w14:paraId="5FBA1453" w14:textId="77777777" w:rsidTr="00391650">
                    <w:trPr>
                      <w:trHeight w:val="41"/>
                    </w:trPr>
                    <w:tc>
                      <w:tcPr>
                        <w:tcW w:w="715" w:type="pct"/>
                        <w:shd w:val="clear" w:color="auto" w:fill="43B06D"/>
                        <w:vAlign w:val="center"/>
                      </w:tcPr>
                      <w:p w14:paraId="3D82C68E" w14:textId="7A6829F0" w:rsidR="007A77C7" w:rsidRPr="00173170" w:rsidRDefault="007A77C7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9" w:type="pct"/>
                        <w:shd w:val="clear" w:color="auto" w:fill="43B06D"/>
                        <w:vAlign w:val="center"/>
                      </w:tcPr>
                      <w:p w14:paraId="5D081C50" w14:textId="5801AC7E" w:rsidR="007A77C7" w:rsidRPr="00173170" w:rsidRDefault="007A77C7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5" w:type="pct"/>
                        <w:shd w:val="clear" w:color="auto" w:fill="43B06D"/>
                        <w:vAlign w:val="center"/>
                      </w:tcPr>
                      <w:p w14:paraId="1B330407" w14:textId="56BBDC8E" w:rsidR="007A77C7" w:rsidRPr="00173170" w:rsidRDefault="007A77C7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5" w:type="pct"/>
                        <w:shd w:val="clear" w:color="auto" w:fill="43B06D"/>
                        <w:vAlign w:val="center"/>
                      </w:tcPr>
                      <w:p w14:paraId="0F2E47A7" w14:textId="7AB30DF5" w:rsidR="007A77C7" w:rsidRPr="00173170" w:rsidRDefault="007A77C7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5" w:type="pct"/>
                        <w:shd w:val="clear" w:color="auto" w:fill="43B06D"/>
                        <w:vAlign w:val="center"/>
                      </w:tcPr>
                      <w:p w14:paraId="7D7F939A" w14:textId="18A49365" w:rsidR="007A77C7" w:rsidRPr="00173170" w:rsidRDefault="007A77C7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5" w:type="pct"/>
                        <w:shd w:val="clear" w:color="auto" w:fill="43B06D"/>
                        <w:vAlign w:val="center"/>
                      </w:tcPr>
                      <w:p w14:paraId="224E7528" w14:textId="1EAF3568" w:rsidR="007A77C7" w:rsidRPr="00173170" w:rsidRDefault="007A77C7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6" w:type="pct"/>
                        <w:shd w:val="clear" w:color="auto" w:fill="43B06D"/>
                        <w:vAlign w:val="center"/>
                      </w:tcPr>
                      <w:p w14:paraId="36F13CE6" w14:textId="23C25934" w:rsidR="007A77C7" w:rsidRPr="00173170" w:rsidRDefault="007A77C7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7A77C7" w:rsidRPr="007A77C7" w14:paraId="1AD7C61D" w14:textId="77777777" w:rsidTr="00391650">
                    <w:trPr>
                      <w:trHeight w:val="122"/>
                    </w:trPr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00AAAD04" w14:textId="0846B1FC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2EBC2568" w14:textId="05B42AE1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02F3CE0B" w14:textId="426A69EB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5E343102" w14:textId="4A24A0CA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1348F3FC" w14:textId="72339BB1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70C4B999" w14:textId="1CB1F312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291433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291433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4611257B" w14:textId="61E0F9FE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0ACC4FBD" w14:textId="77777777" w:rsidTr="00391650">
                    <w:trPr>
                      <w:trHeight w:val="122"/>
                    </w:trPr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62D8059F" w14:textId="47794288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145CA2B8" w14:textId="44332214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40DB2D48" w14:textId="763C8DFA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33650517" w14:textId="32A5D67C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45810657" w14:textId="7C37FC9C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01DD2049" w14:textId="3CDD139C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1B2C3A7B" w14:textId="05E50BBD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2DAA7F9C" w14:textId="77777777" w:rsidTr="00391650">
                    <w:trPr>
                      <w:trHeight w:val="122"/>
                    </w:trPr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5B1BC1FA" w14:textId="00223243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52ED7620" w14:textId="76EA5501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7AD98F73" w14:textId="2DD4E5A2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07612937" w14:textId="7A6C9535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3576CEF7" w14:textId="0215406E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29EEA51C" w14:textId="5BE615C4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4340F2AC" w14:textId="7149A7E4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091924FE" w14:textId="77777777" w:rsidTr="00391650">
                    <w:trPr>
                      <w:trHeight w:val="122"/>
                    </w:trPr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00EE5652" w14:textId="65339F5D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527248AD" w14:textId="20BA86A3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055AFA3B" w14:textId="5BE4CC8C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0E3E5F29" w14:textId="45CCFF4A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09D56471" w14:textId="658A0AB5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5A7AED89" w14:textId="03E97F49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38F77A3C" w14:textId="2C8E653D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322DB458" w14:textId="77777777" w:rsidTr="00391650">
                    <w:trPr>
                      <w:trHeight w:val="122"/>
                    </w:trPr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24ACEBE8" w14:textId="1483D834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18E2EFA3" w14:textId="2480D65A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550FF736" w14:textId="3B778956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608BB8E5" w14:textId="7066F90F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6B4100B5" w14:textId="6B3E2206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37C4FF97" w14:textId="4CA36B19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7429AB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7429AB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1B8E039F" w14:textId="7A466811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73808F25" w14:textId="77777777" w:rsidTr="00391650">
                    <w:trPr>
                      <w:trHeight w:val="122"/>
                    </w:trPr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1E6C55AF" w14:textId="40D45144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3D1FD984" w14:textId="369B041E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09E8669C" w14:textId="77777777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33B5375A" w14:textId="77777777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4A1958E1" w14:textId="77777777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497379C4" w14:textId="77777777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6E133FB9" w14:textId="77777777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260070DC" w14:textId="77777777" w:rsidR="007A77C7" w:rsidRPr="007A77C7" w:rsidRDefault="007A77C7" w:rsidP="0087060A">
                  <w:pPr>
                    <w:pStyle w:val="a5"/>
                    <w:rPr>
                      <w:rFonts w:cs="Arial"/>
                      <w:noProof/>
                      <w:color w:val="auto"/>
                      <w:sz w:val="10"/>
                      <w:szCs w:val="10"/>
                    </w:rPr>
                  </w:pPr>
                </w:p>
              </w:tc>
              <w:tc>
                <w:tcPr>
                  <w:tcW w:w="416" w:type="pct"/>
                </w:tcPr>
                <w:p w14:paraId="02EAAAA0" w14:textId="77777777" w:rsidR="007A77C7" w:rsidRPr="00173170" w:rsidRDefault="007A77C7" w:rsidP="007A77C7">
                  <w:pPr>
                    <w:pStyle w:val="Months"/>
                    <w:jc w:val="center"/>
                    <w:rPr>
                      <w:rFonts w:cs="Arial"/>
                      <w:noProof/>
                      <w:color w:val="8DC03F"/>
                      <w:sz w:val="12"/>
                      <w:szCs w:val="12"/>
                    </w:rPr>
                  </w:pPr>
                  <w:r w:rsidRPr="00173170">
                    <w:rPr>
                      <w:rFonts w:cs="Arial"/>
                      <w:noProof/>
                      <w:color w:val="8DC03F"/>
                      <w:sz w:val="12"/>
                      <w:szCs w:val="12"/>
                      <w:lang w:bidi="ru-RU"/>
                    </w:rPr>
                    <w:t>Апрель</w:t>
                  </w:r>
                </w:p>
                <w:tbl>
                  <w:tblPr>
                    <w:tblStyle w:val="CalendarTable"/>
                    <w:tblW w:w="497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7"/>
                    <w:gridCol w:w="168"/>
                    <w:gridCol w:w="168"/>
                    <w:gridCol w:w="168"/>
                    <w:gridCol w:w="168"/>
                    <w:gridCol w:w="168"/>
                    <w:gridCol w:w="165"/>
                  </w:tblGrid>
                  <w:tr w:rsidR="007A77C7" w:rsidRPr="007A77C7" w14:paraId="4CE7B43B" w14:textId="77777777" w:rsidTr="00391650">
                    <w:trPr>
                      <w:trHeight w:val="41"/>
                    </w:trPr>
                    <w:tc>
                      <w:tcPr>
                        <w:tcW w:w="712" w:type="pct"/>
                        <w:shd w:val="clear" w:color="auto" w:fill="8DC03F"/>
                        <w:vAlign w:val="center"/>
                      </w:tcPr>
                      <w:p w14:paraId="7FA05E24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7" w:type="pct"/>
                        <w:shd w:val="clear" w:color="auto" w:fill="8DC03F"/>
                        <w:vAlign w:val="center"/>
                      </w:tcPr>
                      <w:p w14:paraId="464876C1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shd w:val="clear" w:color="auto" w:fill="8DC03F"/>
                        <w:vAlign w:val="center"/>
                      </w:tcPr>
                      <w:p w14:paraId="65009544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shd w:val="clear" w:color="auto" w:fill="8DC03F"/>
                        <w:vAlign w:val="center"/>
                      </w:tcPr>
                      <w:p w14:paraId="626B32A9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7" w:type="pct"/>
                        <w:shd w:val="clear" w:color="auto" w:fill="8DC03F"/>
                        <w:vAlign w:val="center"/>
                      </w:tcPr>
                      <w:p w14:paraId="458358E2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7" w:type="pct"/>
                        <w:shd w:val="clear" w:color="auto" w:fill="8DC03F"/>
                        <w:vAlign w:val="center"/>
                      </w:tcPr>
                      <w:p w14:paraId="5AF5A79F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4" w:type="pct"/>
                        <w:shd w:val="clear" w:color="auto" w:fill="8DC03F"/>
                        <w:vAlign w:val="center"/>
                      </w:tcPr>
                      <w:p w14:paraId="1D2C7095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7A77C7" w:rsidRPr="007A77C7" w14:paraId="26DF7760" w14:textId="77777777" w:rsidTr="00391650">
                    <w:trPr>
                      <w:trHeight w:val="122"/>
                    </w:trPr>
                    <w:tc>
                      <w:tcPr>
                        <w:tcW w:w="712" w:type="pct"/>
                        <w:shd w:val="clear" w:color="auto" w:fill="auto"/>
                        <w:vAlign w:val="center"/>
                      </w:tcPr>
                      <w:p w14:paraId="6FFA2CCC" w14:textId="12D121F9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B95877E" w14:textId="73F8D0C9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27BD080" w14:textId="59088336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2FAB5B6" w14:textId="3CDA70FE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719E095" w14:textId="7C8E3BC9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6C98953" w14:textId="226C56F8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1CA5FCC9" w14:textId="3A04D8D5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2BE15F2D" w14:textId="77777777" w:rsidTr="00391650">
                    <w:trPr>
                      <w:trHeight w:val="122"/>
                    </w:trPr>
                    <w:tc>
                      <w:tcPr>
                        <w:tcW w:w="712" w:type="pct"/>
                        <w:shd w:val="clear" w:color="auto" w:fill="auto"/>
                        <w:vAlign w:val="center"/>
                      </w:tcPr>
                      <w:p w14:paraId="65F354DF" w14:textId="68DF3EE2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30BD54A" w14:textId="59717DE5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8024F66" w14:textId="451304C1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BACDBE3" w14:textId="6FD707CA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17C7984" w14:textId="2FA895C6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F4EA5ED" w14:textId="5490928F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6740614B" w14:textId="1CC60070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7ED4EFB1" w14:textId="77777777" w:rsidTr="00391650">
                    <w:trPr>
                      <w:trHeight w:val="122"/>
                    </w:trPr>
                    <w:tc>
                      <w:tcPr>
                        <w:tcW w:w="712" w:type="pct"/>
                        <w:shd w:val="clear" w:color="auto" w:fill="auto"/>
                        <w:vAlign w:val="center"/>
                      </w:tcPr>
                      <w:p w14:paraId="000D0E87" w14:textId="1A8A6A3A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FF307F8" w14:textId="3C0A5665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9856E0A" w14:textId="08BA22D4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EDB5EEE" w14:textId="3595919F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0D58417" w14:textId="152AE86F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A391F99" w14:textId="33249640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2C7E2818" w14:textId="58F6F3BD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009297D5" w14:textId="77777777" w:rsidTr="00391650">
                    <w:trPr>
                      <w:trHeight w:val="122"/>
                    </w:trPr>
                    <w:tc>
                      <w:tcPr>
                        <w:tcW w:w="712" w:type="pct"/>
                        <w:shd w:val="clear" w:color="auto" w:fill="auto"/>
                        <w:vAlign w:val="center"/>
                      </w:tcPr>
                      <w:p w14:paraId="49FC445F" w14:textId="0CF7520A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DD7E014" w14:textId="7E962C10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DBC4ADE" w14:textId="5127EE70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B90D3D5" w14:textId="2184D342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E1B5A29" w14:textId="1D99799D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A5EB130" w14:textId="2C1EF63A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6DC02D31" w14:textId="2C835A4E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7FAEB04C" w14:textId="77777777" w:rsidTr="00391650">
                    <w:trPr>
                      <w:trHeight w:val="122"/>
                    </w:trPr>
                    <w:tc>
                      <w:tcPr>
                        <w:tcW w:w="712" w:type="pct"/>
                        <w:shd w:val="clear" w:color="auto" w:fill="auto"/>
                        <w:vAlign w:val="center"/>
                      </w:tcPr>
                      <w:p w14:paraId="12D77091" w14:textId="485C5E61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E062844" w14:textId="1D51B3DE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D43A9E1" w14:textId="38086BBC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7D917FF" w14:textId="4A09BD1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E7A63D5" w14:textId="6A896E91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854C62F" w14:textId="0BB306AD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26755E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26755E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7743D0D0" w14:textId="2F43CC49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2175F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26755E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76954BFE" w14:textId="77777777" w:rsidTr="00391650">
                    <w:trPr>
                      <w:trHeight w:val="122"/>
                    </w:trPr>
                    <w:tc>
                      <w:tcPr>
                        <w:tcW w:w="712" w:type="pct"/>
                        <w:shd w:val="clear" w:color="auto" w:fill="auto"/>
                        <w:vAlign w:val="center"/>
                      </w:tcPr>
                      <w:p w14:paraId="6BAE53CF" w14:textId="07137946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9D22450" w14:textId="54B29F5E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DC7CB22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4C8A86C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0F2259C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4997423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6E0951D5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74F6EBCF" w14:textId="77777777" w:rsidR="007A77C7" w:rsidRPr="007A77C7" w:rsidRDefault="007A77C7" w:rsidP="0087060A">
                  <w:pPr>
                    <w:pStyle w:val="Months"/>
                    <w:jc w:val="center"/>
                    <w:rPr>
                      <w:rFonts w:cs="Arial"/>
                      <w:noProof/>
                      <w:color w:val="43B06D"/>
                      <w:sz w:val="10"/>
                      <w:szCs w:val="10"/>
                      <w:lang w:bidi="ru-RU"/>
                    </w:rPr>
                  </w:pPr>
                </w:p>
              </w:tc>
              <w:tc>
                <w:tcPr>
                  <w:tcW w:w="417" w:type="pct"/>
                </w:tcPr>
                <w:p w14:paraId="529212AA" w14:textId="77777777" w:rsidR="007A77C7" w:rsidRPr="00173170" w:rsidRDefault="007A77C7" w:rsidP="007A77C7">
                  <w:pPr>
                    <w:pStyle w:val="Months"/>
                    <w:jc w:val="center"/>
                    <w:rPr>
                      <w:rFonts w:cs="Arial"/>
                      <w:noProof/>
                      <w:color w:val="CBC703"/>
                      <w:sz w:val="12"/>
                      <w:szCs w:val="12"/>
                    </w:rPr>
                  </w:pPr>
                  <w:r w:rsidRPr="00173170">
                    <w:rPr>
                      <w:rFonts w:cs="Arial"/>
                      <w:noProof/>
                      <w:color w:val="CBC703"/>
                      <w:sz w:val="12"/>
                      <w:szCs w:val="12"/>
                      <w:lang w:bidi="ru-RU"/>
                    </w:rPr>
                    <w:t>Май</w:t>
                  </w:r>
                </w:p>
                <w:tbl>
                  <w:tblPr>
                    <w:tblStyle w:val="CalendarTable"/>
                    <w:tblW w:w="497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9"/>
                    <w:gridCol w:w="168"/>
                    <w:gridCol w:w="168"/>
                    <w:gridCol w:w="168"/>
                    <w:gridCol w:w="168"/>
                    <w:gridCol w:w="166"/>
                  </w:tblGrid>
                  <w:tr w:rsidR="005D63C4" w:rsidRPr="007A77C7" w14:paraId="1C838958" w14:textId="77777777" w:rsidTr="00391650">
                    <w:trPr>
                      <w:trHeight w:val="41"/>
                    </w:trPr>
                    <w:tc>
                      <w:tcPr>
                        <w:tcW w:w="715" w:type="pct"/>
                        <w:shd w:val="clear" w:color="auto" w:fill="CBC703"/>
                        <w:vAlign w:val="center"/>
                      </w:tcPr>
                      <w:p w14:paraId="48E2E025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9" w:type="pct"/>
                        <w:shd w:val="clear" w:color="auto" w:fill="CBC703"/>
                        <w:vAlign w:val="center"/>
                      </w:tcPr>
                      <w:p w14:paraId="42BDC3DB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5" w:type="pct"/>
                        <w:shd w:val="clear" w:color="auto" w:fill="CBC703"/>
                        <w:vAlign w:val="center"/>
                      </w:tcPr>
                      <w:p w14:paraId="050F8F4A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5" w:type="pct"/>
                        <w:shd w:val="clear" w:color="auto" w:fill="CBC703"/>
                        <w:vAlign w:val="center"/>
                      </w:tcPr>
                      <w:p w14:paraId="40F8BE7C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5" w:type="pct"/>
                        <w:shd w:val="clear" w:color="auto" w:fill="CBC703"/>
                        <w:vAlign w:val="center"/>
                      </w:tcPr>
                      <w:p w14:paraId="21B06228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5" w:type="pct"/>
                        <w:shd w:val="clear" w:color="auto" w:fill="CBC703"/>
                        <w:vAlign w:val="center"/>
                      </w:tcPr>
                      <w:p w14:paraId="06B25A79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6" w:type="pct"/>
                        <w:shd w:val="clear" w:color="auto" w:fill="CBC703"/>
                        <w:vAlign w:val="center"/>
                      </w:tcPr>
                      <w:p w14:paraId="03458171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7A77C7" w:rsidRPr="007A77C7" w14:paraId="59192A2A" w14:textId="77777777" w:rsidTr="00391650">
                    <w:trPr>
                      <w:trHeight w:val="122"/>
                    </w:trPr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7D38BEC6" w14:textId="0B921BC4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04FB9F8E" w14:textId="088C5BC9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4424B42C" w14:textId="1D0583DE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4F20CE8E" w14:textId="0F067748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38A0FDDF" w14:textId="2EE9D589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13381727" w14:textId="3E62772B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2175F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02175F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69DCDD0D" w14:textId="1339B989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3BDDAE77" w14:textId="77777777" w:rsidTr="00391650">
                    <w:trPr>
                      <w:trHeight w:val="122"/>
                    </w:trPr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3573836C" w14:textId="22D4A6EC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2B858ADF" w14:textId="516CD714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3D2D4F2D" w14:textId="7E5AA8E8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0E4333BD" w14:textId="0B5A9EBB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43248A97" w14:textId="3951B7FD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6BE58DC8" w14:textId="60270795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607D2412" w14:textId="37825340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78B03B6B" w14:textId="77777777" w:rsidTr="00391650">
                    <w:trPr>
                      <w:trHeight w:val="122"/>
                    </w:trPr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427AE299" w14:textId="7E0DD940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7F53D97A" w14:textId="67585E4C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4ECB0B9D" w14:textId="12FDDF35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5E896E42" w14:textId="3A423F3E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5957CD37" w14:textId="6423BF86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18689EC2" w14:textId="5FE95CB1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009F41E9" w14:textId="0E6034C0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41784A0C" w14:textId="77777777" w:rsidTr="00391650">
                    <w:trPr>
                      <w:trHeight w:val="122"/>
                    </w:trPr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1BE4656C" w14:textId="3D6B0758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24138E51" w14:textId="491904A0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1D47881A" w14:textId="4A6DBE85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5C3D1CA5" w14:textId="0A35B08E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2F80BF8F" w14:textId="765F31E6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79418DB7" w14:textId="4C9DE800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62E68B3B" w14:textId="2CE6548B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0286FAE8" w14:textId="77777777" w:rsidTr="00391650">
                    <w:trPr>
                      <w:trHeight w:val="122"/>
                    </w:trPr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3EBD929D" w14:textId="00CBC71D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09AE6C3A" w14:textId="56464445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037AA2B9" w14:textId="7C4272E2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12C148C9" w14:textId="3092C28C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1C11F5A1" w14:textId="5EBE543D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7808D436" w14:textId="558F6C91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482F59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05C21AB3" w14:textId="5C21427E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575BA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48B1DB5C" w14:textId="77777777" w:rsidTr="00391650">
                    <w:trPr>
                      <w:trHeight w:val="122"/>
                    </w:trPr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0F543A66" w14:textId="305301CE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2D5123AA" w14:textId="3146A66F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1CD1FB9D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3EAE7B1F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46B619DF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530B5009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740A42CE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55B6FC81" w14:textId="77777777" w:rsidR="007A77C7" w:rsidRPr="007A77C7" w:rsidRDefault="007A77C7" w:rsidP="0087060A">
                  <w:pPr>
                    <w:pStyle w:val="Months"/>
                    <w:jc w:val="center"/>
                    <w:rPr>
                      <w:rFonts w:cs="Arial"/>
                      <w:noProof/>
                      <w:color w:val="43B06D"/>
                      <w:sz w:val="10"/>
                      <w:szCs w:val="10"/>
                      <w:lang w:bidi="ru-RU"/>
                    </w:rPr>
                  </w:pPr>
                </w:p>
              </w:tc>
              <w:tc>
                <w:tcPr>
                  <w:tcW w:w="417" w:type="pct"/>
                </w:tcPr>
                <w:p w14:paraId="36FF66D4" w14:textId="77777777" w:rsidR="007A77C7" w:rsidRPr="00173170" w:rsidRDefault="007A77C7" w:rsidP="007A77C7">
                  <w:pPr>
                    <w:pStyle w:val="Months"/>
                    <w:jc w:val="center"/>
                    <w:rPr>
                      <w:rFonts w:cs="Arial"/>
                      <w:noProof/>
                      <w:color w:val="FAAE00"/>
                      <w:sz w:val="12"/>
                      <w:szCs w:val="12"/>
                    </w:rPr>
                  </w:pPr>
                  <w:r w:rsidRPr="00173170">
                    <w:rPr>
                      <w:rFonts w:cs="Arial"/>
                      <w:noProof/>
                      <w:color w:val="FAAE00"/>
                      <w:sz w:val="12"/>
                      <w:szCs w:val="12"/>
                      <w:lang w:bidi="ru-RU"/>
                    </w:rPr>
                    <w:t>Июнь</w:t>
                  </w:r>
                </w:p>
                <w:tbl>
                  <w:tblPr>
                    <w:tblStyle w:val="CalendarTable"/>
                    <w:tblW w:w="497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9"/>
                    <w:gridCol w:w="168"/>
                    <w:gridCol w:w="168"/>
                    <w:gridCol w:w="168"/>
                    <w:gridCol w:w="168"/>
                    <w:gridCol w:w="166"/>
                  </w:tblGrid>
                  <w:tr w:rsidR="005D63C4" w:rsidRPr="007A77C7" w14:paraId="075543B5" w14:textId="77777777" w:rsidTr="00391650">
                    <w:trPr>
                      <w:trHeight w:val="41"/>
                    </w:trPr>
                    <w:tc>
                      <w:tcPr>
                        <w:tcW w:w="715" w:type="pct"/>
                        <w:shd w:val="clear" w:color="auto" w:fill="FAAE00"/>
                        <w:vAlign w:val="center"/>
                      </w:tcPr>
                      <w:p w14:paraId="7F18A6DB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9" w:type="pct"/>
                        <w:shd w:val="clear" w:color="auto" w:fill="FAAE00"/>
                        <w:vAlign w:val="center"/>
                      </w:tcPr>
                      <w:p w14:paraId="6FC62993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5" w:type="pct"/>
                        <w:shd w:val="clear" w:color="auto" w:fill="FAAE00"/>
                        <w:vAlign w:val="center"/>
                      </w:tcPr>
                      <w:p w14:paraId="2035DCB9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5" w:type="pct"/>
                        <w:shd w:val="clear" w:color="auto" w:fill="FAAE00"/>
                        <w:vAlign w:val="center"/>
                      </w:tcPr>
                      <w:p w14:paraId="4D616379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5" w:type="pct"/>
                        <w:shd w:val="clear" w:color="auto" w:fill="FAAE00"/>
                        <w:vAlign w:val="center"/>
                      </w:tcPr>
                      <w:p w14:paraId="2C31F0A0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5" w:type="pct"/>
                        <w:shd w:val="clear" w:color="auto" w:fill="FAAE00"/>
                        <w:vAlign w:val="center"/>
                      </w:tcPr>
                      <w:p w14:paraId="12E8F189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6" w:type="pct"/>
                        <w:shd w:val="clear" w:color="auto" w:fill="FAAE00"/>
                        <w:vAlign w:val="center"/>
                      </w:tcPr>
                      <w:p w14:paraId="0D86CC38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7A77C7" w:rsidRPr="007A77C7" w14:paraId="43F6856E" w14:textId="77777777" w:rsidTr="00391650">
                    <w:trPr>
                      <w:trHeight w:val="122"/>
                    </w:trPr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6D13358B" w14:textId="6B76B10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14F9F795" w14:textId="39092E7A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549BB9C3" w14:textId="095F0B2B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7532553D" w14:textId="14ABE2CA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26FCF87A" w14:textId="213D6B16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51D528C6" w14:textId="2EDB2160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575BA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0575BA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798A2691" w14:textId="5FF1551D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75C4CB8F" w14:textId="77777777" w:rsidTr="00391650">
                    <w:trPr>
                      <w:trHeight w:val="122"/>
                    </w:trPr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6369B76F" w14:textId="6CD46F93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69AEFB6F" w14:textId="4092217E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78F0B08E" w14:textId="5D3EAAF5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44B2329E" w14:textId="2BD5E582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034CBB22" w14:textId="6E381C58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31B3B1C3" w14:textId="2D40A60C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55B75856" w14:textId="3508407B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79DE2A49" w14:textId="77777777" w:rsidTr="00391650">
                    <w:trPr>
                      <w:trHeight w:val="122"/>
                    </w:trPr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19C21181" w14:textId="13AC1C95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452652B6" w14:textId="0F961FEB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6A3FE994" w14:textId="4986015A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30F0CE53" w14:textId="43566CDB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21280DC9" w14:textId="0466B1D0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18A5A460" w14:textId="53F5AFD1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259FADE0" w14:textId="6A9115C4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0EF27CF8" w14:textId="77777777" w:rsidTr="00391650">
                    <w:trPr>
                      <w:trHeight w:val="122"/>
                    </w:trPr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5B093066" w14:textId="34144956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0A9298E4" w14:textId="1B0D6882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35002285" w14:textId="7BE93BCC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61390AED" w14:textId="6DC65428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6465124B" w14:textId="09B06CF2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147BAC2D" w14:textId="2DCAEC48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67890786" w14:textId="49A7F80E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25FFB3C5" w14:textId="77777777" w:rsidTr="00391650">
                    <w:trPr>
                      <w:trHeight w:val="122"/>
                    </w:trPr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07B0EF0B" w14:textId="65163A0F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29CF2E46" w14:textId="104721EC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0C2EEC87" w14:textId="2080C22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7F34BA40" w14:textId="1C5D1A6C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24DA26D5" w14:textId="4DA903B5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60107D56" w14:textId="54932258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7429AB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7429AB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73A542C7" w14:textId="4552C883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0B8CD34F" w14:textId="77777777" w:rsidTr="00391650">
                    <w:trPr>
                      <w:trHeight w:val="122"/>
                    </w:trPr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5DA0608F" w14:textId="1E2A6672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6CA53F8A" w14:textId="27C4B9F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1A837910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40C80BE4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557D02B1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37DD2A7A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3AB34C8F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0A18FD5D" w14:textId="77777777" w:rsidR="007A77C7" w:rsidRPr="007A77C7" w:rsidRDefault="007A77C7" w:rsidP="0087060A">
                  <w:pPr>
                    <w:pStyle w:val="Months"/>
                    <w:jc w:val="center"/>
                    <w:rPr>
                      <w:rFonts w:cs="Arial"/>
                      <w:noProof/>
                      <w:color w:val="43B06D"/>
                      <w:sz w:val="10"/>
                      <w:szCs w:val="10"/>
                      <w:lang w:bidi="ru-RU"/>
                    </w:rPr>
                  </w:pPr>
                </w:p>
              </w:tc>
              <w:tc>
                <w:tcPr>
                  <w:tcW w:w="417" w:type="pct"/>
                </w:tcPr>
                <w:p w14:paraId="55F19E18" w14:textId="77777777" w:rsidR="007A77C7" w:rsidRPr="00173170" w:rsidRDefault="007A77C7" w:rsidP="007A77C7">
                  <w:pPr>
                    <w:pStyle w:val="Months"/>
                    <w:jc w:val="center"/>
                    <w:rPr>
                      <w:rFonts w:cs="Arial"/>
                      <w:noProof/>
                      <w:color w:val="EF8219"/>
                      <w:sz w:val="12"/>
                      <w:szCs w:val="12"/>
                    </w:rPr>
                  </w:pPr>
                  <w:r w:rsidRPr="00173170">
                    <w:rPr>
                      <w:rFonts w:cs="Arial"/>
                      <w:noProof/>
                      <w:color w:val="EF8219"/>
                      <w:sz w:val="12"/>
                      <w:szCs w:val="12"/>
                      <w:lang w:bidi="ru-RU"/>
                    </w:rPr>
                    <w:t>Июль</w:t>
                  </w:r>
                </w:p>
                <w:tbl>
                  <w:tblPr>
                    <w:tblStyle w:val="CalendarTable"/>
                    <w:tblW w:w="497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7"/>
                    <w:gridCol w:w="169"/>
                    <w:gridCol w:w="169"/>
                    <w:gridCol w:w="168"/>
                    <w:gridCol w:w="168"/>
                    <w:gridCol w:w="168"/>
                    <w:gridCol w:w="166"/>
                  </w:tblGrid>
                  <w:tr w:rsidR="007A77C7" w:rsidRPr="007A77C7" w14:paraId="16FABC9B" w14:textId="77777777" w:rsidTr="00391650">
                    <w:trPr>
                      <w:trHeight w:val="41"/>
                    </w:trPr>
                    <w:tc>
                      <w:tcPr>
                        <w:tcW w:w="711" w:type="pct"/>
                        <w:shd w:val="clear" w:color="auto" w:fill="EF8219"/>
                        <w:vAlign w:val="center"/>
                      </w:tcPr>
                      <w:p w14:paraId="314AE6B8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9" w:type="pct"/>
                        <w:shd w:val="clear" w:color="auto" w:fill="EF8219"/>
                        <w:vAlign w:val="center"/>
                      </w:tcPr>
                      <w:p w14:paraId="2181FF2E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9" w:type="pct"/>
                        <w:shd w:val="clear" w:color="auto" w:fill="EF8219"/>
                        <w:vAlign w:val="center"/>
                      </w:tcPr>
                      <w:p w14:paraId="1327557D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5" w:type="pct"/>
                        <w:shd w:val="clear" w:color="auto" w:fill="EF8219"/>
                        <w:vAlign w:val="center"/>
                      </w:tcPr>
                      <w:p w14:paraId="670764B7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5" w:type="pct"/>
                        <w:shd w:val="clear" w:color="auto" w:fill="EF8219"/>
                        <w:vAlign w:val="center"/>
                      </w:tcPr>
                      <w:p w14:paraId="21AFA530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5" w:type="pct"/>
                        <w:shd w:val="clear" w:color="auto" w:fill="EF8219"/>
                        <w:vAlign w:val="center"/>
                      </w:tcPr>
                      <w:p w14:paraId="6A60DAB5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6" w:type="pct"/>
                        <w:shd w:val="clear" w:color="auto" w:fill="EF8219"/>
                        <w:vAlign w:val="center"/>
                      </w:tcPr>
                      <w:p w14:paraId="20B33B68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7A77C7" w:rsidRPr="007A77C7" w14:paraId="7F2E6634" w14:textId="77777777" w:rsidTr="00391650">
                    <w:trPr>
                      <w:trHeight w:val="122"/>
                    </w:trPr>
                    <w:tc>
                      <w:tcPr>
                        <w:tcW w:w="711" w:type="pct"/>
                        <w:shd w:val="clear" w:color="auto" w:fill="auto"/>
                      </w:tcPr>
                      <w:p w14:paraId="2C224626" w14:textId="434A10F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</w:tcPr>
                      <w:p w14:paraId="39E9F05A" w14:textId="4BD6F065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</w:tcPr>
                      <w:p w14:paraId="5EB690A6" w14:textId="23D2FE21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</w:tcPr>
                      <w:p w14:paraId="1CD815FC" w14:textId="04E3CC64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</w:tcPr>
                      <w:p w14:paraId="28D02AAE" w14:textId="6691089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</w:tcPr>
                      <w:p w14:paraId="55022FA6" w14:textId="63FEC4E0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</w:tcPr>
                      <w:p w14:paraId="4FEAD65C" w14:textId="04D9847A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4187962A" w14:textId="77777777" w:rsidTr="00391650">
                    <w:trPr>
                      <w:trHeight w:val="122"/>
                    </w:trPr>
                    <w:tc>
                      <w:tcPr>
                        <w:tcW w:w="711" w:type="pct"/>
                        <w:shd w:val="clear" w:color="auto" w:fill="auto"/>
                      </w:tcPr>
                      <w:p w14:paraId="3213D07A" w14:textId="70ABCE1D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</w:tcPr>
                      <w:p w14:paraId="3D31AE43" w14:textId="024D482D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</w:tcPr>
                      <w:p w14:paraId="35F7274B" w14:textId="65DE4799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</w:tcPr>
                      <w:p w14:paraId="65AB31C0" w14:textId="55E78749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</w:tcPr>
                      <w:p w14:paraId="73A073DB" w14:textId="15123D64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</w:tcPr>
                      <w:p w14:paraId="6D8981FB" w14:textId="15EB245F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</w:tcPr>
                      <w:p w14:paraId="4F4C69E7" w14:textId="21D92DDB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2E1B0C39" w14:textId="77777777" w:rsidTr="00391650">
                    <w:trPr>
                      <w:trHeight w:val="122"/>
                    </w:trPr>
                    <w:tc>
                      <w:tcPr>
                        <w:tcW w:w="711" w:type="pct"/>
                        <w:shd w:val="clear" w:color="auto" w:fill="auto"/>
                      </w:tcPr>
                      <w:p w14:paraId="09989B88" w14:textId="3BDBB0DE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</w:tcPr>
                      <w:p w14:paraId="3E9374D1" w14:textId="55C14C10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</w:tcPr>
                      <w:p w14:paraId="39F5498C" w14:textId="7026F022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</w:tcPr>
                      <w:p w14:paraId="12134E9D" w14:textId="79FC6FE3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</w:tcPr>
                      <w:p w14:paraId="09BB8CD8" w14:textId="6B10376A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</w:tcPr>
                      <w:p w14:paraId="7B16E998" w14:textId="4FD5FD72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</w:tcPr>
                      <w:p w14:paraId="390C7616" w14:textId="56D50969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0441BEF2" w14:textId="77777777" w:rsidTr="00391650">
                    <w:trPr>
                      <w:trHeight w:val="122"/>
                    </w:trPr>
                    <w:tc>
                      <w:tcPr>
                        <w:tcW w:w="711" w:type="pct"/>
                        <w:shd w:val="clear" w:color="auto" w:fill="auto"/>
                      </w:tcPr>
                      <w:p w14:paraId="5EB0C591" w14:textId="5F9B9BB5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</w:tcPr>
                      <w:p w14:paraId="3E9823DE" w14:textId="01B04493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</w:tcPr>
                      <w:p w14:paraId="6DA4CD78" w14:textId="4CEDE2D9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</w:tcPr>
                      <w:p w14:paraId="666B5BEB" w14:textId="5B55CEBB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</w:tcPr>
                      <w:p w14:paraId="3FB232CB" w14:textId="50356930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</w:tcPr>
                      <w:p w14:paraId="32536938" w14:textId="2E0ADC36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</w:tcPr>
                      <w:p w14:paraId="44F84A28" w14:textId="5AD795AB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2ACAE3D7" w14:textId="77777777" w:rsidTr="00391650">
                    <w:trPr>
                      <w:trHeight w:val="122"/>
                    </w:trPr>
                    <w:tc>
                      <w:tcPr>
                        <w:tcW w:w="711" w:type="pct"/>
                        <w:shd w:val="clear" w:color="auto" w:fill="auto"/>
                      </w:tcPr>
                      <w:p w14:paraId="6946F84B" w14:textId="36E0E676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</w:tcPr>
                      <w:p w14:paraId="62B03FCB" w14:textId="7567AE85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</w:tcPr>
                      <w:p w14:paraId="1E8C33D4" w14:textId="446DA82E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</w:tcPr>
                      <w:p w14:paraId="03AD00C5" w14:textId="4AD503BC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</w:tcPr>
                      <w:p w14:paraId="1F033440" w14:textId="4C9C15E6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</w:tcPr>
                      <w:p w14:paraId="58F834F2" w14:textId="3991A202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291433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291433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</w:tcPr>
                      <w:p w14:paraId="4513FC82" w14:textId="652B42C4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26755E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26755E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58DEDEB6" w14:textId="77777777" w:rsidTr="00391650">
                    <w:trPr>
                      <w:trHeight w:val="122"/>
                    </w:trPr>
                    <w:tc>
                      <w:tcPr>
                        <w:tcW w:w="711" w:type="pct"/>
                        <w:shd w:val="clear" w:color="auto" w:fill="auto"/>
                      </w:tcPr>
                      <w:p w14:paraId="44937610" w14:textId="7DB14E3A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</w:tcPr>
                      <w:p w14:paraId="68251E2D" w14:textId="6FBD76F9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</w:tcPr>
                      <w:p w14:paraId="7303806F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5" w:type="pct"/>
                        <w:shd w:val="clear" w:color="auto" w:fill="auto"/>
                      </w:tcPr>
                      <w:p w14:paraId="6863053A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5" w:type="pct"/>
                        <w:shd w:val="clear" w:color="auto" w:fill="auto"/>
                      </w:tcPr>
                      <w:p w14:paraId="39CC7948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5" w:type="pct"/>
                        <w:shd w:val="clear" w:color="auto" w:fill="auto"/>
                      </w:tcPr>
                      <w:p w14:paraId="7455989E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06" w:type="pct"/>
                        <w:shd w:val="clear" w:color="auto" w:fill="auto"/>
                      </w:tcPr>
                      <w:p w14:paraId="12CCE0F5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6FE52103" w14:textId="77777777" w:rsidR="007A77C7" w:rsidRPr="007A77C7" w:rsidRDefault="007A77C7" w:rsidP="0087060A">
                  <w:pPr>
                    <w:pStyle w:val="Months"/>
                    <w:jc w:val="center"/>
                    <w:rPr>
                      <w:rFonts w:cs="Arial"/>
                      <w:noProof/>
                      <w:color w:val="43B06D"/>
                      <w:sz w:val="10"/>
                      <w:szCs w:val="10"/>
                      <w:lang w:bidi="ru-RU"/>
                    </w:rPr>
                  </w:pPr>
                </w:p>
              </w:tc>
              <w:tc>
                <w:tcPr>
                  <w:tcW w:w="417" w:type="pct"/>
                </w:tcPr>
                <w:p w14:paraId="77F27F36" w14:textId="77777777" w:rsidR="007A77C7" w:rsidRPr="00173170" w:rsidRDefault="007A77C7" w:rsidP="007A77C7">
                  <w:pPr>
                    <w:pStyle w:val="Months"/>
                    <w:jc w:val="center"/>
                    <w:rPr>
                      <w:rFonts w:cs="Arial"/>
                      <w:noProof/>
                      <w:color w:val="E74C4A"/>
                      <w:sz w:val="12"/>
                      <w:szCs w:val="12"/>
                    </w:rPr>
                  </w:pPr>
                  <w:r w:rsidRPr="00173170">
                    <w:rPr>
                      <w:rFonts w:cs="Arial"/>
                      <w:noProof/>
                      <w:color w:val="E74C4A"/>
                      <w:sz w:val="12"/>
                      <w:szCs w:val="12"/>
                      <w:lang w:bidi="ru-RU"/>
                    </w:rPr>
                    <w:t>Август</w:t>
                  </w:r>
                </w:p>
                <w:tbl>
                  <w:tblPr>
                    <w:tblStyle w:val="CalendarTable"/>
                    <w:tblW w:w="497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9"/>
                    <w:gridCol w:w="168"/>
                    <w:gridCol w:w="168"/>
                    <w:gridCol w:w="168"/>
                    <w:gridCol w:w="168"/>
                    <w:gridCol w:w="166"/>
                  </w:tblGrid>
                  <w:tr w:rsidR="005D63C4" w:rsidRPr="007A77C7" w14:paraId="6187B037" w14:textId="77777777" w:rsidTr="00391650">
                    <w:trPr>
                      <w:trHeight w:val="41"/>
                    </w:trPr>
                    <w:tc>
                      <w:tcPr>
                        <w:tcW w:w="715" w:type="pct"/>
                        <w:shd w:val="clear" w:color="auto" w:fill="E74C4A"/>
                        <w:vAlign w:val="center"/>
                      </w:tcPr>
                      <w:p w14:paraId="2D072DEF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9" w:type="pct"/>
                        <w:shd w:val="clear" w:color="auto" w:fill="E74C4A"/>
                        <w:vAlign w:val="center"/>
                      </w:tcPr>
                      <w:p w14:paraId="0779F249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5" w:type="pct"/>
                        <w:shd w:val="clear" w:color="auto" w:fill="E74C4A"/>
                        <w:vAlign w:val="center"/>
                      </w:tcPr>
                      <w:p w14:paraId="6C50806E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5" w:type="pct"/>
                        <w:shd w:val="clear" w:color="auto" w:fill="E74C4A"/>
                        <w:vAlign w:val="center"/>
                      </w:tcPr>
                      <w:p w14:paraId="675BF8B7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5" w:type="pct"/>
                        <w:shd w:val="clear" w:color="auto" w:fill="E74C4A"/>
                        <w:vAlign w:val="center"/>
                      </w:tcPr>
                      <w:p w14:paraId="4E616EF4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5" w:type="pct"/>
                        <w:shd w:val="clear" w:color="auto" w:fill="E74C4A"/>
                        <w:vAlign w:val="center"/>
                      </w:tcPr>
                      <w:p w14:paraId="0AEA64C1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6" w:type="pct"/>
                        <w:shd w:val="clear" w:color="auto" w:fill="E74C4A"/>
                        <w:vAlign w:val="center"/>
                      </w:tcPr>
                      <w:p w14:paraId="5D27F8FB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7A77C7" w:rsidRPr="007A77C7" w14:paraId="40D06FA3" w14:textId="77777777" w:rsidTr="00391650">
                    <w:trPr>
                      <w:trHeight w:val="122"/>
                    </w:trPr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2D801190" w14:textId="67E0CFD0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252E8427" w14:textId="21972A58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0490808C" w14:textId="0D18E0C3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36A02D10" w14:textId="5C4DFECC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39ED8D1D" w14:textId="04D1442E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694B6441" w14:textId="261D738C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26755E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26755E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0C51FFD6" w14:textId="61B6FF25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78706DA0" w14:textId="77777777" w:rsidTr="00391650">
                    <w:trPr>
                      <w:trHeight w:val="122"/>
                    </w:trPr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17579137" w14:textId="40595C75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156AAC05" w14:textId="19FE8091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385608C5" w14:textId="62886554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579B35F2" w14:textId="246F93EE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78717095" w14:textId="5660A6EE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32F90502" w14:textId="36DD38D8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1641E164" w14:textId="5B27832D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5889F21C" w14:textId="77777777" w:rsidTr="00391650">
                    <w:trPr>
                      <w:trHeight w:val="122"/>
                    </w:trPr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0C2A8B17" w14:textId="57A1120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57269D7D" w14:textId="2527101D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7F749DB9" w14:textId="6AA1CF56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37D3AFD4" w14:textId="69F951E3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4F0D27F7" w14:textId="2835B7C1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46C3014D" w14:textId="6E4894CE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4215C741" w14:textId="119B5386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1DFFAB33" w14:textId="77777777" w:rsidTr="00391650">
                    <w:trPr>
                      <w:trHeight w:val="122"/>
                    </w:trPr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3F1A12C9" w14:textId="409E9AED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664F7119" w14:textId="6470345B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10B2C23F" w14:textId="650E770C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34D2AF86" w14:textId="6D075EC3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11A469D8" w14:textId="6B20F9B5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6B7D45DA" w14:textId="25209A7B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3FEDB9DA" w14:textId="344BA876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33CA4CEA" w14:textId="77777777" w:rsidTr="00391650">
                    <w:trPr>
                      <w:trHeight w:val="122"/>
                    </w:trPr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7457968C" w14:textId="0D282EDF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5F375C96" w14:textId="044B9D79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69E7DDB3" w14:textId="52BDC598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7F311BDA" w14:textId="72BCA114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1A0675C1" w14:textId="549AC723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04E034D3" w14:textId="199AB2C4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28572F9C" w14:textId="38045B09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482F59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06BBE028" w14:textId="77777777" w:rsidTr="00391650">
                    <w:trPr>
                      <w:trHeight w:val="122"/>
                    </w:trPr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72F56D4B" w14:textId="1B4E1388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4C6ED09B" w14:textId="626FD2A0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5245959C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52897091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7DB03DEB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6D445901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72176649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0B37100A" w14:textId="77777777" w:rsidR="007A77C7" w:rsidRPr="007A77C7" w:rsidRDefault="007A77C7" w:rsidP="0087060A">
                  <w:pPr>
                    <w:pStyle w:val="Months"/>
                    <w:jc w:val="center"/>
                    <w:rPr>
                      <w:rFonts w:cs="Arial"/>
                      <w:noProof/>
                      <w:color w:val="43B06D"/>
                      <w:sz w:val="10"/>
                      <w:szCs w:val="10"/>
                      <w:lang w:bidi="ru-RU"/>
                    </w:rPr>
                  </w:pPr>
                </w:p>
              </w:tc>
              <w:tc>
                <w:tcPr>
                  <w:tcW w:w="417" w:type="pct"/>
                </w:tcPr>
                <w:p w14:paraId="437F5C69" w14:textId="77777777" w:rsidR="007A77C7" w:rsidRPr="00173170" w:rsidRDefault="007A77C7" w:rsidP="007A77C7">
                  <w:pPr>
                    <w:pStyle w:val="Months"/>
                    <w:jc w:val="center"/>
                    <w:rPr>
                      <w:rFonts w:cs="Arial"/>
                      <w:noProof/>
                      <w:color w:val="CF6C80"/>
                      <w:sz w:val="12"/>
                      <w:szCs w:val="12"/>
                    </w:rPr>
                  </w:pPr>
                  <w:r w:rsidRPr="00173170">
                    <w:rPr>
                      <w:rFonts w:cs="Arial"/>
                      <w:noProof/>
                      <w:color w:val="CF6C80"/>
                      <w:sz w:val="12"/>
                      <w:szCs w:val="12"/>
                      <w:lang w:bidi="ru-RU"/>
                    </w:rPr>
                    <w:t>Сентябрь</w:t>
                  </w:r>
                </w:p>
                <w:tbl>
                  <w:tblPr>
                    <w:tblStyle w:val="CalendarTable"/>
                    <w:tblW w:w="497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9"/>
                    <w:gridCol w:w="168"/>
                    <w:gridCol w:w="168"/>
                    <w:gridCol w:w="168"/>
                    <w:gridCol w:w="168"/>
                    <w:gridCol w:w="166"/>
                  </w:tblGrid>
                  <w:tr w:rsidR="005D63C4" w:rsidRPr="007A77C7" w14:paraId="6DE9FD20" w14:textId="77777777" w:rsidTr="00391650">
                    <w:trPr>
                      <w:trHeight w:val="41"/>
                    </w:trPr>
                    <w:tc>
                      <w:tcPr>
                        <w:tcW w:w="715" w:type="pct"/>
                        <w:shd w:val="clear" w:color="auto" w:fill="CF6C80"/>
                        <w:vAlign w:val="center"/>
                      </w:tcPr>
                      <w:p w14:paraId="0809012A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9" w:type="pct"/>
                        <w:shd w:val="clear" w:color="auto" w:fill="CF6C80"/>
                        <w:vAlign w:val="center"/>
                      </w:tcPr>
                      <w:p w14:paraId="5C7E53A4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5" w:type="pct"/>
                        <w:shd w:val="clear" w:color="auto" w:fill="CF6C80"/>
                        <w:vAlign w:val="center"/>
                      </w:tcPr>
                      <w:p w14:paraId="755B9AEF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5" w:type="pct"/>
                        <w:shd w:val="clear" w:color="auto" w:fill="CF6C80"/>
                        <w:vAlign w:val="center"/>
                      </w:tcPr>
                      <w:p w14:paraId="5653B34A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5" w:type="pct"/>
                        <w:shd w:val="clear" w:color="auto" w:fill="CF6C80"/>
                        <w:vAlign w:val="center"/>
                      </w:tcPr>
                      <w:p w14:paraId="64121072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5" w:type="pct"/>
                        <w:shd w:val="clear" w:color="auto" w:fill="CF6C80"/>
                        <w:vAlign w:val="center"/>
                      </w:tcPr>
                      <w:p w14:paraId="240DDB34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6" w:type="pct"/>
                        <w:shd w:val="clear" w:color="auto" w:fill="CF6C80"/>
                        <w:vAlign w:val="center"/>
                      </w:tcPr>
                      <w:p w14:paraId="429F220C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7A77C7" w:rsidRPr="007A77C7" w14:paraId="5151BED0" w14:textId="77777777" w:rsidTr="00391650">
                    <w:trPr>
                      <w:trHeight w:val="122"/>
                    </w:trPr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44A09B80" w14:textId="08379BAA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607A6679" w14:textId="69115624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52BA1C27" w14:textId="4240158E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48D6E919" w14:textId="0169CFBD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77B93141" w14:textId="657F1B4D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16A38E44" w14:textId="15830DF2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482F59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482F59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1B957FBA" w14:textId="46E082A0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6B4A3FAF" w14:textId="77777777" w:rsidTr="00391650">
                    <w:trPr>
                      <w:trHeight w:val="122"/>
                    </w:trPr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48120CE6" w14:textId="534CCC9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7785BD80" w14:textId="0BD7DC44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60C3D18E" w14:textId="2823EF5D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534B30BE" w14:textId="499C009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0699C20B" w14:textId="3451FCF0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53B5CB61" w14:textId="5982BAFE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0048289A" w14:textId="1DA9860B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1EB17376" w14:textId="77777777" w:rsidTr="00391650">
                    <w:trPr>
                      <w:trHeight w:val="122"/>
                    </w:trPr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1A7A0F12" w14:textId="7FCC7982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57A0D604" w14:textId="5CF4D328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503F454C" w14:textId="67AABE2C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26525964" w14:textId="0A79FE44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403C1091" w14:textId="25570F34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5B547034" w14:textId="46C23CE5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51615973" w14:textId="350957F3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5B540DEF" w14:textId="77777777" w:rsidTr="00391650">
                    <w:trPr>
                      <w:trHeight w:val="122"/>
                    </w:trPr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18A731D0" w14:textId="3C9CCAB8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612EB806" w14:textId="0859F2E5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5856B89D" w14:textId="7A7AC386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11F5313C" w14:textId="2554B394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066E883E" w14:textId="0CB4D753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596D63E6" w14:textId="1289EB2D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549E634B" w14:textId="08862EF1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28B664AB" w14:textId="77777777" w:rsidTr="00391650">
                    <w:trPr>
                      <w:trHeight w:val="122"/>
                    </w:trPr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42A773EC" w14:textId="2521C8D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2D17065E" w14:textId="1FEBFA4E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675C119F" w14:textId="16D465D5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521CF9EC" w14:textId="76113426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3CACA18F" w14:textId="3A623432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45BEC816" w14:textId="468B94F8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2175F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26755E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430EC55D" w14:textId="42E49B12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7429AB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7429AB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4FD74EDD" w14:textId="77777777" w:rsidTr="00391650">
                    <w:trPr>
                      <w:trHeight w:val="122"/>
                    </w:trPr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7840AC77" w14:textId="57C58D39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642541D9" w14:textId="1B40F439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045BFBFA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57DE46A3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0548CA7D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548CC6C5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37B25799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46DA2C39" w14:textId="77777777" w:rsidR="007A77C7" w:rsidRPr="007A77C7" w:rsidRDefault="007A77C7" w:rsidP="0087060A">
                  <w:pPr>
                    <w:pStyle w:val="Months"/>
                    <w:jc w:val="center"/>
                    <w:rPr>
                      <w:rFonts w:cs="Arial"/>
                      <w:noProof/>
                      <w:color w:val="43B06D"/>
                      <w:sz w:val="10"/>
                      <w:szCs w:val="10"/>
                      <w:lang w:bidi="ru-RU"/>
                    </w:rPr>
                  </w:pPr>
                </w:p>
              </w:tc>
              <w:tc>
                <w:tcPr>
                  <w:tcW w:w="417" w:type="pct"/>
                </w:tcPr>
                <w:p w14:paraId="02A07094" w14:textId="77777777" w:rsidR="007A77C7" w:rsidRPr="00173170" w:rsidRDefault="007A77C7" w:rsidP="007A77C7">
                  <w:pPr>
                    <w:pStyle w:val="Months"/>
                    <w:jc w:val="center"/>
                    <w:rPr>
                      <w:rFonts w:cs="Arial"/>
                      <w:noProof/>
                      <w:color w:val="996A8E"/>
                      <w:sz w:val="12"/>
                      <w:szCs w:val="12"/>
                    </w:rPr>
                  </w:pPr>
                  <w:r w:rsidRPr="00173170">
                    <w:rPr>
                      <w:rFonts w:cs="Arial"/>
                      <w:noProof/>
                      <w:color w:val="996A8E"/>
                      <w:sz w:val="12"/>
                      <w:szCs w:val="12"/>
                      <w:lang w:bidi="ru-RU"/>
                    </w:rPr>
                    <w:t>Октябрь</w:t>
                  </w:r>
                </w:p>
                <w:tbl>
                  <w:tblPr>
                    <w:tblStyle w:val="CalendarTable"/>
                    <w:tblW w:w="497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7"/>
                    <w:gridCol w:w="169"/>
                    <w:gridCol w:w="169"/>
                    <w:gridCol w:w="168"/>
                    <w:gridCol w:w="168"/>
                    <w:gridCol w:w="168"/>
                    <w:gridCol w:w="166"/>
                  </w:tblGrid>
                  <w:tr w:rsidR="007A77C7" w:rsidRPr="007A77C7" w14:paraId="66B5E83C" w14:textId="77777777" w:rsidTr="00391650">
                    <w:trPr>
                      <w:trHeight w:val="41"/>
                    </w:trPr>
                    <w:tc>
                      <w:tcPr>
                        <w:tcW w:w="711" w:type="pct"/>
                        <w:shd w:val="clear" w:color="auto" w:fill="996A8E"/>
                        <w:vAlign w:val="center"/>
                      </w:tcPr>
                      <w:p w14:paraId="600BA060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9" w:type="pct"/>
                        <w:shd w:val="clear" w:color="auto" w:fill="996A8E"/>
                        <w:vAlign w:val="center"/>
                      </w:tcPr>
                      <w:p w14:paraId="39146F13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9" w:type="pct"/>
                        <w:shd w:val="clear" w:color="auto" w:fill="996A8E"/>
                        <w:vAlign w:val="center"/>
                      </w:tcPr>
                      <w:p w14:paraId="5FF60178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5" w:type="pct"/>
                        <w:shd w:val="clear" w:color="auto" w:fill="996A8E"/>
                        <w:vAlign w:val="center"/>
                      </w:tcPr>
                      <w:p w14:paraId="7BA34310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5" w:type="pct"/>
                        <w:shd w:val="clear" w:color="auto" w:fill="996A8E"/>
                        <w:vAlign w:val="center"/>
                      </w:tcPr>
                      <w:p w14:paraId="4150C149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5" w:type="pct"/>
                        <w:shd w:val="clear" w:color="auto" w:fill="996A8E"/>
                        <w:vAlign w:val="center"/>
                      </w:tcPr>
                      <w:p w14:paraId="5213ECC1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6" w:type="pct"/>
                        <w:shd w:val="clear" w:color="auto" w:fill="996A8E"/>
                        <w:vAlign w:val="center"/>
                      </w:tcPr>
                      <w:p w14:paraId="616E7CC8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7A77C7" w:rsidRPr="007A77C7" w14:paraId="51BFD937" w14:textId="77777777" w:rsidTr="00391650">
                    <w:trPr>
                      <w:trHeight w:val="122"/>
                    </w:trPr>
                    <w:tc>
                      <w:tcPr>
                        <w:tcW w:w="711" w:type="pct"/>
                        <w:shd w:val="clear" w:color="auto" w:fill="auto"/>
                        <w:vAlign w:val="center"/>
                      </w:tcPr>
                      <w:p w14:paraId="6B9B2EFE" w14:textId="360C82D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3B66C760" w14:textId="0BAE278F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70FB8683" w14:textId="65B7FEBD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7C644B38" w14:textId="443D6CB3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2EA69875" w14:textId="6C1E7024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483396BF" w14:textId="64E3E3A6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7429AB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7429AB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7E2AF9D8" w14:textId="3BEEA49F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>7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>7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72FE1D8E" w14:textId="77777777" w:rsidTr="00391650">
                    <w:trPr>
                      <w:trHeight w:val="122"/>
                    </w:trPr>
                    <w:tc>
                      <w:tcPr>
                        <w:tcW w:w="711" w:type="pct"/>
                        <w:shd w:val="clear" w:color="auto" w:fill="auto"/>
                        <w:vAlign w:val="center"/>
                      </w:tcPr>
                      <w:p w14:paraId="47FCF5A9" w14:textId="04608E0F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4E6936B3" w14:textId="51A8A3D9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356456DB" w14:textId="718B56B2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6564E3A0" w14:textId="0AB67BD1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6A7D69AF" w14:textId="6949CC76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684C4260" w14:textId="58A05E0E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509B5AFB" w14:textId="4413B6B1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77B1DE36" w14:textId="77777777" w:rsidTr="00391650">
                    <w:trPr>
                      <w:trHeight w:val="122"/>
                    </w:trPr>
                    <w:tc>
                      <w:tcPr>
                        <w:tcW w:w="711" w:type="pct"/>
                        <w:shd w:val="clear" w:color="auto" w:fill="auto"/>
                        <w:vAlign w:val="center"/>
                      </w:tcPr>
                      <w:p w14:paraId="19C0D0A4" w14:textId="1DC5423E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1510E764" w14:textId="75280BDE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4489A991" w14:textId="1992C028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703AE907" w14:textId="64591B98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1F0AAB14" w14:textId="7AD409B6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7751E9B7" w14:textId="22A0D8BF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1C800E50" w14:textId="354ED8BD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3616AAF1" w14:textId="77777777" w:rsidTr="00391650">
                    <w:trPr>
                      <w:trHeight w:val="122"/>
                    </w:trPr>
                    <w:tc>
                      <w:tcPr>
                        <w:tcW w:w="711" w:type="pct"/>
                        <w:shd w:val="clear" w:color="auto" w:fill="auto"/>
                        <w:vAlign w:val="center"/>
                      </w:tcPr>
                      <w:p w14:paraId="7DA6C4EF" w14:textId="4E38F175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01DE06D4" w14:textId="39C8065C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3DB8AC30" w14:textId="6AC19C69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70B2779E" w14:textId="5977AB7E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09A3D280" w14:textId="5AF1B011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6CCF33C4" w14:textId="5EADB26F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6401DA0A" w14:textId="3A237B14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1460969D" w14:textId="77777777" w:rsidTr="00391650">
                    <w:trPr>
                      <w:trHeight w:val="122"/>
                    </w:trPr>
                    <w:tc>
                      <w:tcPr>
                        <w:tcW w:w="711" w:type="pct"/>
                        <w:shd w:val="clear" w:color="auto" w:fill="auto"/>
                        <w:vAlign w:val="center"/>
                      </w:tcPr>
                      <w:p w14:paraId="1EA8BC50" w14:textId="61CF038C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4A4D1DF5" w14:textId="47D642C2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0B831221" w14:textId="5A16DB44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3E5B3276" w14:textId="1A4A86D6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4BABB4BB" w14:textId="4F52DE1A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154137F0" w14:textId="5381D666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575BA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020BA90A" w14:textId="5EB9A3A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291433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377E897F" w14:textId="77777777" w:rsidTr="00391650">
                    <w:trPr>
                      <w:trHeight w:val="122"/>
                    </w:trPr>
                    <w:tc>
                      <w:tcPr>
                        <w:tcW w:w="711" w:type="pct"/>
                        <w:shd w:val="clear" w:color="auto" w:fill="auto"/>
                        <w:vAlign w:val="center"/>
                      </w:tcPr>
                      <w:p w14:paraId="587EBE6E" w14:textId="1F4E88BE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115C780D" w14:textId="4A9E1054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23764864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0BC3EA9D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760C4B0B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50A7E62C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54360584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561BE25C" w14:textId="77777777" w:rsidR="007A77C7" w:rsidRPr="007A77C7" w:rsidRDefault="007A77C7" w:rsidP="0087060A">
                  <w:pPr>
                    <w:pStyle w:val="Months"/>
                    <w:jc w:val="center"/>
                    <w:rPr>
                      <w:rFonts w:cs="Arial"/>
                      <w:noProof/>
                      <w:color w:val="43B06D"/>
                      <w:sz w:val="10"/>
                      <w:szCs w:val="10"/>
                      <w:lang w:bidi="ru-RU"/>
                    </w:rPr>
                  </w:pPr>
                </w:p>
              </w:tc>
              <w:tc>
                <w:tcPr>
                  <w:tcW w:w="417" w:type="pct"/>
                </w:tcPr>
                <w:p w14:paraId="7E2A9124" w14:textId="77777777" w:rsidR="007A77C7" w:rsidRPr="00173170" w:rsidRDefault="007A77C7" w:rsidP="007A77C7">
                  <w:pPr>
                    <w:pStyle w:val="Months"/>
                    <w:jc w:val="center"/>
                    <w:rPr>
                      <w:rFonts w:cs="Arial"/>
                      <w:noProof/>
                      <w:color w:val="6A7FB8"/>
                      <w:sz w:val="12"/>
                      <w:szCs w:val="12"/>
                    </w:rPr>
                  </w:pPr>
                  <w:r w:rsidRPr="00173170">
                    <w:rPr>
                      <w:rFonts w:cs="Arial"/>
                      <w:noProof/>
                      <w:color w:val="6A7FB8"/>
                      <w:sz w:val="12"/>
                      <w:szCs w:val="12"/>
                      <w:lang w:bidi="ru-RU"/>
                    </w:rPr>
                    <w:t>Ноябрь</w:t>
                  </w:r>
                </w:p>
                <w:tbl>
                  <w:tblPr>
                    <w:tblStyle w:val="CalendarTable"/>
                    <w:tblW w:w="497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9"/>
                    <w:gridCol w:w="168"/>
                    <w:gridCol w:w="168"/>
                    <w:gridCol w:w="168"/>
                    <w:gridCol w:w="168"/>
                    <w:gridCol w:w="166"/>
                  </w:tblGrid>
                  <w:tr w:rsidR="005D63C4" w:rsidRPr="007A77C7" w14:paraId="4BE00F4F" w14:textId="77777777" w:rsidTr="00391650">
                    <w:trPr>
                      <w:trHeight w:val="41"/>
                    </w:trPr>
                    <w:tc>
                      <w:tcPr>
                        <w:tcW w:w="715" w:type="pct"/>
                        <w:shd w:val="clear" w:color="auto" w:fill="6A7FB8"/>
                        <w:vAlign w:val="center"/>
                      </w:tcPr>
                      <w:p w14:paraId="420F04CB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9" w:type="pct"/>
                        <w:shd w:val="clear" w:color="auto" w:fill="6A7FB8"/>
                        <w:vAlign w:val="center"/>
                      </w:tcPr>
                      <w:p w14:paraId="5537BD2E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5" w:type="pct"/>
                        <w:shd w:val="clear" w:color="auto" w:fill="6A7FB8"/>
                        <w:vAlign w:val="center"/>
                      </w:tcPr>
                      <w:p w14:paraId="56617AF5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5" w:type="pct"/>
                        <w:shd w:val="clear" w:color="auto" w:fill="6A7FB8"/>
                        <w:vAlign w:val="center"/>
                      </w:tcPr>
                      <w:p w14:paraId="74B6DC65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5" w:type="pct"/>
                        <w:shd w:val="clear" w:color="auto" w:fill="6A7FB8"/>
                        <w:vAlign w:val="center"/>
                      </w:tcPr>
                      <w:p w14:paraId="26321544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5" w:type="pct"/>
                        <w:shd w:val="clear" w:color="auto" w:fill="6A7FB8"/>
                        <w:vAlign w:val="center"/>
                      </w:tcPr>
                      <w:p w14:paraId="6A668DDE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6" w:type="pct"/>
                        <w:shd w:val="clear" w:color="auto" w:fill="6A7FB8"/>
                        <w:vAlign w:val="center"/>
                      </w:tcPr>
                      <w:p w14:paraId="7B5D7861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7A77C7" w:rsidRPr="007A77C7" w14:paraId="4305003B" w14:textId="77777777" w:rsidTr="00391650">
                    <w:trPr>
                      <w:trHeight w:val="122"/>
                    </w:trPr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6DB81D18" w14:textId="279AA09B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4B4101ED" w14:textId="606ED726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17F3C3A2" w14:textId="20A7A79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7DA4CBDB" w14:textId="73D79BC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362D7EA1" w14:textId="6806BABA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0A5FB9E3" w14:textId="6B52C7FC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291433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291433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156AF350" w14:textId="3849F06C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70A5D68A" w14:textId="77777777" w:rsidTr="00391650">
                    <w:trPr>
                      <w:trHeight w:val="122"/>
                    </w:trPr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31E6ABCE" w14:textId="189D48B4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7959C58A" w14:textId="069F907F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03FC38D2" w14:textId="1B02A359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7E1C8329" w14:textId="1925EB6C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26E0C8E9" w14:textId="4FDB7BC6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188866CB" w14:textId="4A46C935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43DC2C8C" w14:textId="105D558D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5527A0BB" w14:textId="77777777" w:rsidTr="00391650">
                    <w:trPr>
                      <w:trHeight w:val="122"/>
                    </w:trPr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25246A9D" w14:textId="2B17417D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011AD3E5" w14:textId="246858DF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7D3F96E9" w14:textId="1F91CD86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0B8D549F" w14:textId="3969748F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47F40D09" w14:textId="073CFA32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78A4F1BA" w14:textId="2CA6200F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6ADA5624" w14:textId="3EE0BA02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787E5C80" w14:textId="77777777" w:rsidTr="00391650">
                    <w:trPr>
                      <w:trHeight w:val="122"/>
                    </w:trPr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6C4E174C" w14:textId="6E297D2D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0AE0B7FF" w14:textId="4024F794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69FF6F00" w14:textId="170F8B1A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07524A24" w14:textId="2F8F366F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7AF2F335" w14:textId="3160F05A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556937EE" w14:textId="43BD1C31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40939315" w14:textId="1FDD05CA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5687D2EF" w14:textId="77777777" w:rsidTr="00391650">
                    <w:trPr>
                      <w:trHeight w:val="122"/>
                    </w:trPr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22AF8C78" w14:textId="01534A38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43AC95B6" w14:textId="3403EFFE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4EF830D9" w14:textId="29AF5D0B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2276C47C" w14:textId="2E0C8432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26755E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415C7FBF" w14:textId="64085F66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149D8CCB" w14:textId="3E3256E1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7B2F0961" w14:textId="75C0594E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482F59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64C17A48" w14:textId="77777777" w:rsidTr="00391650">
                    <w:trPr>
                      <w:trHeight w:val="122"/>
                    </w:trPr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33B40F0A" w14:textId="3AF6DA63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1DB1C1E9" w14:textId="7A14B0EA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4768C1DD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18E21A4C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35179560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64CA4D74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400A4337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6AD7BF31" w14:textId="77777777" w:rsidR="007A77C7" w:rsidRPr="007A77C7" w:rsidRDefault="007A77C7" w:rsidP="0087060A">
                  <w:pPr>
                    <w:pStyle w:val="Months"/>
                    <w:jc w:val="center"/>
                    <w:rPr>
                      <w:rFonts w:cs="Arial"/>
                      <w:noProof/>
                      <w:color w:val="43B06D"/>
                      <w:sz w:val="10"/>
                      <w:szCs w:val="10"/>
                      <w:lang w:bidi="ru-RU"/>
                    </w:rPr>
                  </w:pPr>
                </w:p>
              </w:tc>
              <w:tc>
                <w:tcPr>
                  <w:tcW w:w="415" w:type="pct"/>
                </w:tcPr>
                <w:p w14:paraId="26B87C59" w14:textId="77777777" w:rsidR="007A77C7" w:rsidRPr="00173170" w:rsidRDefault="007A77C7" w:rsidP="007A77C7">
                  <w:pPr>
                    <w:pStyle w:val="Months"/>
                    <w:jc w:val="center"/>
                    <w:rPr>
                      <w:rFonts w:cs="Arial"/>
                      <w:noProof/>
                      <w:color w:val="007AAB"/>
                      <w:sz w:val="12"/>
                      <w:szCs w:val="12"/>
                    </w:rPr>
                  </w:pPr>
                  <w:r w:rsidRPr="00173170">
                    <w:rPr>
                      <w:rFonts w:cs="Arial"/>
                      <w:noProof/>
                      <w:color w:val="007AAB"/>
                      <w:sz w:val="12"/>
                      <w:szCs w:val="12"/>
                      <w:lang w:bidi="ru-RU"/>
                    </w:rPr>
                    <w:t>Декабрь</w:t>
                  </w:r>
                </w:p>
                <w:tbl>
                  <w:tblPr>
                    <w:tblStyle w:val="CalendarTable"/>
                    <w:tblW w:w="497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5"/>
                    <w:gridCol w:w="167"/>
                    <w:gridCol w:w="168"/>
                    <w:gridCol w:w="168"/>
                    <w:gridCol w:w="168"/>
                    <w:gridCol w:w="168"/>
                    <w:gridCol w:w="165"/>
                  </w:tblGrid>
                  <w:tr w:rsidR="005D63C4" w:rsidRPr="007A77C7" w14:paraId="5262DDE7" w14:textId="77777777" w:rsidTr="00391650">
                    <w:trPr>
                      <w:trHeight w:val="41"/>
                    </w:trPr>
                    <w:tc>
                      <w:tcPr>
                        <w:tcW w:w="706" w:type="pct"/>
                        <w:shd w:val="clear" w:color="auto" w:fill="007AAB"/>
                        <w:vAlign w:val="center"/>
                      </w:tcPr>
                      <w:p w14:paraId="0E872F5D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4" w:type="pct"/>
                        <w:shd w:val="clear" w:color="auto" w:fill="007AAB"/>
                        <w:vAlign w:val="center"/>
                      </w:tcPr>
                      <w:p w14:paraId="7330ABC5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9" w:type="pct"/>
                        <w:shd w:val="clear" w:color="auto" w:fill="007AAB"/>
                        <w:vAlign w:val="center"/>
                      </w:tcPr>
                      <w:p w14:paraId="2D3A8C1E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9" w:type="pct"/>
                        <w:shd w:val="clear" w:color="auto" w:fill="007AAB"/>
                        <w:vAlign w:val="center"/>
                      </w:tcPr>
                      <w:p w14:paraId="3A1E35F0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9" w:type="pct"/>
                        <w:shd w:val="clear" w:color="auto" w:fill="007AAB"/>
                        <w:vAlign w:val="center"/>
                      </w:tcPr>
                      <w:p w14:paraId="34080644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9" w:type="pct"/>
                        <w:shd w:val="clear" w:color="auto" w:fill="007AAB"/>
                        <w:vAlign w:val="center"/>
                      </w:tcPr>
                      <w:p w14:paraId="32E51C85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6" w:type="pct"/>
                        <w:shd w:val="clear" w:color="auto" w:fill="007AAB"/>
                        <w:vAlign w:val="center"/>
                      </w:tcPr>
                      <w:p w14:paraId="1A83EE8A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7A77C7" w:rsidRPr="007A77C7" w14:paraId="7BD7648C" w14:textId="77777777" w:rsidTr="00391650">
                    <w:trPr>
                      <w:trHeight w:val="122"/>
                    </w:trPr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35E7C27B" w14:textId="3EFD2039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auto"/>
                        <w:vAlign w:val="center"/>
                      </w:tcPr>
                      <w:p w14:paraId="171CC12D" w14:textId="690D877D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452BA2AE" w14:textId="7B7CE872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360CC40E" w14:textId="7F699F66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22CA1492" w14:textId="41B0BF6D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3D83E374" w14:textId="31762111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482F59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6755E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482F59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07B9BEBF" w14:textId="37EDDFAD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7A0EA82E" w14:textId="77777777" w:rsidTr="00391650">
                    <w:trPr>
                      <w:trHeight w:val="122"/>
                    </w:trPr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113953C9" w14:textId="20CC04D6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auto"/>
                        <w:vAlign w:val="center"/>
                      </w:tcPr>
                      <w:p w14:paraId="5F50027C" w14:textId="7F5A35BB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1B7C3F4B" w14:textId="30452D4F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0894D779" w14:textId="28BA2532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511AEB69" w14:textId="75024AAF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10C60CAA" w14:textId="0FC7590C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18E0905B" w14:textId="0DBE64D5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2261D824" w14:textId="77777777" w:rsidTr="00391650">
                    <w:trPr>
                      <w:trHeight w:val="122"/>
                    </w:trPr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1F56E499" w14:textId="0F419794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auto"/>
                        <w:vAlign w:val="center"/>
                      </w:tcPr>
                      <w:p w14:paraId="638C8D08" w14:textId="377B01A8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220B68BD" w14:textId="3B10B53C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2ABDE5AA" w14:textId="7255A485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52207DC7" w14:textId="33360BA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43861F06" w14:textId="666B7E83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0B60F9F5" w14:textId="1152C23B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655E0076" w14:textId="77777777" w:rsidTr="00391650">
                    <w:trPr>
                      <w:trHeight w:val="122"/>
                    </w:trPr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1EAD9008" w14:textId="15BBCFEE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auto"/>
                        <w:vAlign w:val="center"/>
                      </w:tcPr>
                      <w:p w14:paraId="037B4A2B" w14:textId="56AD4CC2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2BD8FD22" w14:textId="6796656E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3E73CCF4" w14:textId="09FD824B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7B8A910B" w14:textId="7E8B77DE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0DEB3C20" w14:textId="751EF7FA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146E451C" w14:textId="11792761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516BB1E9" w14:textId="77777777" w:rsidTr="00391650">
                    <w:trPr>
                      <w:trHeight w:val="122"/>
                    </w:trPr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62449F08" w14:textId="387E5D64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auto"/>
                        <w:vAlign w:val="center"/>
                      </w:tcPr>
                      <w:p w14:paraId="7D95F2E2" w14:textId="4B5E3B04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7C93C767" w14:textId="646E3EEE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4C55ABA2" w14:textId="25AAA5F1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0575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0DA65161" w14:textId="143C5524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291433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408C9C74" w14:textId="5718824C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26755E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26755E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6D5ADA0A" w14:textId="6F46B606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2175F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26755E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569511CF" w14:textId="77777777" w:rsidTr="00391650">
                    <w:trPr>
                      <w:trHeight w:val="122"/>
                    </w:trPr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2B951049" w14:textId="0FA0AC3E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auto"/>
                        <w:vAlign w:val="center"/>
                      </w:tcPr>
                      <w:p w14:paraId="109E95CB" w14:textId="22305CF4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429A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2EE534FC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2A2E6FC8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52830307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0718064D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3FB67AE2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4A37BD3E" w14:textId="77777777" w:rsidR="007A77C7" w:rsidRPr="007A77C7" w:rsidRDefault="007A77C7" w:rsidP="0087060A">
                  <w:pPr>
                    <w:pStyle w:val="Months"/>
                    <w:jc w:val="center"/>
                    <w:rPr>
                      <w:rFonts w:cs="Arial"/>
                      <w:noProof/>
                      <w:color w:val="43B06D"/>
                      <w:sz w:val="10"/>
                      <w:szCs w:val="10"/>
                      <w:lang w:bidi="ru-RU"/>
                    </w:rPr>
                  </w:pPr>
                </w:p>
              </w:tc>
            </w:tr>
          </w:tbl>
          <w:p w14:paraId="1A5B6E03" w14:textId="2CC03F92" w:rsidR="00E50BDE" w:rsidRPr="00D84FBB" w:rsidRDefault="00E50BDE" w:rsidP="0087060A">
            <w:pPr>
              <w:pStyle w:val="ad"/>
              <w:jc w:val="center"/>
              <w:rPr>
                <w:rFonts w:cs="Arial"/>
                <w:noProof/>
                <w:color w:val="auto"/>
                <w:sz w:val="2"/>
                <w:szCs w:val="2"/>
              </w:rPr>
            </w:pPr>
          </w:p>
        </w:tc>
      </w:tr>
    </w:tbl>
    <w:p w14:paraId="2B3E424A" w14:textId="5FFF23E7" w:rsidR="00F93E3B" w:rsidRPr="00D84FBB" w:rsidRDefault="00F93E3B" w:rsidP="00391650">
      <w:pPr>
        <w:pStyle w:val="a5"/>
        <w:rPr>
          <w:rFonts w:cs="Arial"/>
          <w:noProof/>
          <w:color w:val="auto"/>
          <w:sz w:val="2"/>
          <w:szCs w:val="2"/>
        </w:rPr>
      </w:pPr>
    </w:p>
    <w:sectPr w:rsidR="00F93E3B" w:rsidRPr="00D84FBB" w:rsidSect="007A77C7">
      <w:pgSz w:w="16838" w:h="11906" w:orient="landscape" w:code="9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FAE5A9" w14:textId="77777777" w:rsidR="00FD5AAC" w:rsidRDefault="00FD5AAC">
      <w:pPr>
        <w:spacing w:after="0"/>
      </w:pPr>
      <w:r>
        <w:separator/>
      </w:r>
    </w:p>
  </w:endnote>
  <w:endnote w:type="continuationSeparator" w:id="0">
    <w:p w14:paraId="73E66283" w14:textId="77777777" w:rsidR="00FD5AAC" w:rsidRDefault="00FD5AA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3CF42F" w14:textId="77777777" w:rsidR="00FD5AAC" w:rsidRDefault="00FD5AAC">
      <w:pPr>
        <w:spacing w:after="0"/>
      </w:pPr>
      <w:r>
        <w:separator/>
      </w:r>
    </w:p>
  </w:footnote>
  <w:footnote w:type="continuationSeparator" w:id="0">
    <w:p w14:paraId="73C52DB5" w14:textId="77777777" w:rsidR="00FD5AAC" w:rsidRDefault="00FD5AA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9"/>
    <w:docVar w:name="MonthEnd10" w:val="31.10.2029"/>
    <w:docVar w:name="MonthEnd11" w:val="30.11.2029"/>
    <w:docVar w:name="MonthEnd12" w:val="31.12.2029"/>
    <w:docVar w:name="MonthEnd2" w:val="28.02.2029"/>
    <w:docVar w:name="MonthEnd3" w:val="31.03.2029"/>
    <w:docVar w:name="MonthEnd4" w:val="30.04.2029"/>
    <w:docVar w:name="MonthEnd5" w:val="31.05.2029"/>
    <w:docVar w:name="MonthEnd6" w:val="30.06.2029"/>
    <w:docVar w:name="MonthEnd7" w:val="31.07.2029"/>
    <w:docVar w:name="MonthEnd8" w:val="31.08.2029"/>
    <w:docVar w:name="MonthEnd9" w:val="30.09.2029"/>
    <w:docVar w:name="Months" w:val="12"/>
    <w:docVar w:name="MonthStart1" w:val="01.01.2029"/>
    <w:docVar w:name="MonthStart10" w:val="01.10.2029"/>
    <w:docVar w:name="MonthStart11" w:val="01.11.2029"/>
    <w:docVar w:name="MonthStart12" w:val="01.12.2029"/>
    <w:docVar w:name="MonthStart2" w:val="01.02.2029"/>
    <w:docVar w:name="MonthStart3" w:val="01.03.2029"/>
    <w:docVar w:name="MonthStart4" w:val="01.04.2029"/>
    <w:docVar w:name="MonthStart5" w:val="01.05.2029"/>
    <w:docVar w:name="MonthStart6" w:val="01.06.2029"/>
    <w:docVar w:name="MonthStart7" w:val="01.07.2029"/>
    <w:docVar w:name="MonthStart8" w:val="01.08.2029"/>
    <w:docVar w:name="MonthStart9" w:val="01.09.2029"/>
    <w:docVar w:name="MonthStartLast" w:val="12/1/2012"/>
    <w:docVar w:name="WeekStart" w:val="понедельник"/>
  </w:docVars>
  <w:rsids>
    <w:rsidRoot w:val="00285C1D"/>
    <w:rsid w:val="0002175F"/>
    <w:rsid w:val="000320BD"/>
    <w:rsid w:val="0005357B"/>
    <w:rsid w:val="000575BA"/>
    <w:rsid w:val="00071356"/>
    <w:rsid w:val="00097A25"/>
    <w:rsid w:val="000A5A57"/>
    <w:rsid w:val="001168E5"/>
    <w:rsid w:val="001274F3"/>
    <w:rsid w:val="00151CCE"/>
    <w:rsid w:val="00173170"/>
    <w:rsid w:val="001952A1"/>
    <w:rsid w:val="001B01F9"/>
    <w:rsid w:val="001C41F9"/>
    <w:rsid w:val="001F4992"/>
    <w:rsid w:val="00211686"/>
    <w:rsid w:val="002549DD"/>
    <w:rsid w:val="002562E7"/>
    <w:rsid w:val="0026755E"/>
    <w:rsid w:val="00285C1D"/>
    <w:rsid w:val="00291433"/>
    <w:rsid w:val="002C3AAE"/>
    <w:rsid w:val="002D292B"/>
    <w:rsid w:val="00302C5D"/>
    <w:rsid w:val="003327F5"/>
    <w:rsid w:val="00340CAF"/>
    <w:rsid w:val="00391650"/>
    <w:rsid w:val="003C0D41"/>
    <w:rsid w:val="003E085C"/>
    <w:rsid w:val="003E7B3A"/>
    <w:rsid w:val="003F70D3"/>
    <w:rsid w:val="00416364"/>
    <w:rsid w:val="00416D52"/>
    <w:rsid w:val="00431B29"/>
    <w:rsid w:val="00440416"/>
    <w:rsid w:val="00462EAD"/>
    <w:rsid w:val="0047429C"/>
    <w:rsid w:val="00482F59"/>
    <w:rsid w:val="004A6170"/>
    <w:rsid w:val="004B2D3B"/>
    <w:rsid w:val="004F6AAC"/>
    <w:rsid w:val="00512F2D"/>
    <w:rsid w:val="00570FBB"/>
    <w:rsid w:val="00583B82"/>
    <w:rsid w:val="005923AC"/>
    <w:rsid w:val="005D5149"/>
    <w:rsid w:val="005D63C4"/>
    <w:rsid w:val="005E656F"/>
    <w:rsid w:val="00667021"/>
    <w:rsid w:val="006974E1"/>
    <w:rsid w:val="006C0896"/>
    <w:rsid w:val="006C2D30"/>
    <w:rsid w:val="006C2E41"/>
    <w:rsid w:val="006F513E"/>
    <w:rsid w:val="00707846"/>
    <w:rsid w:val="00712732"/>
    <w:rsid w:val="007429AB"/>
    <w:rsid w:val="007A77C7"/>
    <w:rsid w:val="007A7E86"/>
    <w:rsid w:val="007B19D8"/>
    <w:rsid w:val="007C0139"/>
    <w:rsid w:val="007D45A1"/>
    <w:rsid w:val="007E2D4C"/>
    <w:rsid w:val="007F564D"/>
    <w:rsid w:val="00804FAE"/>
    <w:rsid w:val="00846F3E"/>
    <w:rsid w:val="008527AC"/>
    <w:rsid w:val="00864371"/>
    <w:rsid w:val="0087060A"/>
    <w:rsid w:val="008B1201"/>
    <w:rsid w:val="008B63DD"/>
    <w:rsid w:val="008F16F7"/>
    <w:rsid w:val="008F38A6"/>
    <w:rsid w:val="009164BA"/>
    <w:rsid w:val="009166BD"/>
    <w:rsid w:val="00941C64"/>
    <w:rsid w:val="00953D91"/>
    <w:rsid w:val="00977AAE"/>
    <w:rsid w:val="009800D7"/>
    <w:rsid w:val="00996E56"/>
    <w:rsid w:val="00997268"/>
    <w:rsid w:val="009C2BB5"/>
    <w:rsid w:val="009F1541"/>
    <w:rsid w:val="00A121C6"/>
    <w:rsid w:val="00A12667"/>
    <w:rsid w:val="00A14581"/>
    <w:rsid w:val="00A20E4C"/>
    <w:rsid w:val="00A253D7"/>
    <w:rsid w:val="00A31F69"/>
    <w:rsid w:val="00AA1636"/>
    <w:rsid w:val="00AA23D3"/>
    <w:rsid w:val="00AA3C50"/>
    <w:rsid w:val="00AB69EA"/>
    <w:rsid w:val="00AE302A"/>
    <w:rsid w:val="00AE36BB"/>
    <w:rsid w:val="00B10C6B"/>
    <w:rsid w:val="00B25B5A"/>
    <w:rsid w:val="00B37C7E"/>
    <w:rsid w:val="00B65B09"/>
    <w:rsid w:val="00B85583"/>
    <w:rsid w:val="00B92A7A"/>
    <w:rsid w:val="00B9476B"/>
    <w:rsid w:val="00BC3952"/>
    <w:rsid w:val="00BE5AB8"/>
    <w:rsid w:val="00BF3C3E"/>
    <w:rsid w:val="00C32B94"/>
    <w:rsid w:val="00C44DFB"/>
    <w:rsid w:val="00C6519B"/>
    <w:rsid w:val="00C70F21"/>
    <w:rsid w:val="00C7354B"/>
    <w:rsid w:val="00C91863"/>
    <w:rsid w:val="00C91F9B"/>
    <w:rsid w:val="00CA0DFD"/>
    <w:rsid w:val="00CC233C"/>
    <w:rsid w:val="00D84FBB"/>
    <w:rsid w:val="00DC1675"/>
    <w:rsid w:val="00DE32AC"/>
    <w:rsid w:val="00E1407A"/>
    <w:rsid w:val="00E318B9"/>
    <w:rsid w:val="00E50BDE"/>
    <w:rsid w:val="00E774CD"/>
    <w:rsid w:val="00E77E1D"/>
    <w:rsid w:val="00E8317B"/>
    <w:rsid w:val="00EA23AE"/>
    <w:rsid w:val="00EB0778"/>
    <w:rsid w:val="00EB092D"/>
    <w:rsid w:val="00ED75B6"/>
    <w:rsid w:val="00EF1F0E"/>
    <w:rsid w:val="00F91390"/>
    <w:rsid w:val="00F93E3B"/>
    <w:rsid w:val="00FA67E1"/>
    <w:rsid w:val="00FC0032"/>
    <w:rsid w:val="00FD5AAC"/>
    <w:rsid w:val="00FE0201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C6519B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3487</Words>
  <Characters>19880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2020-05-12T15:46:00Z</dcterms:created>
  <dcterms:modified xsi:type="dcterms:W3CDTF">2020-05-12T15:46:00Z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