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7631140F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5D0359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2030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11B3007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64E22A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63898F2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7DA31DA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1E945F1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0FB5BDE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3330482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5CA3C3E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3E7F729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673DD2A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53A2F9E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771A229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7D4ECA5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327AC1E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1E42B3B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025BE0A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05949D1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23D5871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70349D8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6CE2E3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74EEFBC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3CE5185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1C01C6F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0AC8D3D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29FC6C3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031F69E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6D66A04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27548B3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5BF55B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5871577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37A513F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19AA5CA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4D3F38A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445FBED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2AD4FA5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00A7A5F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451A915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015CCB9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66837A0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2DE5D66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08F3CC5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2E89F0E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7CADC02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2D78D1B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2F20C42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2278860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63D841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361B9D6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0942EAC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2C02AD8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0C8B2D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15C84A9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4111E23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29F6E72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775AD0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62ACEF6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0C76B09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56BF147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1A256BC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6E54D79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7068F8B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4D2B62F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1E109DE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632C781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2D6A13B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1D2AB9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3CA5870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439AD1F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0DA621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0B8A0CC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6C329E5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6389446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4F67D0F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70B2E7E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21B34CD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07FF82E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7C05A65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3672E3D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41B996A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5E2DD56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5519AE0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1BC2C10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2B217ED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628595B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3413C32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25BD8B1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4AC6360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4AC668A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41D9ECA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39F05B3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3EC5C00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1519B0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55F7C48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6EDEE6D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62BB8F1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0B65E41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27E03EB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706DF9A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3161CBD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75C9582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2512191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1EB8854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5C62ADC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6F5C8E5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25EB212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0E82EFE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4DCBF3E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32156D9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6EFBA62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22131AF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18FC1A8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65266B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0ADC28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2AAB13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46E39C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754BE5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57D97B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55A3E2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3D85D2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6FF6AE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19131E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38B1C2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171B41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5FD316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546383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27B90C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4296F5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639D59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50C2B8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364767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786A40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5D9AB9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2F7F90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6DD0B0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32AC36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11DB07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1C8789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7DAFEF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120EC4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29C23E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753158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630EA1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3FA5B8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1AABCC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49A9E2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028BFF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2652A8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48B272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0CA84B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7B1CD1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026B71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4A2E88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1B5918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05D1C1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6B4BE8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086898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794668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076858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164B91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4F4158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402230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0F72AF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4A55BA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1F178E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24A56D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51CE49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3DAEEB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53405E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548B7E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53E83B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0D7004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2FF2F4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5592A4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1DF4B9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4EA400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02D752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012728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1CCEB3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0021FF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4E3B50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4B42E0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4F0591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602C20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164C6A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4B0181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256E54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025AAB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0CEE70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3949C5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4D8343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0A40C2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57FFE5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546C82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229033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63AEB8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71AF53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7CBCC7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4943E9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70A8E1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18C49B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42B258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478AA9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7CFEF2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1A3A70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401790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3F5821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675C37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716F4B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28B756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490566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660B68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011F2D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10FDB0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50FAB7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6F4AA3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319A07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034B37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0BECAB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3B1D97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4EDE2A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0C1D47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2EAA6C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38D8FF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24EAB1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08D863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7FE6E9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0DAC6C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06C97D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04ABB7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528DFB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1C5FB8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23BEFA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61B00D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4E903C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012713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1CA801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3058BA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4108DB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2A41F1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7EDCF2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1FE5CB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29B349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5E6A8D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024E05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55F861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3796EC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32381A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655993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246188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4F3C01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54F179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3886E4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25BC3A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28DC56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449944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680FEA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0EE595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60A1AA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7FFCD7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74265A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6EC2BA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523ED2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5A0770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6EB6CD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65C2DE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03FAAA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21567E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02C97C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64715A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635539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709E01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3BE4CC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7314E7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140407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5A8910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5F35B3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0A1535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792A40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573C25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6E782D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731BE1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4E3591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128A3F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0713DD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7BEE64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051551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7829F6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363BC4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063F97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40627E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2CECC5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61F43D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7156E7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4E78A8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0C2065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5BB431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225360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74BD86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0440C0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547F24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23F381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745F6A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5A8C42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309587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3534D1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11FE97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3F9483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4958B7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7A8355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3BCF58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7FCA7A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263028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703394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272BF0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1F758F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4D3C09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49F3C1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11F869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269DA9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20288F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3B2B32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6C7B82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16D50A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7FD7B9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25C502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5AF5A0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246760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74247C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52AC37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3CD857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0845B3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350564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0581A7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14C0B5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70A655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6B4704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219D3E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58B47A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56F5BF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2A6740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6FC3A9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239709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6D0FA4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0AA0F3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2E693A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0A3D40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5450AB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61E935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13D8BB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0E1174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7EFEE1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14AD2F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090C35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61E59A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2C44A0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1125E4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2E76DF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357259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4C9484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5320D9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0B8AFC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414DB6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571F90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6B4800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6257B1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517268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3719EB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2D4EE8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6CCCE9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73B3C2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1B66E9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7140AE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132DBE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75CF3C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46CC44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38776A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1EBF21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661FB7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174BFA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494AE1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201586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5E0FDC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104588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19ECB4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32A435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70A7EB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740580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5D8F97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434F1B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0E6A72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72AA43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47C9C0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204362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167510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440BD1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11D752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258E97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113973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224F44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77A4DB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266231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6EFA07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75319B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74D4F9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1495E7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65A9CF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35B620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2D470A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4745BB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495CE8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051C79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749BFE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2B88F1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7E10F6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1D0943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32BB70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3DA98C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0FAD65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6F2C5D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0974BA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4D8E3C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44F293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151B68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2707A3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66C648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6CAE92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684E8C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50F327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7FAEF1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55BC38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27F0CC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4E3880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11EE2E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327F99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1BAE2B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503E8A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3FE50E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161B9D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316565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358475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45A5E7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4DBF33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2C4A5E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38E22A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84A80" w14:textId="77777777" w:rsidR="0078426F" w:rsidRDefault="0078426F">
      <w:pPr>
        <w:spacing w:after="0"/>
      </w:pPr>
      <w:r>
        <w:separator/>
      </w:r>
    </w:p>
  </w:endnote>
  <w:endnote w:type="continuationSeparator" w:id="0">
    <w:p w14:paraId="5FC81227" w14:textId="77777777" w:rsidR="0078426F" w:rsidRDefault="007842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1D250" w14:textId="77777777" w:rsidR="0078426F" w:rsidRDefault="0078426F">
      <w:pPr>
        <w:spacing w:after="0"/>
      </w:pPr>
      <w:r>
        <w:separator/>
      </w:r>
    </w:p>
  </w:footnote>
  <w:footnote w:type="continuationSeparator" w:id="0">
    <w:p w14:paraId="2DFC4CEF" w14:textId="77777777" w:rsidR="0078426F" w:rsidRDefault="007842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575BA"/>
    <w:rsid w:val="00071356"/>
    <w:rsid w:val="00097A25"/>
    <w:rsid w:val="000A5A57"/>
    <w:rsid w:val="001168E5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6755E"/>
    <w:rsid w:val="00285C1D"/>
    <w:rsid w:val="00291433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82F59"/>
    <w:rsid w:val="004A6170"/>
    <w:rsid w:val="004B2D3B"/>
    <w:rsid w:val="004F6AAC"/>
    <w:rsid w:val="00512F2D"/>
    <w:rsid w:val="00570FBB"/>
    <w:rsid w:val="00583B82"/>
    <w:rsid w:val="005923AC"/>
    <w:rsid w:val="005D0359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429AB"/>
    <w:rsid w:val="0078426F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2020-05-12T15:46:00Z</dcterms:created>
  <dcterms:modified xsi:type="dcterms:W3CDTF">2020-05-12T15:46:00Z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