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4374E1" w14:paraId="67049D07" w14:textId="77777777" w:rsidTr="006B6899">
        <w:tc>
          <w:tcPr>
            <w:tcW w:w="2500" w:type="pct"/>
            <w:vAlign w:val="center"/>
          </w:tcPr>
          <w:p w14:paraId="221F35BB" w14:textId="08B6ABF1" w:rsidR="00BF49DC" w:rsidRPr="00DB07E2" w:rsidRDefault="006B6899" w:rsidP="006B6899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bookmarkStart w:id="0" w:name="_GoBack"/>
            <w:bookmarkEnd w:id="0"/>
            <w:r w:rsidRPr="00DB07E2">
              <w:rPr>
                <w:rFonts w:ascii="Century Gothic" w:hAnsi="Century Gothic" w:cs="Arial"/>
                <w:b/>
                <w:bCs/>
                <w:noProof/>
                <w:color w:val="0070C0"/>
                <w:sz w:val="120"/>
                <w:szCs w:val="120"/>
                <w:lang w:bidi="ru-RU"/>
              </w:rPr>
              <w:t>Январь</w:t>
            </w:r>
          </w:p>
        </w:tc>
        <w:tc>
          <w:tcPr>
            <w:tcW w:w="2500" w:type="pct"/>
            <w:vAlign w:val="center"/>
          </w:tcPr>
          <w:p w14:paraId="225D0E91" w14:textId="0E1F062F" w:rsidR="00BF49DC" w:rsidRPr="00DB07E2" w:rsidRDefault="006B6899" w:rsidP="006B6899">
            <w:pPr>
              <w:pStyle w:val="ad"/>
              <w:rPr>
                <w:rFonts w:ascii="Century Gothic" w:hAnsi="Century Gothic" w:cs="Arial"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746204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2020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4374E1" w:rsidRDefault="00BF49DC" w:rsidP="00BF49DC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  <w:bookmarkStart w:id="1" w:name="_Hlk38821049"/>
    </w:p>
    <w:tbl>
      <w:tblPr>
        <w:tblStyle w:val="CalendarTable"/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5"/>
        <w:gridCol w:w="1501"/>
        <w:gridCol w:w="1500"/>
        <w:gridCol w:w="1500"/>
        <w:gridCol w:w="1500"/>
        <w:gridCol w:w="1500"/>
        <w:gridCol w:w="1463"/>
      </w:tblGrid>
      <w:tr w:rsidR="00BF49DC" w:rsidRPr="004374E1" w14:paraId="726CE1BC" w14:textId="77777777" w:rsidTr="004374E1">
        <w:trPr>
          <w:trHeight w:val="567"/>
          <w:jc w:val="center"/>
        </w:trPr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B0CCD02" w14:textId="79B725E0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521B78A" w14:textId="44E4CE34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98B2609" w14:textId="39CA48F1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4A3F1F9B" w14:textId="30140ACB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2AC4C35" w14:textId="66400249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6F4715B" w14:textId="03C40019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AADA3AB" w14:textId="073408EC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BF49DC" w:rsidRPr="004374E1" w14:paraId="6EAC1785" w14:textId="77777777" w:rsidTr="004374E1">
        <w:trPr>
          <w:trHeight w:val="1985"/>
          <w:jc w:val="center"/>
        </w:trPr>
        <w:tc>
          <w:tcPr>
            <w:tcW w:w="710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561CEAFF" w14:textId="2712E5EA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2E7022A9" w14:textId="188148DC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D5F48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1EEE880F" w14:textId="2AF5882D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D5F48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3FE6790C" w14:textId="01B45902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07BE93C9" w14:textId="5533A182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35383201" w14:textId="10728195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47E31BBE" w14:textId="6BD9FB8F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3C2DA741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B0F3ECD" w14:textId="70755FEB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E9377B" w14:textId="758928D6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0250EF" w14:textId="0E06CDF9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BE7C65B" w14:textId="64B44C09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B14954" w14:textId="71E9581E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D57052B" w14:textId="66D2F96F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5E6DFA71" w14:textId="1ABCBDA5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6A8DAA74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3E763929" w14:textId="631D84AE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87BBDD9" w14:textId="5D3FE4FF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2F1383" w14:textId="1446F76B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0C4EBA" w14:textId="554B378D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634E9A5" w14:textId="09B767F0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F44200" w14:textId="13B0E83D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3394B26C" w14:textId="59A81C53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1D2030A0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7D12072" w14:textId="1C01AA81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CD69C5E" w14:textId="48AE2FE2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0398BA8" w14:textId="266A1E79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AAF66C6" w14:textId="6EC4E7B5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06A35B" w14:textId="199DB78E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7B5A357" w14:textId="191D240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2E480CCF" w14:textId="13CD554A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0A8EB60A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76F63247" w14:textId="69673360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F3CAEC" w14:textId="384AC8AD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CBCA6C2" w14:textId="6043B740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C565751" w14:textId="365AFBF6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607533" w14:textId="14B609B4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A7CF6E7" w14:textId="526E7CD4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7718B96E" w14:textId="499EEFCA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5CCC9C47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1FEA4187" w14:textId="53E904B9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71D1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E08BBE" w14:textId="2FF84075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71D1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71D1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D5F48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5DDE99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31870D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416ADAD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11A947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2197EF86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4374E1" w14:paraId="006BD6C0" w14:textId="77777777" w:rsidTr="006B6899">
        <w:tc>
          <w:tcPr>
            <w:tcW w:w="2500" w:type="pct"/>
            <w:vAlign w:val="center"/>
          </w:tcPr>
          <w:bookmarkEnd w:id="1"/>
          <w:p w14:paraId="19962AF0" w14:textId="5D9CE238" w:rsidR="006B6899" w:rsidRPr="00DB07E2" w:rsidRDefault="006B6899" w:rsidP="006B6899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70C0"/>
                <w:sz w:val="120"/>
                <w:szCs w:val="120"/>
                <w:lang w:bidi="ru-RU"/>
              </w:rPr>
              <w:lastRenderedPageBreak/>
              <w:t>Февраль</w:t>
            </w:r>
          </w:p>
        </w:tc>
        <w:tc>
          <w:tcPr>
            <w:tcW w:w="2500" w:type="pct"/>
            <w:vAlign w:val="center"/>
          </w:tcPr>
          <w:p w14:paraId="30F9F655" w14:textId="17117049" w:rsidR="006B6899" w:rsidRPr="00DB07E2" w:rsidRDefault="006B6899" w:rsidP="006B6899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746204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2020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4374E1" w:rsidRDefault="006B6899" w:rsidP="006B6899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6B6899" w:rsidRPr="004374E1" w14:paraId="2A9965BE" w14:textId="77777777" w:rsidTr="004374E1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2E7E2D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AB7376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98461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D869A9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A4BF1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02455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EAB2A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6B6899" w:rsidRPr="004374E1" w14:paraId="78897B1C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E0EAAF" w14:textId="1CBEB419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98326A" w14:textId="44493393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D2C321" w14:textId="4DAFF092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94B2CA" w14:textId="1E03F386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9BB523" w14:textId="381211B9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81040B" w14:textId="545F3DAB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884C514" w14:textId="5AEB3FBB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48619F73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D44E21F" w14:textId="1DEFD99A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A3B054" w14:textId="428E6882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B06407" w14:textId="40F2509B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FA2E64" w14:textId="62ADB78C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D2A7F8" w14:textId="4306EE0E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828F76" w14:textId="79FB8362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C68ED0" w14:textId="43D81969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7F359005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2EC91B" w14:textId="28187FA0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E5F1D7" w14:textId="40B81558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D7BA790" w14:textId="31B35362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D80CDD" w14:textId="6198EFF2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72540D" w14:textId="22CFD70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0F416D" w14:textId="29EFDB0F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74DD01B" w14:textId="11499338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508437E3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E30587" w14:textId="23491E73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457F3AB" w14:textId="781BAEFD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D2BC8FA" w14:textId="19FF4FFA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CA0134" w14:textId="45BD2523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9CEE53" w14:textId="1F463336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6FB619" w14:textId="78C41A86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A9D605" w14:textId="5B7B3EB2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7B2D4DB4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60D089" w14:textId="3E75A0CE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2D0623" w14:textId="3FDEA654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515BFB" w14:textId="42A9183F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42A246" w14:textId="2F0A0A01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581518" w14:textId="25005AF9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2E265E" w14:textId="11714F48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82A629" w14:textId="69648278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476F1256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40AF84A" w14:textId="6DEEBA64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E3F924" w14:textId="32A259EB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!A12 Is Not In Table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D98DC7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20F1DF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EBC50A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F2DFFB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8787BD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784B55A0" w14:textId="77777777" w:rsidTr="00ED5F48">
        <w:tc>
          <w:tcPr>
            <w:tcW w:w="2500" w:type="pct"/>
            <w:vAlign w:val="center"/>
          </w:tcPr>
          <w:p w14:paraId="37FAAA50" w14:textId="50A399FB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B050"/>
                <w:sz w:val="120"/>
                <w:szCs w:val="120"/>
                <w:lang w:bidi="ru-RU"/>
              </w:rPr>
              <w:lastRenderedPageBreak/>
              <w:t>Март</w:t>
            </w:r>
          </w:p>
        </w:tc>
        <w:tc>
          <w:tcPr>
            <w:tcW w:w="2500" w:type="pct"/>
            <w:vAlign w:val="center"/>
          </w:tcPr>
          <w:p w14:paraId="26647E3B" w14:textId="03BFA5A2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746204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2020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ED5F48" w:rsidRPr="004374E1" w14:paraId="560D596D" w14:textId="77777777" w:rsidTr="004374E1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5013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D716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45A0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7DAD2F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69AF3A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42508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D5908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630DC1FC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2C9C6A" w14:textId="6BD60C4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7964FA" w14:textId="518652C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2395D4" w14:textId="74CEB77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33792AC" w14:textId="0D22E87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02B436" w14:textId="5FBC666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C872C2" w14:textId="54A28CA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E7289B" w14:textId="0A8F49E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E722F99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1D7CE2B" w14:textId="2751347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0D177E" w14:textId="380365F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4B2EBD" w14:textId="45C8C44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4CED24" w14:textId="3445A3D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3247CF" w14:textId="27826AC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F99FDA" w14:textId="2742247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7624E4" w14:textId="7560E2A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B29EB07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98C24B" w14:textId="4633025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629C8D" w14:textId="2E962CD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1C96E1" w14:textId="5FA8FBD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D4FE6B" w14:textId="38C25F8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31300D" w14:textId="5E3BB16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0D531D" w14:textId="36DD537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3A6B0F" w14:textId="16DB804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3061927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22A3772" w14:textId="641D7FB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9DEA55" w14:textId="4316B99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337127" w14:textId="4CA347B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88E0CD" w14:textId="0EB73A9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24E739" w14:textId="275026A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C74BE0" w14:textId="4FDDF51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B6A5DD" w14:textId="0FE8671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EFD4BD9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FFCF65" w14:textId="1A37826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C45AEB" w14:textId="7DF6984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E09B59" w14:textId="4961300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B48518" w14:textId="1E563DE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62A271" w14:textId="4BD1920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7FE8FC8" w14:textId="67DD4D2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DED77A" w14:textId="303A2A6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3597095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53864B" w14:textId="7C2B9A5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53C982" w14:textId="29FC1DC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66470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BFF0B3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81C0FE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D5B26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AFDD9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7FAF298C" w14:textId="77777777" w:rsidTr="00ED5F48">
        <w:tc>
          <w:tcPr>
            <w:tcW w:w="2500" w:type="pct"/>
            <w:vAlign w:val="center"/>
          </w:tcPr>
          <w:p w14:paraId="0B71B109" w14:textId="4F574F89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B050"/>
                <w:sz w:val="120"/>
                <w:szCs w:val="120"/>
                <w:lang w:bidi="ru-RU"/>
              </w:rPr>
              <w:lastRenderedPageBreak/>
              <w:t>Апрель</w:t>
            </w:r>
          </w:p>
        </w:tc>
        <w:tc>
          <w:tcPr>
            <w:tcW w:w="2500" w:type="pct"/>
            <w:vAlign w:val="center"/>
          </w:tcPr>
          <w:p w14:paraId="23A157B9" w14:textId="17CC39EA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746204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2020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ED5F48" w:rsidRPr="004374E1" w14:paraId="4B2EB927" w14:textId="77777777" w:rsidTr="004374E1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EE8E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9ADB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9865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22A68C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C0986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62A2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EC02A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6A54C37E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81EA01" w14:textId="694ECA6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FB043A" w14:textId="75E92D3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DDF311" w14:textId="10DE338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C2D6C1" w14:textId="742C5F0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B55C17" w14:textId="3ED0282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9ABE1D" w14:textId="3158E10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7C3D9E" w14:textId="20AFF6C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EB2B2FA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DCA498" w14:textId="595F612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A343AB" w14:textId="2CE0B01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67D8E8" w14:textId="602298A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F8F156" w14:textId="19DF4EE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4F146E" w14:textId="00D827C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CFC167" w14:textId="494E356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3B4AD5" w14:textId="0586BDE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002DD0F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8892CB7" w14:textId="5169EB9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18520C1" w14:textId="4B20CD2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464F66" w14:textId="0143AB7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60DA3E" w14:textId="7B0258D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A13C5D" w14:textId="20C1C35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958C56" w14:textId="05FB6D8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357CD5" w14:textId="10525B6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68BAFAE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E74E94" w14:textId="445A9EA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BE8491" w14:textId="75A78FF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F091CF" w14:textId="321D7C0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167198" w14:textId="3D75436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107AF4" w14:textId="23D9B98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49DF52" w14:textId="4947D98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093039" w14:textId="0893856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D73EBF0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DF9029" w14:textId="3E468AE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AA4896" w14:textId="0C5599E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AF9E93" w14:textId="50ACB70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633F73" w14:textId="0E56E1C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85F4A6" w14:textId="3596B65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073DED" w14:textId="38D2220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71D1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DF7ABA" w14:textId="500D283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71D1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71D1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3BE865F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2F4322" w14:textId="65624E5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2F4D3E" w14:textId="7211CB6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B2E77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67877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C3DC8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EF34A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C2D05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5E679A77" w14:textId="77777777" w:rsidTr="00ED5F48">
        <w:tc>
          <w:tcPr>
            <w:tcW w:w="2500" w:type="pct"/>
            <w:vAlign w:val="center"/>
          </w:tcPr>
          <w:p w14:paraId="1ADD435E" w14:textId="0133E720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B050"/>
                <w:sz w:val="120"/>
                <w:szCs w:val="120"/>
                <w:lang w:bidi="ru-RU"/>
              </w:rPr>
              <w:lastRenderedPageBreak/>
              <w:t>Май</w:t>
            </w:r>
          </w:p>
        </w:tc>
        <w:tc>
          <w:tcPr>
            <w:tcW w:w="2500" w:type="pct"/>
            <w:vAlign w:val="center"/>
          </w:tcPr>
          <w:p w14:paraId="356E2AAA" w14:textId="5D2C659B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746204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2020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4232816E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3D92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5E7C4A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D31BE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1E11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4A1A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A079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10A3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6F5FFAB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9C2670" w14:textId="03E3388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7B697C" w14:textId="67597BE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8A88DF" w14:textId="04CD724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B1B025" w14:textId="548AFCF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BF732E" w14:textId="1AD51E4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B26961" w14:textId="391A1DC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C41F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817485" w14:textId="3F583CA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43A7E9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21331D" w14:textId="591296B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B2BF12" w14:textId="002A6C6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58DFB7" w14:textId="039B91B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B68F1" w14:textId="3BBB9B0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45A9F5" w14:textId="08E2FD7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9615FD" w14:textId="76B51A2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D659A8" w14:textId="2451715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5CD501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3162FCE" w14:textId="5B3AED2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34D557" w14:textId="4EBD331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E94CD6" w14:textId="60A2DCB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358C9A" w14:textId="5F508BC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5FC823" w14:textId="6D87400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8DB889" w14:textId="0B8EA72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ED4719" w14:textId="58B2073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967DB6D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8568AD" w14:textId="7231C92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0DA026" w14:textId="08D390D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AC5897B" w14:textId="545B68E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37E596" w14:textId="326B681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66F8449" w14:textId="5CF5FCA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32A15C" w14:textId="4DAED93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653324" w14:textId="359C863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B25253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5994ED" w14:textId="56683A9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B32801" w14:textId="377AE7E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F129B62" w14:textId="65A4FBC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DFE374" w14:textId="57A93A4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5C5B5" w14:textId="157CFFB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1EB887" w14:textId="432FB33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99CB9D" w14:textId="0502D61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832F5D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10BCDE" w14:textId="49FD9B7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2A51FD" w14:textId="3DFF01A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71D1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98195F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122FC5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BF85B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7A702A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2DC03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47DF545E" w14:textId="77777777" w:rsidTr="00ED5F48">
        <w:tc>
          <w:tcPr>
            <w:tcW w:w="2500" w:type="pct"/>
            <w:vAlign w:val="center"/>
          </w:tcPr>
          <w:p w14:paraId="623DCF36" w14:textId="1274AFD8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C00000"/>
                <w:sz w:val="120"/>
                <w:szCs w:val="120"/>
                <w:lang w:bidi="ru-RU"/>
              </w:rPr>
              <w:lastRenderedPageBreak/>
              <w:t>Июнь</w:t>
            </w:r>
          </w:p>
        </w:tc>
        <w:tc>
          <w:tcPr>
            <w:tcW w:w="2500" w:type="pct"/>
            <w:vAlign w:val="center"/>
          </w:tcPr>
          <w:p w14:paraId="784345F2" w14:textId="62DA0D51" w:rsidR="00ED5F48" w:rsidRPr="004374E1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746204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2020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546A3C18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3C15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C3F0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BD4E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D278A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B925B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A984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0D93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57699A99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A903D23" w14:textId="769C8AB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862814" w14:textId="603B5C4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BC623A" w14:textId="133BD55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11388A" w14:textId="1E283EF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B2EE6F" w14:textId="23A7D36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71EC2C" w14:textId="15F5413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87E1147" w14:textId="1D4F0BE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2248B72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5CB634" w14:textId="0CDE5C4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C69B78" w14:textId="00356B7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471560" w14:textId="4335768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0BC1FD" w14:textId="32BF09F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1DF700" w14:textId="790AAB3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A99B103" w14:textId="2AD208A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289D3A" w14:textId="5D71EA2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C70933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0651ED" w14:textId="32517EE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081F62B" w14:textId="302905C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CDC03C" w14:textId="3A38C79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454BE3A" w14:textId="437B209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127770" w14:textId="76883FF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7CB849" w14:textId="4033D43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B6B5FD" w14:textId="1B86CF5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4D7026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CC5276" w14:textId="3E0E0AB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A845C86" w14:textId="2B81C8E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2DE4AA3" w14:textId="289FFF7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E20D68" w14:textId="2131F97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291F7C" w14:textId="250E65E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A99437" w14:textId="40E716E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A7D659" w14:textId="7AD2D4F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7201894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83FCD1" w14:textId="778EFE9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8697C6" w14:textId="7D4F42C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794318" w14:textId="0E349C1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A0FEA73" w14:textId="5DA679E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71D1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A22BFE" w14:textId="06FE077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71D1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71D1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7EB6E6" w14:textId="3AAD44E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3B4057" w14:textId="3D20F63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B2D167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55BD0D8" w14:textId="4B34F4D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E67913D" w14:textId="2A2921E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3B8F6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FA204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B4981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3C47FB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1A251E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57F999B1" w14:textId="77777777" w:rsidTr="00ED5F48">
        <w:tc>
          <w:tcPr>
            <w:tcW w:w="2500" w:type="pct"/>
            <w:vAlign w:val="center"/>
          </w:tcPr>
          <w:p w14:paraId="6CD4D464" w14:textId="302F4E11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C00000"/>
                <w:sz w:val="120"/>
                <w:szCs w:val="120"/>
                <w:lang w:bidi="ru-RU"/>
              </w:rPr>
              <w:lastRenderedPageBreak/>
              <w:t>Июль</w:t>
            </w:r>
          </w:p>
        </w:tc>
        <w:tc>
          <w:tcPr>
            <w:tcW w:w="2500" w:type="pct"/>
            <w:vAlign w:val="center"/>
          </w:tcPr>
          <w:p w14:paraId="3BE4EA34" w14:textId="5AABBA8A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746204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2020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2A07B664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5B0EF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B1759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F85D7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25BE7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8FC8C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D89D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D9DB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250FBDA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ECF66B" w14:textId="6957D2A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1B6236B" w14:textId="4F3A9F1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796A5C" w14:textId="3E0707D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F1FE86" w14:textId="48A3E33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BE2FDF" w14:textId="010619B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3F6C02" w14:textId="4DAC841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81F5514" w14:textId="38CF71E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366C7E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EA8966" w14:textId="3BFF724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A60BF0" w14:textId="3EC858D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24AFA9" w14:textId="6036DD6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73A615" w14:textId="2A555A7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B75C9A" w14:textId="044CCE3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E686C24" w14:textId="36F6F25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098601" w14:textId="33577E8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03AD7F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0FC634" w14:textId="7776495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339845" w14:textId="530C9B2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F659809" w14:textId="7114120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866C9C" w14:textId="170D9C8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016042" w14:textId="3B6D1CF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D697AC" w14:textId="7EB556F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857734" w14:textId="6B9E8E5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71CE60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7AE80F" w14:textId="40CBF80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254111" w14:textId="562EAC8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3E1D2A" w14:textId="03AF8CB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F1B4FD" w14:textId="3FA3B2D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B93ADC" w14:textId="677B085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13C171" w14:textId="5543226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F0FCBD" w14:textId="0FB9884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D3EA8D2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B2899E" w14:textId="509DF39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5646C5" w14:textId="2AE5833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E5BB46" w14:textId="6EF3C48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E4E3FBF" w14:textId="776F9AF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F081FD" w14:textId="736DAB6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B7ADA4" w14:textId="2E29082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8D212E" w14:textId="3D477E7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71D1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D0A46A4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DF423A" w14:textId="2CB7586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71D1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71D1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AFC7EEA" w14:textId="6F8280E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9DBAAB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0ED590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23CBEE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53426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27343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3897A9E6" w14:textId="77777777" w:rsidTr="00ED5F48">
        <w:tc>
          <w:tcPr>
            <w:tcW w:w="2500" w:type="pct"/>
            <w:vAlign w:val="center"/>
          </w:tcPr>
          <w:p w14:paraId="30CEB76C" w14:textId="401D4F9F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C00000"/>
                <w:sz w:val="120"/>
                <w:szCs w:val="120"/>
                <w:lang w:bidi="ru-RU"/>
              </w:rPr>
              <w:lastRenderedPageBreak/>
              <w:t>Август</w:t>
            </w:r>
          </w:p>
        </w:tc>
        <w:tc>
          <w:tcPr>
            <w:tcW w:w="2500" w:type="pct"/>
            <w:vAlign w:val="center"/>
          </w:tcPr>
          <w:p w14:paraId="055F6AFA" w14:textId="31EF7208" w:rsidR="00ED5F48" w:rsidRPr="00DB07E2" w:rsidRDefault="00ED5F48" w:rsidP="00ED5F48">
            <w:pPr>
              <w:pStyle w:val="ad"/>
              <w:rPr>
                <w:rFonts w:ascii="Century Gothic" w:hAnsi="Century Gothic" w:cs="Arial"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746204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2020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58B73B97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4760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0A356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70E4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CAE0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D7818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50F0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F59D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4D9E18BA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75F490" w14:textId="3D85FAD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33F096" w14:textId="1DE3B1E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71D1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A16DC7" w14:textId="6CA164B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71D1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FD497A" w14:textId="3464901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71D1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F8B385" w14:textId="303E4B8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71D1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0BEC3A" w14:textId="5AC424A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71D1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725119" w14:textId="4BBBBCB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0258D95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277FF2" w14:textId="2A3394C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6441BB" w14:textId="176FA94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C3A5C1A" w14:textId="7C9B42B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EC41FC" w14:textId="2F42398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AC5A28" w14:textId="470A50A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0B82CD" w14:textId="3685FB9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2A5DD3F" w14:textId="203088A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E3A00FA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B562D8" w14:textId="21B8103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89DF0E1" w14:textId="4E58127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2EBD9B" w14:textId="1B1987A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2CC34B" w14:textId="7FF2B27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4CE1E0" w14:textId="5717A7F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8208BE" w14:textId="6BEFA61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1964DF8" w14:textId="57B9182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19BF7D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446783" w14:textId="3EE9A50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43ED9F" w14:textId="192C29C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FFCF38" w14:textId="3AD6811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BD64BE" w14:textId="0D9EBB0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CEBF36" w14:textId="3773FA3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F8A73ED" w14:textId="2CB6AE4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8E27DB" w14:textId="131B6C7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343E44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7EDF0C" w14:textId="2368D2F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3FAC31" w14:textId="129B30A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BDD607" w14:textId="46FCD25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C8988A" w14:textId="6BA2646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90E9B4" w14:textId="5C5C481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629D18" w14:textId="0C0FD3F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C41F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131818D" w14:textId="0DF67C5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C41F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5D117A2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993A68" w14:textId="70A3B96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626DB1" w14:textId="2306099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616E4D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55AECC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1FA5C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27525A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8F342A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878"/>
        <w:gridCol w:w="4588"/>
      </w:tblGrid>
      <w:tr w:rsidR="00ED5F48" w:rsidRPr="004374E1" w14:paraId="50296CB7" w14:textId="77777777" w:rsidTr="00ED5F48">
        <w:tc>
          <w:tcPr>
            <w:tcW w:w="2500" w:type="pct"/>
            <w:vAlign w:val="center"/>
          </w:tcPr>
          <w:p w14:paraId="254D9321" w14:textId="5DB3D9B1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lastRenderedPageBreak/>
              <w:t>Сентябрь</w:t>
            </w:r>
          </w:p>
        </w:tc>
        <w:tc>
          <w:tcPr>
            <w:tcW w:w="2500" w:type="pct"/>
            <w:vAlign w:val="center"/>
          </w:tcPr>
          <w:p w14:paraId="2C122BDC" w14:textId="39DAD57A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746204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2020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73D4F18E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B7159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34C8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B52EC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901F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1C956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D61C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BAC7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166C381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43B821" w14:textId="7E45CCC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FB9CA1" w14:textId="58B5D36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B4DA1A" w14:textId="2C5EFBC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1FFCFA" w14:textId="2B19E2F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38BB18" w14:textId="54F31D2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06E4B02" w14:textId="631C856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40438D" w14:textId="04B82E1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D4D71E7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AF99DC" w14:textId="3ADFA5A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AE7F85" w14:textId="1C97330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5F1DBB" w14:textId="438A1D1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047810" w14:textId="6A9AC63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7EAB4C" w14:textId="51CB870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7E3FE6" w14:textId="1D54D0A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664AB9" w14:textId="01158D6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B78E7B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176476" w14:textId="067835A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75EFE3" w14:textId="0675D83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80BC65" w14:textId="68D22AD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C83BF1" w14:textId="01028A8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B070CE" w14:textId="75F0422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6E46A07" w14:textId="066FB3E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C44432" w14:textId="02F3473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302B2E8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5F12A2" w14:textId="1C65289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5A8394" w14:textId="7B29C6F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769D7C" w14:textId="59C0B52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8453EB" w14:textId="609CF13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944F37" w14:textId="79DBC04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AFB997" w14:textId="7BF795F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6F89B5" w14:textId="48A7B3E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5D3B96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963310" w14:textId="72B80FA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31E346" w14:textId="3754CC9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E8D4F1" w14:textId="738D2A2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53DD33B" w14:textId="3ADC5B3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DD4251" w14:textId="09F2686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71D1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460CFE" w14:textId="411DE0D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71D1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71D1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86D57F2" w14:textId="2F0D4AB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171E1FC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7D74A0" w14:textId="3756879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EFD26D" w14:textId="0259379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68713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CB5D95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D215D6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F9CA47B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5EF88C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37EB2D43" w14:textId="77777777" w:rsidTr="00ED5F48">
        <w:tc>
          <w:tcPr>
            <w:tcW w:w="2500" w:type="pct"/>
            <w:vAlign w:val="center"/>
          </w:tcPr>
          <w:p w14:paraId="08C628AC" w14:textId="5E467AD0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lastRenderedPageBreak/>
              <w:t>Октябрь</w:t>
            </w:r>
          </w:p>
        </w:tc>
        <w:tc>
          <w:tcPr>
            <w:tcW w:w="2500" w:type="pct"/>
            <w:vAlign w:val="center"/>
          </w:tcPr>
          <w:p w14:paraId="351313CB" w14:textId="67D0C850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746204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2020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744C85F7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8B07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25A90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16FEA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F5B1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58D2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4827B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9E91D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5381513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BC57C8" w14:textId="0A6EF65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8061A7" w14:textId="2D232D7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2F473E" w14:textId="2EF62AF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CCEDDE" w14:textId="0F6A0F7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CE170C" w14:textId="07A19ED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56E015" w14:textId="62D7901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DF4C5D" w14:textId="712B45A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21964FC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169FFA" w14:textId="7B0AF77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03F53D" w14:textId="23B58CC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E40092" w14:textId="615B43C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F6D1F4" w14:textId="0AF7135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E17393" w14:textId="4D44719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C1BCADB" w14:textId="1936DD9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1422885" w14:textId="06EB983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4715A07D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43FC40" w14:textId="6E154F4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3101E2" w14:textId="70AFAF7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2224C0" w14:textId="3D19DA7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E8B817" w14:textId="6828BB7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EAF1C4" w14:textId="476B7EE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49DADF" w14:textId="06536DD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5E98B9" w14:textId="6E46113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31FB9CF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BAA67E" w14:textId="6EC4B1B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91E366" w14:textId="5182AEC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CD9FA9" w14:textId="3ADDB6F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730DE8" w14:textId="6ABDA2A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E94C42" w14:textId="6431135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1F44B0" w14:textId="006A1A1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9ADD11" w14:textId="0FADC15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0CC9F45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7EB80" w14:textId="3570152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827B45" w14:textId="1DF1769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BFFAE0" w14:textId="4C1637A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086A65" w14:textId="62B1E4A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E68AD1" w14:textId="3EECFC8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56863F3" w14:textId="0D706F8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CF03AC" w14:textId="21F26C0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957B55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070656" w14:textId="44A4FAD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71D1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8AFD37" w14:textId="5BC339C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71D1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71D1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420F71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B39AC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4575F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BCB955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2D1A5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491B8CF8" w14:textId="77777777" w:rsidTr="00ED5F48">
        <w:tc>
          <w:tcPr>
            <w:tcW w:w="2500" w:type="pct"/>
            <w:vAlign w:val="center"/>
          </w:tcPr>
          <w:p w14:paraId="1D943BD5" w14:textId="721539DC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lastRenderedPageBreak/>
              <w:t>Ноябрь</w:t>
            </w:r>
          </w:p>
        </w:tc>
        <w:tc>
          <w:tcPr>
            <w:tcW w:w="2500" w:type="pct"/>
            <w:vAlign w:val="center"/>
          </w:tcPr>
          <w:p w14:paraId="5AC816B2" w14:textId="3FE02A64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746204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2020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46168607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BECF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DEE1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28FB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11AC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D2B5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E3B94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471C5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1AB241C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208744" w14:textId="34E5F92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F23BE8" w14:textId="748564E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F104F4" w14:textId="2B721A2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57DE07" w14:textId="4AEC9C3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EDA721" w14:textId="57D8567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318F1A" w14:textId="42707F5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4BCADC" w14:textId="132989F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190101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92197A" w14:textId="7B29F96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E84146" w14:textId="0394177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1D001C" w14:textId="6AB397B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99F84F" w14:textId="7DCB483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D7A2C7" w14:textId="2F0CCDF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8C68FC" w14:textId="55CE35A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A46A54" w14:textId="5CB02A6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149638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EC68B63" w14:textId="415DFA4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DE3BEC" w14:textId="0D9B8DC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AD6FE0" w14:textId="2EC1A07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A9C57C" w14:textId="14545B2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0A001C" w14:textId="3A15675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B318C0" w14:textId="70E40D0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C94ADB" w14:textId="5F4AA59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74BB8BF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7B7C06" w14:textId="1FD2F91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51A727" w14:textId="7D9DE0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866D1E" w14:textId="57C53AC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14EB99" w14:textId="032F9FB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9EFBF0" w14:textId="5D8F484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33F83D" w14:textId="42F4505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C6EBAA" w14:textId="7566430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240C3B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EFB2A1C" w14:textId="1BDB442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B7341" w14:textId="41AAED3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D13A7C" w14:textId="2E538A2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BD97E4" w14:textId="4722418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78CE96" w14:textId="18813B0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9A1247" w14:textId="2BEB4F9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BC1A11" w14:textId="3D4C2B3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AEF418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A0E62B" w14:textId="7E7D647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AB03A5" w14:textId="7E6A6A4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B7ACE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7008B6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10AE0D9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60972F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94C250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17"/>
        <w:gridCol w:w="5149"/>
      </w:tblGrid>
      <w:tr w:rsidR="00ED5F48" w:rsidRPr="004374E1" w14:paraId="31547B57" w14:textId="77777777" w:rsidTr="00ED5F48">
        <w:tc>
          <w:tcPr>
            <w:tcW w:w="2500" w:type="pct"/>
            <w:vAlign w:val="center"/>
          </w:tcPr>
          <w:p w14:paraId="6AE3BB0C" w14:textId="3CE672DF" w:rsidR="00ED5F48" w:rsidRPr="00DB07E2" w:rsidRDefault="00E97684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70C0"/>
                <w:sz w:val="120"/>
                <w:szCs w:val="120"/>
                <w:lang w:bidi="ru-RU"/>
              </w:rPr>
              <w:lastRenderedPageBreak/>
              <w:t>Декабрь</w:t>
            </w:r>
          </w:p>
        </w:tc>
        <w:tc>
          <w:tcPr>
            <w:tcW w:w="2500" w:type="pct"/>
            <w:vAlign w:val="center"/>
          </w:tcPr>
          <w:p w14:paraId="3D8BA562" w14:textId="4A47CEAA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746204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2020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1C608AFC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AA947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F395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7350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59C1B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689FC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5A40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17BA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7C17943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C0A191" w14:textId="25DC7FC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03151C" w14:textId="147ED22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4DC06B" w14:textId="43DD30A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DB9C6B" w14:textId="4F0404C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0C7CA6" w14:textId="62D5B53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16ECF4" w14:textId="091BE87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8D4833" w14:textId="0297136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7F4FCFD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9E951E" w14:textId="6DABAB8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CB7923" w14:textId="3490929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F31A5E" w14:textId="299EBBE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475C4A" w14:textId="6F25B41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AC826A" w14:textId="277A2EC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13D5FA" w14:textId="69906B9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04BDE0" w14:textId="0F6A8BC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7DB9DAF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9A3BBE" w14:textId="490CD5C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F2CCF4" w14:textId="6BD6517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AD79D1" w14:textId="683ECC8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E272435" w14:textId="5CF7DAB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A50AED" w14:textId="34B0971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A101BC" w14:textId="6541098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CC68C2" w14:textId="292B14A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953C655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3D4027" w14:textId="0523413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BD3027E" w14:textId="71ADD98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136C06" w14:textId="7A95ECB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23EA43" w14:textId="5492373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DEDC25" w14:textId="1A9BCA5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B015B6" w14:textId="77D3B50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3DCFA5" w14:textId="4CB2B6A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CCE256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EC791C" w14:textId="296E571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EECC90" w14:textId="4ECB3B0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2A7C4A" w14:textId="2C0E33F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EF03C3" w14:textId="5C0A6B4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704AB9" w14:textId="0761559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EF70DB" w14:textId="49C31A0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71D1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C92646" w14:textId="16D7515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71D1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71D1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43F7B5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7E597A" w14:textId="1DBCF06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3B94D4" w14:textId="6AFBA48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C97E6E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040DA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C119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8B8C80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099B84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4374E1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4374E1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20F10" w14:textId="77777777" w:rsidR="00BE46FC" w:rsidRDefault="00BE46FC">
      <w:pPr>
        <w:spacing w:after="0"/>
      </w:pPr>
      <w:r>
        <w:separator/>
      </w:r>
    </w:p>
  </w:endnote>
  <w:endnote w:type="continuationSeparator" w:id="0">
    <w:p w14:paraId="74AC6F9A" w14:textId="77777777" w:rsidR="00BE46FC" w:rsidRDefault="00BE46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E499B" w14:textId="77777777" w:rsidR="00BE46FC" w:rsidRDefault="00BE46FC">
      <w:pPr>
        <w:spacing w:after="0"/>
      </w:pPr>
      <w:r>
        <w:separator/>
      </w:r>
    </w:p>
  </w:footnote>
  <w:footnote w:type="continuationSeparator" w:id="0">
    <w:p w14:paraId="480E7A29" w14:textId="77777777" w:rsidR="00BE46FC" w:rsidRDefault="00BE46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0"/>
    <w:docVar w:name="MonthEnd10" w:val="31.10.2020"/>
    <w:docVar w:name="MonthEnd11" w:val="30.11.2020"/>
    <w:docVar w:name="MonthEnd12" w:val="31.12.2020"/>
    <w:docVar w:name="MonthEnd2" w:val="29.02.2020"/>
    <w:docVar w:name="MonthEnd3" w:val="31.03.2020"/>
    <w:docVar w:name="MonthEnd4" w:val="30.04.2020"/>
    <w:docVar w:name="MonthEnd5" w:val="31.05.2020"/>
    <w:docVar w:name="MonthEnd6" w:val="30.06.2020"/>
    <w:docVar w:name="MonthEnd7" w:val="31.07.2020"/>
    <w:docVar w:name="MonthEnd8" w:val="31.08.2020"/>
    <w:docVar w:name="MonthEnd9" w:val="30.09.2020"/>
    <w:docVar w:name="Months" w:val="12"/>
    <w:docVar w:name="MonthStart1" w:val="01.01.2020"/>
    <w:docVar w:name="MonthStart10" w:val="01.10.2020"/>
    <w:docVar w:name="MonthStart11" w:val="01.11.2020"/>
    <w:docVar w:name="MonthStart12" w:val="01.12.2020"/>
    <w:docVar w:name="MonthStart2" w:val="01.02.2020"/>
    <w:docVar w:name="MonthStart3" w:val="01.03.2020"/>
    <w:docVar w:name="MonthStart4" w:val="01.04.2020"/>
    <w:docVar w:name="MonthStart5" w:val="01.05.2020"/>
    <w:docVar w:name="MonthStart6" w:val="01.06.2020"/>
    <w:docVar w:name="MonthStart7" w:val="01.07.2020"/>
    <w:docVar w:name="MonthStart8" w:val="01.08.2020"/>
    <w:docVar w:name="MonthStart9" w:val="01.09.2020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E6538"/>
    <w:rsid w:val="003153BE"/>
    <w:rsid w:val="003327F5"/>
    <w:rsid w:val="00340CAF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46FC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3492</Words>
  <Characters>19906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2020-05-13T07:42:00Z</dcterms:created>
  <dcterms:modified xsi:type="dcterms:W3CDTF">2020-05-13T07:42:00Z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