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4374E1" w14:paraId="67049D07" w14:textId="77777777" w:rsidTr="006B6899">
        <w:tc>
          <w:tcPr>
            <w:tcW w:w="2500" w:type="pct"/>
            <w:vAlign w:val="center"/>
          </w:tcPr>
          <w:p w14:paraId="221F35BB" w14:textId="08B6ABF1" w:rsidR="00BF49DC" w:rsidRPr="00DB07E2" w:rsidRDefault="006B6899" w:rsidP="006B6899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bookmarkStart w:id="0" w:name="_GoBack"/>
            <w:bookmarkEnd w:id="0"/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2650E9FB" w:rsidR="00BF49DC" w:rsidRPr="00DB07E2" w:rsidRDefault="006B6899" w:rsidP="006B6899">
            <w:pPr>
              <w:pStyle w:val="ad"/>
              <w:rPr>
                <w:rFonts w:ascii="Century Gothic" w:hAnsi="Century Gothic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420A1A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2022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4374E1" w:rsidRDefault="00BF49DC" w:rsidP="00BF49DC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  <w:bookmarkStart w:id="1" w:name="_Hlk38821049"/>
    </w:p>
    <w:tbl>
      <w:tblPr>
        <w:tblStyle w:val="CalendarTable"/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BF49DC" w:rsidRPr="004374E1" w14:paraId="726CE1BC" w14:textId="77777777" w:rsidTr="004374E1">
        <w:trPr>
          <w:trHeight w:val="567"/>
          <w:jc w:val="center"/>
        </w:trPr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0CCD02" w14:textId="79B725E0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521B78A" w14:textId="44E4CE34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8B2609" w14:textId="39CA48F1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A3F1F9B" w14:textId="30140ACB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AC4C35" w14:textId="66400249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03C40019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073408EC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BF49DC" w:rsidRPr="004374E1" w14:paraId="6EAC1785" w14:textId="77777777" w:rsidTr="004374E1">
        <w:trPr>
          <w:trHeight w:val="1985"/>
          <w:jc w:val="center"/>
        </w:trPr>
        <w:tc>
          <w:tcPr>
            <w:tcW w:w="710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561CEAFF" w14:textId="1AFFF20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2E7022A9" w14:textId="311B541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D5F4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1EEE880F" w14:textId="04D7949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D5F4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FE6790C" w14:textId="0878F595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07BE93C9" w14:textId="167D99A4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5383201" w14:textId="50A52C68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47E31BBE" w14:textId="01B73484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3C2DA741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B0F3ECD" w14:textId="2D11C00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E9377B" w14:textId="395E38EB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0250EF" w14:textId="7DF62A38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E7C65B" w14:textId="19278DA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14954" w14:textId="5C7D9A80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57052B" w14:textId="78E5EEA0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5E6DFA71" w14:textId="312D578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6A8DAA74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3E763929" w14:textId="3CE26028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87BBDD9" w14:textId="4A56550E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2F1383" w14:textId="2F0B0624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0C4EBA" w14:textId="2E743A9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34E9A5" w14:textId="4061403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F44200" w14:textId="57C22B4C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3394B26C" w14:textId="61FEFB84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1D2030A0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7D12072" w14:textId="477E5E9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D69C5E" w14:textId="5C9950F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0398BA8" w14:textId="79CDF111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AAF66C6" w14:textId="3A5984D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06A35B" w14:textId="0760F0D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B5A357" w14:textId="789E94F0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2E480CCF" w14:textId="707329D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0A8EB60A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76F63247" w14:textId="4423F30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F3CAEC" w14:textId="779F516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BCA6C2" w14:textId="0AB0F84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565751" w14:textId="1092E43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607533" w14:textId="07EE9B1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7CF6E7" w14:textId="22523CE5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7718B96E" w14:textId="7FAD7E0C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5CCC9C47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1FEA4187" w14:textId="1465855B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08BBE" w14:textId="5287C14E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D5F4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DDE99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1870D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16ADAD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11A947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2197EF86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4374E1" w14:paraId="006BD6C0" w14:textId="77777777" w:rsidTr="006B6899">
        <w:tc>
          <w:tcPr>
            <w:tcW w:w="2500" w:type="pct"/>
            <w:vAlign w:val="center"/>
          </w:tcPr>
          <w:bookmarkEnd w:id="1"/>
          <w:p w14:paraId="19962AF0" w14:textId="5D9CE238" w:rsidR="006B6899" w:rsidRPr="00DB07E2" w:rsidRDefault="006B6899" w:rsidP="006B6899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lastRenderedPageBreak/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5E3906F1" w:rsidR="006B6899" w:rsidRPr="00DB07E2" w:rsidRDefault="006B6899" w:rsidP="006B6899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420A1A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2022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4374E1" w:rsidRDefault="006B6899" w:rsidP="006B6899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6B6899" w:rsidRPr="004374E1" w14:paraId="2A9965BE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E7E2D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B7376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98461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869A9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A4BF1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02455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EAB2A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6B6899" w:rsidRPr="004374E1" w14:paraId="78897B1C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E0EAAF" w14:textId="4D150DB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98326A" w14:textId="421E4AD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D2C321" w14:textId="6786F2B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94B2CA" w14:textId="097C0D0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9BB523" w14:textId="69714B8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81040B" w14:textId="46BE9FB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84C514" w14:textId="2ED1415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8619F73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44E21F" w14:textId="08EDCDAF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3B054" w14:textId="481ED37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06407" w14:textId="70B7425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A2E64" w14:textId="309271D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D2A7F8" w14:textId="2A7DD3E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828F76" w14:textId="0DC7554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C68ED0" w14:textId="34EE359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F359005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2EC91B" w14:textId="12C218BF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E5F1D7" w14:textId="08939C4F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D7BA790" w14:textId="2F2409B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D80CDD" w14:textId="2B2D671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72540D" w14:textId="1BD13AB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0F416D" w14:textId="5E71F48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4DD01B" w14:textId="59B592E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508437E3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E30587" w14:textId="7D97B4F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57F3AB" w14:textId="42ADF043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2BC8FA" w14:textId="2EC1461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CA0134" w14:textId="6B2BC05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9CEE53" w14:textId="731673E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6FB619" w14:textId="42BC144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A9D605" w14:textId="7CC1B98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B2D4DB4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60D089" w14:textId="189299C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2D0623" w14:textId="312C967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515BFB" w14:textId="2A81F11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2A246" w14:textId="7264ED7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581518" w14:textId="2A9F108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2E265E" w14:textId="2E34689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82A629" w14:textId="6943BE5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76F1256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0AF84A" w14:textId="4AC60C1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E3F924" w14:textId="1BFA9E1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!A12 Is Not In Table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D98DC7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20F1DF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EBC50A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F2DFFB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8787BD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784B55A0" w14:textId="77777777" w:rsidTr="00ED5F48">
        <w:tc>
          <w:tcPr>
            <w:tcW w:w="2500" w:type="pct"/>
            <w:vAlign w:val="center"/>
          </w:tcPr>
          <w:p w14:paraId="37FAAA50" w14:textId="50A399FB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Март</w:t>
            </w:r>
          </w:p>
        </w:tc>
        <w:tc>
          <w:tcPr>
            <w:tcW w:w="2500" w:type="pct"/>
            <w:vAlign w:val="center"/>
          </w:tcPr>
          <w:p w14:paraId="26647E3B" w14:textId="597968CF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420A1A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2022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4374E1" w14:paraId="560D596D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5013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D716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45A0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DAD2F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9AF3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250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D590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30DC1FC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2C9C6A" w14:textId="0628C73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7964FA" w14:textId="58EAE1D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395D4" w14:textId="16E8D62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3792AC" w14:textId="3D02FDD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02B436" w14:textId="679DD29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872C2" w14:textId="06EA0A1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7289B" w14:textId="7903B11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E722F99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1D7CE2B" w14:textId="4299F0D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D177E" w14:textId="44CEF67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4B2EBD" w14:textId="53B2E2C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4CED24" w14:textId="5D63EB7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247CF" w14:textId="1B034C5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F99FDA" w14:textId="7FF3085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624E4" w14:textId="03CB4F8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B29EB07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98C24B" w14:textId="52FF5F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629C8D" w14:textId="2493ED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C96E1" w14:textId="2ACC68E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D4FE6B" w14:textId="2C3C353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31300D" w14:textId="48EBECE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0D531D" w14:textId="01CB046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3A6B0F" w14:textId="516FA27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3061927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2A3772" w14:textId="56B87A7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9DEA55" w14:textId="498D63A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7127" w14:textId="723CC68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8E0CD" w14:textId="1A04972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24E739" w14:textId="2683743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C74BE0" w14:textId="501838F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B6A5DD" w14:textId="7668C32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EFD4BD9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FCF65" w14:textId="3101F59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C45AEB" w14:textId="223C014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E09B59" w14:textId="2D9E42E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B48518" w14:textId="66F9BD8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62A271" w14:textId="0AA5057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FE8FC8" w14:textId="28EA549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DED77A" w14:textId="4114C2F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3597095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53864B" w14:textId="6B6BB01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53C982" w14:textId="25A9AA3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66470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BFF0B3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C0F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D5B26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AFDD9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7FAF298C" w14:textId="77777777" w:rsidTr="00ED5F48">
        <w:tc>
          <w:tcPr>
            <w:tcW w:w="2500" w:type="pct"/>
            <w:vAlign w:val="center"/>
          </w:tcPr>
          <w:p w14:paraId="0B71B109" w14:textId="4F574F89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Апрель</w:t>
            </w:r>
          </w:p>
        </w:tc>
        <w:tc>
          <w:tcPr>
            <w:tcW w:w="2500" w:type="pct"/>
            <w:vAlign w:val="center"/>
          </w:tcPr>
          <w:p w14:paraId="23A157B9" w14:textId="30E01DEC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420A1A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2022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4374E1" w14:paraId="4B2EB927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EE8E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ADB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9865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2A68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C0986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62A2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C02A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A54C37E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1EA01" w14:textId="1E1245B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FB043A" w14:textId="49C95C5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DDF311" w14:textId="1A2D2FE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C2D6C1" w14:textId="7CAB44F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B55C17" w14:textId="76BC900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9ABE1D" w14:textId="657D621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7C3D9E" w14:textId="1EC62C8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EB2B2FA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DCA498" w14:textId="45FBABD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A343AB" w14:textId="0CAD12C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67D8E8" w14:textId="1A24D67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F8F156" w14:textId="68A59FD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F146E" w14:textId="513A8AF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CFC167" w14:textId="6DB77A6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3B4AD5" w14:textId="711C036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002DD0F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892CB7" w14:textId="0576968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8520C1" w14:textId="282E7BC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464F66" w14:textId="4E4B6D6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60DA3E" w14:textId="44CAE93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A13C5D" w14:textId="39C10B0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958C56" w14:textId="2618EAA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357CD5" w14:textId="792161A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68BAFAE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74E94" w14:textId="4E3E5E5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BE8491" w14:textId="4513D98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F091CF" w14:textId="0803BBB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167198" w14:textId="13C5480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107AF4" w14:textId="069E611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49DF52" w14:textId="2F91206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093039" w14:textId="067D26D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73EBF0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9029" w14:textId="29EA6BB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A4896" w14:textId="2D059D4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AF9E93" w14:textId="329531C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633F73" w14:textId="35360F3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85F4A6" w14:textId="0981521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073DED" w14:textId="7E7863B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DF7ABA" w14:textId="05D2841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3BE865F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2F4322" w14:textId="08F6AD4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2F4D3E" w14:textId="7B76ADC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B2E77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7877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C3DC8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EF34A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C2D05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E679A77" w14:textId="77777777" w:rsidTr="00ED5F48">
        <w:tc>
          <w:tcPr>
            <w:tcW w:w="2500" w:type="pct"/>
            <w:vAlign w:val="center"/>
          </w:tcPr>
          <w:p w14:paraId="1ADD435E" w14:textId="0133E720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Май</w:t>
            </w:r>
          </w:p>
        </w:tc>
        <w:tc>
          <w:tcPr>
            <w:tcW w:w="2500" w:type="pct"/>
            <w:vAlign w:val="center"/>
          </w:tcPr>
          <w:p w14:paraId="356E2AAA" w14:textId="1856B44E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420A1A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2022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232816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3D92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E7C4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31BE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1E11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4A1A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A079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10A3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F5FFAB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9C2670" w14:textId="7F224E2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7B697C" w14:textId="77BDAB8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8A88DF" w14:textId="18FD0E8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B1B025" w14:textId="2EC371C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F732E" w14:textId="76AAA8A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B26961" w14:textId="555CF21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7485" w14:textId="017A6BF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43A7E9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21331D" w14:textId="3D6275C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B2BF12" w14:textId="254F504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58DFB7" w14:textId="05CE590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68F1" w14:textId="6BB7CEB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45A9F5" w14:textId="507B7EF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9615FD" w14:textId="2FE1DAD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D659A8" w14:textId="1A13E59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5CD50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162FCE" w14:textId="2EFBFF7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34D557" w14:textId="235E65B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E94CD6" w14:textId="51B6563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358C9A" w14:textId="138B2B4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5FC823" w14:textId="3C87453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8DB889" w14:textId="5ECAF3C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ED4719" w14:textId="4B0015A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67DB6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8568AD" w14:textId="50EEA4C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0DA026" w14:textId="5F65F0E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C5897B" w14:textId="33FD1CE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37E596" w14:textId="07A1B42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66F8449" w14:textId="6A424A2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32A15C" w14:textId="44497A9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653324" w14:textId="2AD9055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B25253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5994ED" w14:textId="54AA2C8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B32801" w14:textId="737404F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129B62" w14:textId="44E19D4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E374" w14:textId="79A7883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5C5B5" w14:textId="294D901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1EB887" w14:textId="3601A9A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99CB9D" w14:textId="3FF518C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832F5D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10BCDE" w14:textId="6A170F4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2A51FD" w14:textId="7D8D026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98195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122FC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BF85B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7A702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2DC03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47DF545E" w14:textId="77777777" w:rsidTr="00ED5F48">
        <w:tc>
          <w:tcPr>
            <w:tcW w:w="2500" w:type="pct"/>
            <w:vAlign w:val="center"/>
          </w:tcPr>
          <w:p w14:paraId="623DCF36" w14:textId="1274AFD8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Июнь</w:t>
            </w:r>
          </w:p>
        </w:tc>
        <w:tc>
          <w:tcPr>
            <w:tcW w:w="2500" w:type="pct"/>
            <w:vAlign w:val="center"/>
          </w:tcPr>
          <w:p w14:paraId="784345F2" w14:textId="039E915D" w:rsidR="00ED5F48" w:rsidRPr="004374E1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420A1A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2022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546A3C18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3C15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C3F0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BD4E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278A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B925B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A984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0D93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57699A99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903D23" w14:textId="3F3763D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62814" w14:textId="493547D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BC623A" w14:textId="587703A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11388A" w14:textId="1EB973C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B2EE6F" w14:textId="142EE04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71EC2C" w14:textId="0B47973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7E1147" w14:textId="7DEA073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2248B7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5CB634" w14:textId="204D19B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C69B78" w14:textId="3EA962B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471560" w14:textId="7A64041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0BC1FD" w14:textId="26C5B75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1DF700" w14:textId="5FEDE13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99B103" w14:textId="69DC207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289D3A" w14:textId="30941D2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C70933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651ED" w14:textId="616EC06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81F62B" w14:textId="05250D9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CDC03C" w14:textId="37883FD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54BE3A" w14:textId="74F620B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127770" w14:textId="3996985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7CB849" w14:textId="267F36E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B6B5FD" w14:textId="5D657E6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4D7026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CC5276" w14:textId="17CAAF3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845C86" w14:textId="1EE2704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2DE4AA3" w14:textId="0D92EB7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E20D68" w14:textId="0953530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91F7C" w14:textId="62F40A3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A99437" w14:textId="6204AF9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7D659" w14:textId="3375207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7201894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83FCD1" w14:textId="6924CA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8697C6" w14:textId="5331964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794318" w14:textId="20CEF05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0FEA73" w14:textId="455BD63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22BFE" w14:textId="16A678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7EB6E6" w14:textId="2D5CD97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3B4057" w14:textId="688D85D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B2D167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5BD0D8" w14:textId="1A9C624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E67913D" w14:textId="1110BE0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B8F6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FA204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4981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C47F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1A251E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7F999B1" w14:textId="77777777" w:rsidTr="00ED5F48">
        <w:tc>
          <w:tcPr>
            <w:tcW w:w="2500" w:type="pct"/>
            <w:vAlign w:val="center"/>
          </w:tcPr>
          <w:p w14:paraId="6CD4D464" w14:textId="302F4E11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Июль</w:t>
            </w:r>
          </w:p>
        </w:tc>
        <w:tc>
          <w:tcPr>
            <w:tcW w:w="2500" w:type="pct"/>
            <w:vAlign w:val="center"/>
          </w:tcPr>
          <w:p w14:paraId="3BE4EA34" w14:textId="4DE7DD3B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420A1A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2022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2A07B664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5B0EF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1759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85D7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5BE7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8FC8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D89D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D9DB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250FBDA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ECF66B" w14:textId="47F9F38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B6236B" w14:textId="54E1ADF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796A5C" w14:textId="131BB0D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F1FE86" w14:textId="1C596CD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BE2FDF" w14:textId="3E62A8E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3F6C02" w14:textId="6C874B4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1F5514" w14:textId="0878A86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366C7E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A8966" w14:textId="398CC76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A60BF0" w14:textId="6C6DCA6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24AFA9" w14:textId="76B4FBB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73A615" w14:textId="0DC80B9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75C9A" w14:textId="7BC226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686C24" w14:textId="7A48863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098601" w14:textId="01E99D7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03AD7F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0FC634" w14:textId="05B9A54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9845" w14:textId="13FDBA7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659809" w14:textId="78E76FD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866C9C" w14:textId="2EDA7CD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016042" w14:textId="6D0FFEB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D697AC" w14:textId="7C1DCF8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857734" w14:textId="2728773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71CE60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7AE80F" w14:textId="61CD54B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254111" w14:textId="2D8B54E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3E1D2A" w14:textId="72C33F5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F1B4FD" w14:textId="08246D5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B93ADC" w14:textId="6B68E39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13C171" w14:textId="0E57943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0FCBD" w14:textId="4222874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D3EA8D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B2899E" w14:textId="31EE53C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5646C5" w14:textId="0BDDC1C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E5BB46" w14:textId="7D5DCAC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E4E3FBF" w14:textId="7C1FBE0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F081FD" w14:textId="68B7017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B7ADA4" w14:textId="1ABB1E5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8D212E" w14:textId="20FE597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0A46A4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DF423A" w14:textId="397D81F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FC7EEA" w14:textId="2FE7DA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9DBAA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ED59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23CBE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53426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2734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3897A9E6" w14:textId="77777777" w:rsidTr="00ED5F48">
        <w:tc>
          <w:tcPr>
            <w:tcW w:w="2500" w:type="pct"/>
            <w:vAlign w:val="center"/>
          </w:tcPr>
          <w:p w14:paraId="30CEB76C" w14:textId="401D4F9F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Август</w:t>
            </w:r>
          </w:p>
        </w:tc>
        <w:tc>
          <w:tcPr>
            <w:tcW w:w="2500" w:type="pct"/>
            <w:vAlign w:val="center"/>
          </w:tcPr>
          <w:p w14:paraId="055F6AFA" w14:textId="51107725" w:rsidR="00ED5F48" w:rsidRPr="00DB07E2" w:rsidRDefault="00ED5F48" w:rsidP="00ED5F48">
            <w:pPr>
              <w:pStyle w:val="ad"/>
              <w:rPr>
                <w:rFonts w:ascii="Century Gothic" w:hAnsi="Century Gothic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420A1A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2022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58B73B9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4760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0A356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70E4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AE0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D781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50F0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F59D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4D9E18BA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75F490" w14:textId="6BAF993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33F096" w14:textId="4F46C4B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A16DC7" w14:textId="42FC230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FD497A" w14:textId="5697E3D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8B385" w14:textId="732E20F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BEC3A" w14:textId="6FE3AD6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725119" w14:textId="0F365C3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0258D9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277FF2" w14:textId="6D8EF13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6441BB" w14:textId="6F1A417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3A5C1A" w14:textId="0DE60E6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EC41FC" w14:textId="35A688B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AC5A28" w14:textId="0DDCF27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0B82CD" w14:textId="77746EA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A5DD3F" w14:textId="1CCB73A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E3A00FA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B562D8" w14:textId="587031A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9DF0E1" w14:textId="661EF72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2EBD9B" w14:textId="2731D1E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2CC34B" w14:textId="6A3B7B0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CE1E0" w14:textId="71E62B5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8208BE" w14:textId="6467EC2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964DF8" w14:textId="754CFB0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19BF7D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446783" w14:textId="4859240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43ED9F" w14:textId="6E40ED7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FFCF38" w14:textId="75C39FE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BD64BE" w14:textId="077DBF4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EBF36" w14:textId="414E54C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8A73ED" w14:textId="0259B7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E27DB" w14:textId="65BDE00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343E44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7EDF0C" w14:textId="02C2F09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FAC31" w14:textId="1363DAE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BDD607" w14:textId="2A14B64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C8988A" w14:textId="012D95B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90E9B4" w14:textId="4067D74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629D18" w14:textId="07C21B5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31818D" w14:textId="247E1EB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5D117A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993A68" w14:textId="073B3C3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626DB1" w14:textId="32BEF8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16E4D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55AECC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1FA5C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27525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8F342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878"/>
        <w:gridCol w:w="4588"/>
      </w:tblGrid>
      <w:tr w:rsidR="00ED5F48" w:rsidRPr="004374E1" w14:paraId="50296CB7" w14:textId="77777777" w:rsidTr="00ED5F48">
        <w:tc>
          <w:tcPr>
            <w:tcW w:w="2500" w:type="pct"/>
            <w:vAlign w:val="center"/>
          </w:tcPr>
          <w:p w14:paraId="254D9321" w14:textId="5DB3D9B1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26646BDE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420A1A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2022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3D4F18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7159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34C8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B52E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901F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C956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D61C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BAC7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166C38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43B821" w14:textId="0FC69A1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FB9CA1" w14:textId="325A096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B4DA1A" w14:textId="4292469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1FFCFA" w14:textId="55A053A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8BB18" w14:textId="161BD32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06E4B02" w14:textId="6170DD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40438D" w14:textId="793DC1C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D4D71E7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AF99DC" w14:textId="1E99D87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AE7F85" w14:textId="30950B0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5F1DBB" w14:textId="467E142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047810" w14:textId="24587DD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7EAB4C" w14:textId="3B46A67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7E3FE6" w14:textId="191A06C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64AB9" w14:textId="3FF25D8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B78E7B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176476" w14:textId="7CB6749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75EFE3" w14:textId="4878790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80BC65" w14:textId="472878C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C83BF1" w14:textId="701D57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070CE" w14:textId="0A8CAB6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E46A07" w14:textId="0828426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C44432" w14:textId="5E842E0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302B2E8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5F12A2" w14:textId="46E36B4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5A8394" w14:textId="50A47D3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769D7C" w14:textId="2616C40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453EB" w14:textId="7E53C3D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4F37" w14:textId="3F3EC08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AFB997" w14:textId="220EE4A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6F89B5" w14:textId="4853B01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5D3B96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963310" w14:textId="4CC9652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31E346" w14:textId="1440A7B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E8D4F1" w14:textId="1D1F2E1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53DD33B" w14:textId="71607C3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DD4251" w14:textId="4E9C375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460CFE" w14:textId="1A55F5F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6D57F2" w14:textId="470FD95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171E1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7D74A0" w14:textId="2697F9D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EFD26D" w14:textId="45A27F4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6871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B5D9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D215D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9CA47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5EF88C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37EB2D43" w14:textId="77777777" w:rsidTr="00ED5F48">
        <w:tc>
          <w:tcPr>
            <w:tcW w:w="2500" w:type="pct"/>
            <w:vAlign w:val="center"/>
          </w:tcPr>
          <w:p w14:paraId="08C628AC" w14:textId="5E467AD0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6C2767EB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420A1A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2022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44C85F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8B07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5A90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16FE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F5B1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58D2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4827B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E91D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5381513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BC57C8" w14:textId="73543A7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8061A7" w14:textId="04BD6A0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2F473E" w14:textId="6C9A635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CCEDDE" w14:textId="748B243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CE170C" w14:textId="0EEC06E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56E015" w14:textId="0360103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DF4C5D" w14:textId="00D2F85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21964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169FFA" w14:textId="3B7544C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03F53D" w14:textId="3003FC3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E40092" w14:textId="35146A0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F6D1F4" w14:textId="58807C2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17393" w14:textId="7F920C2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1BCADB" w14:textId="24DA165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422885" w14:textId="3F7E666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4715A07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43FC40" w14:textId="70BBC2B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3101E2" w14:textId="746D97D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2224C0" w14:textId="04D096F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E8B817" w14:textId="62C253E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EAF1C4" w14:textId="6465340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49DADF" w14:textId="5445D8D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5E98B9" w14:textId="3BF86DA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31FB9C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BAA67E" w14:textId="6872A45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1E366" w14:textId="6378374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CD9FA9" w14:textId="5FE3F32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730DE8" w14:textId="7D5E6D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E94C42" w14:textId="5D0BAC1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1F44B0" w14:textId="072A201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9ADD11" w14:textId="150F7A5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0CC9F4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7EB80" w14:textId="375846C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27B45" w14:textId="6D28FA6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BFFAE0" w14:textId="3C4E7AE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086A65" w14:textId="0D55E68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E68AD1" w14:textId="720E6B9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6863F3" w14:textId="42D397E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F03AC" w14:textId="126350B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57B55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70656" w14:textId="1DF2210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8AFD37" w14:textId="194919E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20F71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B39AC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4575F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CB955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2D1A5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491B8CF8" w14:textId="77777777" w:rsidTr="00ED5F48">
        <w:tc>
          <w:tcPr>
            <w:tcW w:w="2500" w:type="pct"/>
            <w:vAlign w:val="center"/>
          </w:tcPr>
          <w:p w14:paraId="1D943BD5" w14:textId="721539DC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Ноябрь</w:t>
            </w:r>
          </w:p>
        </w:tc>
        <w:tc>
          <w:tcPr>
            <w:tcW w:w="2500" w:type="pct"/>
            <w:vAlign w:val="center"/>
          </w:tcPr>
          <w:p w14:paraId="5AC816B2" w14:textId="7A8BCCED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420A1A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2022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616860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BECF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DEE1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28FB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11AC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D2B5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3B94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71C5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1AB241C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208744" w14:textId="529152F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F23BE8" w14:textId="7AB28FB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F104F4" w14:textId="666DCC8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57DE07" w14:textId="3D1ED70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DA721" w14:textId="78F74CF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318F1A" w14:textId="5FA3138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BCADC" w14:textId="1828821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190101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92197A" w14:textId="285ABE4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E84146" w14:textId="5809BCD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1D001C" w14:textId="5C93048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99F84F" w14:textId="7AD67FE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D7A2C7" w14:textId="3E6607C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C68FC" w14:textId="370D906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A46A54" w14:textId="2859034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149638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C68B63" w14:textId="123052B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3BEC" w14:textId="77DD41E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AD6FE0" w14:textId="0F90045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A9C57C" w14:textId="62E2826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0A001C" w14:textId="244D4D5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318C0" w14:textId="3D26F4E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C94ADB" w14:textId="44F197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74BB8B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7B7C06" w14:textId="127F6FE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51A727" w14:textId="6CEC0D0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866D1E" w14:textId="70E7125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4EB99" w14:textId="031D53C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FBF0" w14:textId="45AC3AB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33F83D" w14:textId="0030598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6EBAA" w14:textId="241F8C5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240C3B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FB2A1C" w14:textId="27FDF5C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7341" w14:textId="052C594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D13A7C" w14:textId="529A8A1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BD97E4" w14:textId="1CE9DA0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78CE96" w14:textId="5728ABA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A1247" w14:textId="40BF1E9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BC1A11" w14:textId="3C79429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AEF418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A0E62B" w14:textId="5A46603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AB03A5" w14:textId="6D17AA7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7ACE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7008B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0AE0D9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60972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C25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17"/>
        <w:gridCol w:w="5149"/>
      </w:tblGrid>
      <w:tr w:rsidR="00ED5F48" w:rsidRPr="004374E1" w14:paraId="31547B57" w14:textId="77777777" w:rsidTr="00ED5F48">
        <w:tc>
          <w:tcPr>
            <w:tcW w:w="2500" w:type="pct"/>
            <w:vAlign w:val="center"/>
          </w:tcPr>
          <w:p w14:paraId="6AE3BB0C" w14:textId="3CE672DF" w:rsidR="00ED5F48" w:rsidRPr="00DB07E2" w:rsidRDefault="00E97684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lastRenderedPageBreak/>
              <w:t>Декабрь</w:t>
            </w:r>
          </w:p>
        </w:tc>
        <w:tc>
          <w:tcPr>
            <w:tcW w:w="2500" w:type="pct"/>
            <w:vAlign w:val="center"/>
          </w:tcPr>
          <w:p w14:paraId="3D8BA562" w14:textId="37A46E6F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420A1A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2022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1C608AFC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A947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F395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7350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9C1B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89FC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5A40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17BA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7C17943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C0A191" w14:textId="2B7A73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03151C" w14:textId="542C20C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4DC06B" w14:textId="1003540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DB9C6B" w14:textId="4F90D93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C7CA6" w14:textId="071687A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16ECF4" w14:textId="140954F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D4833" w14:textId="45994A7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7F4FCF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951E" w14:textId="734FB88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CB7923" w14:textId="7E60443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F31A5E" w14:textId="7CA3C70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475C4A" w14:textId="5A4831F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AC826A" w14:textId="1DFB367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13D5FA" w14:textId="4E6FDB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04BDE0" w14:textId="7213DF9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7DB9DA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9A3BBE" w14:textId="562AEC7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F2CCF4" w14:textId="5CD6B5C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AD79D1" w14:textId="1F1358D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272435" w14:textId="0D30D0F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A50AED" w14:textId="12E9D51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A101BC" w14:textId="2528F68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CC68C2" w14:textId="26BD627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953C65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3D4027" w14:textId="37AEB9A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D3027E" w14:textId="789612E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136C06" w14:textId="6BE5DB9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23EA43" w14:textId="21C9551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DC25" w14:textId="4D1747B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015B6" w14:textId="2080231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3DCFA5" w14:textId="28A6186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CCE256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EC791C" w14:textId="2C60D0F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EECC90" w14:textId="4E1C661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2A7C4A" w14:textId="1DD14FE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F03C3" w14:textId="2376A06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704AB9" w14:textId="6391C34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EF70DB" w14:textId="48364F4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92646" w14:textId="21C8B19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43F7B5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E597A" w14:textId="1521F8F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B94D4" w14:textId="750DD1E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C97E6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040DA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C119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8B8C8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99B84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4401E" w14:textId="77777777" w:rsidR="001810B1" w:rsidRDefault="001810B1">
      <w:pPr>
        <w:spacing w:after="0"/>
      </w:pPr>
      <w:r>
        <w:separator/>
      </w:r>
    </w:p>
  </w:endnote>
  <w:endnote w:type="continuationSeparator" w:id="0">
    <w:p w14:paraId="171D6165" w14:textId="77777777" w:rsidR="001810B1" w:rsidRDefault="001810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FCBFB" w14:textId="77777777" w:rsidR="001810B1" w:rsidRDefault="001810B1">
      <w:pPr>
        <w:spacing w:after="0"/>
      </w:pPr>
      <w:r>
        <w:separator/>
      </w:r>
    </w:p>
  </w:footnote>
  <w:footnote w:type="continuationSeparator" w:id="0">
    <w:p w14:paraId="5F4EE4CC" w14:textId="77777777" w:rsidR="001810B1" w:rsidRDefault="001810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810B1"/>
    <w:rsid w:val="001B01F9"/>
    <w:rsid w:val="001C41F9"/>
    <w:rsid w:val="00285C1D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3498</Words>
  <Characters>19944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2020-05-13T07:42:00Z</dcterms:created>
  <dcterms:modified xsi:type="dcterms:W3CDTF">2020-05-13T07:42:00Z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