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4374E1" w14:paraId="67049D07" w14:textId="77777777" w:rsidTr="006B6899">
        <w:tc>
          <w:tcPr>
            <w:tcW w:w="2500" w:type="pct"/>
            <w:vAlign w:val="center"/>
          </w:tcPr>
          <w:p w14:paraId="221F35BB" w14:textId="08B6ABF1" w:rsidR="00BF49DC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bookmarkStart w:id="0" w:name="_GoBack"/>
            <w:bookmarkEnd w:id="0"/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Январь</w:t>
            </w:r>
          </w:p>
        </w:tc>
        <w:tc>
          <w:tcPr>
            <w:tcW w:w="2500" w:type="pct"/>
            <w:vAlign w:val="center"/>
          </w:tcPr>
          <w:p w14:paraId="225D0E91" w14:textId="76279B17" w:rsidR="00BF49DC" w:rsidRPr="00DB07E2" w:rsidRDefault="006B6899" w:rsidP="006B6899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2D4DA6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4374E1" w:rsidRDefault="00BF49DC" w:rsidP="00BF49DC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  <w:bookmarkStart w:id="1" w:name="_Hlk38821049"/>
    </w:p>
    <w:tbl>
      <w:tblPr>
        <w:tblStyle w:val="CalendarTable"/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BF49DC" w:rsidRPr="004374E1" w14:paraId="726CE1BC" w14:textId="77777777" w:rsidTr="004374E1">
        <w:trPr>
          <w:trHeight w:val="567"/>
          <w:jc w:val="center"/>
        </w:trPr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79B725E0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44E4CE34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39CA48F1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30140ACB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6640024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03C40019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073408EC" w:rsidR="00BF49DC" w:rsidRPr="00DB07E2" w:rsidRDefault="006B6899" w:rsidP="00BF49DC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BF49DC" w:rsidRPr="004374E1" w14:paraId="6EAC1785" w14:textId="77777777" w:rsidTr="004374E1">
        <w:trPr>
          <w:trHeight w:val="1985"/>
          <w:jc w:val="center"/>
        </w:trPr>
        <w:tc>
          <w:tcPr>
            <w:tcW w:w="710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561CEAFF" w14:textId="33499F7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2E7022A9" w14:textId="5D50348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D5F4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1EEE880F" w14:textId="07EE349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D5F48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FE6790C" w14:textId="0238D81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07BE93C9" w14:textId="35731BA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35383201" w14:textId="46AACF65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Borders>
              <w:top w:val="single" w:sz="4" w:space="0" w:color="auto"/>
            </w:tcBorders>
            <w:tcMar>
              <w:right w:w="142" w:type="dxa"/>
            </w:tcMar>
            <w:vAlign w:val="center"/>
          </w:tcPr>
          <w:p w14:paraId="47E31BBE" w14:textId="5F953D8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3C2DA741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3023F52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6578259F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67BB92B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4C95FDD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3608606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6C3D6C3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5E6DFA71" w14:textId="6C66272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6A8DAA74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316F3B40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369A754D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43E536CC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3B6CBAF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77954C96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0CF716E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3394B26C" w14:textId="2B45099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1D2030A0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50117B61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0FD2D43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4EDC8089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1F7BF8A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61BDB4CA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785DF14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E480CCF" w14:textId="4A755708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0A8EB60A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4ECDA4EE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488DDF83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3CC72062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361D0B04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696BAFCB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7F54EC9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7718B96E" w14:textId="7DC586E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BF49DC" w:rsidRPr="004374E1" w14:paraId="5CCC9C47" w14:textId="77777777" w:rsidTr="004374E1">
        <w:trPr>
          <w:trHeight w:val="1985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749C095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4D6E3D2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center"/>
          </w:tcPr>
          <w:p w14:paraId="2197EF86" w14:textId="77777777" w:rsidR="00BF49DC" w:rsidRPr="004374E1" w:rsidRDefault="00BF49DC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4374E1" w14:paraId="006BD6C0" w14:textId="77777777" w:rsidTr="006B6899">
        <w:tc>
          <w:tcPr>
            <w:tcW w:w="2500" w:type="pct"/>
            <w:vAlign w:val="center"/>
          </w:tcPr>
          <w:bookmarkEnd w:id="1"/>
          <w:p w14:paraId="19962AF0" w14:textId="5D9CE238" w:rsidR="006B6899" w:rsidRPr="00DB07E2" w:rsidRDefault="006B6899" w:rsidP="006B6899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Февраль</w:t>
            </w:r>
          </w:p>
        </w:tc>
        <w:tc>
          <w:tcPr>
            <w:tcW w:w="2500" w:type="pct"/>
            <w:vAlign w:val="center"/>
          </w:tcPr>
          <w:p w14:paraId="30F9F655" w14:textId="201650F3" w:rsidR="006B6899" w:rsidRPr="00DB07E2" w:rsidRDefault="006B6899" w:rsidP="006B6899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2D4DA6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609632D" w14:textId="71E92072" w:rsidR="006B6899" w:rsidRPr="004374E1" w:rsidRDefault="006B6899" w:rsidP="006B6899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6B6899" w:rsidRPr="004374E1" w14:paraId="2A9965BE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2E7E2D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AB7376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79846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D869A9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5A4BF1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02455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EAB2A" w14:textId="77777777" w:rsidR="006B6899" w:rsidRPr="00DB07E2" w:rsidRDefault="006B6899" w:rsidP="006B6899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6B6899" w:rsidRPr="004374E1" w14:paraId="78897B1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E0EAAF" w14:textId="49D1071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98326A" w14:textId="664F7C0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D2C321" w14:textId="1B65E8C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94B2CA" w14:textId="0CC9DBC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9BB523" w14:textId="4FA30A7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81040B" w14:textId="547E44E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84C514" w14:textId="7B9D8213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8619F7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44E21F" w14:textId="1CF343E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3B054" w14:textId="5DCF91D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06407" w14:textId="56C1F6B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A2E64" w14:textId="6C9CCF2D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D2A7F8" w14:textId="58D5E99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828F76" w14:textId="603CA3F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C68ED0" w14:textId="43E9D009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F35900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2EC91B" w14:textId="2B7FBFE4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E5F1D7" w14:textId="696B931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D7BA790" w14:textId="569F44C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D80CDD" w14:textId="246EBD9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72540D" w14:textId="3583BFB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0F416D" w14:textId="5289038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4DD01B" w14:textId="67F966D0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508437E3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E30587" w14:textId="606A22E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57F3AB" w14:textId="08B99CB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D2BC8FA" w14:textId="444C039E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CA0134" w14:textId="5F1392C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9CEE53" w14:textId="58F3E8FC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6FB619" w14:textId="02C68AE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A9D605" w14:textId="64CA440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7B2D4DB4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60D089" w14:textId="4D86B0DB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2D0623" w14:textId="31DB8DE6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515BFB" w14:textId="5DEEEF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2A246" w14:textId="35E18EBA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581518" w14:textId="32D3ED0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2E265E" w14:textId="1E654C55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82A629" w14:textId="28C328E2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6B6899" w:rsidRPr="004374E1" w14:paraId="476F1256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0AF84A" w14:textId="084B440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E3F924" w14:textId="2093AE3F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D98DC7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20F1DF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EBC50A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F2DFFB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8787BD" w14:textId="77777777" w:rsidR="006B6899" w:rsidRPr="004374E1" w:rsidRDefault="006B6899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84B55A0" w14:textId="77777777" w:rsidTr="00ED5F48">
        <w:tc>
          <w:tcPr>
            <w:tcW w:w="2500" w:type="pct"/>
            <w:vAlign w:val="center"/>
          </w:tcPr>
          <w:p w14:paraId="37FAAA50" w14:textId="50A399FB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Март</w:t>
            </w:r>
          </w:p>
        </w:tc>
        <w:tc>
          <w:tcPr>
            <w:tcW w:w="2500" w:type="pct"/>
            <w:vAlign w:val="center"/>
          </w:tcPr>
          <w:p w14:paraId="26647E3B" w14:textId="1D9611E9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2D4DA6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560D596D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5013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D716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45A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DAD2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9AF3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25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D590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30DC1FC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2C9C6A" w14:textId="5664FB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7964FA" w14:textId="74087E9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395D4" w14:textId="27B946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3792AC" w14:textId="33F17C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02B436" w14:textId="3ED5D02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872C2" w14:textId="024AE7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7289B" w14:textId="6F7E67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1D7CE2B" w14:textId="4871BC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D177E" w14:textId="5A853FB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4B2EBD" w14:textId="641539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4CED24" w14:textId="0915A3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247CF" w14:textId="731FFC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F99FDA" w14:textId="781480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624E4" w14:textId="5A4E0A1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98C24B" w14:textId="745507B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629C8D" w14:textId="7DEEE7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C96E1" w14:textId="4E0D47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D4FE6B" w14:textId="49A980B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31300D" w14:textId="6FD8E53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0D531D" w14:textId="13D5E4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3A6B0F" w14:textId="3AB53E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2A3772" w14:textId="479D0A2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9DEA55" w14:textId="767782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7127" w14:textId="32B8F6D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8E0CD" w14:textId="0C36F8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24E739" w14:textId="25AC5B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C74BE0" w14:textId="2F738E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B6A5DD" w14:textId="5C7E02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FCF65" w14:textId="41CDC7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C45AEB" w14:textId="38F0F5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E09B59" w14:textId="1EB55BC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B48518" w14:textId="06876AC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62A271" w14:textId="40C4226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7FE8FC8" w14:textId="7DF3C86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DED77A" w14:textId="1504ACD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53864B" w14:textId="60FDBE7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53C982" w14:textId="789AB3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66470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BFF0B3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C0F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D5B2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AFD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7FAF298C" w14:textId="77777777" w:rsidTr="00ED5F48">
        <w:tc>
          <w:tcPr>
            <w:tcW w:w="2500" w:type="pct"/>
            <w:vAlign w:val="center"/>
          </w:tcPr>
          <w:p w14:paraId="0B71B109" w14:textId="4F574F89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Апрель</w:t>
            </w:r>
          </w:p>
        </w:tc>
        <w:tc>
          <w:tcPr>
            <w:tcW w:w="2500" w:type="pct"/>
            <w:vAlign w:val="center"/>
          </w:tcPr>
          <w:p w14:paraId="23A157B9" w14:textId="129F40A4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2D4DA6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81"/>
        <w:gridCol w:w="1497"/>
        <w:gridCol w:w="1500"/>
        <w:gridCol w:w="1500"/>
        <w:gridCol w:w="1500"/>
        <w:gridCol w:w="1500"/>
        <w:gridCol w:w="1471"/>
      </w:tblGrid>
      <w:tr w:rsidR="00ED5F48" w:rsidRPr="004374E1" w14:paraId="4B2EB927" w14:textId="77777777" w:rsidTr="004374E1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EE8E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A9A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9865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22A6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C098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62A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C02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A54C37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1EA01" w14:textId="6353E7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FB043A" w14:textId="17D188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DDF311" w14:textId="1A36697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C2D6C1" w14:textId="41F0A16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B55C17" w14:textId="766ACFE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9ABE1D" w14:textId="7CD54C5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7C3D9E" w14:textId="2A1839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EB2B2FA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DCA498" w14:textId="2081E9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A343AB" w14:textId="0866795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67D8E8" w14:textId="782EA7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F8F156" w14:textId="6A36B74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F146E" w14:textId="6E9812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CFC167" w14:textId="499B96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3B4AD5" w14:textId="2BEBF8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002DD0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892CB7" w14:textId="6D47E4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8520C1" w14:textId="4462BB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464F66" w14:textId="60BF5D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60DA3E" w14:textId="3764F9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A13C5D" w14:textId="73D1EF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958C56" w14:textId="42BD31D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357CD5" w14:textId="67DE6F6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68BAFAE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74E94" w14:textId="589BACD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BE8491" w14:textId="5F79FD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F091CF" w14:textId="2D0532B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167198" w14:textId="46A2693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107AF4" w14:textId="23AB302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49DF52" w14:textId="178DB88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093039" w14:textId="4534783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73EBF0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9029" w14:textId="2D61153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AA4896" w14:textId="25BB9D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AF9E93" w14:textId="39A396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633F73" w14:textId="32454F7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85F4A6" w14:textId="568CDD3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073DED" w14:textId="0BDF0B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DF7ABA" w14:textId="77CB00B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3BE865F" w14:textId="77777777" w:rsidTr="004374E1">
        <w:trPr>
          <w:trHeight w:val="1985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2F4322" w14:textId="158B13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2F4D3E" w14:textId="1F0129E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B2E77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7877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C3DC8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EF34A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C2D05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E679A77" w14:textId="77777777" w:rsidTr="00ED5F48">
        <w:tc>
          <w:tcPr>
            <w:tcW w:w="2500" w:type="pct"/>
            <w:vAlign w:val="center"/>
          </w:tcPr>
          <w:p w14:paraId="1ADD435E" w14:textId="0133E72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B050"/>
                <w:sz w:val="120"/>
                <w:szCs w:val="120"/>
                <w:lang w:bidi="ru-RU"/>
              </w:rPr>
              <w:lastRenderedPageBreak/>
              <w:t>Май</w:t>
            </w:r>
          </w:p>
        </w:tc>
        <w:tc>
          <w:tcPr>
            <w:tcW w:w="2500" w:type="pct"/>
            <w:vAlign w:val="center"/>
          </w:tcPr>
          <w:p w14:paraId="356E2AAA" w14:textId="3352F7EC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2D4DA6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232816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73D92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E7C4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31BE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1E11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4A1A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3A079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10A3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6F5FFAB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9C2670" w14:textId="3991874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7B697C" w14:textId="294E7C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8A88DF" w14:textId="5504F9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B1B025" w14:textId="2279FF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BF732E" w14:textId="3C25715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B26961" w14:textId="2AADB8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817485" w14:textId="3150B4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понедельник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21331D" w14:textId="3CE75E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B2BF12" w14:textId="01C9F5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58DFB7" w14:textId="31D6A25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68F1" w14:textId="1A2388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45A9F5" w14:textId="5D9C2D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9615FD" w14:textId="4D77EFD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D659A8" w14:textId="4F9BE9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3162FCE" w14:textId="5C173B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34D557" w14:textId="06FB69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E94CD6" w14:textId="08C25A3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358C9A" w14:textId="251CA44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5FC823" w14:textId="6CA7C8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8DB889" w14:textId="458100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ED4719" w14:textId="5F4C75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8568AD" w14:textId="057E16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0DA026" w14:textId="35960B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C5897B" w14:textId="28D5BF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37E596" w14:textId="23E62C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66F8449" w14:textId="17B7C0D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32A15C" w14:textId="5494E1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4653324" w14:textId="697231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5994ED" w14:textId="7143627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B32801" w14:textId="424C5FD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129B62" w14:textId="2183C6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DFE374" w14:textId="63655B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5C5B5" w14:textId="455924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1EB887" w14:textId="00FF33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99CB9D" w14:textId="48B1569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10BCDE" w14:textId="650FB30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C2A51FD" w14:textId="0FDB9E1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98195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122FC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BF85B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7A70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2DC03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7DF545E" w14:textId="77777777" w:rsidTr="00ED5F48">
        <w:tc>
          <w:tcPr>
            <w:tcW w:w="2500" w:type="pct"/>
            <w:vAlign w:val="center"/>
          </w:tcPr>
          <w:p w14:paraId="623DCF36" w14:textId="1274AFD8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Июнь</w:t>
            </w:r>
          </w:p>
        </w:tc>
        <w:tc>
          <w:tcPr>
            <w:tcW w:w="2500" w:type="pct"/>
            <w:vAlign w:val="center"/>
          </w:tcPr>
          <w:p w14:paraId="784345F2" w14:textId="0BE5FB8D" w:rsidR="00ED5F48" w:rsidRPr="004374E1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2D4DA6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46A3C18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C1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DC3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BD4E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278A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B925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A984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0D93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7699A99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A903D23" w14:textId="4303BD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862814" w14:textId="438C4B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BC623A" w14:textId="42570B5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11388A" w14:textId="5993789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B2EE6F" w14:textId="18963ED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71EC2C" w14:textId="0052062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7E1147" w14:textId="64A5E41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четверг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2248B7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5CB634" w14:textId="127B31B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4C69B78" w14:textId="59B99F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471560" w14:textId="278169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0BC1FD" w14:textId="081FEE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1DF700" w14:textId="538E9E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99B103" w14:textId="112079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289D3A" w14:textId="5E69123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C70933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0651ED" w14:textId="301AB43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81F62B" w14:textId="69F8CD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CDC03C" w14:textId="6530832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454BE3A" w14:textId="49DAD6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127770" w14:textId="31C279D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7CB849" w14:textId="7BAAFFA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B6B5FD" w14:textId="386FBE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4D7026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CC5276" w14:textId="3D0CC59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845C86" w14:textId="178C649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2DE4AA3" w14:textId="50FD0F1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4E20D68" w14:textId="78FA1C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291F7C" w14:textId="4523EA8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A99437" w14:textId="42450C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7D659" w14:textId="54C150A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720189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83FCD1" w14:textId="51811ED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8697C6" w14:textId="15F0024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794318" w14:textId="3A6E30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A0FEA73" w14:textId="1147D75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A22BFE" w14:textId="1DC26D6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7EB6E6" w14:textId="22ADD98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3B4057" w14:textId="0AE674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B2D167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5BD0D8" w14:textId="0872AC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E67913D" w14:textId="09E8B63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B8F6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FA204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4981D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3C47F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1A251E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57F999B1" w14:textId="77777777" w:rsidTr="00ED5F48">
        <w:tc>
          <w:tcPr>
            <w:tcW w:w="2500" w:type="pct"/>
            <w:vAlign w:val="center"/>
          </w:tcPr>
          <w:p w14:paraId="6CD4D464" w14:textId="302F4E1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Июль</w:t>
            </w:r>
          </w:p>
        </w:tc>
        <w:tc>
          <w:tcPr>
            <w:tcW w:w="2500" w:type="pct"/>
            <w:vAlign w:val="center"/>
          </w:tcPr>
          <w:p w14:paraId="3BE4EA34" w14:textId="5189E293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2D4DA6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2A07B664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95B0EF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1759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85D7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5BE7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08FC8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D89D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D9DB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250FBDA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456EF5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5A71FE6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5F89809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40F7DD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625308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462DF6F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0A52848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суббота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66C7E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53AA361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60037F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524D40B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0A6AE7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57345E4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23A7FD5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0F3CED4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3AD7F0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061827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3895BF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1467EB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295B75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2C40A86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733CB08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5348C7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1CE60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19D49B3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5257B9A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365C5E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4090319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14BA9D0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1332116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3ECA47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D3EA8D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0E2A479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73DB0CC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72C867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36F960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256B036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3C9D24A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1CF0C7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D0A46A4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6A9F42D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369B2D0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897A9E6" w14:textId="77777777" w:rsidTr="00ED5F48">
        <w:tc>
          <w:tcPr>
            <w:tcW w:w="2500" w:type="pct"/>
            <w:vAlign w:val="center"/>
          </w:tcPr>
          <w:p w14:paraId="30CEB76C" w14:textId="401D4F9F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C00000"/>
                <w:sz w:val="120"/>
                <w:szCs w:val="120"/>
                <w:lang w:bidi="ru-RU"/>
              </w:rPr>
              <w:lastRenderedPageBreak/>
              <w:t>Август</w:t>
            </w:r>
          </w:p>
        </w:tc>
        <w:tc>
          <w:tcPr>
            <w:tcW w:w="2500" w:type="pct"/>
            <w:vAlign w:val="center"/>
          </w:tcPr>
          <w:p w14:paraId="055F6AFA" w14:textId="180B219D" w:rsidR="00ED5F48" w:rsidRPr="00DB07E2" w:rsidRDefault="00ED5F48" w:rsidP="00ED5F48">
            <w:pPr>
              <w:pStyle w:val="ad"/>
              <w:rPr>
                <w:rFonts w:ascii="Century Gothic" w:hAnsi="Century Gothic" w:cs="Arial"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2D4DA6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58B73B9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A4760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0A356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970E4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AE09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D7818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50F0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59D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4D9E18B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75F490" w14:textId="250B3A6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033F096" w14:textId="683DDEC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A16DC7" w14:textId="4F180F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FD497A" w14:textId="0B31A7E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F8B385" w14:textId="695D64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BEC3A" w14:textId="1438F7C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725119" w14:textId="3B72C64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вторник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0258D9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277FF2" w14:textId="736C9DC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6441BB" w14:textId="22F1142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3A5C1A" w14:textId="315609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EC41FC" w14:textId="7CE4C2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AC5A28" w14:textId="6B74563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0B82CD" w14:textId="617080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2A5DD3F" w14:textId="06284B4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E3A00FA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B562D8" w14:textId="0A687E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89DF0E1" w14:textId="2C2C80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2EBD9B" w14:textId="711F2AE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2CC34B" w14:textId="57E1744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4CE1E0" w14:textId="62B1B6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8208BE" w14:textId="78D979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1964DF8" w14:textId="4CC84E8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9BF7D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446783" w14:textId="4AECA6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43ED9F" w14:textId="23E69F1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FFCF38" w14:textId="68F590F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BD64BE" w14:textId="6F6F5D1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EBF36" w14:textId="0BD2E2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8A73ED" w14:textId="7B4646D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E27DB" w14:textId="1685D85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343E44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7EDF0C" w14:textId="5CC88A6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FAC31" w14:textId="4B582F8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BDD607" w14:textId="3D0244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C8988A" w14:textId="560FD6B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90E9B4" w14:textId="461724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629D18" w14:textId="1DE9924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31818D" w14:textId="3FBA82F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5D117A2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993A68" w14:textId="54682D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626DB1" w14:textId="29F2DD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16E4D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55AEC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1FA5C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27525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8F342A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878"/>
        <w:gridCol w:w="4588"/>
      </w:tblGrid>
      <w:tr w:rsidR="00ED5F48" w:rsidRPr="004374E1" w14:paraId="50296CB7" w14:textId="77777777" w:rsidTr="00ED5F48">
        <w:tc>
          <w:tcPr>
            <w:tcW w:w="2500" w:type="pct"/>
            <w:vAlign w:val="center"/>
          </w:tcPr>
          <w:p w14:paraId="254D9321" w14:textId="5DB3D9B1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Сентябрь</w:t>
            </w:r>
          </w:p>
        </w:tc>
        <w:tc>
          <w:tcPr>
            <w:tcW w:w="2500" w:type="pct"/>
            <w:vAlign w:val="center"/>
          </w:tcPr>
          <w:p w14:paraId="2C122BDC" w14:textId="2945F952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2D4DA6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3D4F18E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7159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34C8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B52EC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901F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1C956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D61C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BAC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66C3811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43B821" w14:textId="7D43857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FB9CA1" w14:textId="4990DF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B4DA1A" w14:textId="4C292DE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1FFCFA" w14:textId="42962D7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38BB18" w14:textId="7567740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06E4B02" w14:textId="0AFE711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40438D" w14:textId="4F4663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D4D71E7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AF99DC" w14:textId="548FF7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AE7F85" w14:textId="6E43CAF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5F1DBB" w14:textId="244A7D8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047810" w14:textId="2E4987F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7EAB4C" w14:textId="5A0486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07E3FE6" w14:textId="75D3BC5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664AB9" w14:textId="5E2080C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B78E7B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176476" w14:textId="2E5994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75EFE3" w14:textId="53CABD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80BC65" w14:textId="0BAF2F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C83BF1" w14:textId="1312F99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070CE" w14:textId="57386E9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6E46A07" w14:textId="07C14F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C44432" w14:textId="0F1FBD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302B2E8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85F12A2" w14:textId="6FEA16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5A8394" w14:textId="547505C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769D7C" w14:textId="18D83DB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453EB" w14:textId="2C34BE9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4F37" w14:textId="10FB8BF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AFB997" w14:textId="21F6ACA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6F89B5" w14:textId="58AE448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5D3B96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963310" w14:textId="1FEBFB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31E346" w14:textId="6ACA35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E8D4F1" w14:textId="1C2F9E7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53DD33B" w14:textId="123120D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DD4251" w14:textId="378B03B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6460CFE" w14:textId="1F88B1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86D57F2" w14:textId="5DFDB5C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171E1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7D74A0" w14:textId="6B851CA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EFD26D" w14:textId="48FEC82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68713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CB5D95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D215D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F9CA47B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75EF88C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37EB2D43" w14:textId="77777777" w:rsidTr="00ED5F48">
        <w:tc>
          <w:tcPr>
            <w:tcW w:w="2500" w:type="pct"/>
            <w:vAlign w:val="center"/>
          </w:tcPr>
          <w:p w14:paraId="08C628AC" w14:textId="5E467AD0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Октябрь</w:t>
            </w:r>
          </w:p>
        </w:tc>
        <w:tc>
          <w:tcPr>
            <w:tcW w:w="2500" w:type="pct"/>
            <w:vAlign w:val="center"/>
          </w:tcPr>
          <w:p w14:paraId="351313CB" w14:textId="223BC2DE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2D4DA6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744C85F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8B07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5A90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16FEA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F5B1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2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4827B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9E91D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5381513E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BC57C8" w14:textId="66338DB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8061A7" w14:textId="5CCCE8E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2F473E" w14:textId="689E6D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CCEDDE" w14:textId="3548EAF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CE170C" w14:textId="0EC7C74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56E015" w14:textId="14505A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DF4C5D" w14:textId="0D8721C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воскресенье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21964FC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169FFA" w14:textId="6A6F25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03F53D" w14:textId="64EDEC7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E40092" w14:textId="55BEA9E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F6D1F4" w14:textId="4E76DA0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17393" w14:textId="7C0E619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1BCADB" w14:textId="4FF1865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422885" w14:textId="45665E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4715A07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43FC40" w14:textId="356462A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3101E2" w14:textId="60955F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2224C0" w14:textId="0BE989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E8B817" w14:textId="251149A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EAF1C4" w14:textId="0C6C23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49DADF" w14:textId="184987D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5E98B9" w14:textId="294655E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31FB9C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BAA67E" w14:textId="29C60D4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1E366" w14:textId="4909C6C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CD9FA9" w14:textId="18A73F8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730DE8" w14:textId="231B58C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E94C42" w14:textId="496D900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1F44B0" w14:textId="5C1FF32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9ADD11" w14:textId="603086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0CC9F4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7EB80" w14:textId="29B860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27B45" w14:textId="4B79F52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BFFAE0" w14:textId="4883BDF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086A65" w14:textId="0C6A09B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E68AD1" w14:textId="08E83DC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6863F3" w14:textId="3DDBCB2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F03AC" w14:textId="7CF385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957B5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70656" w14:textId="6FA371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8AFD37" w14:textId="4D5758F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20F71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B39AC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4575F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CB955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2D1A52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4374E1" w14:paraId="491B8CF8" w14:textId="77777777" w:rsidTr="00ED5F48">
        <w:tc>
          <w:tcPr>
            <w:tcW w:w="2500" w:type="pct"/>
            <w:vAlign w:val="center"/>
          </w:tcPr>
          <w:p w14:paraId="1D943BD5" w14:textId="721539DC" w:rsidR="00ED5F48" w:rsidRPr="00DB07E2" w:rsidRDefault="00ED5F48" w:rsidP="00ED5F48">
            <w:pPr>
              <w:pStyle w:val="ad"/>
              <w:jc w:val="left"/>
              <w:rPr>
                <w:rFonts w:ascii="Century Gothic" w:hAnsi="Century Gothic" w:cs="Arial"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ED7D31" w:themeColor="accent2"/>
                <w:sz w:val="120"/>
                <w:szCs w:val="120"/>
                <w:lang w:bidi="ru-RU"/>
              </w:rPr>
              <w:lastRenderedPageBreak/>
              <w:t>Ноябрь</w:t>
            </w:r>
          </w:p>
        </w:tc>
        <w:tc>
          <w:tcPr>
            <w:tcW w:w="2500" w:type="pct"/>
            <w:vAlign w:val="center"/>
          </w:tcPr>
          <w:p w14:paraId="5AC816B2" w14:textId="13762877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2D4DA6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46168607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BECF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DEE1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28FBE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C11AC7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D2B5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3B94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71C5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1AB241C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208744" w14:textId="2A11BE0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FF23BE8" w14:textId="298F54E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C41F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F104F4" w14:textId="0068776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57DE07" w14:textId="2279A6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EDA721" w14:textId="092D30C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318F1A" w14:textId="799A04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4BCADC" w14:textId="2294B79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среда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4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5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190101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92197A" w14:textId="28B7389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6E84146" w14:textId="3B3AD7C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1D001C" w14:textId="49256EA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99F84F" w14:textId="4715D12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D7A2C7" w14:textId="70B77D3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28C68FC" w14:textId="61A4C31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A46A54" w14:textId="4A7C09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7149638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C68B63" w14:textId="49A0F36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3BEC" w14:textId="2A2F48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5AD6FE0" w14:textId="3993A7D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A9C57C" w14:textId="61D806E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0A001C" w14:textId="4835303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B318C0" w14:textId="3A7A79A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C94ADB" w14:textId="23DCE37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4BB8B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7B7C06" w14:textId="269A1A7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51A727" w14:textId="6F1725B6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2866D1E" w14:textId="5B797AA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A14EB99" w14:textId="164376B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FBF0" w14:textId="5AD4A1E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33F83D" w14:textId="5EA585A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6EBAA" w14:textId="0349E80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3240C3B6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FB2A1C" w14:textId="61D4424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B7341" w14:textId="6713C69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4D13A7C" w14:textId="2D21A3AB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BD97E4" w14:textId="4A74EE1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978CE96" w14:textId="030010F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A1247" w14:textId="4F27549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BC1A11" w14:textId="44424DF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1AEF418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9A0E62B" w14:textId="4DB1D7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AB03A5" w14:textId="7D435B0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B7ACE1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7008B6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0AE0D9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60972F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94C25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17"/>
        <w:gridCol w:w="5149"/>
      </w:tblGrid>
      <w:tr w:rsidR="00ED5F48" w:rsidRPr="004374E1" w14:paraId="31547B57" w14:textId="77777777" w:rsidTr="00ED5F48">
        <w:tc>
          <w:tcPr>
            <w:tcW w:w="2500" w:type="pct"/>
            <w:vAlign w:val="center"/>
          </w:tcPr>
          <w:p w14:paraId="6AE3BB0C" w14:textId="3CE672DF" w:rsidR="00ED5F48" w:rsidRPr="00DB07E2" w:rsidRDefault="00E97684" w:rsidP="00ED5F48">
            <w:pPr>
              <w:pStyle w:val="ad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0070C0"/>
                <w:sz w:val="120"/>
                <w:szCs w:val="120"/>
                <w:lang w:bidi="ru-RU"/>
              </w:rPr>
              <w:lastRenderedPageBreak/>
              <w:t>Декабрь</w:t>
            </w:r>
          </w:p>
        </w:tc>
        <w:tc>
          <w:tcPr>
            <w:tcW w:w="2500" w:type="pct"/>
            <w:vAlign w:val="center"/>
          </w:tcPr>
          <w:p w14:paraId="3D8BA562" w14:textId="2F3FA58B" w:rsidR="00ED5F48" w:rsidRPr="00DB07E2" w:rsidRDefault="00ED5F48" w:rsidP="00ED5F48">
            <w:pPr>
              <w:pStyle w:val="ad"/>
              <w:rPr>
                <w:rFonts w:ascii="Century Gothic" w:hAnsi="Century Gothic"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begin"/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separate"/>
            </w:r>
            <w:r w:rsidR="002D4DA6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t>2023</w:t>
            </w:r>
            <w:r w:rsidRPr="00DB07E2">
              <w:rPr>
                <w:rFonts w:ascii="Century Gothic" w:hAnsi="Century Gothic" w:cs="Arial"/>
                <w:b/>
                <w:bCs/>
                <w:noProof/>
                <w:color w:val="808080" w:themeColor="background1" w:themeShade="8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4374E1" w:rsidRDefault="00ED5F48" w:rsidP="00ED5F48">
      <w:pPr>
        <w:pStyle w:val="Months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4374E1" w14:paraId="1C608AFC" w14:textId="77777777" w:rsidTr="004374E1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AA947D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Пн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F3955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Вт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173504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Ср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59C1B2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Чт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689FC3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Пт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C5A400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СБ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317BA1" w14:textId="77777777" w:rsidR="00ED5F48" w:rsidRPr="00DB07E2" w:rsidRDefault="00ED5F48" w:rsidP="00ED5F48">
            <w:pPr>
              <w:pStyle w:val="Days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DB07E2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ВС</w:t>
            </w:r>
          </w:p>
        </w:tc>
      </w:tr>
      <w:tr w:rsidR="00ED5F48" w:rsidRPr="004374E1" w14:paraId="7C17943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C0A191" w14:textId="31B7556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03151C" w14:textId="20FF44A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4DC06B" w14:textId="040BFED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DB9C6B" w14:textId="1BDC105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746204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C7CA6" w14:textId="16224A6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16ECF4" w14:textId="7699574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“суббота"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D4833" w14:textId="24776B5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пятница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&lt;&gt; 0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=F2+1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7F4FCFD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951E" w14:textId="06C9AC4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CB7923" w14:textId="5BBD3C08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F31A5E" w14:textId="0858E42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475C4A" w14:textId="5C4C57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AC826A" w14:textId="4EF19B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13D5FA" w14:textId="06481CC2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9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04BDE0" w14:textId="3ABAFCC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=F3+1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67DB9DAF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9A3BBE" w14:textId="65E3004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F2CCF4" w14:textId="067EF5A1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AD79D1" w14:textId="0F0F12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272435" w14:textId="20654760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A50AED" w14:textId="2B079E9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A101BC" w14:textId="32BD5884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16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CC68C2" w14:textId="15D01AF5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=F4+1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17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2953C655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3D4027" w14:textId="7BD8272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D3027E" w14:textId="4E02E9EE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136C06" w14:textId="6C33E56D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23EA43" w14:textId="6F0A9A9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DC25" w14:textId="359611E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015B6" w14:textId="11F4295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23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3DCFA5" w14:textId="4A45586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=F5+1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24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5CCE256B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EC791C" w14:textId="3671FB43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EECC90" w14:textId="7A91E7A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2A7C4A" w14:textId="53A156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F03C3" w14:textId="12BF7E2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704AB9" w14:textId="3ED7C48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EF70DB" w14:textId="78BE468F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29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=E6+1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420A1A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30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92646" w14:textId="43710FDA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=F6+1 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 xml:space="preserve"> "" </w:instrText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t>31</w:t>
            </w:r>
            <w:r w:rsidRPr="004374E1">
              <w:rPr>
                <w:rFonts w:ascii="Impact" w:hAnsi="Impact" w:cs="Arial"/>
                <w:noProof/>
                <w:color w:val="FF0000"/>
                <w:sz w:val="96"/>
                <w:szCs w:val="96"/>
                <w:lang w:bidi="ru-RU"/>
              </w:rPr>
              <w:fldChar w:fldCharType="end"/>
            </w:r>
          </w:p>
        </w:tc>
      </w:tr>
      <w:tr w:rsidR="00ED5F48" w:rsidRPr="004374E1" w14:paraId="043F7B53" w14:textId="77777777" w:rsidTr="004374E1">
        <w:trPr>
          <w:trHeight w:val="1985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E597A" w14:textId="7E30CC7C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B94D4" w14:textId="301BB439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2D4DA6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4374E1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C97E6E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040DA4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C1197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8B8C80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99B848" w14:textId="77777777" w:rsidR="00ED5F48" w:rsidRPr="004374E1" w:rsidRDefault="00ED5F48" w:rsidP="00F1140A">
            <w:pPr>
              <w:pStyle w:val="Dates"/>
              <w:rPr>
                <w:rFonts w:ascii="Impact" w:hAnsi="Impact" w:cs="Arial"/>
                <w:noProof/>
                <w:color w:val="FF0000"/>
                <w:sz w:val="96"/>
                <w:szCs w:val="96"/>
              </w:rPr>
            </w:pPr>
          </w:p>
        </w:tc>
      </w:tr>
    </w:tbl>
    <w:p w14:paraId="50D5D5A5" w14:textId="77777777" w:rsidR="00ED5F48" w:rsidRPr="004374E1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4374E1" w:rsidSect="004374E1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D8A01" w14:textId="77777777" w:rsidR="00A96D8A" w:rsidRDefault="00A96D8A">
      <w:pPr>
        <w:spacing w:after="0"/>
      </w:pPr>
      <w:r>
        <w:separator/>
      </w:r>
    </w:p>
  </w:endnote>
  <w:endnote w:type="continuationSeparator" w:id="0">
    <w:p w14:paraId="51AC4A89" w14:textId="77777777" w:rsidR="00A96D8A" w:rsidRDefault="00A96D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0B422" w14:textId="77777777" w:rsidR="00A96D8A" w:rsidRDefault="00A96D8A">
      <w:pPr>
        <w:spacing w:after="0"/>
      </w:pPr>
      <w:r>
        <w:separator/>
      </w:r>
    </w:p>
  </w:footnote>
  <w:footnote w:type="continuationSeparator" w:id="0">
    <w:p w14:paraId="6B3B2A34" w14:textId="77777777" w:rsidR="00A96D8A" w:rsidRDefault="00A96D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4DA6"/>
    <w:rsid w:val="002E6538"/>
    <w:rsid w:val="003153BE"/>
    <w:rsid w:val="003327F5"/>
    <w:rsid w:val="00340CA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C0139"/>
    <w:rsid w:val="007D45A1"/>
    <w:rsid w:val="007F564D"/>
    <w:rsid w:val="008711BC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3500</Words>
  <Characters>19951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2020-05-13T07:43:00Z</dcterms:created>
  <dcterms:modified xsi:type="dcterms:W3CDTF">2020-05-13T07:43:00Z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