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7CD9AB52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4F9F19D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2E1DD72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5E5875B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7FED2DE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04E3BDC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541D05E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5F1C5E4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509CB6C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33A69C6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383EBC7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212844B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54931FA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3730ECF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6E9E7A9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787822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38FC499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4FB48CB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24F7802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076ACC5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46414C7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10BBBAD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11170BC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5BED4AE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15576EF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2A0D380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1E3BCC8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4FC684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68A212B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12AE8B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2C30399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23A807A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59FC157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4F5FBA6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7075841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76F1C94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2BF5030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7559A8B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65EDB8AE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0A7A9DE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7E7EE66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7FB3E23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57652AC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0D7DE5F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1F41A6A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1FA6BDF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5C7B29F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60FAE05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43472F7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1766EF5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26BF474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14A2DB2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6DBED5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070511B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551E1E4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014107D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0BFDE18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1AB4193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1F2F0C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77631A8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0774C4B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694560D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4622038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5A35E98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7AFC6C3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DDD1D8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6965A0A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2A881D9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76735CE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7146E90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459F28E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2120E6B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0941DED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79DC4AF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AD64D6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2D79CF9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78C7BBD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5B00EC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10E002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3AC8F3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5A1353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5C414A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23A437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71B028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6A2EEA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5E8DA9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54CE09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6029E9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25487C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3D8E98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3AF9DC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28CFDF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07862E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0A38EE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589792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49A5C2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55F215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1C22CA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2FB8C2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192C34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1938F2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651781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6BA29D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18197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0181EB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4A4EF9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1B7583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2CB99E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648AB8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3398D8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55FB95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378F34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576537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325F4A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E8A447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0155C0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0D4BDD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283A19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109742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0626BB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778F12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6067CC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62E624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79D3FA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7F67F0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3AAAEB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386106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722505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74D044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B0BA6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28C87A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798B14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35A5C1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6D47DA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44596D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7E993D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676838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3D1D61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64B041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2717ED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5C22AD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77D947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6C8D8A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303E35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5958E4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0A1B95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2A5777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32FBDE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4F2328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7A94AB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62FE6A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291CC3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6F0A0081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5684BA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1BF99C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3A887F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4CEC12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7BAAFB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43FD90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22735E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09D9B4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4E9D33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166C56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1A8A7C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215AB6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092827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3E7A8D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2042EF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21BA9B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14DFCD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375673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2C7DDC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068B98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509BEF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755B8A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63FAFE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34AFB8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6744BB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1FFBA6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0AA051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7D3AEA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45BC5F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53C274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D6600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234D4C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0993A4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595764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12924C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43B17F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5B764D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219B6A66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281200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44303E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46288A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4D2D64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595300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6868F4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30E2F7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7F4AA5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0E2635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0D1D29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5A83E7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581885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3CC1F2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70A453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217801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10F4DF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140D27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359B3D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212254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18DEE4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0831A0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04D004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76DDAF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3FDC37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688285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6999A3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469AFF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0ABEA4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5A99CE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7DD7FD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355849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5B09E0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33AA74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0CC2A8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35D4A2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2C6715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0EE20C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6B2C1AC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15D16A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6A355A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5D6EE4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66AFCE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7AA109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5F4893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1D4FD9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7728B9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7CF1CE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7B4C8D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206021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2AB27E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10611F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582576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CBD8D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118EB7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416F18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6C2C2E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691061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0B3951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186F35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9FE0B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2F7C13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6D2112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E6853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05DC1A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43187A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4F3206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767884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6E1AA6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5FE5D0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70E5A6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06C383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153CD3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7BFD6E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505500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05BAA8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64F8F1A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6648D6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6C263C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6DC9DA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2A33D3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59711C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25650E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1B3D51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309C46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658254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262C49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6C5B6E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7E87E2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1C0E85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7587C9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4D46F0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3B59FC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492094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21FBA1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4ADFF2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1B6C39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413F33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138E87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54798B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6DBBA1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0764F1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5DD768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5B5FEF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777752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3DD71B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2CB267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4686FD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5530ED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1B9044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30E984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6C10D8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798FB4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003BA6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17FC7898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419BD6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1A420D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3DE2DF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359143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02412F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2AE4F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7D4A47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11C9E1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3F1D50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785636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5EF04A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575451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2595AB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4557BB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5D9316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62A802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211870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0BF92B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4E41C1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293AC6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1B1C9F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54DFCE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663F24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14878A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0D679D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4395BD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61C3F5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4296AE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4DB023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254FF2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330103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6BD5E9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01EE61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71BD5A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40A18A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42E629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5996B5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B3E30D3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479190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22688F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5A5181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5EA494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1C3B93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2C3A8C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22896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AFCA8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07774F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1731D5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5EBDB5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1EB908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63A081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088A80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5468FF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65F2AE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172024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631412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0F5815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6E1754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3294C2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4932E0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118704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0A376A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3FC330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09CC19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78FC5D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761DF7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63657E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1630E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4CE9FD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74BFC5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1D3AE9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29ED0E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08A940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68D90F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01E367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0AD174B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30BC67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18689C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631FAE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4EBBC7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58B6F3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74426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38ADD8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4E37E0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1818A0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2500E4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3A8ED7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03739B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115E0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7AFA50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4EE33E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29BE2C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748C0E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7329E2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719540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2E12F0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756ABD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46E4D6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025760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3B41C1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6F8AC5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201217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191345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70E425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389A9A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7E7EEC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4020CA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526D86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5F3D24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6B5440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41350A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41CD5A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589108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7EF06688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933A3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2029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5540F8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45B6C0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33E28B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4ADD56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431C65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582158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348615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6FBCAF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405848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5BA48A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16A1B8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735AA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7D9231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40AA28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7AD112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2B86A4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6A77D6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030367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61412E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22A675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20CD58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1D779A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2E5CC0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09F54B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0552FC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7C78FA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707795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717DF2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51B188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4A2286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245F9E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3E2238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7604ED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0DFBF6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6DE63D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76C76A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50CECB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E698" w14:textId="77777777" w:rsidR="00335080" w:rsidRDefault="00335080">
      <w:pPr>
        <w:spacing w:after="0"/>
      </w:pPr>
      <w:r>
        <w:separator/>
      </w:r>
    </w:p>
  </w:endnote>
  <w:endnote w:type="continuationSeparator" w:id="0">
    <w:p w14:paraId="3B5B7E6E" w14:textId="77777777" w:rsidR="00335080" w:rsidRDefault="00335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4955" w14:textId="77777777" w:rsidR="00335080" w:rsidRDefault="00335080">
      <w:pPr>
        <w:spacing w:after="0"/>
      </w:pPr>
      <w:r>
        <w:separator/>
      </w:r>
    </w:p>
  </w:footnote>
  <w:footnote w:type="continuationSeparator" w:id="0">
    <w:p w14:paraId="71E1E288" w14:textId="77777777" w:rsidR="00335080" w:rsidRDefault="003350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35080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2020-05-13T07:46:00Z</dcterms:created>
  <dcterms:modified xsi:type="dcterms:W3CDTF">2020-05-13T07:46:00Z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