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09F9FBC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3191585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81604F" w14:textId="0520F1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8B0D6" w14:textId="52A7D2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4B837" w14:textId="4D08056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9BF1D7" w14:textId="166497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99B977" w14:textId="707E767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D0DE0" w14:textId="3BDF6C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BA501F" w14:textId="5E9F974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0F3B10E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6F05A0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0A7CA4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4DB27D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595D95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7541119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788329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56213C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703319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5F7ED4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4890EF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4C3C5E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4E0F780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19EF9B8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6242E9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0F53F0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0ABD3BD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3BB5646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038BC7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02B2C6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2BBDFA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14DBE7A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057ED4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34DEDB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3C3534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4EED0C9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0CD582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669ABD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505D0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160B50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7555944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7AE8DD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676940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34111A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202B31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666105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7B22775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907BEC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065489B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5CFAF088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FDA7F69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2AB05A50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594EB545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6035464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527044E" w:rsidR="00BF49DC" w:rsidRPr="00B107D7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</w:t>
            </w:r>
            <w:r w:rsidR="00FC5F25"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6E9DAA7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0D15A45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4727813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39D611C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68696FF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21F6F67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12940B3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3CD4961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566336C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0D47A9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6BC928D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16BC80F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5A62B36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154FA19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78513BE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0D20919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387CCB4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DC6364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7BD4C3D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59FF814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0A8DACC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291E2A3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2421C9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434AD9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5E493E6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0BAA6A6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066A3BB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61EFD3E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4C6E11A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351E3E8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614DB7D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1861ACB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00222DC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0724C60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63A086F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0CE714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59F946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6AB88F41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A6420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23770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1132B2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43D73A1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AAD63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144A6C8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484AE5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22138C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04B406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06A44FF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2FF41F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288812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3B49F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7A7291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6E4593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0BD463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4587CE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4E49C4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14B413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0E6BE0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06F51A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48CB4B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0E2E44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E0787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7C5010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28DAE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26CA23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C87F65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65916C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7520A55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56B06A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320895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2BE7132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FFC610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3C689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3C0AB5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2DED97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669FD5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76BD715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618D100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DE9818" w14:textId="626C1F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7DA250" w14:textId="397F2AA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C8CFD9" w14:textId="21C6D78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DA8A2D" w14:textId="7CD31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F3D217" w14:textId="79312BE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CF8C01" w14:textId="07B8266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ADF6D" w14:textId="5DFD50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027108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1F61AD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45E0CB0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50F180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2C7C50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788C4C4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29194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3CB4AA4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3DD0D3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1CDF6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6CF27A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1F1C82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30F2DFA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118B419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6FDBE4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FFE4A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5104C4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255AFA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881E1D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59DF52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FBA8D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04AD84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37E3BE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33B1E6F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729C54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15B2A7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40F18C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0AAC21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60E60D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59BE4E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BEB7F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1E4546C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31FBF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566C23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2B6077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302753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00468B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08EF772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CB476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1F078A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4074908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7DE08C9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20DB7A4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0563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F586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430FCBE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30CC5F6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20E55C0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28B8051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03CC94F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3A49F73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3FF942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16F08FF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1D06031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450CEA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2417D17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091C61C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678D0F2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35D5D0F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9E4E5E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79DCC6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410DB3D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143C7B8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52B8452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58D91D9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13EC955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3C795CF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56D5AE1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6A9CABD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6C1E82D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60491C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0B8C5CA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D786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4723BD0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200B118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22608F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0BE99C3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8080F81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2CCEBD" w14:textId="2246EC8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03FDB5" w14:textId="6006F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28C273" w14:textId="37125F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B88A5F" w14:textId="37EDADC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A13B1F" w14:textId="362D9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660195" w14:textId="399283C0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78B7F" w14:textId="43D8424D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4A8E928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6DF2A8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1D04938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54EF3A6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60A05FC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08F5A4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275F3E2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37FEC64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49DA6F1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4D06800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6A64AA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12D5FE8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06E61BA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194421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5FC639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60119EA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51F4FFE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5DD9F2F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7CA54A2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5C26F55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19DB64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4D162F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79F40DB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2AA27DB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0842E4C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575E6F7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3A15AE9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0C84DD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445AC99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90FAA3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4FE3A02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0977161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1986777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3246AFD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26DEF27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5EA7DA1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6CE291E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396EBDB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22779483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2C654" w14:textId="74ECE958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EF4E2C" w14:textId="648241EF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6B6AA" w14:textId="4D4B7D23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A78F0" w14:textId="51231B9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2E7F95" w14:textId="27153D2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13C49" w14:textId="0AE20432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D2AF76" w14:textId="568EC6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80DDCF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3651934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26038E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554A66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6040937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1035221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1CF177E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42E1942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0FC4771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6C22C7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A6A6ED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6E22149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6C392A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665C50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5F2F80F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20F8F2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655B20B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53473F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7BB1C71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56C20C8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6D553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723FEDD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8C3E3A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71317DB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4C356F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D97804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09A2A87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27F4E9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5D6811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5AD07E5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73E8C6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326611C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21D588D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3E1CB70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135D8C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F61481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0C953A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29F99395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10BB9B7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2A49D90E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4393109F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78E56034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96E23D9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6B61D398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72667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6B8355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10D11A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194CC0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20D516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503C5F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2FC1A2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4AA07C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4B4D08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783831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08651F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1F1AA8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5DE86D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12A623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F5D7D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3441B2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256449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2128E0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F8EDE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369E02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74620C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5F1AE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464910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13FFA6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5C85C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6564B0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2B55E3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4B89C1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13F71D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4097BD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0A9CB3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2332F1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4487BE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52FB1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C034B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6920C8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D786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5E740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215051E2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57ACDF" w14:textId="3110796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8FCA97" w14:textId="0441FDF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BEC0E" w14:textId="5342AB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7BAFD2" w14:textId="6A5A3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150A38" w14:textId="162682A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5D4CC" w14:textId="6C3E068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315067" w14:textId="0A2CE8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2D193D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17CFBB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142C1F8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166A9D4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1835811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00542C0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5AEF6CC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3116A4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00D225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265142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2C35DE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29BFF24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0C3CE8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680D48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63D87A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D6724E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3086F4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57D93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585E65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68BFFAE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013DEF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3A1E2DA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3B98CEE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54A337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379F49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48AE7C9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2EDB14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32261A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65F7B1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58A82CE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014C3E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7DD59CD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2F90C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760F382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3A95AC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0D97E2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25187C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181E2AC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0A33F28B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D2943" w14:textId="106452D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3E3" w14:textId="1E0A0C6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0D31BE" w14:textId="1D069A3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3A1D8B" w14:textId="3E02305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C16F7" w14:textId="02B97E9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9E7C9" w14:textId="2415189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DCCA2" w14:textId="0E541B77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748CAD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44E4FAE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1829AA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1B3CD17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582CD07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4E5803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679BD5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34F1BD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59CC16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1E108D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00E3182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5DECA71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570AB9A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49CAAF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56EC3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31DFE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6B2EE4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5463BC3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23727F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2C788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3E48E2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0767E9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407992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58DB642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3572A11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298BC75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78D520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3FDD996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036BBFE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037B3B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75C428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4B159C8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00E36E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022843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527CC0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500EF5C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36B88E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0B1321F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1D5E3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D872313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3F2FF54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37C22F39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5405C63D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2AF6135D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767382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14AACB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078BC3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7A3229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B4CCC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3773E5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707DCE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26624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0D6BA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421D31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B1BB2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27389A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4AF88C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54B480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65BFB7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6F0942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305B5B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47C5A3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614D90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A7F87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1067F3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03838F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69B6F1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2EE4E5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0515AF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388BDB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0E1B49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927CE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6D5A47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7E4DE8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499F59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7BB752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6ACBBD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22A05A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DADAC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282642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050634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14B59DA5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B8EA2E" w14:textId="62B194F3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FCB490" w14:textId="54778241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A7C795" w14:textId="56CE695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A0A613" w14:textId="39BF45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1005FD" w14:textId="2645CD92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C281A4" w14:textId="2655930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F45C67" w14:textId="45CEC2F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2D5E89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6F772D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557905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6E4777B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784FC1F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DCC00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658EC0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332F0E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126436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7C02C89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04EBE38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5E6DAFE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45107D1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30227A6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7019F9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2C74C7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1F83B6C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00FF911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5455E72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4765FF6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2F1EE86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0F74A6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022F7C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2D561B8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42EB3D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3D262BF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534D54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F453A4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4659314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71EF33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339F60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085B21B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4C05922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2AC30C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602E6A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094734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54A1BB2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69306AF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119FDD28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B61F90" w14:textId="0D024C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E5BB92" w14:textId="3856CBFF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5984DD" w14:textId="566F28B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4AEE4C" w14:textId="46FBCF8B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4B58C" w14:textId="0D8C9C88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D590D3" w14:textId="3894AF0E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21EE1B" w14:textId="6963D35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07F178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539B6C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5148607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56BD0F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211AB96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2B2BC9A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2A678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7BE7B0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241DB49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7517B4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0A168D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433B6AE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7212264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2E69BCE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415D545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1D3510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2AE4C44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4892D6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138FB0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034D82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46B654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338557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7B84C23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7FD04D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730DB3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1A2C5AB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5870BD1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63BACD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4C471C6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313846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250F9B4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6B1791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194FEE7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68DAF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6D0900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D563FD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389C4DB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78B9AEA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A67B3B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5CFE0A8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66B225E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2F047A6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493B2D8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1D09204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B0431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03F549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4A8B39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14F9E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457593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331F0E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0CB65F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149944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708ED9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2CAE7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789035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69096D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65E3FB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824AC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58F5D7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154A3D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66D32E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1E1E1B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0BCC1B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31248A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F3FF9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3F3D3F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5C641E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336F9C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7C5DAC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0F3A98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71A70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725B16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64D74E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104CE3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30BF5E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76B26A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1DF7E1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7BAB27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79AEF4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73D925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74691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0682966B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4CD4D" w14:textId="6007689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44F5FD" w14:textId="2223C09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9DBDC7" w14:textId="2C80014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67773" w14:textId="1FD2668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A14FDD" w14:textId="3774C70D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1D05C" w14:textId="5B2C6F1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235C06" w14:textId="02E10B51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61CF5A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41BE6B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782736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2134F3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DD13D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5B32DE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5004DE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057CD1B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76CDD8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77A9F2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F822B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1A7A7CF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02737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7DB946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26C66A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741A98C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7552B2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6275E7D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FDA3A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35A393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38CBFB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17A1BE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6E0A47C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5B9BDB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5CD8C8D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4097D5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6088ED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2332FC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7EF2FA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68ED34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2C6815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7DCA10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4E3C327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14D6FF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29CD82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55C282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127887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4D4C9C7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1F519B4D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E856F" w14:textId="3C851E3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91FEEA" w14:textId="24A4389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D4022" w14:textId="196B622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C22C1F" w14:textId="79A711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237DF3" w14:textId="22DDF15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A3A134" w14:textId="4B82290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6C1E22" w14:textId="6FDE7B3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123D34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4BEE0A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0ACE92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0731AB3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53CF7D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771896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7A66E6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3784A8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1CE831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2750F5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7C0705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41625A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32346B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361CF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159618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2676C7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67C23C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423962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625982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2079AD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79B5C7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46B502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83863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37C154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215C5A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126AEF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5AEA1E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110A40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1816AE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252EAF7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23ADD4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13CB427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2E0E90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138F004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5A11B9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17DCFC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2EA86C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4E4428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4FA018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2248E7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426BE2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6AEAD0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22F218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226718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05DBDF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458FB2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2E47BE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7073D9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081B4B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192CD0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B383A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79AF13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160BBD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71B5F4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515B18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418110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392B7E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0BF36B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A6DE5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2B0CA8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20DCDB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0FB582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4A4198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00AE7B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48E53E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766672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699F2E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007691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1BE397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148837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47DD57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6E8AA3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7C1498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D786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270D33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0D0DFF1C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7AA57" w14:textId="3F87539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1EA84A" w14:textId="101BDCD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B132B" w14:textId="2828799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B553B" w14:textId="537AA3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16E9B" w14:textId="76C9EC9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D16AA" w14:textId="4F8189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B2FE2" w14:textId="44D803C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06DA6F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4B7F88D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73B580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6EC160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7113FE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3C0576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2E4AF1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23D52E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471B5B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62D74F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5D04D8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7C6E18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55A426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692135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422DA3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756622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3569F1E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016347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70CE5F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BC8A2D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4C9B16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2F2E11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103710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2A29C9A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22A189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01C74E4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45E48D4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45C046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661267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32BBA1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58555F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7DA02B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035E84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2BAD7DC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6A5630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F46EA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5D54F2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3C6CC3A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05A098AE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98FAC" w14:textId="4801C5D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9926E" w14:textId="79A9809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32A60" w14:textId="7443BD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DD895C" w14:textId="42262D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402C" w14:textId="5B20A0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09C934" w14:textId="302F77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78950D" w14:textId="66C24BC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560F06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7469F1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1BEDD9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28C065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5F14F7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5D8754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327C6BD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C0505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35213EA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15F7B4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4FB321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57EBFA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350D69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29FAF0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1C464AB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16D8284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73128D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27390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5299238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4DCF5CA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0D61EF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4CA73B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5224F5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0B1F67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4738FB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01B2B64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13CCF6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605907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53A4F7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5FC9B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3D2068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787D37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6C2D97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1A937E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5DEB09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1EC91F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62F301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4D16351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62DC77F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E2C19F5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25A6AE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50E217BE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30BF2141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4C2B235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6792E0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6AA9ED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04B77E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59E785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2E1C3E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29FF31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2B6705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5E1A9C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0688D2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6A18D2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590FEB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2DB717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1B2EED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454CD5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2455F7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530AEE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1122FF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233620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6D92C3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D44C3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0D3363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3523E2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58372B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319501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124528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73BF6B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4828A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7A3BE7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369198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2A50D5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5E30E4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2CC0B9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5BD4C4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B03D7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33E507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2A6C59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7DAAEF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3257F77B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CFF99C" w14:textId="041A2139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A7997C" w14:textId="39819B8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B7EC48" w14:textId="5526E2C8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F075E0" w14:textId="024460EF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6E59E" w14:textId="132D20A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03D708" w14:textId="4B6C28EC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5D38D5" w14:textId="0D4CDBB1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54CE776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08A3EF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7137AD7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293041D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14D5B83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14D65EF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49FC94A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F6A699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4370170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79E249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31C2E9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DEAAB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2A68815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5BEEE9C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2C3D4F8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7880240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1254152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6368B69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3DD2E86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0A5C40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377A7DA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70C1901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2ACE317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04F0E5C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6D142E0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5121CBC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667F97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485B0AE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3DCFB86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5B8627E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5EF4FAA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6579A0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CB087A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2F1636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18E587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70681DA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0844090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501BB57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7F850C58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E12B21" w14:textId="04D601A8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4051E1" w14:textId="1F8205F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1E3C0" w14:textId="2C9D25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B33BD" w14:textId="37D5F5F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C9E39" w14:textId="702A949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2EABE7" w14:textId="3E42824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85836D" w14:textId="680643B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5ACF9D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073CACB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408B32F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28FE0FB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217F4FE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53B48B9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00C70B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7D80A8A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2AE06A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5BDFE9A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69922F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582E94B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73C5BE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0927755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C3BD5F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00C064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191345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506C58F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1EFCB62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5C08F8C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38D5A2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74E258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6B6117E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4D84DB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3479335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5E64719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6683740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4706A4C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6DCC26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00CB59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32ADCF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863D2C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54C4906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307AFB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3C03DF9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31DCFB8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2D95DC2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051ACDC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9316C8F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50B6677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4DE8484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654502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038E862D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0A1414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7C4886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570B91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6211CC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2B21B4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0D4B57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4586F4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63A8F1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361652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203C52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5C6B30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61D267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6F5E36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0624A8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388D52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4F5CF1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323D84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38B533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764407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55322A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341551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6E3C09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2C92C8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7B1346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3A14B9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234777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246733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3AA772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5392BC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36549B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06A77D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266CC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66C6E6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374226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66CB14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26F110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5017E7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6EC3B1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1655A63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BF6F4B" w14:textId="4F6C71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1D4CDD" w14:textId="21C6D02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1A921A" w14:textId="56D8C6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63C4CB" w14:textId="6A586C3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814EF3" w14:textId="177B57E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EAAC0" w14:textId="585EF4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A965DC" w14:textId="4BBD8DEB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0AA6F4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2C3EC2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20DDB1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148E56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0510E9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5F7FB4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15185A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15C2D3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6DEFA9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E31FD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418AAB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69F78E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5000DC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4607A4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62496B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1E2FC8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21228C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BA202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C0E7E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F3D75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331E70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003F9A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4EA0ED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18FDE6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4AB574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3A5C3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3F4A77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37515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363555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191DB9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1CB7EF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98792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6BFD06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553C0E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78539C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0F461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354AF4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1522DD2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729A963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E0319" w14:textId="0D2522B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099E76" w14:textId="2EED3909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10089" w14:textId="0D338B1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E88A6" w14:textId="5ADA85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DD0BF6" w14:textId="52F1F8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20DD66" w14:textId="3C86E93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DA3D4A" w14:textId="31281534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DB45F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480A72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238E21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1CE371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1B70BC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684ED3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6B0550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185B2F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440282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7CE5B4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0FDF3F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694823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2A59A7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88180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03A739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259CA1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20F5E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5E74E7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32DC25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135458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1429EB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4D45E5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2E8151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7DAC68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664D83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3932F7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64BB29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257A0C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7A77A7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069C63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15EAB5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0AC42F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D7FC3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828D3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214C4C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1F2489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656942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0E04D43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4AD1668E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7AA9DD0A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F291EA1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397763A9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43C6345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1EE4787F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18F000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474F4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522850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58FFAA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56C376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3F511D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5CB6A6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670D8E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488B2B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2444B1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713ABB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445036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004DFB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01F564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47A60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42A6E2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3AD93A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4F016F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620CC3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17212E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019760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5DE02B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5237E8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6FF7EC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1B810F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1B40C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1F7260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6AC2AB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0C3768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2A8E18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68315D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76DC1C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220072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763661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34E8CF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4314C1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06E4EC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565E049F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40408A" w14:textId="64B947D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F8CB6A" w14:textId="30E3D0C6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A0A72D" w14:textId="0B4AA971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A6B59" w14:textId="6FE9E57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3514DF" w14:textId="00FB05FB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6E52D4" w14:textId="47659E7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6C621D" w14:textId="5E7A7DC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6F741F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755197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6FB5A3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2FA4FA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59DD01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631C26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0B73DE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7BDDDB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CDB4F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15E156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00D8F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51FC2F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567C1B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1F379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14001D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6B6B02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5E75C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4F3E3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55F188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107108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22EE6E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69742B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117CD1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5F5325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0BE615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646C8E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BE8F9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2EC4A2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22738A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3D4251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45A65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7F9D12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9242D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70758F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5B9520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364716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5FF53A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350CDD5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D3A393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8B4D48" w14:textId="29A4E60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209D72" w14:textId="034BCD9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4F389" w14:textId="18BBF0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F8F6E" w14:textId="0D270B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6E65CB" w14:textId="15404D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4203E" w14:textId="5DA3B77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5E255" w14:textId="6272605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48F66F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4A5DB9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3F572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730E70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363505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4451D6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50CCCC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09D939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041166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72745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518061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0417E2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1BECC9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655323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715FA6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6A431C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3B1B0B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D1364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36F38A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34FCA0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2474D3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5F8540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1A02BD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0EFAFB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017707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7C9303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2321D6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419F82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06E79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39CC3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6FE8F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141FA0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2D3E5F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0A65A7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3CDEE8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128040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1CE425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367112C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3FADE4B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53BA52D8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2C2B910B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B36FA51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F9E219B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0118429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5D4A27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479E32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19B3D6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0AD10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66C04C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1F563F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345A84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5D662D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614312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4025D8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1BF1E3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630177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5144E3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5713EF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0D6AA5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FECDF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4DBF5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5C94AE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587AE5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7C4080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6F328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626384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2CC80E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0BEFC9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5DCBE4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699DDF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4BBB0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589ADB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0832ED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3F91A0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A2174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3030E2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0DED58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5BECFC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55E5D1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33ED51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72814F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463D18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0EC822" w14:textId="2F3661C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2084FC" w14:textId="01452E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9AA013" w14:textId="2F84A0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FBBB5D" w14:textId="5447F893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4FBD0C" w14:textId="7A20986F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143C2B" w14:textId="36C5FE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550A0C" w14:textId="14A30289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1CC260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488B9F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475C4E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1337FF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6C4D6A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403267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474F57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19A1A4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5D07C2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6AD61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0965C9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85396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046455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12C6EC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F5D34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782DA2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A500A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3F0023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4EF651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055632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07E245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1DDD6F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6DCDAC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015386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2FCDF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5AFB67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091227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CFD43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130693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2919D2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694C2A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6497BA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3C7DF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64CE62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C4A4C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B7D44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5C8DA5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0200380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5196672C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66C47" w14:textId="1FD90EB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74B582" w14:textId="1E0D019A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6434A4" w14:textId="3C8CBBE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442729" w14:textId="522E5B0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9F107C" w14:textId="7BE74EA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82E8D" w14:textId="756F44B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2EB855" w14:textId="2EB3F7A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36880D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73C140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0A771A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5620F4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2349C8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2EBC82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6DA35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580E8A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39EF93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E9FB1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64C26B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D7617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010101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4A983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5872F1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76080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E0057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778E44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1EAC12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621857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EDED0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38F24F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B8D68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60DA94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353A13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3951A1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C8A34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3CEAEB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2A41C3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276AF0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6636AD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3C59B7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3FD576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D1D64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7F2958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6758B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746B1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3699CA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CFAAE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F45A6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2A4FF7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672028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040B4C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C3268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04591C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20B656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D38C7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15A82D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22358F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295A3B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4A5A2D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30A0B3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DE10D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564710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6E3AC0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197550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40551A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76000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4B2F7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0C1E43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2A7803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21F65B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509B44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19877E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72DF33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72B17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5514FE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02DEF9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D9486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5964F3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BC61E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50A22C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D786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088B7A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0C3C8D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774790C0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150026D1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7731BA8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58DCBA0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2478945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3E8EE98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9F114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6D3CFC2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047E4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59C11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592CCE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79996A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32FBB5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328DBF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E731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5D84CC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36F4E9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350117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24681C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0CFA4E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39B62D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61912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6A4145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087560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0C1BEE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087D71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03957F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44D031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3FC5B8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56779A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045A0C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29F463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022FB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53DD82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39E7D8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6472E6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58A37E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51A3A6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0A2E01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0D9EF5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13F5A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7B4C7B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54C5F8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522C50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4E7247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5885F0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B33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23E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6413560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C5A2B03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07EEAA6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2D82EEB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3BDCB91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E68EB2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48C915D7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7161951C" w:rsidR="006F5860" w:rsidRPr="00B107D7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B107D7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7E43F3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1B2026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DA52E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732401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1DFE0B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6CDDA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C26D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353B4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7E97CD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58BCE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D6D41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17E569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204DFB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3827D0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49A0D4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635E57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1923B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13378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6A8567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5962F9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20A0E2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7147F5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01CF72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507C12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ADFBE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672302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8C42C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142980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47BD88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30C6A7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2205BE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5C10D3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1295BF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23E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5B5F56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E731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E7083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5D3B18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7F0D66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07D7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F0DBB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33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62AC9" w14:textId="77777777" w:rsidR="00300905" w:rsidRDefault="00300905">
      <w:pPr>
        <w:spacing w:after="0"/>
      </w:pPr>
      <w:r>
        <w:separator/>
      </w:r>
    </w:p>
  </w:endnote>
  <w:endnote w:type="continuationSeparator" w:id="0">
    <w:p w14:paraId="6F31FFB1" w14:textId="77777777" w:rsidR="00300905" w:rsidRDefault="003009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AA63" w14:textId="77777777" w:rsidR="00300905" w:rsidRDefault="00300905">
      <w:pPr>
        <w:spacing w:after="0"/>
      </w:pPr>
      <w:r>
        <w:separator/>
      </w:r>
    </w:p>
  </w:footnote>
  <w:footnote w:type="continuationSeparator" w:id="0">
    <w:p w14:paraId="0969623D" w14:textId="77777777" w:rsidR="00300905" w:rsidRDefault="003009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0E7315"/>
    <w:rsid w:val="00105630"/>
    <w:rsid w:val="001274F3"/>
    <w:rsid w:val="00151CCE"/>
    <w:rsid w:val="001B01F9"/>
    <w:rsid w:val="001C41F9"/>
    <w:rsid w:val="00285C1D"/>
    <w:rsid w:val="002A6420"/>
    <w:rsid w:val="00300905"/>
    <w:rsid w:val="003108C9"/>
    <w:rsid w:val="0031649E"/>
    <w:rsid w:val="00323E0C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44DFB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B3385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10001</Words>
  <Characters>57007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2020-05-12T11:51:00Z</dcterms:created>
  <dcterms:modified xsi:type="dcterms:W3CDTF">2020-05-12T11:51:00Z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