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D84FBB" w:rsidRPr="00054E33" w14:paraId="40983BE3" w14:textId="77777777" w:rsidTr="007675C1">
        <w:trPr>
          <w:trHeight w:val="10376"/>
          <w:jc w:val="center"/>
        </w:trPr>
        <w:tc>
          <w:tcPr>
            <w:tcW w:w="5000" w:type="pct"/>
            <w:vAlign w:val="center"/>
          </w:tcPr>
          <w:tbl>
            <w:tblPr>
              <w:tblStyle w:val="ae"/>
              <w:tblW w:w="5000" w:type="pct"/>
              <w:tblCellMar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566"/>
              <w:gridCol w:w="2566"/>
              <w:gridCol w:w="2568"/>
              <w:gridCol w:w="2565"/>
              <w:gridCol w:w="2565"/>
              <w:gridCol w:w="2568"/>
            </w:tblGrid>
            <w:tr w:rsidR="00D151A9" w:rsidRPr="00054E33" w14:paraId="79F6697B" w14:textId="3CD2CCF4" w:rsidTr="007675C1">
              <w:trPr>
                <w:trHeight w:val="1592"/>
              </w:trPr>
              <w:tc>
                <w:tcPr>
                  <w:tcW w:w="833" w:type="pct"/>
                </w:tcPr>
                <w:p w14:paraId="1E763E4B" w14:textId="77777777" w:rsidR="00D151A9" w:rsidRPr="007675C1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24"/>
                      <w:szCs w:val="24"/>
                    </w:rPr>
                  </w:pPr>
                  <w:bookmarkStart w:id="0" w:name="_Hlk38821049"/>
                  <w:bookmarkStart w:id="1" w:name="_GoBack"/>
                  <w:bookmarkEnd w:id="1"/>
                  <w:r w:rsidRPr="007675C1">
                    <w:rPr>
                      <w:rFonts w:cs="Arial"/>
                      <w:noProof/>
                      <w:color w:val="00A4DC"/>
                      <w:sz w:val="24"/>
                      <w:szCs w:val="24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8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6"/>
                    <w:gridCol w:w="319"/>
                    <w:gridCol w:w="318"/>
                    <w:gridCol w:w="318"/>
                    <w:gridCol w:w="318"/>
                    <w:gridCol w:w="318"/>
                    <w:gridCol w:w="310"/>
                  </w:tblGrid>
                  <w:tr w:rsidR="00D151A9" w:rsidRPr="00054E33" w14:paraId="684222CD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00A4DC"/>
                        <w:vAlign w:val="center"/>
                      </w:tcPr>
                      <w:p w14:paraId="39408482" w14:textId="25A3800C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7B285114" w14:textId="5B8BEAFF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4BB7502" w14:textId="54E4D5C4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3684BA99" w14:textId="42C45E4A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1CF75680" w14:textId="056267AA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7BE3AF3" w14:textId="1F8D07F5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0" w:type="pct"/>
                        <w:shd w:val="clear" w:color="auto" w:fill="00A4DC"/>
                        <w:vAlign w:val="center"/>
                      </w:tcPr>
                      <w:p w14:paraId="37E85CF0" w14:textId="770D2CED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054E33" w14:paraId="31DF8F53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4C3DF47A" w14:textId="4354B4AD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1A6625EC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11C4E35F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7B01DD68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40921D66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32160BF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62AA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62AA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61DE8D4C" w14:textId="44017444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0AFA4FA2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688A4083" w14:textId="5ED61DEC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507BF764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190AE91C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036396E2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7C771E76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0FBC06A3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63A6A44F" w14:textId="206CCE3A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223F797F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3FCDA0AA" w14:textId="1A683CDA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2E1FD2F9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4E5A5E66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7EC1F6E3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389E4D29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0A50E8AD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2DF4C53D" w14:textId="234A6BD3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10529957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7824C9C9" w14:textId="0A264C44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4C58A023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62F14F1D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4933BBA5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3C5E382C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10B37C92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2CF6BA37" w14:textId="3C26795E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797D45F8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4BD14B6A" w14:textId="61A67253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4ABD5F41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75F67890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3B37BB18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680BF070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12752E96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3CA74E8D" w14:textId="0508B1EB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1144E5B8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55F237A0" w14:textId="73ED3DAD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1DCB77E5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40F850EA" w14:textId="7777777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</w:p>
                    </w:tc>
                  </w:tr>
                  <w:bookmarkEnd w:id="0"/>
                </w:tbl>
                <w:p w14:paraId="1B2D8CFA" w14:textId="77777777" w:rsidR="00D151A9" w:rsidRPr="00054E33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3" w:type="pct"/>
                </w:tcPr>
                <w:p w14:paraId="3D861116" w14:textId="77777777" w:rsidR="00D151A9" w:rsidRPr="007675C1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1BB1C0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1BB1C0"/>
                      <w:sz w:val="24"/>
                      <w:szCs w:val="24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8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3"/>
                  </w:tblGrid>
                  <w:tr w:rsidR="00D151A9" w:rsidRPr="00054E33" w14:paraId="4D521D1C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1BB1C0"/>
                        <w:vAlign w:val="center"/>
                      </w:tcPr>
                      <w:p w14:paraId="5B4A50A8" w14:textId="63AFC77D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4D052ACD" w14:textId="2D6FFCD3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5A47D848" w14:textId="6E5E71FE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11412BE2" w14:textId="3DC5AF5A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0C3D3BE5" w14:textId="5EEBA96F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242F7BE9" w14:textId="6FAD320A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1BB1C0"/>
                        <w:vAlign w:val="center"/>
                      </w:tcPr>
                      <w:p w14:paraId="4CB16A91" w14:textId="6DF28DF0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054E33" w14:paraId="033AD79B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2338C3E" w14:textId="5E85A329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9814E4" w14:textId="0CF2F5E0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665E05" w14:textId="5787B543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31D4F0" w14:textId="3D43B233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C2BCF9" w14:textId="14B238F2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D888BB" w14:textId="408593B1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A023F15" w14:textId="44FA7C5A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6878283D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36E1A06" w14:textId="74946B9F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5FDB9A82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0D7B9DFD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7B9037F6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68712FF5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7BCE683A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51B6ED7" w14:textId="5BE50F4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7DC4D67B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4AC88D8" w14:textId="6723BA9C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7E2F969D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0223CB0D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29C27832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55DE20AE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08A17AD0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0A0A41E" w14:textId="000768EA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73331944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36526BF" w14:textId="26FF502C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1DBF6D66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2116EA70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533B488C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520A6BC9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4A3CEACD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E25065" w14:textId="4B0908E8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74B0FF95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A5D3919" w14:textId="2B550E5E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74F533D5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22A5E6EC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06CF9DD9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505146C4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21990744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267017D" w14:textId="226602B1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4CB553C4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549FBFA" w14:textId="7A207763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4654D424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!A12 Is Not In Table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7777777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B970C07" w14:textId="7777777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35B5D45" w14:textId="77777777" w:rsidR="00D151A9" w:rsidRPr="00054E33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4" w:type="pct"/>
                </w:tcPr>
                <w:p w14:paraId="4315FC74" w14:textId="77777777" w:rsidR="00D151A9" w:rsidRPr="007675C1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43B06D"/>
                      <w:sz w:val="24"/>
                      <w:szCs w:val="24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78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3"/>
                    <w:gridCol w:w="317"/>
                    <w:gridCol w:w="318"/>
                    <w:gridCol w:w="319"/>
                    <w:gridCol w:w="319"/>
                    <w:gridCol w:w="319"/>
                    <w:gridCol w:w="313"/>
                  </w:tblGrid>
                  <w:tr w:rsidR="00D151A9" w:rsidRPr="00054E33" w14:paraId="5FBA1453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43B06D"/>
                        <w:vAlign w:val="center"/>
                      </w:tcPr>
                      <w:p w14:paraId="3D82C68E" w14:textId="7A6829F0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43B06D"/>
                        <w:vAlign w:val="center"/>
                      </w:tcPr>
                      <w:p w14:paraId="5D081C50" w14:textId="5801AC7E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1B330407" w14:textId="56BBDC8E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0F2E47A7" w14:textId="7AB30DF5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7D7F939A" w14:textId="18A49365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224E7528" w14:textId="1EAF3568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43B06D"/>
                        <w:vAlign w:val="center"/>
                      </w:tcPr>
                      <w:p w14:paraId="36F13CE6" w14:textId="23C25934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054E33" w14:paraId="1AD7C61D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0AAAD04" w14:textId="26356DD8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BC2568" w14:textId="6175907A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F3CE0B" w14:textId="2E4345BB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343102" w14:textId="6F3BFDB8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48F3FC" w14:textId="10D4ECB5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C4B999" w14:textId="5A5E37B8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2985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2985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11257B" w14:textId="0F4E134E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0ACC4FBD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2D8059F" w14:textId="6858705C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33BC38FB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569D05CF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24EA2EA1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210636EA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2049" w14:textId="60D15AE6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3C072126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2DAA7F9C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B1BC1FA" w14:textId="329CF498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66B9CAFC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0D2C4CD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4C2A5CF5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0F85F31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EA51C" w14:textId="39CCDA0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2E46F46D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091924FE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0EE5652" w14:textId="0B40F2C0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75DBCFB9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48363956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09896580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7800399A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AED89" w14:textId="3AD20F4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62D4F8B0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322DB458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ACEBE8" w14:textId="65C79A9E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0AF90D58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78D246DC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12EAB599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6A73CDCA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4FF97" w14:textId="7E1B55D6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62AA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62AA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6C8E6218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62AA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73808F25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E6C55AF" w14:textId="2544F8C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442DF71F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7379C4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60070DC" w14:textId="77777777" w:rsidR="00D151A9" w:rsidRPr="00054E33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3" w:type="pct"/>
                </w:tcPr>
                <w:p w14:paraId="1BAD08CC" w14:textId="77777777" w:rsidR="00054E33" w:rsidRPr="007675C1" w:rsidRDefault="00054E33" w:rsidP="00054E33">
                  <w:pPr>
                    <w:pStyle w:val="Months"/>
                    <w:jc w:val="center"/>
                    <w:rPr>
                      <w:rFonts w:cs="Arial"/>
                      <w:noProof/>
                      <w:color w:val="8DC03F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8DC03F"/>
                      <w:sz w:val="24"/>
                      <w:szCs w:val="24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054E33" w:rsidRPr="00054E33" w14:paraId="160ACD54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8DC03F"/>
                        <w:vAlign w:val="center"/>
                      </w:tcPr>
                      <w:p w14:paraId="58372CFC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7C5A633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485C685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2B1DCDE9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31712535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CAD399E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8DC03F"/>
                        <w:vAlign w:val="center"/>
                      </w:tcPr>
                      <w:p w14:paraId="7C885AA8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054E33" w14:paraId="1090D0F1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773D161" w14:textId="0882078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34431D" w14:textId="131D434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F974F" w14:textId="250B888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5CA190" w14:textId="6DECE91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AF18DC" w14:textId="405AFA5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597A06" w14:textId="2652043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AB2AAC" w14:textId="1015F61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3FC9E187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EAC79D5" w14:textId="5719E6D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CA9068" w14:textId="3F57F35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12D02E" w14:textId="72F47CF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C94BDB" w14:textId="45BB47C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6FCD8C" w14:textId="68D0342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2D6E85" w14:textId="63853F7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9F5A50E" w14:textId="0FF30AC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491B5AF2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EDDD0E9" w14:textId="1EC111E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A43E74" w14:textId="42F6429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FCD0BD" w14:textId="5ED278F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E0D261" w14:textId="2D7393B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F3A669" w14:textId="1263F84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43D572" w14:textId="1CAA5B3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C60654E" w14:textId="3CF6F19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5DBB3CF5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97CC843" w14:textId="16F4058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1B7DB9" w14:textId="6E985DF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B2CB58" w14:textId="78D06BE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2FBE18" w14:textId="439C3D2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9C885F" w14:textId="7F6D0BE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285C7C" w14:textId="4C63E47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770CED3" w14:textId="6CD995E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00FC7F41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31E67B4" w14:textId="2815095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7D6963" w14:textId="1904F91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40E4B1" w14:textId="2CA6F56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92192A" w14:textId="6543E8C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DC494F" w14:textId="1CD9DFA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F52881" w14:textId="5AFE4E8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1A9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21F974F" w14:textId="651EF63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74310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0442C2C4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1AA9403" w14:textId="4FB13D6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FD2829" w14:textId="4C0C220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FA6FA9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9A53CC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8DBC2A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783EE6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A11B468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0CF7994" w14:textId="77777777" w:rsidR="00D151A9" w:rsidRPr="00054E33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2FE27F73" w14:textId="77777777" w:rsidR="00054E33" w:rsidRPr="007675C1" w:rsidRDefault="00054E33" w:rsidP="00054E33">
                  <w:pPr>
                    <w:pStyle w:val="Months"/>
                    <w:jc w:val="center"/>
                    <w:rPr>
                      <w:rFonts w:cs="Arial"/>
                      <w:noProof/>
                      <w:color w:val="CBC703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CBC703"/>
                      <w:sz w:val="24"/>
                      <w:szCs w:val="24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054E33" w:rsidRPr="00054E33" w14:paraId="7E22F040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CBC703"/>
                        <w:vAlign w:val="center"/>
                      </w:tcPr>
                      <w:p w14:paraId="1F401CAC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7998A74E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70575DB5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62B2EB0D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4F04D22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11CBCB0D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CBC703"/>
                        <w:vAlign w:val="center"/>
                      </w:tcPr>
                      <w:p w14:paraId="52395FF4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054E33" w14:paraId="315EA9AB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D67B493" w14:textId="4F385F0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871F7B" w14:textId="25DF669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CF6E61" w14:textId="4BF7BBD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CA37AA" w14:textId="1336669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C61F9D" w14:textId="6BBD117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B7C658" w14:textId="3CB18F1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74310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74310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C40EA06" w14:textId="3646F22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0F244548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79FD586" w14:textId="367EA1B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F2555" w14:textId="50C54A6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D81BCC" w14:textId="6FF0125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AF4CDB" w14:textId="3D91479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244F0A" w14:textId="700F974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F9188A" w14:textId="4B1C17C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92F1ACF" w14:textId="5675C49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5C8E8028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D82899C" w14:textId="6F2BF76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E61731" w14:textId="2947EC7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146D77" w14:textId="0C16A22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B8770D" w14:textId="48B159C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BBFB46" w14:textId="126818A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8632" w14:textId="4D95596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05FF6DE" w14:textId="26A1A83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70ED8321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1D772BE" w14:textId="6DE2BFE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59D8AA" w14:textId="32CA3C8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D9ABFB" w14:textId="2F90BF4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A774D4" w14:textId="0DD46DA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39CF24" w14:textId="3280CC3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CC8805" w14:textId="23C2CE7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B8B0FE5" w14:textId="2F9A0A7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2A686631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2CC7901" w14:textId="132F595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4B0A7B" w14:textId="42F2532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DDF8D6" w14:textId="5E4CE3D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9FEFA7" w14:textId="6FCE765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B99F33" w14:textId="74335C6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1D56F3" w14:textId="2F316F8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795D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795D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29D5F93" w14:textId="49E8BD8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7625BC70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2252CD6" w14:textId="1FE6535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35C8B5" w14:textId="02295B2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61C617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F90DE9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978E45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39B2C0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C8B46BE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77FC925" w14:textId="77777777" w:rsidR="00D151A9" w:rsidRPr="00054E33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64627AB4" w14:textId="77777777" w:rsidR="00054E33" w:rsidRPr="007675C1" w:rsidRDefault="00054E33" w:rsidP="00054E33">
                  <w:pPr>
                    <w:pStyle w:val="Months"/>
                    <w:jc w:val="center"/>
                    <w:rPr>
                      <w:rFonts w:cs="Arial"/>
                      <w:noProof/>
                      <w:color w:val="FAAE00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FAAE00"/>
                      <w:sz w:val="24"/>
                      <w:szCs w:val="24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5"/>
                    <w:gridCol w:w="318"/>
                    <w:gridCol w:w="319"/>
                    <w:gridCol w:w="318"/>
                    <w:gridCol w:w="318"/>
                    <w:gridCol w:w="318"/>
                    <w:gridCol w:w="313"/>
                  </w:tblGrid>
                  <w:tr w:rsidR="00054E33" w:rsidRPr="00054E33" w14:paraId="1DEE83A9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FAAE00"/>
                        <w:vAlign w:val="center"/>
                      </w:tcPr>
                      <w:p w14:paraId="310A2694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FAAE00"/>
                        <w:vAlign w:val="center"/>
                      </w:tcPr>
                      <w:p w14:paraId="6D76D7C6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AAE00"/>
                        <w:vAlign w:val="center"/>
                      </w:tcPr>
                      <w:p w14:paraId="0340C93C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6" w:type="pct"/>
                        <w:shd w:val="clear" w:color="auto" w:fill="FAAE00"/>
                        <w:vAlign w:val="center"/>
                      </w:tcPr>
                      <w:p w14:paraId="6774B17A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6" w:type="pct"/>
                        <w:shd w:val="clear" w:color="auto" w:fill="FAAE00"/>
                        <w:vAlign w:val="center"/>
                      </w:tcPr>
                      <w:p w14:paraId="02C97563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6" w:type="pct"/>
                        <w:shd w:val="clear" w:color="auto" w:fill="FAAE00"/>
                        <w:vAlign w:val="center"/>
                      </w:tcPr>
                      <w:p w14:paraId="05A8F5D7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AAE00"/>
                        <w:vAlign w:val="center"/>
                      </w:tcPr>
                      <w:p w14:paraId="3DEBE64A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054E33" w14:paraId="13D5D288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623DAC54" w14:textId="7448094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090CB9" w14:textId="04242DA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39F8DD" w14:textId="50B7F18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40D003D" w14:textId="24009D8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CF08B7" w14:textId="53E7544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8E2553" w14:textId="5D8E85B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E3AE0FA" w14:textId="0C4C214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1A471347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0CFA5A9D" w14:textId="711DFCC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72FD24" w14:textId="65E57AC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66528E" w14:textId="40595B8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179CA75" w14:textId="4B69E03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858BF2B" w14:textId="185DEFD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AADE8F" w14:textId="485D660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9292396" w14:textId="6FA184F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384CC374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33BB3FD8" w14:textId="44C56F0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8D0C06" w14:textId="1303CD9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1311C2" w14:textId="0606E81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9CEF34" w14:textId="56418F7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09192C8" w14:textId="5119624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BB8C3EC" w14:textId="0E460D6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A40F03A" w14:textId="25B54CC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67C680D1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3F2FF92" w14:textId="6F48915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37A5A" w14:textId="68674ED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B9A157" w14:textId="0570167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36F6DDC" w14:textId="4592C1D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4D64FF0" w14:textId="4BD712E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CC57AD0" w14:textId="458D4B7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05421F" w14:textId="3CE9621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23BBBCD8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548BECC" w14:textId="5736DCB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CC6F07" w14:textId="1059A3A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CC2DFE" w14:textId="4F56983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0D49ED" w14:textId="61B4556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BDA1570" w14:textId="6C31EFF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754BC5" w14:textId="09ACC31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62AA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62AA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6E8957E" w14:textId="38CE93B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62AA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10E61C17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4487B8A" w14:textId="1EE191F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B84B81" w14:textId="5CA8F96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355CC6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34C14B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E817EA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EA324B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9984042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E0D873A" w14:textId="77777777" w:rsidR="00D151A9" w:rsidRPr="00054E33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054E33" w:rsidRPr="00054E33" w14:paraId="5FFF5ED3" w14:textId="19DD1608" w:rsidTr="007675C1">
              <w:trPr>
                <w:trHeight w:val="1530"/>
              </w:trPr>
              <w:tc>
                <w:tcPr>
                  <w:tcW w:w="5000" w:type="pct"/>
                  <w:gridSpan w:val="6"/>
                </w:tcPr>
                <w:p w14:paraId="4F6DFEB6" w14:textId="77777777" w:rsidR="007675C1" w:rsidRPr="007675C1" w:rsidRDefault="007675C1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220"/>
                      <w:szCs w:val="220"/>
                      <w:lang w:bidi="ru-RU"/>
                    </w:rPr>
                  </w:pPr>
                </w:p>
                <w:p w14:paraId="02DC4730" w14:textId="038AB1B9" w:rsidR="00054E33" w:rsidRDefault="00054E33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144"/>
                      <w:szCs w:val="144"/>
                      <w:lang w:bidi="ru-RU"/>
                    </w:rPr>
                  </w:pPr>
                  <w:r w:rsidRPr="00054E33">
                    <w:rPr>
                      <w:rFonts w:cs="Arial"/>
                      <w:noProof/>
                      <w:color w:val="00A4DC"/>
                      <w:sz w:val="144"/>
                      <w:szCs w:val="144"/>
                      <w:lang w:bidi="ru-RU"/>
                    </w:rPr>
                    <w:fldChar w:fldCharType="begin"/>
                  </w:r>
                  <w:r w:rsidRPr="00054E33">
                    <w:rPr>
                      <w:rFonts w:cs="Arial"/>
                      <w:noProof/>
                      <w:color w:val="00A4DC"/>
                      <w:sz w:val="144"/>
                      <w:szCs w:val="144"/>
                      <w:lang w:bidi="ru-RU"/>
                    </w:rPr>
                    <w:instrText xml:space="preserve"> DOCVARIABLE  MonthStart1 \@  yyyy   \* MERGEFORMAT </w:instrText>
                  </w:r>
                  <w:r w:rsidRPr="00054E33">
                    <w:rPr>
                      <w:rFonts w:cs="Arial"/>
                      <w:noProof/>
                      <w:color w:val="00A4DC"/>
                      <w:sz w:val="144"/>
                      <w:szCs w:val="144"/>
                      <w:lang w:bidi="ru-RU"/>
                    </w:rPr>
                    <w:fldChar w:fldCharType="separate"/>
                  </w:r>
                  <w:r w:rsidR="0006795D">
                    <w:rPr>
                      <w:rFonts w:cs="Arial"/>
                      <w:noProof/>
                      <w:color w:val="00A4DC"/>
                      <w:sz w:val="144"/>
                      <w:szCs w:val="144"/>
                      <w:lang w:bidi="ru-RU"/>
                    </w:rPr>
                    <w:t>2025</w:t>
                  </w:r>
                  <w:r w:rsidRPr="00054E33">
                    <w:rPr>
                      <w:rFonts w:cs="Arial"/>
                      <w:noProof/>
                      <w:color w:val="00A4DC"/>
                      <w:sz w:val="144"/>
                      <w:szCs w:val="144"/>
                      <w:lang w:bidi="ru-RU"/>
                    </w:rPr>
                    <w:fldChar w:fldCharType="end"/>
                  </w:r>
                </w:p>
                <w:p w14:paraId="51A2FFCE" w14:textId="49D170AC" w:rsidR="007675C1" w:rsidRPr="007675C1" w:rsidRDefault="007675C1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220"/>
                      <w:szCs w:val="220"/>
                      <w:lang w:bidi="ru-RU"/>
                    </w:rPr>
                  </w:pPr>
                </w:p>
              </w:tc>
            </w:tr>
            <w:tr w:rsidR="00D151A9" w:rsidRPr="00054E33" w14:paraId="5ABCB9D1" w14:textId="753C65F0" w:rsidTr="007675C1">
              <w:trPr>
                <w:trHeight w:val="1607"/>
              </w:trPr>
              <w:tc>
                <w:tcPr>
                  <w:tcW w:w="833" w:type="pct"/>
                </w:tcPr>
                <w:p w14:paraId="3FBAEAFE" w14:textId="77777777" w:rsidR="00D151A9" w:rsidRPr="007675C1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EF8219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EF8219"/>
                      <w:sz w:val="24"/>
                      <w:szCs w:val="24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9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D151A9" w:rsidRPr="00054E33" w14:paraId="79A7682D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EF8219"/>
                        <w:vAlign w:val="center"/>
                      </w:tcPr>
                      <w:p w14:paraId="00D5E333" w14:textId="3331703D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2879D599" w14:textId="7322F701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65041FA7" w14:textId="5E5CF776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6A3F4389" w14:textId="0226CD24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180EDCA7" w14:textId="6AEF10EB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0D33AC24" w14:textId="078B2D35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4" w:type="pct"/>
                        <w:shd w:val="clear" w:color="auto" w:fill="EF8219"/>
                        <w:vAlign w:val="center"/>
                      </w:tcPr>
                      <w:p w14:paraId="125FA0C5" w14:textId="3FB9950A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054E33" w14:paraId="29D7AFB5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654728C" w14:textId="3DEFD396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0BB236D" w14:textId="379A2ED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4AD9C5" w14:textId="24FA1691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0915E37" w14:textId="694A902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3D8435D" w14:textId="2DE6E5A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A9D2964" w14:textId="123EBC7D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6A49BCAA" w14:textId="626EBEA0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26853A2F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27C8673" w14:textId="3EC9CBA0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E3EBF80" w14:textId="27E105AF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8453D30" w14:textId="6F42566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34909F1" w14:textId="2A670B71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40F4289" w14:textId="7335ED51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8784F66" w14:textId="45C329EE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2A8AB66D" w14:textId="2077902A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1CC3501E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015D498" w14:textId="7B06998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089BBE9" w14:textId="68CD40FF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EFABAAC" w14:textId="244D74A8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D8614D" w14:textId="541ACF70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19BAE3" w14:textId="229C2D84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923704E" w14:textId="5665E1BA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4F983202" w14:textId="6F2DDAB0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39E4E759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BE55D21" w14:textId="17C98C7C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326060" w14:textId="0AF675C2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CA83538" w14:textId="05204B9B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C0E6002" w14:textId="1D232396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E86358C" w14:textId="1E17AFA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DC1096A" w14:textId="2D3FC4A6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4192DAE9" w14:textId="65845181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02D3F51F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D8C1ED8" w14:textId="6FA66E86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3881252" w14:textId="10D67092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633A310" w14:textId="230B4FEC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037D64" w14:textId="409FDFA2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EEE6AB2" w14:textId="060DE0DE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B803B28" w14:textId="3A753374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2985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216A3730" w14:textId="5EB6B1DB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1A9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69E92B85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86F6115" w14:textId="489B3094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3EC2CAA" w14:textId="1DCC3B79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67A2B8F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7E5D075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7B0B97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978A00E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53A13132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1377DC9" w14:textId="77777777" w:rsidR="00D151A9" w:rsidRPr="00054E33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3" w:type="pct"/>
                </w:tcPr>
                <w:p w14:paraId="38E15426" w14:textId="77777777" w:rsidR="00D151A9" w:rsidRPr="007675C1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E74C4A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E74C4A"/>
                      <w:sz w:val="24"/>
                      <w:szCs w:val="24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3"/>
                  </w:tblGrid>
                  <w:tr w:rsidR="00D151A9" w:rsidRPr="00054E33" w14:paraId="1D6EAAC9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E74C4A"/>
                        <w:vAlign w:val="center"/>
                      </w:tcPr>
                      <w:p w14:paraId="3765FE43" w14:textId="780EF7B0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5ED81C9E" w14:textId="6A5375F9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3CEAFCB" w14:textId="53D9C43E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4B3AC2C8" w14:textId="1703CD3B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84F49CD" w14:textId="7943C2C2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04CEFA78" w14:textId="33E7712E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E74C4A"/>
                        <w:vAlign w:val="center"/>
                      </w:tcPr>
                      <w:p w14:paraId="136B7B87" w14:textId="4E058DA0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054E33" w14:paraId="029CC6A8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99A9219" w14:textId="6D77A169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E3A1F2" w14:textId="1AF7B3EC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C8AB17" w14:textId="446E900B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5853AB" w14:textId="747FEFEA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8E9772" w14:textId="269B4296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54BF77" w14:textId="1C86DFC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1A9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1A9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F4203E8" w14:textId="201B0BBB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0A0487C9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37DD9AC" w14:textId="6A8C6E34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46FA2" w14:textId="6E0D94D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06EF2C0F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02E393D9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26B503BF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0BABE" w14:textId="6123046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268D01D" w14:textId="43040EDF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6BBD6FAB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AD9EAAD" w14:textId="66ECB6A0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CDE0F" w14:textId="4D9B85B1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4CBB7A70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0AAB5FE8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4DE53499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B42C8C" w14:textId="714B3390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61DAE87" w14:textId="1A7215B5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267A1409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D71F26C" w14:textId="0D232861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E0A73" w14:textId="1EDA925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4E1A1D0E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64BEC168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1B54F481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7B51F" w14:textId="722E86FB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9CC1CCE" w14:textId="761D0AEB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15EE3CD9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45F57CA" w14:textId="69719F52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7B4E7" w14:textId="5F50F931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66A1D261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5203B88D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13BD8EC5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448B09" w14:textId="31BD3728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62AA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396A96B" w14:textId="7B435C1B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795D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795D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710F4546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FA1158A" w14:textId="421F4EF1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43EA1" w14:textId="44210994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29129F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BBC477D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1E1777A" w14:textId="77777777" w:rsidR="00D151A9" w:rsidRPr="00054E33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4" w:type="pct"/>
                </w:tcPr>
                <w:p w14:paraId="71B176A2" w14:textId="77777777" w:rsidR="00D151A9" w:rsidRPr="007675C1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CF6C80"/>
                      <w:sz w:val="24"/>
                      <w:szCs w:val="24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78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3"/>
                    <w:gridCol w:w="317"/>
                    <w:gridCol w:w="318"/>
                    <w:gridCol w:w="319"/>
                    <w:gridCol w:w="319"/>
                    <w:gridCol w:w="319"/>
                    <w:gridCol w:w="313"/>
                  </w:tblGrid>
                  <w:tr w:rsidR="00D151A9" w:rsidRPr="00054E33" w14:paraId="10F7938D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CF6C80"/>
                        <w:vAlign w:val="center"/>
                      </w:tcPr>
                      <w:p w14:paraId="402113AC" w14:textId="765E1105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CF6C80"/>
                        <w:vAlign w:val="center"/>
                      </w:tcPr>
                      <w:p w14:paraId="4FFC79D6" w14:textId="07C44F4C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23DAE41B" w14:textId="7CD53500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1F6D9FBA" w14:textId="51AEAC93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4B9553B9" w14:textId="0E0413D0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3AB9C00A" w14:textId="2E0D16E6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CF6C80"/>
                        <w:vAlign w:val="center"/>
                      </w:tcPr>
                      <w:p w14:paraId="030925B0" w14:textId="3CDF46FA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054E33" w14:paraId="23783DAC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E44E10" w14:textId="2AFA255F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936B04" w14:textId="1D60B25F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D62ED" w14:textId="03A8424C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8FC35" w14:textId="74FDDB5D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005C7D" w14:textId="064385D5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E8FC14" w14:textId="72EBA54D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795D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795D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1B6ED8" w14:textId="2E99016F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50935067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6E2A3DC" w14:textId="1F5DB9F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B5077D" w14:textId="2334DCDA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ED14B5" w14:textId="075FA4B1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405CD7" w14:textId="0DF2129F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366BF5" w14:textId="7E098872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D89D9F" w14:textId="6381233B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23D446" w14:textId="3EFB7148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275EA407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806A7E" w14:textId="5AB9EDF6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822CE7" w14:textId="3286F8CE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017E8D" w14:textId="4C52FD98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609886" w14:textId="36622CEA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C83A73" w14:textId="18EAAFA1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772BA9" w14:textId="54A85466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D2E317" w14:textId="0EAF4DB1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7F998A4F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4C75CA2" w14:textId="30099D3A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F39A69E" w14:textId="1605B990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B9C74E" w14:textId="1AEE0405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1FAEE3" w14:textId="49186BF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85131C" w14:textId="0E732DF8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3ADF14" w14:textId="55176355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8CEE29" w14:textId="32D1FEFF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300EC183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05BFCCC" w14:textId="6FF3149F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3FE00F1" w14:textId="45FAF9D9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76E76E" w14:textId="532DD2B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99448D" w14:textId="384C7A5E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E783AE" w14:textId="669B0869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B3755E" w14:textId="7F0ED524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74310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AA51BE" w14:textId="19D1D53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62AA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280785D6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22901D" w14:textId="7EDF387A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FF73FC" w14:textId="5FC7F33D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118761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835F3D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E9A08B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C0D83A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33F9EC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3A637F0" w14:textId="77777777" w:rsidR="00D151A9" w:rsidRPr="00054E33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3" w:type="pct"/>
                </w:tcPr>
                <w:p w14:paraId="36C26F64" w14:textId="77777777" w:rsidR="00054E33" w:rsidRPr="007675C1" w:rsidRDefault="00054E33" w:rsidP="00054E33">
                  <w:pPr>
                    <w:pStyle w:val="Months"/>
                    <w:jc w:val="center"/>
                    <w:rPr>
                      <w:rFonts w:cs="Arial"/>
                      <w:noProof/>
                      <w:color w:val="996A8E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996A8E"/>
                      <w:sz w:val="24"/>
                      <w:szCs w:val="24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054E33" w:rsidRPr="00054E33" w14:paraId="4FED0DFC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996A8E"/>
                        <w:vAlign w:val="center"/>
                      </w:tcPr>
                      <w:p w14:paraId="5C381024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6DD0137C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62887727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284FFDCB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1FC81A6F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5AAAC4F4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996A8E"/>
                        <w:vAlign w:val="center"/>
                      </w:tcPr>
                      <w:p w14:paraId="64529A0F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054E33" w14:paraId="036F9EB0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43E62E6" w14:textId="3E6B521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64F009" w14:textId="0B4C9C4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598B58" w14:textId="6F3A9B6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439566" w14:textId="18C95E9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C72926" w14:textId="2A2ED5F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824809" w14:textId="40B8D2D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62AA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62AA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C1241B6" w14:textId="7CBB9A0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7F0138EC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C2788EC" w14:textId="7C5A577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BCAE69" w14:textId="72F6CAD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7BC28B" w14:textId="03FE01E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E32483" w14:textId="7717393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FCA382" w14:textId="6F09EED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199E0C" w14:textId="338ED6E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6D11AE2" w14:textId="03DEEB9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5415C7C5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CF1BA5B" w14:textId="0BE0189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872262" w14:textId="00B389C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3EBDAE" w14:textId="76A18A6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FF78E8" w14:textId="0D99E9A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CE14B5" w14:textId="388A713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FD0E9E" w14:textId="228406A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E2672FA" w14:textId="126A448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3E9AF0EB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29DC095" w14:textId="5B68149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F2032C" w14:textId="4E6F9C6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70902A" w14:textId="18C14A3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78BA7" w14:textId="3F89E6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954AD3" w14:textId="4C65AE3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647397" w14:textId="4C7D993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FB35A46" w14:textId="310EF16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31B17E6B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91937C5" w14:textId="4A698D9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7D5696" w14:textId="64C43B6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6F800C" w14:textId="4ACCF80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90381A" w14:textId="23B6CA6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C5454B" w14:textId="0E8B97B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000DDC" w14:textId="5C4CA3D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92092EE" w14:textId="500BA3B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2985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13BDA52B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14B8D11" w14:textId="12F9232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6F6F83" w14:textId="7929074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5C01F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7827CC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9BA257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AFA64C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38B580D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4B9104C" w14:textId="77777777" w:rsidR="00D151A9" w:rsidRPr="00054E33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76DB8AE1" w14:textId="77777777" w:rsidR="00054E33" w:rsidRPr="007675C1" w:rsidRDefault="00054E33" w:rsidP="00054E33">
                  <w:pPr>
                    <w:pStyle w:val="Months"/>
                    <w:jc w:val="center"/>
                    <w:rPr>
                      <w:rFonts w:cs="Arial"/>
                      <w:noProof/>
                      <w:color w:val="6A7FB8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6A7FB8"/>
                      <w:sz w:val="24"/>
                      <w:szCs w:val="24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054E33" w:rsidRPr="00054E33" w14:paraId="322440E3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6A7FB8"/>
                        <w:vAlign w:val="center"/>
                      </w:tcPr>
                      <w:p w14:paraId="5F6BCAA7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454A5EAE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511F1645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30A645D6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75D1E460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10333B94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6A7FB8"/>
                        <w:vAlign w:val="center"/>
                      </w:tcPr>
                      <w:p w14:paraId="18814441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054E33" w14:paraId="794A2749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3DA250C" w14:textId="0CB35AE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CC1C5E" w14:textId="0C4E436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692846" w14:textId="46BA1A1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3AF560" w14:textId="775C1D3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E425BD" w14:textId="420AC38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889089" w14:textId="79662ED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2985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2985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D1DBF8B" w14:textId="1B80D56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028DFE6F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CD21C06" w14:textId="5D4CFDC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89D971" w14:textId="3E2A66A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676D90" w14:textId="3299FB5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E2F8EA" w14:textId="07EE4A0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740D6A" w14:textId="2F2D6DC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335E45" w14:textId="58EA6BA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AB450D6" w14:textId="6001572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47D50DCD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C668FE4" w14:textId="78819CF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AACDB6" w14:textId="24FABFA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A28C38" w14:textId="18EF861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EA16AA" w14:textId="33568B4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7434D3" w14:textId="06D1270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1B5DEA" w14:textId="69077BB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EEEBCFE" w14:textId="6466183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20A73561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37F4DC9" w14:textId="60B921B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D7E977" w14:textId="44FE2A5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246514" w14:textId="55FDF82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468ADB" w14:textId="59F0A0F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49BE2F" w14:textId="1D207E1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120DFA" w14:textId="4BFE7CF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EAF283A" w14:textId="599BD7E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4B1598A0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9B78AE7" w14:textId="1E4894B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589065" w14:textId="1D0B08F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A82950" w14:textId="13AD245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45CBDD" w14:textId="77EE0F0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AAA30B" w14:textId="1068F28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3DBAF6" w14:textId="7F5754E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62AA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73A1A74" w14:textId="258972E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795D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795D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335022FA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68D0CB7" w14:textId="20B2164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2D931C" w14:textId="5F698F3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716FB7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79175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F3DE0B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9A09BC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37464E9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255F7EB" w14:textId="77777777" w:rsidR="00D151A9" w:rsidRPr="00054E33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51354076" w14:textId="77777777" w:rsidR="00054E33" w:rsidRPr="007675C1" w:rsidRDefault="00054E33" w:rsidP="00054E33">
                  <w:pPr>
                    <w:pStyle w:val="Months"/>
                    <w:jc w:val="center"/>
                    <w:rPr>
                      <w:rFonts w:cs="Arial"/>
                      <w:noProof/>
                      <w:color w:val="007AAB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007AAB"/>
                      <w:sz w:val="24"/>
                      <w:szCs w:val="24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5"/>
                    <w:gridCol w:w="318"/>
                    <w:gridCol w:w="319"/>
                    <w:gridCol w:w="318"/>
                    <w:gridCol w:w="318"/>
                    <w:gridCol w:w="318"/>
                    <w:gridCol w:w="313"/>
                  </w:tblGrid>
                  <w:tr w:rsidR="00054E33" w:rsidRPr="00054E33" w14:paraId="6A229EC3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007AAB"/>
                        <w:vAlign w:val="center"/>
                      </w:tcPr>
                      <w:p w14:paraId="02F6C497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AAB"/>
                        <w:vAlign w:val="center"/>
                      </w:tcPr>
                      <w:p w14:paraId="4FE0808A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AAB"/>
                        <w:vAlign w:val="center"/>
                      </w:tcPr>
                      <w:p w14:paraId="72B00400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6" w:type="pct"/>
                        <w:shd w:val="clear" w:color="auto" w:fill="007AAB"/>
                        <w:vAlign w:val="center"/>
                      </w:tcPr>
                      <w:p w14:paraId="65966AFC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7AAB"/>
                        <w:vAlign w:val="center"/>
                      </w:tcPr>
                      <w:p w14:paraId="56933078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7AAB"/>
                        <w:vAlign w:val="center"/>
                      </w:tcPr>
                      <w:p w14:paraId="67B74D26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007AAB"/>
                        <w:vAlign w:val="center"/>
                      </w:tcPr>
                      <w:p w14:paraId="7E1797AC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054E33" w14:paraId="2E187073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D3193A7" w14:textId="5072DF6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FA4E54" w14:textId="403A01F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9BAC20" w14:textId="68EBD38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1274FFF" w14:textId="1D4D2F1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C34CAAC" w14:textId="45CBBF3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04FE494" w14:textId="4E27532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795D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795D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00CF2C" w14:textId="5CBDFD0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1C1C8655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A9EBEB8" w14:textId="307DF2B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079BF8" w14:textId="03181C4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F74E23" w14:textId="37D419D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7D74C5" w14:textId="48984A6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AF5A485" w14:textId="53129C5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B5854A" w14:textId="07109E6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C75535" w14:textId="3707FA3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12BDB55C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0D5A2793" w14:textId="23E6724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ACEAD3" w14:textId="6FE22C9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B971E0" w14:textId="7C808D9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527451" w14:textId="0EA307E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9452E60" w14:textId="1AD3176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1108BE" w14:textId="56FA23E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894235" w14:textId="477D91B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46D376F9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2E3568D" w14:textId="1E68655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7C27AE" w14:textId="7D65661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0B0A7D" w14:textId="780803F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69E33CD" w14:textId="454ADC5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3629DF" w14:textId="2296E77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F12727" w14:textId="52738A6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77E686" w14:textId="1B27BAC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447EDF08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3988158F" w14:textId="7019118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AFE664" w14:textId="3401568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266331" w14:textId="1A4AC45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AB838F9" w14:textId="2F18110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6E910F" w14:textId="3376811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BFB5CF" w14:textId="77C814F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1A9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9AE7302" w14:textId="4A0C542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74310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4D9FB00A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523EFE70" w14:textId="3DB4EB1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B3E1EF" w14:textId="7C2B4AA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EF6018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A46637E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963AC77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DC4D50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18EC81C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91F9BCE" w14:textId="77777777" w:rsidR="00D151A9" w:rsidRPr="00054E33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054E33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5FFF23E7" w:rsidR="00F93E3B" w:rsidRPr="00054E33" w:rsidRDefault="00F93E3B" w:rsidP="007675C1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054E33" w:rsidSect="00D151A9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8F6FE" w14:textId="77777777" w:rsidR="008C04FC" w:rsidRDefault="008C04FC">
      <w:pPr>
        <w:spacing w:after="0"/>
      </w:pPr>
      <w:r>
        <w:separator/>
      </w:r>
    </w:p>
  </w:endnote>
  <w:endnote w:type="continuationSeparator" w:id="0">
    <w:p w14:paraId="71A3FA18" w14:textId="77777777" w:rsidR="008C04FC" w:rsidRDefault="008C04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3BF04" w14:textId="77777777" w:rsidR="008C04FC" w:rsidRDefault="008C04FC">
      <w:pPr>
        <w:spacing w:after="0"/>
      </w:pPr>
      <w:r>
        <w:separator/>
      </w:r>
    </w:p>
  </w:footnote>
  <w:footnote w:type="continuationSeparator" w:id="0">
    <w:p w14:paraId="7C93C197" w14:textId="77777777" w:rsidR="008C04FC" w:rsidRDefault="008C04F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12985"/>
    <w:rsid w:val="000320BD"/>
    <w:rsid w:val="0005357B"/>
    <w:rsid w:val="00054E33"/>
    <w:rsid w:val="0006795D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2B7D"/>
    <w:rsid w:val="002C3AAE"/>
    <w:rsid w:val="002D292B"/>
    <w:rsid w:val="00302C5D"/>
    <w:rsid w:val="003327F5"/>
    <w:rsid w:val="00340CAF"/>
    <w:rsid w:val="003C0D41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C0896"/>
    <w:rsid w:val="006F513E"/>
    <w:rsid w:val="00712732"/>
    <w:rsid w:val="007675C1"/>
    <w:rsid w:val="007A7E86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C04FC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062AA"/>
    <w:rsid w:val="00A121C6"/>
    <w:rsid w:val="00A12667"/>
    <w:rsid w:val="00A14581"/>
    <w:rsid w:val="00A20E4C"/>
    <w:rsid w:val="00A253D7"/>
    <w:rsid w:val="00A74310"/>
    <w:rsid w:val="00AA1636"/>
    <w:rsid w:val="00AA23D3"/>
    <w:rsid w:val="00AA3C50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32B94"/>
    <w:rsid w:val="00C44DFB"/>
    <w:rsid w:val="00C6519B"/>
    <w:rsid w:val="00C70F21"/>
    <w:rsid w:val="00C7354B"/>
    <w:rsid w:val="00C91863"/>
    <w:rsid w:val="00C91F9B"/>
    <w:rsid w:val="00CC233C"/>
    <w:rsid w:val="00D151A9"/>
    <w:rsid w:val="00D84FBB"/>
    <w:rsid w:val="00DC1675"/>
    <w:rsid w:val="00DC5CA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91390"/>
    <w:rsid w:val="00F93E3B"/>
    <w:rsid w:val="00FA67E1"/>
    <w:rsid w:val="00FC0032"/>
    <w:rsid w:val="00FD1A93"/>
    <w:rsid w:val="00FE05A7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3403</Words>
  <Characters>19400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2020-05-13T05:40:00Z</dcterms:created>
  <dcterms:modified xsi:type="dcterms:W3CDTF">2020-05-13T05:40:00Z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