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D84FBB" w:rsidRPr="00054E33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66"/>
              <w:gridCol w:w="2568"/>
              <w:gridCol w:w="2565"/>
              <w:gridCol w:w="2565"/>
              <w:gridCol w:w="2568"/>
            </w:tblGrid>
            <w:tr w:rsidR="00D151A9" w:rsidRPr="00054E33" w14:paraId="79F6697B" w14:textId="3CD2CCF4" w:rsidTr="007675C1">
              <w:trPr>
                <w:trHeight w:val="1592"/>
              </w:trPr>
              <w:tc>
                <w:tcPr>
                  <w:tcW w:w="833" w:type="pct"/>
                </w:tcPr>
                <w:p w14:paraId="1E763E4B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4"/>
                      <w:szCs w:val="24"/>
                    </w:rPr>
                  </w:pPr>
                  <w:bookmarkStart w:id="0" w:name="_Hlk38821049"/>
                  <w:bookmarkStart w:id="1" w:name="_GoBack"/>
                  <w:bookmarkEnd w:id="1"/>
                  <w:r w:rsidRPr="007675C1">
                    <w:rPr>
                      <w:rFonts w:cs="Arial"/>
                      <w:noProof/>
                      <w:color w:val="00A4DC"/>
                      <w:sz w:val="24"/>
                      <w:szCs w:val="24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8"/>
                    <w:gridCol w:w="318"/>
                    <w:gridCol w:w="318"/>
                    <w:gridCol w:w="318"/>
                    <w:gridCol w:w="310"/>
                  </w:tblGrid>
                  <w:tr w:rsidR="00D151A9" w:rsidRPr="00054E33" w14:paraId="684222CD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00A4DC"/>
                        <w:vAlign w:val="center"/>
                      </w:tcPr>
                      <w:p w14:paraId="39408482" w14:textId="25A3800C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5B8BEAFF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54E4D5C4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42C45E4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056267A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1F8D07F5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shd w:val="clear" w:color="auto" w:fill="00A4DC"/>
                        <w:vAlign w:val="center"/>
                      </w:tcPr>
                      <w:p w14:paraId="37E85CF0" w14:textId="770D2CED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31DF8F53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C3DF47A" w14:textId="65DCCEE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BB57AD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70F60D31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6C9E1B9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42DA4AB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E729E3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61DE8D4C" w14:textId="1AE15A0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AFA4FA2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688A4083" w14:textId="39F40AA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6F2DFF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8E390C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301E8B8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A5CF4F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40549E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63A6A44F" w14:textId="3B1E169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23F797F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3FCDA0AA" w14:textId="45C4D92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644AC29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F51A9DB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4D925B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5C6612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4F8DE1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DF4C53D" w14:textId="4B9AFAD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0529957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7824C9C9" w14:textId="7576ADB1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E558B7E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B0535E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88A5941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1675261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9E74A2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CF6BA37" w14:textId="1DE830F5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97D45F8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4BD14B6A" w14:textId="189D98B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5C470E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34F127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B13BB0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38A08F1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F9A2BD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D3374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3CA74E8D" w14:textId="13A84E7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144E5B8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vAlign w:val="center"/>
                      </w:tcPr>
                      <w:p w14:paraId="55F237A0" w14:textId="61288C8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54976C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40F850EA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6"/>
                            <w:szCs w:val="16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1BB1C0"/>
                      <w:sz w:val="24"/>
                      <w:szCs w:val="24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D151A9" w:rsidRPr="00054E33" w14:paraId="4D521D1C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1BB1C0"/>
                        <w:vAlign w:val="center"/>
                      </w:tcPr>
                      <w:p w14:paraId="5B4A50A8" w14:textId="63AFC77D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2D6FFCD3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6E5E71FE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3DC5AF5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5EEBA96F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6FAD320A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D151A9" w:rsidRPr="00054E33" w:rsidRDefault="00D151A9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033AD79B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338C3E" w14:textId="263EBCE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6976636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5448630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143E761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47624868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0943169D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119BC32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6878283D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E1A06" w14:textId="04873A6C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68D1B48B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664BBE8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43FECC4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05AE550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1C31989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719A63B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DC4D67B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C88D8" w14:textId="6D8F9B5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07B2A3A1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7E829A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237A1DC8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78215FF4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2F2428F0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4470F91B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3331944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526BF" w14:textId="6078A55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22CDF0E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6E7EB982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1DD8EDF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3415482F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38DA164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78FDA95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4B0FF95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5D3919" w14:textId="4BAB5CAA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6B3B34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19674838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418AFD25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08D4F673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00FFB5D8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68012C8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4CB553C4" w14:textId="77777777" w:rsidTr="00054E33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9FBFA" w14:textId="1FD8E286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4A0ADCB9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D151A9" w:rsidRPr="00054E33" w:rsidRDefault="00D151A9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35B5D45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43B06D"/>
                      <w:sz w:val="24"/>
                      <w:szCs w:val="24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D151A9" w:rsidRPr="00054E33" w14:paraId="5FBA1453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43B06D"/>
                        <w:vAlign w:val="center"/>
                      </w:tcPr>
                      <w:p w14:paraId="3D82C68E" w14:textId="7A6829F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43B06D"/>
                        <w:vAlign w:val="center"/>
                      </w:tcPr>
                      <w:p w14:paraId="5D081C50" w14:textId="5801AC7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1B330407" w14:textId="56BBDC8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0F2E47A7" w14:textId="7AB30DF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7D7F939A" w14:textId="18A4936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43B06D"/>
                        <w:vAlign w:val="center"/>
                      </w:tcPr>
                      <w:p w14:paraId="224E7528" w14:textId="1EAF3568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23C25934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1AD7C61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AAAD04" w14:textId="658927B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BC2568" w14:textId="1E95B49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3CE0B" w14:textId="2DC50A6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43102" w14:textId="77E9215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48F3FC" w14:textId="1FDF15C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4B999" w14:textId="15B96AD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49D3FC6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ACC4FB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8059F" w14:textId="27256ED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78A1745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42B05A5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24F1800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4AFC96B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2373FE3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72C2CAE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DAA7F9C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1BC1FA" w14:textId="1C2977B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65990FF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673A225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2B3959E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16EFD82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783F700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5376C98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91924FE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EE5652" w14:textId="305879C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3D05B62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4A1F819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0D461E1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7674328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55BA989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30C6F78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322DB458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ACEBE8" w14:textId="3E84F70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322FBF9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20D8CB2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5EAE713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738BC5E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5A97406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A8E1C8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3808F25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6C55AF" w14:textId="34BF67C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767078D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60070DC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1BAD08CC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8DC03F"/>
                      <w:sz w:val="24"/>
                      <w:szCs w:val="24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160ACD54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58372CF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7C5A633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485C68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B1DCDE9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171253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CAD399E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8DC03F"/>
                        <w:vAlign w:val="center"/>
                      </w:tcPr>
                      <w:p w14:paraId="7C885AA8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1090D0F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773D161" w14:textId="2F0A647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34431D" w14:textId="002AA62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F974F" w14:textId="0317BAC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5CA190" w14:textId="59BFEE7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F18DC" w14:textId="77FE0DF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97A06" w14:textId="6D7DF8A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AB2AAC" w14:textId="3CD6AC8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FC9E187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EAC79D5" w14:textId="4B9E38F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CA9068" w14:textId="6B214A1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12D02E" w14:textId="4506C39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C94BDB" w14:textId="4331182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6FCD8C" w14:textId="48EB03B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2D6E85" w14:textId="60C9A90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9F5A50E" w14:textId="0378A9B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91B5AF2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EDDD0E9" w14:textId="7AD3F08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A43E74" w14:textId="61FFEDE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CD0BD" w14:textId="3F2446D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E0D261" w14:textId="2E8FE44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F3A669" w14:textId="50D23BD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3D572" w14:textId="5B50CE9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C60654E" w14:textId="5A01BB4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5DBB3CF5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7CC843" w14:textId="64C929F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1B7DB9" w14:textId="4679E91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B2CB58" w14:textId="1F461C8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FBE18" w14:textId="7D56F37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9C885F" w14:textId="6354F8E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285C7C" w14:textId="76B09BF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770CED3" w14:textId="3E7CB7D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0FC7F4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1E67B4" w14:textId="0827137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7D6963" w14:textId="0C0FF93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40E4B1" w14:textId="76A6767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92192A" w14:textId="2FD8F22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DC494F" w14:textId="248CD28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F52881" w14:textId="7C420F0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21F974F" w14:textId="3A91E57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442C2C4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AA9403" w14:textId="5D442D7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FD2829" w14:textId="0E5AF8A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FA6FA9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9A53C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8DBC2A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783EE6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A11B468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0CF7994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FE27F73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CBC703"/>
                      <w:sz w:val="24"/>
                      <w:szCs w:val="24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7E22F04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CBC703"/>
                        <w:vAlign w:val="center"/>
                      </w:tcPr>
                      <w:p w14:paraId="1F401CA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998A74E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575DB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62B2EB0D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4F04D22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11CBCB0D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52395FF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315EA9A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67B493" w14:textId="3D77188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871F7B" w14:textId="715C0E1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CF6E61" w14:textId="07FC7DF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CA37AA" w14:textId="4EAE50D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61F9D" w14:textId="4CFC3D6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B7C658" w14:textId="69951D0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40EA06" w14:textId="625B057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F244548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79FD586" w14:textId="23C84FB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F2555" w14:textId="7F9DD58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D81BCC" w14:textId="103C1C6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AF4CDB" w14:textId="0D752BA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244F0A" w14:textId="679FCF1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9188A" w14:textId="7FC01B0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92F1ACF" w14:textId="423EEE5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5C8E8028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D82899C" w14:textId="37D43B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E61731" w14:textId="0C88EAE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146D77" w14:textId="19795F2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B8770D" w14:textId="5927AFF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BBFB46" w14:textId="4406F91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8632" w14:textId="11625FB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5FF6DE" w14:textId="43298C0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70ED832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1D772BE" w14:textId="71BBF89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9D8AA" w14:textId="04A72D2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9ABFB" w14:textId="3106008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A774D4" w14:textId="27852B0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39CF24" w14:textId="6298A58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CC8805" w14:textId="719F41D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8B0FE5" w14:textId="010C8B1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2A68663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CC7901" w14:textId="7D23183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4B0A7B" w14:textId="7DCF2B4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DDF8D6" w14:textId="341313E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9FEFA7" w14:textId="0872843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B99F33" w14:textId="57CE64E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1D56F3" w14:textId="2A2ACE9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9D5F93" w14:textId="1E60540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D3374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7625BC7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2252CD6" w14:textId="143D90D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35C8B5" w14:textId="477A370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61C61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F90DE9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978E45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39B2C0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C8B46BE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77FC925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64627AB4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FAAE00"/>
                      <w:sz w:val="24"/>
                      <w:szCs w:val="24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054E33" w:rsidRPr="00054E33" w14:paraId="1DEE83A9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FAAE00"/>
                        <w:vAlign w:val="center"/>
                      </w:tcPr>
                      <w:p w14:paraId="310A269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6D76D7C6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AAE00"/>
                        <w:vAlign w:val="center"/>
                      </w:tcPr>
                      <w:p w14:paraId="0340C93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6774B17A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02C97563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FAAE00"/>
                        <w:vAlign w:val="center"/>
                      </w:tcPr>
                      <w:p w14:paraId="05A8F5D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3DEBE64A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13D5D288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23DAC54" w14:textId="5FA69AC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090CB9" w14:textId="0914AE4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39F8DD" w14:textId="6D39DE6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0D003D" w14:textId="4FF5B1F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CF08B7" w14:textId="77ADBFF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8E2553" w14:textId="045AF7A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D3374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3AE0FA" w14:textId="22B9D1D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A471347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CFA5A9D" w14:textId="6A7F2C3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2FD24" w14:textId="09D1B22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66528E" w14:textId="112F06E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79CA75" w14:textId="24AE217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58BF2B" w14:textId="185F080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AADE8F" w14:textId="356EF16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292396" w14:textId="7AAD61D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84CC374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3BB3FD8" w14:textId="3AA6755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8D0C06" w14:textId="76F996F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311C2" w14:textId="292B0B3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9CEF34" w14:textId="56BEEB7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9192C8" w14:textId="05B1FF5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B8C3EC" w14:textId="0A4DD1C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40F03A" w14:textId="3F7F26B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67C680D1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3F2FF92" w14:textId="300E86A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37A5A" w14:textId="7B6E168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9A157" w14:textId="67BB7EF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6F6DDC" w14:textId="201C1EE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D64FF0" w14:textId="4D68F22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C57AD0" w14:textId="36AAA92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05421F" w14:textId="4516AE8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23BBBCD8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548BECC" w14:textId="05E4C0A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C6F07" w14:textId="4AEC303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CC2DFE" w14:textId="0ACECD7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0D49ED" w14:textId="5C30253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DA1570" w14:textId="6B4F542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754BC5" w14:textId="6509E99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E8957E" w14:textId="0C7CF86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0E61C17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4487B8A" w14:textId="77FC2A9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84B81" w14:textId="7CE4654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355CC6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34C14B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E817EA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EA324B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984042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E0D873A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054E33" w:rsidRPr="00054E33" w14:paraId="5FFF5ED3" w14:textId="19DD1608" w:rsidTr="007675C1">
              <w:trPr>
                <w:trHeight w:val="1530"/>
              </w:trPr>
              <w:tc>
                <w:tcPr>
                  <w:tcW w:w="5000" w:type="pct"/>
                  <w:gridSpan w:val="6"/>
                </w:tcPr>
                <w:p w14:paraId="4F6DFEB6" w14:textId="77777777" w:rsidR="007675C1" w:rsidRPr="007675C1" w:rsidRDefault="007675C1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</w:pPr>
                </w:p>
                <w:p w14:paraId="02DC4730" w14:textId="28371BB2" w:rsidR="00054E33" w:rsidRDefault="00054E33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</w:pP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fldChar w:fldCharType="begin"/>
                  </w: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instrText xml:space="preserve"> DOCVARIABLE  MonthStart1 \@  yyyy   \* MERGEFORMAT </w:instrText>
                  </w: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fldChar w:fldCharType="separate"/>
                  </w:r>
                  <w:r w:rsidR="00BF0479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t>2027</w:t>
                  </w:r>
                  <w:r w:rsidRPr="00054E33">
                    <w:rPr>
                      <w:rFonts w:cs="Arial"/>
                      <w:noProof/>
                      <w:color w:val="00A4DC"/>
                      <w:sz w:val="144"/>
                      <w:szCs w:val="144"/>
                      <w:lang w:bidi="ru-RU"/>
                    </w:rPr>
                    <w:fldChar w:fldCharType="end"/>
                  </w:r>
                </w:p>
                <w:p w14:paraId="51A2FFCE" w14:textId="49D170AC" w:rsidR="007675C1" w:rsidRPr="007675C1" w:rsidRDefault="007675C1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</w:pPr>
                </w:p>
              </w:tc>
            </w:tr>
            <w:tr w:rsidR="00D151A9" w:rsidRPr="00054E33" w14:paraId="5ABCB9D1" w14:textId="753C65F0" w:rsidTr="007675C1">
              <w:trPr>
                <w:trHeight w:val="1607"/>
              </w:trPr>
              <w:tc>
                <w:tcPr>
                  <w:tcW w:w="833" w:type="pct"/>
                </w:tcPr>
                <w:p w14:paraId="3FBAEAFE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EF8219"/>
                      <w:sz w:val="24"/>
                      <w:szCs w:val="24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9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D151A9" w:rsidRPr="00054E33" w14:paraId="79A7682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EF8219"/>
                        <w:vAlign w:val="center"/>
                      </w:tcPr>
                      <w:p w14:paraId="00D5E333" w14:textId="3331703D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2879D599" w14:textId="7322F701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65041FA7" w14:textId="5E5CF776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6A3F4389" w14:textId="0226CD24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180EDCA7" w14:textId="6AEF10EB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EF8219"/>
                        <w:vAlign w:val="center"/>
                      </w:tcPr>
                      <w:p w14:paraId="0D33AC24" w14:textId="078B2D3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EF8219"/>
                        <w:vAlign w:val="center"/>
                      </w:tcPr>
                      <w:p w14:paraId="125FA0C5" w14:textId="3FB9950A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29D7AFB5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54728C" w14:textId="0CD437F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BB236D" w14:textId="4269DC0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4AD9C5" w14:textId="156CD70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915E37" w14:textId="3A94E4A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3D8435D" w14:textId="716ACFF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9D2964" w14:textId="4C792B8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6A49BCAA" w14:textId="2FEBF8C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6853A2F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27C8673" w14:textId="4648C03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3EBF80" w14:textId="35BD006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453D30" w14:textId="3DC0D77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4909F1" w14:textId="3B2132A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0F4289" w14:textId="5D9701B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8784F66" w14:textId="59466B4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A8AB66D" w14:textId="54AABC6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CC3501E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015D498" w14:textId="631802E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89BBE9" w14:textId="185267C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FABAAC" w14:textId="3E8C7BB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D8614D" w14:textId="1D4E0C4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19BAE3" w14:textId="569A7CA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23704E" w14:textId="2CCE114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F983202" w14:textId="7EA8215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39E4E759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BE55D21" w14:textId="6C4882F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326060" w14:textId="4C4F317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A83538" w14:textId="5E3CA58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C0E6002" w14:textId="5342674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86358C" w14:textId="5457402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DC1096A" w14:textId="177885C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192DAE9" w14:textId="5192679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2D3F51F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D8C1ED8" w14:textId="7328EDF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881252" w14:textId="1A910A3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33A310" w14:textId="65DD8CA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037D64" w14:textId="1EA9C41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EE6AB2" w14:textId="57CA083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B803B28" w14:textId="1841F75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16A3730" w14:textId="4C4EF46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69E92B85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86F6115" w14:textId="5988398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3EC2CAA" w14:textId="0DF10EB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67A2B8F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7E5D075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7B0B97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78A00E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53A13132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1377DC9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E74C4A"/>
                      <w:sz w:val="24"/>
                      <w:szCs w:val="24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D151A9" w:rsidRPr="00054E33" w14:paraId="1D6EAAC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E74C4A"/>
                        <w:vAlign w:val="center"/>
                      </w:tcPr>
                      <w:p w14:paraId="3765FE43" w14:textId="780EF7B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A5375F9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53D9C43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1703CD3B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7943C2C2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33E7712E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136B7B87" w14:textId="4E058DA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029CC6A8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9A9219" w14:textId="44CA0C6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2DD2AB8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FD1A9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4FAC6BA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4C3FC47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5694CA3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6EC32E4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F4203E8" w14:textId="23D119A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0A0487C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DD9AC" w14:textId="31CECC1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0448D13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4584A1A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502EE9D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3A1B758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3B2A554D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68D01D" w14:textId="2EA414A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6BBD6FA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AD9EAAD" w14:textId="5E263C1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5B5BCD3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754DED8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640B53C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3AFFB6C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35F9239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61DAE87" w14:textId="4FE3FB5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67A140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71F26C" w14:textId="757E5B9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3C516B2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29E738FF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6F17F9B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3F6B8EB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3E1E750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CC1CCE" w14:textId="35BDF24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15EE3CD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45F57CA" w14:textId="3381888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5B50696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5849B0A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76C7B9BA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351D00D6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6E10A58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396A96B" w14:textId="4280FC8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10F4546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FA1158A" w14:textId="7F769F4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7A5C582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BC477D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1E1777A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77777777" w:rsidR="00D151A9" w:rsidRPr="007675C1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CF6C80"/>
                      <w:sz w:val="24"/>
                      <w:szCs w:val="24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D151A9" w:rsidRPr="00054E33" w14:paraId="10F7938D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CF6C80"/>
                        <w:vAlign w:val="center"/>
                      </w:tcPr>
                      <w:p w14:paraId="402113AC" w14:textId="765E1105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CF6C80"/>
                        <w:vAlign w:val="center"/>
                      </w:tcPr>
                      <w:p w14:paraId="4FFC79D6" w14:textId="07C44F4C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23DAE41B" w14:textId="7CD5350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1F6D9FBA" w14:textId="51AEAC93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4B9553B9" w14:textId="0E0413D0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F6C80"/>
                        <w:vAlign w:val="center"/>
                      </w:tcPr>
                      <w:p w14:paraId="3AB9C00A" w14:textId="2E0D16E6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3CDF46FA" w:rsidR="00D151A9" w:rsidRPr="00054E33" w:rsidRDefault="00D151A9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054E33" w14:paraId="23783DAC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E44E10" w14:textId="2B49640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936B04" w14:textId="53C1CE5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D62ED" w14:textId="23BD5FF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8FC35" w14:textId="2AC6D1E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005C7D" w14:textId="586AD2B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E8FC14" w14:textId="14F91C5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72682654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50935067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E2A3DC" w14:textId="51D0B57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B5077D" w14:textId="00D3E1F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D14B5" w14:textId="410E707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405CD7" w14:textId="5C60FB0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366BF5" w14:textId="5D5FC2C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89D9F" w14:textId="67FD7F4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556FC08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75EA407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806A7E" w14:textId="33445AD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822CE7" w14:textId="605F174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017E8D" w14:textId="1F31E01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09886" w14:textId="6FAB0EE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83A73" w14:textId="69E8002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72BA9" w14:textId="31476B5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0BED39B8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7F998A4F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C75CA2" w14:textId="79AEF36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39A69E" w14:textId="0D85963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B9C74E" w14:textId="34EFCF60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1FAEE3" w14:textId="0B007D7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85131C" w14:textId="1EBB7EC9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3ADF14" w14:textId="65804183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2B76E7A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300EC183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5BFCCC" w14:textId="54F1687C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FE00F1" w14:textId="52DBAF1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76E76E" w14:textId="2C6B804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9448D" w14:textId="2FBA8ECB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E783AE" w14:textId="2D827EE5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B3755E" w14:textId="7534A0C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5EED3411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054E33" w14:paraId="280785D6" w14:textId="77777777" w:rsidTr="00054E33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22901D" w14:textId="1489646E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FF73FC" w14:textId="14E33D32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18761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35F3D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E9A08B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C0D83A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D151A9" w:rsidRPr="00054E33" w:rsidRDefault="00D151A9" w:rsidP="0047429C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3A637F0" w14:textId="77777777" w:rsidR="00D151A9" w:rsidRPr="00054E33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6C26F64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996A8E"/>
                      <w:sz w:val="24"/>
                      <w:szCs w:val="24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4FED0DFC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996A8E"/>
                        <w:vAlign w:val="center"/>
                      </w:tcPr>
                      <w:p w14:paraId="5C38102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6DD0137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6288772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84FFDCB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1FC81A6F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5AAAC4F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4529A0F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036F9EB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43E62E6" w14:textId="3EC1CBB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64F009" w14:textId="229B01C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598B58" w14:textId="230192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439566" w14:textId="0FA9BCF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72926" w14:textId="51398C9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824809" w14:textId="6CB4CBA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062AA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1241B6" w14:textId="73FB783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7F0138EC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2788EC" w14:textId="533D5D8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BCAE69" w14:textId="10F2E3C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7BC28B" w14:textId="52369E0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E32483" w14:textId="488DC44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CA382" w14:textId="6975D50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199E0C" w14:textId="278F8A5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D11AE2" w14:textId="6F6766F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5415C7C5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F1BA5B" w14:textId="58609E0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872262" w14:textId="2E54B0D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3EBDAE" w14:textId="0794FC2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FF78E8" w14:textId="490B7BB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CE14B5" w14:textId="73D871F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FD0E9E" w14:textId="1DA0C32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2672FA" w14:textId="151DD69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E9AF0E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9DC095" w14:textId="7D2ADD8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F2032C" w14:textId="259279C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70902A" w14:textId="499BACC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78BA7" w14:textId="750FD4F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954AD3" w14:textId="4BD6D2F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647397" w14:textId="48A0047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B35A46" w14:textId="0844661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1B17E6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1937C5" w14:textId="51371B7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D5696" w14:textId="500CE34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6F800C" w14:textId="7130D5C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90381A" w14:textId="50D7CD7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5454B" w14:textId="083BC70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000DDC" w14:textId="2923402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D3374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92092EE" w14:textId="6D5A735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3BDA52B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14B8D11" w14:textId="0877EB0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F6F83" w14:textId="43CFA78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5C01F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827C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9BA25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AFA64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8B580D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4B9104C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6DB8AE1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6A7FB8"/>
                      <w:sz w:val="24"/>
                      <w:szCs w:val="24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054E33" w:rsidRPr="00054E33" w14:paraId="322440E3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6A7FB8"/>
                        <w:vAlign w:val="center"/>
                      </w:tcPr>
                      <w:p w14:paraId="5F6BCAA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54A5EAE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11F1645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30A645D6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75D1E460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0333B94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18814441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794A2749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3DA250C" w14:textId="2474E54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CC1C5E" w14:textId="73D06E6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692846" w14:textId="307E97B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AF560" w14:textId="2C630EA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E425BD" w14:textId="05C5337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889089" w14:textId="55AF7AD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D1DBF8B" w14:textId="4824AB6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028DFE6F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CD21C06" w14:textId="60FD6FC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89D971" w14:textId="07AFBB6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676D90" w14:textId="659D1F0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E2F8EA" w14:textId="500680B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740D6A" w14:textId="1DE85FA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335E45" w14:textId="1F23711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AB450D6" w14:textId="226F502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7D50DCD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C668FE4" w14:textId="7BB6EBA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ACDB6" w14:textId="02D9BD7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8C38" w14:textId="26628C78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EA16AA" w14:textId="5F0FDF0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7434D3" w14:textId="12A2BBB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B5DEA" w14:textId="4ECA1A7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EEBCFE" w14:textId="05BA465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20A73561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F4DC9" w14:textId="1B09919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D7E977" w14:textId="25EA13C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246514" w14:textId="1FB126D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468ADB" w14:textId="228DF61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49BE2F" w14:textId="6B5E145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120DFA" w14:textId="1261AC14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AF283A" w14:textId="2256E7C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B1598A0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9B78AE7" w14:textId="0B2A445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89065" w14:textId="6100050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A82950" w14:textId="0A083CF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45CBDD" w14:textId="2301C975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AAA30B" w14:textId="5E6818B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BAF6" w14:textId="0A7C9EF3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3A1A74" w14:textId="4DAEBFE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335022FA" w14:textId="77777777" w:rsidTr="00054E33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68D0CB7" w14:textId="41900D6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2D931C" w14:textId="03DE8F00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716FB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79175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F3DE0B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9A09B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37464E9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255F7EB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51354076" w14:textId="77777777" w:rsidR="00054E33" w:rsidRPr="007675C1" w:rsidRDefault="00054E33" w:rsidP="00054E33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24"/>
                      <w:szCs w:val="24"/>
                    </w:rPr>
                  </w:pPr>
                  <w:r w:rsidRPr="007675C1">
                    <w:rPr>
                      <w:rFonts w:cs="Arial"/>
                      <w:noProof/>
                      <w:color w:val="007AAB"/>
                      <w:sz w:val="24"/>
                      <w:szCs w:val="24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054E33" w:rsidRPr="00054E33" w14:paraId="6A229EC3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007AAB"/>
                        <w:vAlign w:val="center"/>
                      </w:tcPr>
                      <w:p w14:paraId="02F6C497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4FE0808A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007AAB"/>
                        <w:vAlign w:val="center"/>
                      </w:tcPr>
                      <w:p w14:paraId="72B00400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5966AF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56933078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7AAB"/>
                        <w:vAlign w:val="center"/>
                      </w:tcPr>
                      <w:p w14:paraId="67B74D26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7E1797AC" w14:textId="77777777" w:rsidR="00054E33" w:rsidRPr="00054E33" w:rsidRDefault="00054E33" w:rsidP="00054E33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054E33" w14:paraId="2E187073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D3193A7" w14:textId="5E516DB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“понедельник" 1 ""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FA4E54" w14:textId="41115B0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“вторник"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BAC20" w14:textId="09BBD80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“среда"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274FFF" w14:textId="0CD9B06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“четверг"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34CAAC" w14:textId="5D95559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= “пятница" 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4FE494" w14:textId="490204A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“суббота" 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6795D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00CF2C" w14:textId="77A3706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“воскресенье" 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C1C8655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A9EBEB8" w14:textId="6809D84B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079BF8" w14:textId="23B1E20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74E23" w14:textId="19719DF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7D74C5" w14:textId="402DFCA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F5A485" w14:textId="0CB258B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B5854A" w14:textId="4B85C70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C75535" w14:textId="236C954F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12BDB55C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D5A2793" w14:textId="3CE3ED3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CEAD3" w14:textId="72771E5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B971E0" w14:textId="5D65226E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527451" w14:textId="2C3AF9E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452E60" w14:textId="1F71A7A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1108BE" w14:textId="675CAA5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94235" w14:textId="17710F8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6D376F9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2E3568D" w14:textId="4B901E9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C27AE" w14:textId="331E80D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0B0A7D" w14:textId="4A8A1EA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9E33CD" w14:textId="0BB114F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3629DF" w14:textId="2D4FB4A9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F12727" w14:textId="56C1E30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77E686" w14:textId="025F955A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47EDF08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988158F" w14:textId="51BAA76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FE664" w14:textId="2F27BB26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266331" w14:textId="6DB6F95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B838F9" w14:textId="5F99866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D3374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6E910F" w14:textId="731D2E42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BFB5CF" w14:textId="6C26752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AE7302" w14:textId="2143639C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74310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054E33" w14:paraId="4D9FB00A" w14:textId="77777777" w:rsidTr="00054E33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23EFE70" w14:textId="23452ABD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B3E1EF" w14:textId="706AF361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BF0479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062AA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054E33"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EF6018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6637E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63AC77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DC4D50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8EC81C" w14:textId="77777777" w:rsidR="00054E33" w:rsidRPr="00054E33" w:rsidRDefault="00054E33" w:rsidP="00054E33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91F9BCE" w14:textId="77777777" w:rsidR="00D151A9" w:rsidRPr="00054E33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054E33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5FFF23E7" w:rsidR="00F93E3B" w:rsidRPr="00054E33" w:rsidRDefault="00F93E3B" w:rsidP="007675C1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054E33" w:rsidSect="00D151A9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0D08D" w14:textId="77777777" w:rsidR="00984DDC" w:rsidRDefault="00984DDC">
      <w:pPr>
        <w:spacing w:after="0"/>
      </w:pPr>
      <w:r>
        <w:separator/>
      </w:r>
    </w:p>
  </w:endnote>
  <w:endnote w:type="continuationSeparator" w:id="0">
    <w:p w14:paraId="7433094E" w14:textId="77777777" w:rsidR="00984DDC" w:rsidRDefault="00984D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F7BBE" w14:textId="77777777" w:rsidR="00984DDC" w:rsidRDefault="00984DDC">
      <w:pPr>
        <w:spacing w:after="0"/>
      </w:pPr>
      <w:r>
        <w:separator/>
      </w:r>
    </w:p>
  </w:footnote>
  <w:footnote w:type="continuationSeparator" w:id="0">
    <w:p w14:paraId="3C13F4D9" w14:textId="77777777" w:rsidR="00984DDC" w:rsidRDefault="00984D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12985"/>
    <w:rsid w:val="000320BD"/>
    <w:rsid w:val="0005357B"/>
    <w:rsid w:val="00054E33"/>
    <w:rsid w:val="0006795D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2B7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12732"/>
    <w:rsid w:val="007675C1"/>
    <w:rsid w:val="007A7E86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84DDC"/>
    <w:rsid w:val="00996E56"/>
    <w:rsid w:val="00997268"/>
    <w:rsid w:val="009C2BB5"/>
    <w:rsid w:val="009F1541"/>
    <w:rsid w:val="00A062AA"/>
    <w:rsid w:val="00A121C6"/>
    <w:rsid w:val="00A12667"/>
    <w:rsid w:val="00A14581"/>
    <w:rsid w:val="00A20E4C"/>
    <w:rsid w:val="00A253D7"/>
    <w:rsid w:val="00A74310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D3374"/>
    <w:rsid w:val="00BE5AB8"/>
    <w:rsid w:val="00BF0479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D151A9"/>
    <w:rsid w:val="00D84FBB"/>
    <w:rsid w:val="00DC1675"/>
    <w:rsid w:val="00DC5CA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D1A93"/>
    <w:rsid w:val="00FE05A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2020-05-13T05:40:00Z</dcterms:created>
  <dcterms:modified xsi:type="dcterms:W3CDTF">2020-05-13T05:40:00Z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