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B107D7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  <w:p w14:paraId="2818E7B2" w14:textId="61868B92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4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49B03D61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0520F1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52A7D2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4D08056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166497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707E767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3BDF6C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5E9F974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409A9B7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1A051C1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5912A53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5FF0ADC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22B5DCF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58195C3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327ECFD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57E5AC6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7D9A496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3421D49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5B12DB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51D84AF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374991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42C831D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605B6E7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35DC498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47ED40B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056C97A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46E49BC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4B0878E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39F14FE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2373A5B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6FCEA65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26CB2A1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22F95AE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4E6801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743DB78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55042B3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7D6F29C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462D071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6FFFBA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0F074DF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262C1A3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718538F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55173D9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751631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21CE164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B107D7" w14:paraId="726CE1BC" w14:textId="77777777" w:rsidTr="00235F0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1065489B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5CFAF088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7FDA7F69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2AB05A50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594EB545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06035464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2527044E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1F1DEF8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66578A8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0599C13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2B263C3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24DDB3D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69EF679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637E6D3F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0DA5F27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2B60529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0B61194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37C741A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1D5B3C4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0BC1CEF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5BF16591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5F14845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1AA0733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23089C8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0CC38E7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65E112D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50A7715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0CB1905D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6900485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56C6DDA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141534C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6BC9F50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37936E6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30E61E4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213BDCE3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29D0EB5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1C66948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676733B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7137BC8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1C65303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2EAED59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2AB033FB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3D05311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54A17A3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  <w:bookmarkEnd w:id="1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B107D7" w14:paraId="006BD6C0" w14:textId="39A26030" w:rsidTr="00F47B84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62"/>
              <w:gridCol w:w="1261"/>
              <w:gridCol w:w="905"/>
              <w:gridCol w:w="82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5FE83143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0654C2B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2DC1CCA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24D0F4F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790A57A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0913F35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2C39B86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3347819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1F81253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5227E2F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0EEEDA0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4F4173D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7A51017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1524D2B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75EFC2C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142143A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1304DCD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2543FC9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33B03F8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1BD7712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6E3ABF8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5127876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3B875CA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6BFBF35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7D65FE2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0546DEA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3F9BE36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72A3FBD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27C8CFB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7C40E0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36B2498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3340FD9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021D0EB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6B4EB50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19F3F0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3489494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6B87418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740071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55004AA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31"/>
              <w:gridCol w:w="940"/>
              <w:gridCol w:w="939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48E1A9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26C1F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397F2AA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21C6D78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7CD31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79312BE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07B8266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5DFD50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5C666BF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5264DD2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1FDD4A6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34BFF51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16EFC51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78B9D64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4E66DF5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34F480A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15B3603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45EBAE7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2416598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33BDFCA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0025743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56A70A9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0307998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2D776CB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4EA4F28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170EBA6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51B15B0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6557419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61CC885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086ABD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08C1DE1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250B53B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2D8AEBA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6617BEB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62AFF27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18034ED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4B5DA0E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535EF36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1805E43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431E85D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12A377A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3C4FDF6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6AA7CC1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4007EE0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4CBFC35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6BF94EB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AD45B5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6BBF8F4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4CA80DC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331EE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0BBEEA0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1D8101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6C13443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28EF5D2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42FF815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6DB0B65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233341C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64E22E7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746C661D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0DF8D21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3A9C898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5042A5A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5439B7E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41CA94E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2FB1161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0D32D619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71B01B7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53FD85D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04EFBD1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40A7075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7DB3868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20E2E18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215F197E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3A4AF73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5714DFF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00161CD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65FB15E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1D24DC4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4429A28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2C28576B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177E06F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3A3F255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6C40BD7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66A98EA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7EB58AD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1A59EB7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6F1CDAEC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79EB6D4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5E13B68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7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6A9D2F2B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2246EC8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6006F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7125F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37EDADC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362D9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399283C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43D8424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51090AC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7A84972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7EBAC14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5770D95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1E02236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2E979C3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3D0F30A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258133E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73FA4D9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22A178A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06D7F58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5E0A6E4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7D76173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78698FE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4A4E68E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32BB24A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1477BFD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422216E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1EE73E3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6647049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1569C66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4545F4F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1B9CD6E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3729246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2941244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66205E8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037F56A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75FC5B4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6A4D6B6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433683A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1A4053F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7B39433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089146A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6418081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26C62AE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2D12F91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32CF568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27DCE53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2"/>
              <w:gridCol w:w="1319"/>
              <w:gridCol w:w="905"/>
              <w:gridCol w:w="780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394C8894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27378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4ECE95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648241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4D4B7D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51231B9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27153D2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0AE204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568EC6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3D2590F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44D5E6B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77A9666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33A1CD1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769DE16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4D44013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11B117B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0F01776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1EE63EF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06135CA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74AB22E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0C54413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1261748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5271A14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411BA68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3969E61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58EE093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7D4ADD0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0ED3BCE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6108EB7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2C922EB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3E7EFED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6314815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0829335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125587A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76E71E7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101A0FF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59C6A30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518E54B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60A0FDF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6E59027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3F40D84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6880FD4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3CB4F7C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17E0DFA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435F127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0EB94B2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9F993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10BB9B7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2A49D90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4393109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8E5603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696E23D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6B61D39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40060F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74DE88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079418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65D4E6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00B615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479F52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6DA9EFD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2564A4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2BA05F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474D98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46649A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46F1EF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2E1377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13C76E1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559FC4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509E5A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097C89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0FA20A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124879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1B6457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0980E45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00EA59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7A1D29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01A0EC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4A83B5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3D650A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2CD052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38F1FBF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7186DD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6A1636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48B590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040995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54DA62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32E016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1A16C1B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5352A0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65E729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1"/>
              <w:gridCol w:w="1031"/>
              <w:gridCol w:w="941"/>
              <w:gridCol w:w="940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4C6C959E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3110796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0441FDF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5342AB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6A5A3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162682A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6C3E068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0A2CE8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4DE41D5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2F7CAAB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5E2547A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7C82FE2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7C6D7BA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7824133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54A35E7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6353997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3BE14A2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49B3E9C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3486E87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5DD6EBE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1058CBE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4C3BA1E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6904DE9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7DA7FA7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33FAF46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6C43DCD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5F9AD3E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3814306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0141B65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0ED80D0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5ACC6CA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09728B5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73BB5DA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5955E6B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253CF94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0EA6F16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602B64E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2D6234D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0F053FF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7957095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3FBF0D6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5724792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64BAA7E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6C51EFA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7C0C348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Апрель</w:t>
            </w:r>
          </w:p>
          <w:p w14:paraId="23A157B9" w14:textId="353756A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79D0F393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106452D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1E0A0C6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1D069A3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3E02305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02B97E9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2415189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E541B7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2A5CF08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5468B4D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3455214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2BAD7EE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521ABB0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522CB03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0375CB9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44869E9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567A76E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3869110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0FFA675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1F78724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44A011C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795519D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6DA5F24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7C3825A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4D9768D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5DCEA9D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5CE9BAF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44D5FAD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35257E0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039273F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0BDA4B8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65B6ADD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7A3CC09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2B57A67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45871E4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2E8E34F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1138363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0707308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0B1AC44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71B00D8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44BDFAA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62C3EDF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5A30F94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68EF824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4F91752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0B1321F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5F1D5E3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0D8723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3F2FF54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37C22F3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405C63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2AF6135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5C2C5D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107BCD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113092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49DB37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19A4E1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13FC2D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2A0E07F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146F04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68455B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70A99A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3EEDB8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17664B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185029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0A90424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6C7AC6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274B8B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1F5ADE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26CDFE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7B22BF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481CD8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01B30EB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54AF94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07B3EB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548915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46EE9A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4A9F5E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247250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729D361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460235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30F35E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6B0409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69EBD9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0F8A6B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409697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4CCCDDC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6BD679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168968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5"/>
              <w:gridCol w:w="1319"/>
              <w:gridCol w:w="905"/>
              <w:gridCol w:w="784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3D4D1228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62B194F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5477824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56CE695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39BF45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2645CD9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2655930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45CEC2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52C7596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60B07AC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28C2F4E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1CE1107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792903E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338B94F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0E37E51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27ED6E4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3413D04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3154908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6350FC1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14093EB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313A85D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6636459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02C3363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4B572CD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22577A4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62A2891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050D05B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1868B5E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5D13608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7D8FEDB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475C635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6268552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68E793D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199E31D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2A98B27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5FC15B2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50D6178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097B58E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6CAA06D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0E190FC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4CE2CBA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7D2C5B3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67C3BB9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5F3B656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758AD8E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Май</w:t>
            </w:r>
          </w:p>
          <w:p w14:paraId="356E2AAA" w14:textId="24B1FA2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25"/>
              <w:gridCol w:w="941"/>
              <w:gridCol w:w="940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7F481742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0D024C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3856CB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566F28B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46FBCF8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0D8C9C8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894AF0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6963D35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7432EDD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2B17745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4ADE187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0E44D51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1A846D4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2CFE7B8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7277C15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7386DA1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2418122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1EE7185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0AE6F7B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6197CBB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3B51432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6F9B1ED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0D88E06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78E50E4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7A7A8F6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3295C42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4F7FF23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1247CFB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358623E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2390830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77D68C9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17FA229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36979DE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06E8A1A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52DF401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00DC544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3EB13BC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42BA5F8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4FF61C9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0710587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5427796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154F8BF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7E0F053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2E3D224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4732899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78B9AEA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4A67B3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5CFE0A8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66B225E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2F047A6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493B2D8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1D09204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7AF720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2A4FC6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17B208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3515C3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19E747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5F195A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5B2294C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3EC9C6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25974C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4F440F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3A7E48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40131E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09AF67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0FE3492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75F609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5EF577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2B7B00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083684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468D3C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27767D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0D741A1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036112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28F863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2BE771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721615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3B7214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066AA7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62AC0EE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265AAE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54EA10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609667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48C26E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2A1DA2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573AA6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098EE64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4BB3C1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19E1CD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5283513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48E1CA9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904CD4D" w14:textId="6007689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844F5FD" w14:textId="2223C09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89DBDC7" w14:textId="2C8001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6867773" w14:textId="1FD2668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FA14FDD" w14:textId="3774C70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A81D05C" w14:textId="5B2C6F1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35C06" w14:textId="02E10B5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575ADDA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5BBBABD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35800E2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171BA80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72F19B3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2DF503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06FF5D7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7484BE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704CB7A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5E2603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23C12C4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697BBF9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68CBD8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15C5048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3F3D5F8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285D6D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01BAA3F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7897C0E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2946F7E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3C39A82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0A03FAA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616DD7A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7C50F0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7760316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053D17A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54E3E5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18E0FBB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5AF5B23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5F784E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016C7B2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2D1CE9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180AA20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4E58A7B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2F6B6C8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72EA727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319B572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445875F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1024F61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4"/>
              <w:gridCol w:w="1013"/>
              <w:gridCol w:w="945"/>
              <w:gridCol w:w="944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7AF6AB8F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8CCDAD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3E856F" w14:textId="3C851E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B91FEEA" w14:textId="24A4389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AED4022" w14:textId="196B62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C22C1F" w14:textId="79A711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6237DF3" w14:textId="22DDF15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AA3A134" w14:textId="4B82290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6C1E22" w14:textId="6FDE7B3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6F08210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6323FFD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148B14F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6451B57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0C28E7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5C4E330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7D95F36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2769274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2230547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4B214DF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0F50B7F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0EAD2F7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0BA4835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01FEDF5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489DDE2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7E4A8DF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7C285FF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00F147F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479CC8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1700B7F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2D1EC26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616C041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1F960AE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7B791D0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74D4473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5A540E4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73E5874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178B952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6DB921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58FBD4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389799B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581228F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44A9B0A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7601B3A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36AF812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5551A96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59ACFD4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46A3C18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DC3C153" w14:textId="797C0F2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7DFBEA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16BD4E1" w14:textId="03D8468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0D278A7" w14:textId="4A7F80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556B925B" w14:textId="637FD9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ADA9849" w14:textId="06E2B2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4F10D939" w14:textId="25C4512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524460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3094BE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709D19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209C9F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313B1A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052939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041809E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1C0A5F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5FB182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191B1D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4E180B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672DBE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0FFD07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5EA1D43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6A7E93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552054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59F815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2DC1DC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7F4A54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574F0B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66B03B8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4E4CD2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25B391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7BDC5D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460067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0487FF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2EC96F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02960EB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249324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32D7E0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32883B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6E00F5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64C764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0BD5F4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7E76123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14AFE4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749D91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3"/>
              <w:gridCol w:w="1025"/>
              <w:gridCol w:w="943"/>
              <w:gridCol w:w="942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273B97AB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3F87539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101BDCD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2828799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537AA3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76C9EC9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4F8189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44D803C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0172A2A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66FBC89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2BE40CF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278C27A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685213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0D1CB9C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47B0F5B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29AE4BF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4014D5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3F85690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5731716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18BAF5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73E41A9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154F0F3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2F14216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4234AD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74419C5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76D2E2C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68A4C23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430EEA3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000BB4E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54088F4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635A522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4249091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1E24AC6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51A58A8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1B6FD33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3B718CC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4714C06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09DC5BB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16A5C9F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3A81B16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20F9418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681A4B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32C4C0F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11EE4F7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03552B0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Июль</w:t>
            </w:r>
          </w:p>
          <w:p w14:paraId="3BE4EA34" w14:textId="1986769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5"/>
              <w:gridCol w:w="1162"/>
              <w:gridCol w:w="905"/>
              <w:gridCol w:w="884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0C509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4801C5D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79A9809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7443BD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2262D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5B20A0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302F77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66C24BC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3D5C8ED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0ABA031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77CA88F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2FCAFBC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76533BA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350822F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59188C8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73718E2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2370446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1B24A0C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043C1CB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1EB1427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62FD5B0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54B0AFB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7ED5542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1E9D9D3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15E45AC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4DD120F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4C6B16C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34A98FA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3922B96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22AB732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46B2C78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5FCED28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2037C1E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4F46239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0EFE57B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03E497B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6BE3F98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70755C2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68DAA99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12F7521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2488AD5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32A2946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27978DF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0F2602C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127C40E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4D16351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362DC7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7E2C19F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225A6AE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50E217B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30BF214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4C2B235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61457D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7A6E9E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3FC203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11C2CB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1E65C9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31B14A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4AECEBE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36BEC9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522958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620EE1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06C5D7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04C85D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268906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1165B73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5D0956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1E2F26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5457EA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516A37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2CC5ED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70B32C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0BC758D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48264C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05FA9A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59C02F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6E9277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2A89F0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541CBD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5899E94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2D1306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087F90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7B91E6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4025F5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38BA34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26B4CC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22DE991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6D72DE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05B147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FA5682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7"/>
              <w:gridCol w:w="1013"/>
              <w:gridCol w:w="947"/>
              <w:gridCol w:w="94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45462869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046855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041A213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39819B8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5526E2C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024460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132D20A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4B6C28E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0D4CDBB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1A63FF6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7867CBD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172B8D0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1B11D7A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0BF631A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40A3B6D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3802FF4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5BE7F16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0030958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2B32242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7CE389B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1D61299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31D4451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32EAB36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5F5F5A7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6CB32CE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19AF4C7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74431E2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1B54193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1E4FEC0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5C6033C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7A26EEC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05505BE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5F7A3AD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2DB326F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36F73EB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51C8608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051BBBD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015519C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7272B70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65674B1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56E6DAE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03E5593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3B6021E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76E9456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6565C8F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7AD115E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Август</w:t>
            </w:r>
          </w:p>
          <w:p w14:paraId="055F6AFA" w14:textId="465A63E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1604"/>
              <w:gridCol w:w="905"/>
              <w:gridCol w:w="5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00E5153D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04D601A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1F8205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2C9D25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37D5F5F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702A949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3E4282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680643B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1F04A74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3ABFE42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348C069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6C13986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5888111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48B841D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26C7069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1D251DC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449158D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66B3784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454AE3D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636F7A4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6F00BE1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2C46226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1EA05CE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0F69BF7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188ABEF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4FDFEA5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469FB5F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6800A00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2A3E30B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3A028BC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70BE48C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751C43B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6CA4CB5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2FBD3A5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42B56FE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2AE6ACB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33A99B6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5D79BED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1057FE5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7F2990F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73E1E6D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0DCF587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1B46CE5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7FAB803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39FB821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051ACDC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09316C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50B6677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74DE848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5654502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038E862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50A141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624330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2A19F7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01C669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361121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293C29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6B8C28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767C878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3D6063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2BB7CF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7F998F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09FB8B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4C9F71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3445D5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4992AD3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446A7E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34E145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403715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73052F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4D69C4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174A97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7D5013E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3A2B19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66583B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0364BC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4C2932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779769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61E671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7542202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0091C8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14942D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15FF0A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43AF73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2E79A4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597A2F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6C90FAA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2ABCAD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07F08D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8"/>
              <w:gridCol w:w="1162"/>
              <w:gridCol w:w="905"/>
              <w:gridCol w:w="888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3FD2CFBB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4F6C71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21C6D02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56D8C6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6A586C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177B57E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585EF4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4BBD8DE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5F7D64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78BA2F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6114DD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6C9E8A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2F2DA9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66ADA6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7C2FCDD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0BCEF1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37C9AF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2692DE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21D6E7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200903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286849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063B56C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54CED8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7F13DB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304B42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66402D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19177E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4F5F8E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5ACB607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23DD11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13A5DC2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569D10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310FE3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279C34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32F30C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501B0E2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4F2A44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697EC0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7D0FBB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2FA88A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340D1C6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03C4E1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299DD2C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6A5AB9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528407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Сентябрь</w:t>
            </w:r>
          </w:p>
          <w:p w14:paraId="2C122BDC" w14:textId="216E54C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10"/>
              <w:gridCol w:w="905"/>
              <w:gridCol w:w="719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03B680D5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D2522B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2EED390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0D338B1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ADA85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52F1F8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3C86E9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3128153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21A67D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519C03D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60D5ED6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56D82D7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43D199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3768F4B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20FE9E7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1A6DAF2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1CB342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5497DC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16CA383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2C779F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44B410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48F72A9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6CF578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0E4D47C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314947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48AA64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7ED26C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398415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04788D5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57F84B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242005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19C3AF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19C5D2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622E16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632875D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2B332E0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73C351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0870A0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5C1ED4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2227AE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462750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12E671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2AEA20A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0079EA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606662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0E04D43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4AD1668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7AA9DD0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2F291EA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97763A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43C6345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1EE478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119C7B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436983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0789A0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61E7C9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32231B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72C22D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44CBD6E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14EC55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325199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09B2EF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4869C1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06CD2D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4EFFD1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4782D43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1937C2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74C17B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5D207D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392BB1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37681F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4FE459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3631117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4FC222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1E0A8C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765336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40D153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7D3726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029957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56A116C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757B0C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3018FF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56C4F2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754465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190E95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17752B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287FE3C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614B1A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166AA7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1604"/>
              <w:gridCol w:w="905"/>
              <w:gridCol w:w="59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6A7F061B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64B947D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30E3D0C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0B4AA97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6FE9E57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00FB05F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47659E7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5E7A7DC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51A8ED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4E72C6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5FF4EC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2749DF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60A6C2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24D82F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06685C9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59C52F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508C45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1DDF1A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68B6B31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0162FC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0C4B22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19CEFEA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03A2A4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62267BD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02B2CED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0FD1EE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118DB5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229E8C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7AA2737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3D6B62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65A463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45B91A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018ABA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3FA2D2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7CC9A9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7442BD7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2CB67D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218E96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6F593E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551B13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24EEE2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691FC0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05662AD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0F6204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729991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Октябрь</w:t>
            </w:r>
          </w:p>
          <w:p w14:paraId="351313CB" w14:textId="4F18C36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1"/>
              <w:gridCol w:w="1294"/>
              <w:gridCol w:w="905"/>
              <w:gridCol w:w="79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78EEE2B0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29A4E60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34BCD9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18BBF0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0D270B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15404D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5DA3B77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6272605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07768C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08DB5C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366547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37B45B1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1FEF17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446C9CE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3ED9A55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58A6A0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00CF11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0E9559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3E18A8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4B2F0B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3CD612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1BACED3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666789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6AF21C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711713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630921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208E24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4021C0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45EE0E6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333B1C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3FF307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45227D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0877D3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31845B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30ADD3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0191C99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74CDC7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37EA3F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7CBDEE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5FF4ED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153AD8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3585B4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48A84BC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6073AE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0E9C7D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0367112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3FADE4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53BA52D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2C2B910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1B36FA5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9E219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118429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4C3DA8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1D16B9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317FCB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33742E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37002B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136C91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7197AA7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75B93C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064B2B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2AB0EE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5F0466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51847C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2173C9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4E7A1F8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213BBD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55917A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2AA9A9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006FDD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194149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488AD1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0CA34D1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5B585D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64DAF8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77AD6C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2029F6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09367F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624BAB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225384A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7D93D9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559D6D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65E3F9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6545F7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7818AE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2444E5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4DDFF7E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1B158F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28B31E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5"/>
              <w:gridCol w:w="1410"/>
              <w:gridCol w:w="905"/>
              <w:gridCol w:w="723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0E9088AF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2F3661C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01452E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2F84A0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5447F893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A20986F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36C5FE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14A3028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4DED15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126F90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0603001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63E88F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29F68A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57CF86B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43CF271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1DF2B6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7EE81B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11AEED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7CA3EE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327B58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23FAAB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4036C74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271C6F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5EEA3A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411D8C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579528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2BD629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140D38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52F4107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6DFA6A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58FC81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512E1B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51050D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53F318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247D0C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185E1E0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39B656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5E7C176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41C810F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0C7C8D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404F6C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44AD28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26A020B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5E1D5D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08CEBA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40B64B6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6"/>
              <w:gridCol w:w="1518"/>
              <w:gridCol w:w="905"/>
              <w:gridCol w:w="647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5AD101EE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1FD90EB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E0D019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3C8CBBE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522E5B0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7BE74EA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756F44B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2EB3F7A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6506B1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52A388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1A7CF8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5CC3CB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2B3B62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7E729A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4239577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437D43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7E48F51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3F81D6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6BE0F3D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589928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57EA9E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528D220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68C13ED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6FF677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346B6B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3237BD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41F3CA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20C941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27FFFB1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2C5B54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695EB1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299AB3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7183D0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557D64B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70750F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5F6C50F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675A9A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5736B5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19699F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3C3890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05022D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76A337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2E8FDC6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42B64F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7F996B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96CA5A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96CF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66F82B6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7AF1FB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67E286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4B284D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06C4501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1B8539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73D2D3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5E02F5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17FD99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4A4901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37A956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760C725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485AF1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68436B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522D16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6743EF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35B587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04458E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5638982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22B8BB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0B53FC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3FF3F7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5C4091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4026FC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2860B4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6866A8D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72296A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3DD0CF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719A8B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717861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39A0D1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74A6E0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04DE467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3744BA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0E84B1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1668D7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191F36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07C937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5DCC12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2D31ACB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7560B2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38CEB0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8B7873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4"/>
              <w:gridCol w:w="1294"/>
              <w:gridCol w:w="905"/>
              <w:gridCol w:w="800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51883BA5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150026D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7731BA8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58DCBA0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2478945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3E8EE98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49F114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6D3CFC2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17B8F9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3C227B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1E95C9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3A45E7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7E3F051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0C5CC5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A5BA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660B83D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70B29C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1FCAC8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5EDA1B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78D282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24B409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439F4E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7DA64EE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1CB341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4394F0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07C7D0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4BB477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71C75D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3364AA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73CF7D1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5305E1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6A0BAE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462CCB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348D37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523E1B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5CFDC05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0960BD6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1D18F8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1426C2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35ECEC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42A59D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5D5DD1D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1C177F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1FA7D06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7917DD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7C9629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B787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Декабрь</w:t>
            </w:r>
          </w:p>
          <w:p w14:paraId="3D8BA562" w14:textId="0D6FCDC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2C5A2B0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607EEAA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22D82EE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63BDCB9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7E68EB2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48C915D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7161951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4F076F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4509D9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6ED6D4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4AE7D0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4915D8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265F60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31C7652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4797B0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4412A1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0FEFCC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352BCE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5FAB65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2AF96B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7527EA3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3CD474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5529AF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67D8C1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7855E6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4F6B36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19EFBE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4837A97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1055BC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6CE582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1BA829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14D2E1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3010CC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0EC46E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65022A1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7992FC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7EBBF5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444888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352065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61CD6C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A5BA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53E346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41F5411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3A1857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652680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26CC0" w14:textId="77777777" w:rsidR="000A1C2C" w:rsidRDefault="000A1C2C">
      <w:pPr>
        <w:spacing w:after="0"/>
      </w:pPr>
      <w:r>
        <w:separator/>
      </w:r>
    </w:p>
  </w:endnote>
  <w:endnote w:type="continuationSeparator" w:id="0">
    <w:p w14:paraId="6D315EDE" w14:textId="77777777" w:rsidR="000A1C2C" w:rsidRDefault="000A1C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24CD4" w14:textId="77777777" w:rsidR="000A1C2C" w:rsidRDefault="000A1C2C">
      <w:pPr>
        <w:spacing w:after="0"/>
      </w:pPr>
      <w:r>
        <w:separator/>
      </w:r>
    </w:p>
  </w:footnote>
  <w:footnote w:type="continuationSeparator" w:id="0">
    <w:p w14:paraId="28000F3E" w14:textId="77777777" w:rsidR="000A1C2C" w:rsidRDefault="000A1C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1C2C"/>
    <w:rsid w:val="000A5A57"/>
    <w:rsid w:val="00105630"/>
    <w:rsid w:val="001274F3"/>
    <w:rsid w:val="00151CCE"/>
    <w:rsid w:val="001B01F9"/>
    <w:rsid w:val="001C41F9"/>
    <w:rsid w:val="00235F0C"/>
    <w:rsid w:val="00285C1D"/>
    <w:rsid w:val="002A6420"/>
    <w:rsid w:val="003066F9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10004</Words>
  <Characters>57025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2020-05-13T06:32:00Z</dcterms:created>
  <dcterms:modified xsi:type="dcterms:W3CDTF">2020-05-13T06:32:00Z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