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849"/>
        <w:gridCol w:w="7699"/>
        <w:gridCol w:w="3850"/>
      </w:tblGrid>
      <w:tr w:rsidR="00F47B84" w:rsidRPr="00B107D7" w14:paraId="67049D07" w14:textId="2AA3EBBD" w:rsidTr="00F47B84">
        <w:trPr>
          <w:trHeight w:val="2268"/>
          <w:jc w:val="center"/>
        </w:trPr>
        <w:tc>
          <w:tcPr>
            <w:tcW w:w="1250" w:type="pct"/>
            <w:vAlign w:val="bottom"/>
          </w:tcPr>
          <w:p w14:paraId="221F35BB" w14:textId="682F0A6E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97BD676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Январь</w:t>
            </w:r>
          </w:p>
          <w:p w14:paraId="2818E7B2" w14:textId="7F2926E8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511"/>
              <w:gridCol w:w="905"/>
              <w:gridCol w:w="654"/>
            </w:tblGrid>
            <w:tr w:rsidR="00F47B84" w:rsidRPr="00B107D7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41D1DEAA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B107D7" w:rsidRDefault="00F47B84" w:rsidP="003108C9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16A097F2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881604F" w14:textId="0520F10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658B0D6" w14:textId="52A7D2A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384B837" w14:textId="4D08056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59BF1D7" w14:textId="1664975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A99B977" w14:textId="707E767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66D0DE0" w14:textId="3BDF6C5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0BA501F" w14:textId="5E9F974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42A17FC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9F1DADC" w14:textId="3A74ADE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E65E963" w14:textId="3729AEB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6B74F08" w14:textId="1B2788E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5FDE78" w14:textId="21BC95F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5E65F08" w14:textId="54C744A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D8B403" w14:textId="1BE9A00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17EA58B" w14:textId="7534AA8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40A0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2D59F1C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4E83FA3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42E0839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38280DB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6F244E2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696C497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6105EBC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1541DE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13ED6F3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2616E3E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1B77197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0022052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07408D4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13FF224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657A8DD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7067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3696412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6BFDFA7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35E7C95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24B0065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0907E68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46C1881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6AD944B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B21BA7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59EE92C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741AA88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1D866C3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41318D4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43F12CD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14908E2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3257A53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528CA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216AF88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4101235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D9768A8" w14:textId="77777777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B107D7" w:rsidRDefault="00BF49DC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6"/>
        <w:gridCol w:w="2206"/>
        <w:gridCol w:w="2206"/>
        <w:gridCol w:w="2206"/>
        <w:gridCol w:w="2206"/>
        <w:gridCol w:w="2151"/>
      </w:tblGrid>
      <w:tr w:rsidR="00BF49DC" w:rsidRPr="00B107D7" w14:paraId="726CE1BC" w14:textId="77777777" w:rsidTr="00235F0C">
        <w:trPr>
          <w:trHeight w:val="340"/>
        </w:trPr>
        <w:tc>
          <w:tcPr>
            <w:tcW w:w="710" w:type="pct"/>
            <w:shd w:val="clear" w:color="auto" w:fill="0070C0"/>
            <w:tcMar>
              <w:right w:w="0" w:type="dxa"/>
            </w:tcMar>
            <w:vAlign w:val="center"/>
          </w:tcPr>
          <w:p w14:paraId="6B0CCD02" w14:textId="1065489B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онедельник</w:t>
            </w:r>
          </w:p>
        </w:tc>
        <w:tc>
          <w:tcPr>
            <w:tcW w:w="718" w:type="pct"/>
            <w:shd w:val="clear" w:color="auto" w:fill="7030A0"/>
            <w:tcMar>
              <w:right w:w="0" w:type="dxa"/>
            </w:tcMar>
            <w:vAlign w:val="center"/>
          </w:tcPr>
          <w:p w14:paraId="6521B78A" w14:textId="5CFAF088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торник</w:t>
            </w:r>
          </w:p>
        </w:tc>
        <w:tc>
          <w:tcPr>
            <w:tcW w:w="718" w:type="pct"/>
            <w:shd w:val="clear" w:color="auto" w:fill="00B0F0"/>
            <w:tcMar>
              <w:right w:w="0" w:type="dxa"/>
            </w:tcMar>
            <w:vAlign w:val="center"/>
          </w:tcPr>
          <w:p w14:paraId="598B2609" w14:textId="7FDA7F69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реда</w:t>
            </w:r>
          </w:p>
        </w:tc>
        <w:tc>
          <w:tcPr>
            <w:tcW w:w="718" w:type="pct"/>
            <w:shd w:val="clear" w:color="auto" w:fill="5D9D42"/>
            <w:tcMar>
              <w:right w:w="0" w:type="dxa"/>
            </w:tcMar>
            <w:vAlign w:val="center"/>
          </w:tcPr>
          <w:p w14:paraId="4A3F1F9B" w14:textId="2AB05A50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етверг</w:t>
            </w:r>
          </w:p>
        </w:tc>
        <w:tc>
          <w:tcPr>
            <w:tcW w:w="718" w:type="pct"/>
            <w:shd w:val="clear" w:color="auto" w:fill="E5C335"/>
            <w:tcMar>
              <w:right w:w="0" w:type="dxa"/>
            </w:tcMar>
            <w:vAlign w:val="center"/>
          </w:tcPr>
          <w:p w14:paraId="72AC4C35" w14:textId="594EB545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ятница</w:t>
            </w:r>
          </w:p>
        </w:tc>
        <w:tc>
          <w:tcPr>
            <w:tcW w:w="718" w:type="pct"/>
            <w:shd w:val="clear" w:color="auto" w:fill="F28021"/>
            <w:tcMar>
              <w:right w:w="0" w:type="dxa"/>
            </w:tcMar>
            <w:vAlign w:val="center"/>
          </w:tcPr>
          <w:p w14:paraId="56F4715B" w14:textId="06035464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уббота</w:t>
            </w:r>
          </w:p>
        </w:tc>
        <w:tc>
          <w:tcPr>
            <w:tcW w:w="701" w:type="pct"/>
            <w:shd w:val="clear" w:color="auto" w:fill="D25A79"/>
            <w:tcMar>
              <w:right w:w="0" w:type="dxa"/>
            </w:tcMar>
            <w:vAlign w:val="center"/>
          </w:tcPr>
          <w:p w14:paraId="7AADA3AB" w14:textId="2527044E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оскресенье</w:t>
            </w:r>
          </w:p>
        </w:tc>
      </w:tr>
      <w:tr w:rsidR="00BF49DC" w:rsidRPr="00B107D7" w14:paraId="6EAC1785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6C3B5A6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3C3AA81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14A2A53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187CF95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356458C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0C186C6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47E31BBE" w14:textId="348B3904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3C2DA741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7C389C0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415EB30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4045281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1C74725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4E91CD2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0EC668B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5E6DFA71" w14:textId="36374DE8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6A8DAA74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619B3A0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7DE85F5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2634982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61CA041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24545AD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3201A36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3394B26C" w14:textId="4A15FCEA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1D2030A0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03554C5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2E8FD29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4B30474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39AAA09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79F9C2D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3189AE2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E480CCF" w14:textId="2D1CC328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0A8EB60A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0FFC7B9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0BBD437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4E6D7FF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54920BD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61925A4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2DE4511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7718B96E" w14:textId="7BD486DC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5CCC9C47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7BA99DD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52B3FD9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197EF86" w14:textId="77777777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  <w:bookmarkEnd w:id="1"/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49"/>
        <w:gridCol w:w="7699"/>
        <w:gridCol w:w="3850"/>
      </w:tblGrid>
      <w:tr w:rsidR="00F47B84" w:rsidRPr="00B107D7" w14:paraId="006BD6C0" w14:textId="39A26030" w:rsidTr="00F47B84">
        <w:trPr>
          <w:trHeight w:val="2268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862"/>
              <w:gridCol w:w="1261"/>
              <w:gridCol w:w="905"/>
              <w:gridCol w:w="821"/>
            </w:tblGrid>
            <w:tr w:rsidR="00F47B84" w:rsidRPr="00B107D7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7245EBBA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3DF3A608" w14:textId="77777777" w:rsidTr="00235F0C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70C0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2303697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48D2297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1E20AEB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275B3AA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188D70D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68BFED0A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3980920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5458881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5D161DD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6F25B35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452E250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5EDAC3D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0D60E43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720BC61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32BC869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3CA0C93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7A5594B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037807B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5BB027C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122BB4D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74B3F08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7B882A4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3C203D3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0499104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0F3B969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026696E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2807548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68817C1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2E940EA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4C945A8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0266A96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0C00762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0C8674C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71B1B82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7E7EDD0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01AA6EE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0AC5C9F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2119430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3D8FE9B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50EB9AD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1758B38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0E6002A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29FC7DE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3C32FDA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212CAF0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Февраль</w:t>
            </w:r>
          </w:p>
          <w:p w14:paraId="30F9F655" w14:textId="58D84948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0"/>
              <w:gridCol w:w="1031"/>
              <w:gridCol w:w="940"/>
              <w:gridCol w:w="939"/>
            </w:tblGrid>
            <w:tr w:rsidR="00F47B84" w:rsidRPr="00B107D7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390A935B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469A230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4DE9818" w14:textId="626C1F1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A7DA250" w14:textId="397F2AA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0C8CFD9" w14:textId="21C6D78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2DA8A2D" w14:textId="7CD3130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F3D217" w14:textId="79312BE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8CF8C01" w14:textId="07B8266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D3ADF6D" w14:textId="5DFD501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38962B9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18A0D44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5F0EB45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62F5CC4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5120DDF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7ECFF7F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5296053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6C357E5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5EB6D89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5535FF1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5F0498F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34F064E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2F8A6D4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5E6EB8A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485B1AA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21FE3A8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064241A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6B5B27E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60E6151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1A5B422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7817420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11FB20E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12DD5E0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36C1529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2AF419A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4F61F04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0480FD6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03E8477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6F7DAC0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4BDC497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41D0FCA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5C45836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60C4AAC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5D6AD3B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54A8420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4AF1B15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24049DE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B107D7" w:rsidRDefault="006B6899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2A9965BE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512E7E2D" w14:textId="6BF94EB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FAB7376" w14:textId="6AD45B5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F798461" w14:textId="6BBF8F4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3D869A9" w14:textId="4CA80DC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05A4BF1" w14:textId="51331EE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3202455" w14:textId="0BBEEA0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631EAB2A" w14:textId="1D81018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6B6899" w:rsidRPr="00B107D7" w14:paraId="78897B1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492E337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7C62F39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5F0EDC0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3EC6228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1620318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54D81B7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3AAA2B72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8619F7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2E0FF6A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302A31C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5CA5EB9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67F23C0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55F7A42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4DEE4A9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17B9D8EB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F35900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1A2EDCE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5303B2B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51B61B9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5B66C48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39DD225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3F18254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0ECE49E3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508437E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4D40FA7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0F00958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3A59ED8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11BA99B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474DF93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5766DD1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4A046C96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B2D4DB4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08B5899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7BB1839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44B5EA1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1163EDF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5B5929E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1D787E9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4D9FBCCE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76F1256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53279F7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064135E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784B55A0" w14:textId="245A6335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511"/>
              <w:gridCol w:w="905"/>
              <w:gridCol w:w="657"/>
            </w:tblGrid>
            <w:tr w:rsidR="00F47B84" w:rsidRPr="00B107D7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77777777" w:rsidR="00F47B84" w:rsidRPr="0075629F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3F75D084" w:rsidR="00F47B84" w:rsidRPr="0075629F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158F3CDD" w14:textId="77777777" w:rsidTr="00235F0C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2CCEBD" w14:textId="2246EC8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003FDB5" w14:textId="6006FF4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428C273" w14:textId="37125F3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B88A5F" w14:textId="37EDADC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4A13B1F" w14:textId="362D9F4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8660195" w14:textId="399283C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C578B7F" w14:textId="43D8424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50B071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31EA6D4" w14:textId="5FAC7EE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F2E3DD" w14:textId="3CD7BBE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61C6EC0" w14:textId="36872CC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D190F1" w14:textId="40A7649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B25B8C" w14:textId="1F83F8D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6ED637" w14:textId="5C69B35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11CB2FB" w14:textId="15ED145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BB535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03AAB61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3970E55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3AFD62B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6E12390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5BE28CC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0F85DB5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3877321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DBAA7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13E71A9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4862E7F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2D08B44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321DE1D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1752255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56C03C5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34B5949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F88E4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7EBB473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2BCCED0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29E7CF1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476427E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0F6E2BB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6AF8894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1F815E3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526118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5A4A036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50A158F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4C25BE6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1E0DEB7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7E36907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5F5312F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7CBD57F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C7C069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689B2A1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6250C1E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6CAA76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0072D6B7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Март</w:t>
            </w:r>
          </w:p>
          <w:p w14:paraId="26647E3B" w14:textId="08BB413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42"/>
              <w:gridCol w:w="1319"/>
              <w:gridCol w:w="905"/>
              <w:gridCol w:w="780"/>
            </w:tblGrid>
            <w:tr w:rsidR="00F47B84" w:rsidRPr="00B107D7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5B18A05C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627378" w14:paraId="79A20DC4" w14:textId="77777777" w:rsidTr="00235F0C">
              <w:trPr>
                <w:trHeight w:val="227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2C654" w14:textId="74ECE95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AEF4E2C" w14:textId="648241E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6B6AA" w14:textId="4D4B7D2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5EA78F0" w14:textId="51231B9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1F2E7F95" w14:textId="27153D2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5E13C49" w14:textId="0AE2043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CD2AF76" w14:textId="568EC63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27378" w14:paraId="0DCCF303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8F7187B" w14:textId="0359C93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A72FF54" w14:textId="30EC768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B9E86C" w14:textId="18E9A58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1645D6" w14:textId="2D541BB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81EAF9" w14:textId="06BAC2E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7203030" w14:textId="5B5BFC3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8E5AA8F" w14:textId="15988E1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7F67C17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36C9296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42E2A8B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5403354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3F48722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78315B1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3E01641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25DE644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02F1D82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55ED516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3080210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3D50D8E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79DA20A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5338D50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18D289D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508B5C7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1DE692A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0C1F734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1522667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43C2F1F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2B05561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05F5022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0E19556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3DE4C45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54531BB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5C4B22B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31B0413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3DC7189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08B6639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15CA0CD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A9CAE50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560D596D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44C5013E" w14:textId="29F9939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4CD7167" w14:textId="10BB9B7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8845A00" w14:textId="2A49D90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387DAD2F" w14:textId="4393109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869AF3A" w14:textId="78E5603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9742508" w14:textId="696E23D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17BD5908" w14:textId="6B61D39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30DC1F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1AD45E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28055F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735119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469DB59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5C7895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08F0BB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179A64F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722F9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0C60D4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52190AF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21C6B1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3B0CDF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25097F7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5E46AD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3592599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29EB0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4E8A30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0C15690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07B06B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0C5350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6CADBC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1AC8FE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22CA6B3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306192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318D32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0170F2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324362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238CD1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03603C9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27A1E3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20B331B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FD4BD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00D646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2159F5A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2B8EB99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7E1921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2D3C48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0F27D6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2A577F9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59709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0D80ED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0AAD47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7FAF298C" w14:textId="0F6ECC5C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1"/>
              <w:gridCol w:w="1031"/>
              <w:gridCol w:w="941"/>
              <w:gridCol w:w="940"/>
            </w:tblGrid>
            <w:tr w:rsidR="00F47B84" w:rsidRPr="00B107D7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2E49C683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2FE6656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57ACDF" w14:textId="3110796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B8FCA97" w14:textId="0441FDF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65BEC0E" w14:textId="5342ABA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F7BAFD2" w14:textId="6A5A330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7150A38" w14:textId="162682A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D35D4CC" w14:textId="6C3E068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5315067" w14:textId="0A2CE8A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D40526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481B90E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4EDAF96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0672568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6D4E87A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3451594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1C4972C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1275EFF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1D3C0F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4F9BFE2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6494DE4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009F874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61FE159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46CF147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4A30344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223354D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C78D5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04C081E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08A0BA9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5F0FA51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51124D2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40C3A07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55B7FE9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54A6CE2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950C4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7D5BAD9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797071E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38EC318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2B6F961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38A9F92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0E83CC7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41501AF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491914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73BB1DC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0DABBF3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1E71F56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2B5A390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75AC72A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4C4393A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2C74931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EA67DE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650B01C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6244E94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4DD92E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E9E1A7E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Апрель</w:t>
            </w:r>
          </w:p>
          <w:p w14:paraId="23A157B9" w14:textId="6FF66125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1"/>
              <w:gridCol w:w="962"/>
              <w:gridCol w:w="962"/>
              <w:gridCol w:w="961"/>
            </w:tblGrid>
            <w:tr w:rsidR="00F47B84" w:rsidRPr="00B107D7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7493E4F5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3C4F96" w14:paraId="3C4028A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5D2943" w14:textId="106452D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304F3E3" w14:textId="1E0A0C6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00D31BE" w14:textId="1D069A3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253A1D8B" w14:textId="3E02305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8C16F7" w14:textId="02B97E9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659E7C9" w14:textId="2415189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21DCCA2" w14:textId="0E541B7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3C4F96" w14:paraId="254BA96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3B79ECC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344BB11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3CAC469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21638A0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2451B5F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47D0976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2920B81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7A8073D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6979028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1BC8CFD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3F9F19C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44CF312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65EA7C2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396748F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6F306DF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00F695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5FF5099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3371A75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330602D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1DD3ACF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0AB79A8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5F102A2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18A1B6D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664248E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3BB1FB3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379BA8F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3A05B8C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675D173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163371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3905E6F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2861D44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1DE0B70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0E7F7CC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589E74E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2F238CF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026ADDB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1092352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143CC8B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30143B4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32B8BE8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09123AD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781ECD8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8A2AF01" w14:textId="77777777" w:rsidR="00F47B84" w:rsidRPr="003C4F96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4B2EB927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1E2EE8E7" w14:textId="0B1321F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A9ADB4" w14:textId="5F1D5E3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0798650" w14:textId="0D87231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122A68C" w14:textId="3F2FF54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95C0986" w14:textId="37C22F3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4AE62A27" w14:textId="5405C63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7AEC02A7" w14:textId="2AF6135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A54C37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12F09A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36A1CB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5AD15F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32FF86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7762A08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281C44F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53A7C0F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EB2B2FA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5864EB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38D27B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1C0AF0E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16192C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271153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125E56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5102919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002DD0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0C54607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7D7EDA1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23E96A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19F7E34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3F26CA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3E2AE81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74E8FE2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68BAFA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1B5134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33DA557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57EF16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3B18DA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736D67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7C883C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64B91A4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73EBF0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5F8234F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0ED90F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72ACF7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051225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640759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68C482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4BDB2E1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BE865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145413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1E2EB0F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E679A77" w14:textId="46D298A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45"/>
              <w:gridCol w:w="1319"/>
              <w:gridCol w:w="905"/>
              <w:gridCol w:w="784"/>
            </w:tblGrid>
            <w:tr w:rsidR="00F47B84" w:rsidRPr="00B107D7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7EC1E393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7B899D9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13B8EA2E" w14:textId="62B194F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7FCB490" w14:textId="5477824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4A7C795" w14:textId="56CE695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63A0A613" w14:textId="39BF457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51005FD" w14:textId="2645CD9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2C281A4" w14:textId="2655930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AF45C67" w14:textId="45CEC2F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082B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373DBF9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62743D7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12EDC1F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649D5A3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12B4909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3EC45D3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537C002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6D1E25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4EE4F0C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7E1DE87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2CE53C1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18F5515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7DD8135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69987E9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4F996FF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413D1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1D05F4C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06C33E5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24C7534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72F7ABC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78F86EC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6AE833D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11B1FFD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EC4B76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393D238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2882949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54DB617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63F4F31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73AF8B2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609EE77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7092F52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7560AE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7023CEB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1D085F2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555AADF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259F139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3885D49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630EE3F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32E8A38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7C92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2867502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653F9A3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6DCBF8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4527888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Май</w:t>
            </w:r>
          </w:p>
          <w:p w14:paraId="356E2AAA" w14:textId="2DD80542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0"/>
              <w:gridCol w:w="1025"/>
              <w:gridCol w:w="941"/>
              <w:gridCol w:w="940"/>
            </w:tblGrid>
            <w:tr w:rsidR="00F47B84" w:rsidRPr="00B107D7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2764599F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6C26DB" w14:paraId="4DB85A8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69B61F90" w14:textId="0D024C7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AE5BB92" w14:textId="3856CB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2A5984DD" w14:textId="566F28B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474AEE4C" w14:textId="46FBCF8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A4B58C" w14:textId="0D8C9C8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9D590D3" w14:textId="3894AF0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121EE1B" w14:textId="6963D35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C26DB" w14:paraId="2405FD4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0DF3CBB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088938C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3635B57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7032AAD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5AD0B52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67CE5F2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2CABBB8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49643D8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251CFD2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0969F86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26F045C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39EC157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2335750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7C96AF9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4168FCC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0824492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4A1FBBC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1FCC816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7F73C8D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6AE9413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580221A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5E9C5EE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57FACED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674F13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3C0CA50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0319567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35067A7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5CE1E3D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5B8FBB6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456875C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4606DBA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700C64F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318F61E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33F0F72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68F3BD1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401288A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15CFADA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4CC7CDE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1A4FB4E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27A7537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499B394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645800C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838025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232816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5173D927" w14:textId="78B9AEA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645E7C4A" w14:textId="4A67B3B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7D31BE5" w14:textId="5CFE0A8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18E1E115" w14:textId="66B225E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C84A1A5" w14:textId="2F047A6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73A0790" w14:textId="493B2D8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8410A3D" w14:textId="1D09204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F5FFAB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50672D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6D2690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3250B1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14D46BD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209025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67107B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0C4F55F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43A7E9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198C06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1CBD1B7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4BF039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524553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557020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5288290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5520AA9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5CD50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25B615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20D0A44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7F7221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476886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765E358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5543C0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07CB43F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67DB6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24DC7C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43E82B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5A8315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475FF3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02DCB4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61AFFA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2B3E61B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B25253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7D69E60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5459D70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47676DF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72EEB8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619EE9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5D008B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5985C0B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832F5D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2492F5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2F0C2BD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B107D7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4AEC4ED4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148E1CA9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904CD4D" w14:textId="6007689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844F5FD" w14:textId="2223C09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89DBDC7" w14:textId="2C80014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6867773" w14:textId="1FD2668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FA14FDD" w14:textId="3774C70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A81D05C" w14:textId="5B2C6F1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235C06" w14:textId="02E10B5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F1A71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AEE4800" w14:textId="4FBDA7F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4D0237" w14:textId="38FE969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5AC622" w14:textId="75E491B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6FCB23" w14:textId="310494A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3D0CDD1" w14:textId="5C2E097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C748511" w14:textId="46F0E6F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21DB95" w14:textId="030EA0E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CD9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7BEF35B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04A951A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132A309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350E188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63E336C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5801755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46944ED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020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5D8C672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49A90C8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12D39C7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6084FAA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2E6E70B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236A678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0433D16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39273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2052802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6935152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17A9C04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29BBA14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510C3F5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18B72BC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5D91825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8FF4D4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2C73ED7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34891EE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3B3AB90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6C190AB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0CC0B01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44193A9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4237AC4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6920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7AF6361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631D582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Июнь</w:t>
            </w:r>
          </w:p>
          <w:p w14:paraId="784345F2" w14:textId="1DE7BEA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4"/>
              <w:gridCol w:w="1013"/>
              <w:gridCol w:w="945"/>
              <w:gridCol w:w="944"/>
            </w:tblGrid>
            <w:tr w:rsidR="00F47B84" w:rsidRPr="00B107D7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76B3918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8CCDAD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3E856F" w14:textId="3C851E3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B91FEEA" w14:textId="24A4389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AED4022" w14:textId="196B622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C22C1F" w14:textId="79A711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6237DF3" w14:textId="22DDF15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AA3A134" w14:textId="4B82290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6C1E22" w14:textId="6FDE7B3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A047E2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F33CF3" w14:textId="2EEFA57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F75F285" w14:textId="014FA96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E5B3A7" w14:textId="62E33A0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29F79D" w14:textId="0442DA3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0D3C19" w14:textId="32332B6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C73A70" w14:textId="5C9DB55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E19ACBC" w14:textId="12A5058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89D912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1BCFF4A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075B328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470E3D0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3E497AA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4E17817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7535404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5FAA7E7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ACCCF2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1659302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572B453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5293B23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6D59AF5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14470A5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2CEDBBF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56290B9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1ADFC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400CAB9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1D487BD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4A728F5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25E4E72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3E4BCDE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6A7EF56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3CA27A5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4D499D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08A245E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33FA52F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2BED30E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53DB86C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51BF95E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68EB5BB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1B85B18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B8C6C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4CE42FB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1DAD61D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46A3C18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DC3C153" w14:textId="797C0F2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9DC3F0D" w14:textId="7DFBEA4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16BD4E1" w14:textId="03D8468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0D278A7" w14:textId="4A7F801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556B925B" w14:textId="637FD93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ADA9849" w14:textId="06E2B23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4F10D939" w14:textId="25C4512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67D666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378E85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037B4B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1145B9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79B957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26FF9F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7D19CD9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584DA1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0EADE2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65F4F5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2A5B0C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2816F3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5567849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2F5C216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00C5548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2E4FA6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05CD47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3B2CE0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6F1EF5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78F7CE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69810E3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0BAE4E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7982FD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3C9CDB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72DAFF8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67247F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6917F3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3023D10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047A7DD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0FF494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61D2D9D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3153CD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3993F7E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720B65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693A7FA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54B837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02AB7D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7F999B1" w14:textId="7B7F19F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3"/>
              <w:gridCol w:w="1025"/>
              <w:gridCol w:w="943"/>
              <w:gridCol w:w="942"/>
            </w:tblGrid>
            <w:tr w:rsidR="00F47B84" w:rsidRPr="00B107D7" w14:paraId="5F764762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4E0CB89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EED294C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B564357" w14:textId="6E00CF55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2E96937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79D63BA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3ED8A67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C07AA57" w14:textId="3F87539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D1EA84A" w14:textId="101BDCD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C2B132B" w14:textId="2828799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8B553B" w14:textId="537AA33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B516E9B" w14:textId="76C9EC9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E0D16AA" w14:textId="4F81890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2B2FE2" w14:textId="44D803C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1F4005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767035" w14:textId="6096FB9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BB6059" w14:textId="5F9BD6C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6BE790" w14:textId="1C60A79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9F3FBF" w14:textId="3688BED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75D8AAF" w14:textId="1792D1F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9E1EA2" w14:textId="59AF8F5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0A1C7F" w14:textId="2A2DCFD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C9762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7E98429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3692049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7166268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0C7519F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446B289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03D235C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2878B2C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72C15C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7D81FC7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7D90FA4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38F7A91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132D93C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5C093A9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17FA4F0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792AFF0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47515F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7E265B6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6189B4E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704B184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0570443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7069303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550BA72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0BC6B0C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54220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09F670E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0A850F3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72D0819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204565C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1868DBA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5A74018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5265E20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2B447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78CCD9F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29AFE84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F8B8D4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C85D291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Июль</w:t>
            </w:r>
          </w:p>
          <w:p w14:paraId="3BE4EA34" w14:textId="77402C3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95"/>
              <w:gridCol w:w="1162"/>
              <w:gridCol w:w="905"/>
              <w:gridCol w:w="884"/>
            </w:tblGrid>
            <w:tr w:rsidR="00F47B84" w:rsidRPr="00B107D7" w14:paraId="4C066777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AE647AF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F58DFE9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92D799" w14:textId="6BB46D34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F65B611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CBC3066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59FAE04C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A998FAC" w14:textId="4801C5D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029926E" w14:textId="79A9809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5E32A60" w14:textId="7443BDA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06DD895C" w14:textId="42262D3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BEB402C" w14:textId="5B20A03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B09C934" w14:textId="302F773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78950D" w14:textId="66C24BC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A6733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BB5E1" w14:textId="649CAFA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FD2C4B" w14:textId="5D5FA05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98EB85" w14:textId="3E37CA7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9048F2" w14:textId="7C62AAB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A4B60E0" w14:textId="37D1093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8D0600B" w14:textId="3579484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016AB4" w14:textId="3F6A3DF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E2011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41305CB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15294CC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76C9517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7D67F68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04E976A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49C49D3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51F0E91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5CFBC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6D3E979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4812505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1B009C0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17D656C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0D70BC0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33A05E5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734F5A2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EC8CE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1B74085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1A34614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0ABCA44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63C7186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73E9C99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60AD0B8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1D83433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5A5E0A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6B3E661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6DFAF31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3D11D95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3F5202A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122AA1F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1AB4D68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38B6448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C6427F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02858E4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2FBB689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56145B3E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2A07B664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595B0EF" w14:textId="4D16351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B17593" w14:textId="362DC77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4F85D72" w14:textId="7E2C19F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725BE79" w14:textId="225A6AE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E08FC8C" w14:textId="50E217B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9CD89D5" w14:textId="30BF214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2D9DB4" w14:textId="4C2B235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250FBDA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49D29C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54802E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6EF404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4F0401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22A821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6EEEACF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0808EBE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66C7E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37510C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28C2D65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21C3E3B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5A3910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2B7C39A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0A1C65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1EAC109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3AD7F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6EAFA37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24CE7AA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0A824BD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12B0BA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28D3E1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17904E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2C7A8FE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1CE60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7792D6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034A59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332EFD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463C12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4A6D9A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5BCE2E4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7A95800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D3EA8D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555B7F0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3CE6952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2D5257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5F3605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752347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0F9F8A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5728F40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0A46A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4D0C7B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1840DE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FA5682" w14:paraId="3897A9E6" w14:textId="6AA1C055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7"/>
              <w:gridCol w:w="1013"/>
              <w:gridCol w:w="947"/>
              <w:gridCol w:w="946"/>
            </w:tblGrid>
            <w:tr w:rsidR="00F47B84" w:rsidRPr="00B107D7" w14:paraId="1C1DE5A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0FFC26F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ED2EC45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CBF0C00" w14:textId="2A2FEC8B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9B411DB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2005BD6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046855" w14:paraId="3E59FE9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2CFF99C" w14:textId="041A213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FA7997C" w14:textId="39819B8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BB7EC48" w14:textId="5526E2C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9F075E0" w14:textId="024460E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8E6E59E" w14:textId="132D20A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D03D708" w14:textId="4B6C28E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5D38D5" w14:textId="0D4CDBB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046855" w14:paraId="316B415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8813EA" w14:textId="4A2617D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0A891" w14:textId="1488780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4FF6AC3" w14:textId="4DD665F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AF9B80" w14:textId="39B36EE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ED3D1E" w14:textId="2A0125B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4E638B" w14:textId="2E15AFA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4D9573" w14:textId="2EE3838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5A4BAA8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0816351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063CA96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491204D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4CB1F15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2B8DD42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26DE9E1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4A7C6AB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2321E5D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4E99C10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5DB1EBF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07B63BD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2774494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2D50699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6F6FEBE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289425E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E21CB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3179899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5D2F48B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1C2C702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1CFE4B1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4C7606B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093CABF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1B97A2B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612136E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26538DD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1499215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1D28995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2BAE844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6D455EC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5639A1A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01B3A26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368669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016D128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7A4B965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B203E0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89717E6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Август</w:t>
            </w:r>
          </w:p>
          <w:p w14:paraId="055F6AFA" w14:textId="0EBE627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1604"/>
              <w:gridCol w:w="905"/>
              <w:gridCol w:w="590"/>
            </w:tblGrid>
            <w:tr w:rsidR="00F47B84" w:rsidRPr="00B107D7" w14:paraId="153C5C83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024C989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E548661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BB40996" w14:textId="68BC344D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E08ADE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7B5DCB7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2E0FC38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E12B21" w14:textId="04D601A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74051E1" w14:textId="1F8205F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1E3C0" w14:textId="2C9D25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CDB33BD" w14:textId="37D5F5F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5C9E39" w14:textId="702A949A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C2EABE7" w14:textId="3E42824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585836D" w14:textId="680643B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C2E0EC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CC6D68" w14:textId="508D6A1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68DE914" w14:textId="541C6E0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3363E1" w14:textId="2987DE8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8B90BF" w14:textId="2907A3B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3CB957" w14:textId="034BF69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9F232A" w14:textId="499965F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14AC98" w14:textId="6626A0E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773F7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2CF9643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1F98154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5674C54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6D08589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3B5805D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6E35B61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4D62E78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70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7B3E623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22B1D0C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5939BA5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4AFCB0E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47C6D3D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5B91ED2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4A12A0D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8B815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1920151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771AB6B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782DBE4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54CFF3F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5F9818F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1267750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44C1D85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0C55A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6EE5880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323FF68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7E3D757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44C9257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6CF4829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4988DFA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7537AC8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0A27A8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32CCE46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18FEFAF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5A5C63D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8B73B9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3A47607" w14:textId="051ACDC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750A356" w14:textId="09316C8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970E4E" w14:textId="50B6677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D0CAE09" w14:textId="74DE848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7D7818" w14:textId="5654502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A750F0D" w14:textId="038E862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27CF59DD" w14:textId="50A1414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4D9E18B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226C81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5B76A1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23E984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7A9215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6C48A0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196DE0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7695978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258D9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774C6E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3537B6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6D6C24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25F02C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1A2D328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765A9F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111E6C5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E3A00F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3E5EA0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0C6391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6EEBFC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0AC9BD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663F17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37B048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752F7B4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9BF7D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5E5EF4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2AC89E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4730DB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62385A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3E0A64B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62B0338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6C720AD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43E44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2647DD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315D76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7B2B4F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360B45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016BB26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20C9D5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5381BE9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5D117A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37CB90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4253D4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0296CB7" w14:textId="522AA85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98"/>
              <w:gridCol w:w="1162"/>
              <w:gridCol w:w="905"/>
              <w:gridCol w:w="888"/>
            </w:tblGrid>
            <w:tr w:rsidR="00F47B84" w:rsidRPr="00FA5682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0081DBC0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3AB58828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3BF6F4B" w14:textId="4F6C7188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21D4CDD" w14:textId="21C6D02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91A921A" w14:textId="56D8C63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63C4CB" w14:textId="6A586C3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D814EF3" w14:textId="177B57E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4BEAAC0" w14:textId="585EF46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1A965DC" w14:textId="4BBD8DEB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12C0B96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65DC4EA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177598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26165F8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785D40B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510FFA0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3EDE2C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3B54F51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18F9A8E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6BDA59A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7F67A77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4422B34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6EC51A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25D0A3E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4049876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3E46DAD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2384B4B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11BCAA7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29F3844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187C88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02AAE5D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3660E9E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0A761C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6F06FB6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5F9062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6C9668D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0106D6A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2CFA498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27BF0E7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74C62DC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3B7E461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2032C19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214D54D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513B0DE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5E68169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138FF9D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78C822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E57E090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3022124A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Сентябрь</w:t>
            </w:r>
          </w:p>
          <w:p w14:paraId="2C122BDC" w14:textId="7AF22379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2"/>
              <w:gridCol w:w="1410"/>
              <w:gridCol w:w="905"/>
              <w:gridCol w:w="719"/>
            </w:tblGrid>
            <w:tr w:rsidR="00F47B84" w:rsidRPr="00B107D7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02BBEAB1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356E124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E0319" w14:textId="0D2522B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A099E76" w14:textId="2EED3909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E110089" w14:textId="0D338B1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D4E88A6" w14:textId="5ADA855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68DD0BF6" w14:textId="52F1F85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320DD66" w14:textId="3C86E93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EDA3D4A" w14:textId="3128153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1059FA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06AB41B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7E5239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66478CB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031B9BC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272959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2545D68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64E573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02EB71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6CD665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29779E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38EE5F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2897F8C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53F7CAB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61D74D3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38B739B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2953A0E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2AA39B4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5675C7A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771F6C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7C45B0E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5D85661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05FBE49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5F88B8B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19A0042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0D91AFC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709F17E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36D5D9E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15077C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4514CA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20C71D6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1E1D538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10B4889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6F8859D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79DB50D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7678117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2EE659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989D31F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3D4F18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8B71591" w14:textId="0E04D43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2C34C84" w14:textId="4AD1668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295B52EC" w14:textId="7AA9DD0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F8901F3" w14:textId="2F291EA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361C956E" w14:textId="397763A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019D61C0" w14:textId="43C6345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BBAC7D" w14:textId="1EE4787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166C38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4C614F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27D760F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028512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2E36DB9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57F2E47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5AB9F7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01DD784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D4D71E7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5BCB5EF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2604E8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707B7E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032CE0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2C99549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099435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17900A5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78E7B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6B5442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4AA233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687EC3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568633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70280C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39D1EE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6E7A76A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302B2E8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3DE7AB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443476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18517D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54A63C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6850EC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3F7148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3141686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5D3B96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4F0272C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2448BA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3EA0B5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226A9A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4B38D5C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39AE64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655199D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71E1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6E6F7B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7D62F4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37EB2D43" w14:textId="20F61DF3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0"/>
              <w:gridCol w:w="1604"/>
              <w:gridCol w:w="905"/>
              <w:gridCol w:w="594"/>
            </w:tblGrid>
            <w:tr w:rsidR="00F47B84" w:rsidRPr="00B107D7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23846B3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60FCCDD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E40408A" w14:textId="64B947D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F8CB6A" w14:textId="30E3D0C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0A0A72D" w14:textId="0B4AA971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E3A6B59" w14:textId="6FE9E57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023514DF" w14:textId="00FB05FB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96E52D4" w14:textId="47659E7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86C621D" w14:textId="5E7A7DC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40BD73B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7E8D52F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40D2A73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02F5BD6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223611C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74F0DA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77268C2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227578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61DE0D1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783EAD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4A848E0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2F8BA57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2563DBA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2551CCE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6139BD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1F5EB9F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21D8F1D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590237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6150A63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68525C8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5F86FCB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29783A1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20806F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5B80CF4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3E48624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11C7690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212CB4A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1B944C6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1123590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7434A79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299B94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495C2AB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6664519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016C8CB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3C95366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1E06A2C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099FBDB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8E6ADB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55591DB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Октябрь</w:t>
            </w:r>
          </w:p>
          <w:p w14:paraId="351313CB" w14:textId="5C333650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1"/>
              <w:gridCol w:w="1294"/>
              <w:gridCol w:w="905"/>
              <w:gridCol w:w="796"/>
            </w:tblGrid>
            <w:tr w:rsidR="00F47B84" w:rsidRPr="00B107D7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66B10F23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3618C1CD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D8B4D48" w14:textId="29A4E60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209D72" w14:textId="034BCD9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244F389" w14:textId="18BBF02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A3F8F6E" w14:textId="0D270B5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36E65CB" w14:textId="15404D6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D44203E" w14:textId="5DA3B77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995E255" w14:textId="6272605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48AED6D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14A919B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2EBC462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27602FA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4A09D1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6E0DDA4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060E49D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03742A4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455D2BD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1AAC86A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7903545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7CD8FC6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6252858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2F9DEE93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2D34CC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7DE95BA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3039CB3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270B044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30B994D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73CED98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0D99F84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70CD2DB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2758024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663D779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1D3B20F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06DF3A9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5EA93D3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0672B76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5822A4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10D762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1F893AD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42F13B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7A81103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5780EBF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5FB313E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479A017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1B86098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CE7C91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44C85F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CC8B071" w14:textId="0367112C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25A901" w14:textId="3FADE4B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1D16FEA" w14:textId="53BA52D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ABF5B13" w14:textId="2C2B910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158D24" w14:textId="1B36FA5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7D4827B" w14:textId="1F9E219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E9E91D0" w14:textId="0118429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5381513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03F80F5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77F8B9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75D87F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5B0629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0F27299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4E21E0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1B195FA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21964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5E80C2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084929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1F420D1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4470B8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154D6EC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57F8EA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1CCA4AE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4715A07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3E6930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1060C3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2A9AD4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33069C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6B5E78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417CAE6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6D8E5B2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31FB9C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6090A1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3BA648D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24FF50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14FEC5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3E6B49B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2727D6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293F0ED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0CC9F4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519E3E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26FC07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7F53AB6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061C06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45010D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43B051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3400D68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57B5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0740AE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61B7527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91B8CF8" w14:textId="7C3BEA67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5"/>
              <w:gridCol w:w="1410"/>
              <w:gridCol w:w="905"/>
              <w:gridCol w:w="723"/>
            </w:tblGrid>
            <w:tr w:rsidR="00F47B84" w:rsidRPr="00B107D7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441C715D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536F52B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B0EC822" w14:textId="2F3661C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2084FC" w14:textId="01452E2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079AA013" w14:textId="2F84A05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1FBBB5D" w14:textId="5447F893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4FBD0C" w14:textId="7A20986F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2B143C2B" w14:textId="36C5FE88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2550A0C" w14:textId="14A30289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1DB5694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055DB4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619686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7707A67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0260D7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4924C9F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53792ED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7241CA0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2C1C0BB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16E7B09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1522534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4682058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1E43D95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131B153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633FC99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4EDEAA1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2FFA2FD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2A4427C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089EF1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7016D5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20C5EA1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1E00459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666220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5E2EE48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6F6624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19D29E0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39B45DE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068B57B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3A91077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6E95E8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07FAD0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701BC0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3835EFB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124B0BF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7680E453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55239C3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274B8A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Ноябрь</w:t>
            </w:r>
          </w:p>
          <w:p w14:paraId="5AC816B2" w14:textId="1123D83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76"/>
              <w:gridCol w:w="1518"/>
              <w:gridCol w:w="905"/>
              <w:gridCol w:w="647"/>
            </w:tblGrid>
            <w:tr w:rsidR="00F47B84" w:rsidRPr="00B107D7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6495A51D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96257F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066C47" w14:textId="1FD90EB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574B582" w14:textId="1E0D019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96434A4" w14:textId="3C8CBBE0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4442729" w14:textId="522E5B00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359F107C" w14:textId="7BE74EA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2482E8D" w14:textId="756F44B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62EB855" w14:textId="2EB3F7A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172AAF1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4B6C2A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79495E7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6B6C605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734A43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63A0F1F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17E61AA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1D47CD3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069992B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7613AB0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7A0EE24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3DDBFA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4568074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15D1DBE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77D7681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00B248D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07F7B2A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57BBB8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09C4AE2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110E5AC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6D47C44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6B07D02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4469668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76C8968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30CBFF7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51276BE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3FF2B39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50DEB11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4FF6703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5A6AADB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0ADCBF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1C3FCC6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4BA1B98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43A3FB1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35087DF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69FF97E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32C136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616860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24BECF2" w14:textId="596CA5A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15CDEE10" w14:textId="0096CF9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8328FBE" w14:textId="66F82B6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66C11AC7" w14:textId="77AF1FB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92D2B52" w14:textId="667E2860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4E3B942" w14:textId="74B284D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5F471C53" w14:textId="06C45010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1ADD5B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0EB7D8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46B027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1E815A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22634CF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10F736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46BA5A5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7C02D70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41BFB2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09E6E7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01DA15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52D36EE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257DC1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79E29AE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79E3458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7A9E2D0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303AC6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6380B69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06E4BC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3CDAC0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0AB5327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6C2CD6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5AFB1E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7D367B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5EFD04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1B58B41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10FE68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312CD71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48FDA2E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7B50BA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35D0DD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352FF5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68A3BC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03EE48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10C1D8B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5E50B1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60A332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8B7873" w14:paraId="31547B57" w14:textId="3176349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4"/>
              <w:gridCol w:w="1294"/>
              <w:gridCol w:w="905"/>
              <w:gridCol w:w="800"/>
            </w:tblGrid>
            <w:tr w:rsidR="00F47B84" w:rsidRPr="00B107D7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1B067F46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2F1D1CB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F5A610" w14:textId="150026D1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7F09500" w14:textId="7731BA8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390C4AB" w14:textId="58DCBA0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3D59947" w14:textId="2478945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662BBC" w14:textId="3E8EE98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EA89734" w14:textId="49F1143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4BD5971" w14:textId="6D3CFC2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1197FEB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0A00AAE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25CCC0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6AFEF4A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18032A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2B9BD3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6D17A62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26BD969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32E6455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3929224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39CD4B3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27D5415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25704AC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6AED943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07F3C85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4DB1BD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752DEF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65B5219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64D92B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4148AF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07E3DF4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36FAA6E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0D6B73E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1BD8A1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27FE614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1B7A4B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0F32528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7A2163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6C8255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3BD3BDC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24D4A8F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409BAF4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570DA83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3800D7E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6C33843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50C162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0C6EFDC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7E32A31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A791A9E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Декабрь</w:t>
            </w:r>
          </w:p>
          <w:p w14:paraId="3D8BA562" w14:textId="53FC6E0B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p w14:paraId="1ECCA77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1C608AFC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1AA947D" w14:textId="2C5A2B0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0F3955" w14:textId="607EEAA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173504" w14:textId="22D82EE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5459C1B2" w14:textId="63BDCB9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2689FC3" w14:textId="7E68EB2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2C5A400" w14:textId="48C915D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3317BA1" w14:textId="7161951C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7C17943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4D8BDD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471C19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135156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5A6C40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0CA2DA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67B97A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5F2F25E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F4FCF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1F2FE4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641398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009D4B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139618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32DC4B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136CC4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5C54A26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DB9DA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02066C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4D43DDF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193517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2D6B761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4FF441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6CC446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182930D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953C65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49AF23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26DD7C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2B5828B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6ED72C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5829BEE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408343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6D23206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CCE256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2081B9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6A1D1C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10158F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171A2F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7C8828B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773830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5197822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43F7B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707959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049D574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A5775" w14:textId="77777777" w:rsidR="00285379" w:rsidRDefault="00285379">
      <w:pPr>
        <w:spacing w:after="0"/>
      </w:pPr>
      <w:r>
        <w:separator/>
      </w:r>
    </w:p>
  </w:endnote>
  <w:endnote w:type="continuationSeparator" w:id="0">
    <w:p w14:paraId="0557BBF9" w14:textId="77777777" w:rsidR="00285379" w:rsidRDefault="002853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C6210" w14:textId="77777777" w:rsidR="00285379" w:rsidRDefault="00285379">
      <w:pPr>
        <w:spacing w:after="0"/>
      </w:pPr>
      <w:r>
        <w:separator/>
      </w:r>
    </w:p>
  </w:footnote>
  <w:footnote w:type="continuationSeparator" w:id="0">
    <w:p w14:paraId="5AE729A9" w14:textId="77777777" w:rsidR="00285379" w:rsidRDefault="002853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235F0C"/>
    <w:rsid w:val="00285379"/>
    <w:rsid w:val="00285C1D"/>
    <w:rsid w:val="002A6420"/>
    <w:rsid w:val="003066F9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9995</Words>
  <Characters>56975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2020-05-13T06:34:00Z</dcterms:created>
  <dcterms:modified xsi:type="dcterms:W3CDTF">2020-05-13T06:34:00Z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