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0DFCAAD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4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6994A0FD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0520F1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52A7D2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4D08056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166497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707E767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3BDF6C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5E9F974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58B2842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0BEC99B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4B973C4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246BCB2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10D8BA3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2D819CD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19A69A5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3430DEB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4CB7DB6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1401239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5C92FF8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5562501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15CB8AB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3618721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4D304F1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1D058E8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4069C70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04F32B7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70C3DF0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1F80FD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758D15F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761FE54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252F383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4BA716A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3D8C0CB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1379198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134A982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7B999B7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6F6F232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506B7D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4E563A0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7029913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1F0836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6B5943B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12AC3D9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112CA05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0D29A55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235F0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1065489B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5CFAF088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7FDA7F69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2AB05A50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594EB545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06035464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2527044E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0E3E360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6ACBC9D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7A75EB1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5C60815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3924CFC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1D01C22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66BD8E79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1D842ED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41FF27A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3A808A5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097248E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32F3437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20B8AF2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258E34B4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250CF99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1523E61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144D47E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77A0E96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4BB9C37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0A2568D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39958BA5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601C43C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1B60F3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5C48AC2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57D0A5B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0499DD5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56E070D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1126CB99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2509CFD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7F4B52C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2D0B2AF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331F115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4F05BB7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2427E97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5C61A436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14D5116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7518DB0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B107D7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1261"/>
              <w:gridCol w:w="905"/>
              <w:gridCol w:w="82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30F4A884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4E4A77C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22809E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75D1D5E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30AF6A1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58C3083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56638CD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59B6DE1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4A5B489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65E1732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020653F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6D2472A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3F2F2BD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5A832E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3A0E847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61FF3E3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6A6D47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499359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20C7193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729196C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232271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0F371B7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54018FD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223D21C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64C6212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49D814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0FC72D3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04A74B9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5986975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74936F4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0A30DE3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498827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0796FC0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190DC1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37796E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2D5CAD9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12D9936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31AFC1E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6CC58CC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31"/>
              <w:gridCol w:w="940"/>
              <w:gridCol w:w="939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3508821D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26C1F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397F2AA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21C6D78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7CD31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79312BE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07B8266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5DFD50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2A281A8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1257988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791274E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59C29F6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4622904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532B2F2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5332D8F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72A9328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0ACDF20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02FF7CB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5ECD0E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5ADC343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2E1429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3EA918F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70BE8ED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5823F49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2ECC347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31408C4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2C35E16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7F3CD61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4F9DBBE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68C3B47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2A5A560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3BF721D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60B347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08F737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1868629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1EF53DE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5AA1A8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1E3F31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4F5C35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3DC057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7BEE87C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3A4989C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0C2FE0E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316A18A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626B979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6BF94EB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AD45B5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6BBF8F4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4CA80DC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331EE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0BBEEA0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1D8101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034B9EB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35ADCEE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40AEEAB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73B4510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4467A31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65DEB39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27A312BC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00084DB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024A1F6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4A15568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58D5B76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314CF80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04D1C60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4BB67C8B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2830AD9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2937770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0FE2D84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13E4656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2B1AEDD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43D805F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5E88E6A4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6CBAB7B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1805F8C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6EBBC60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6282E0F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573E99A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2258A66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629695A6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6528C12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1D4C916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1256D45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62192EE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3D42337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1A9A69C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25DFA61A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01A7948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71AA7C7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7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1B07DECB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2246EC8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6006F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7125F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37EDADC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362D9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399283C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43D8424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1EBDF78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17F5F09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69BE244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43994F6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0B8A23C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2009F99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2008B2C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18844EF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62318E0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32C255B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08BA7B8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2922C0C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753C862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4A160D5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4B85E43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3C3C22C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46C53CE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4F05014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752C743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4C8EBA4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4B48786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22A72B5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78411CC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30C2CF2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369D6A1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700F922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0035DBD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6B9E1E6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2C26C18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1E6ADA8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0186830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0F9E00F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20E97C1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486454C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5721504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141B0E7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1203F0D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5F53524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2"/>
              <w:gridCol w:w="1319"/>
              <w:gridCol w:w="905"/>
              <w:gridCol w:w="780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2742A0F8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4ECE95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648241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4D4B7D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51231B9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27153D2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0AE204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568EC6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583EC06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44D0B53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45BCF51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228A815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6A68032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048B8C4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6EA989C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044A64A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7F47DAE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81B14A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3D5AF85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2FF759C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21CCF3D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545C0B9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08076DA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3641C17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7F33CE0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5935840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01E2AE0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13610C3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7FD0941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40AF1F8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3B4D00F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441F90C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354D7A0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182654B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7889F0F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046DA43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3BDD6C0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18901C6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17C4A7E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68E84B4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609EC68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5248E78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448F3DE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1CB0A2D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083D0BE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9F993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10BB9B7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49D90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4393109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8E5603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696E23D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6B61D39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5CB62B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145C3E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327CC5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71B3E6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6F0CA9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49F2D7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0CCFA02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7C1E56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5C968B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4C7D1C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77EC81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7A92D9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2B3C66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61CD826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1F9DF3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7DC09A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4CBA6D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3A7464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2E5C41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6B2B9C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565EAA9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34ABBD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6E6C40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542265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2CDF76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5C2384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154362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201C14D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0B9C9B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07F0BC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651512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1FFCA7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438042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2FC618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2E9061A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09EB94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6052D9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1"/>
              <w:gridCol w:w="1031"/>
              <w:gridCol w:w="941"/>
              <w:gridCol w:w="940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6CA41CDC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3110796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0441FDF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5342AB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6A5A3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162682A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6C3E068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0A2CE8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5B3E60E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082EA00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322891D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7513F28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3DA36E9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2AEB0B2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2FD642D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3272913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4FE1D55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252544F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6DD2202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52885CE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4F6E879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43757DA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3148E33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48B61C4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4F393AE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5076D4F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26DEE6D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5E47E62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674F9A6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742DAD8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0C4C6A5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778C092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1C94006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056E76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09FBC0B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6620CE1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6E85760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0CC71FA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4D4A21C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582A86D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3282CEA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41FAE4D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533AF97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58F356C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1D61E2C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Апрель</w:t>
            </w:r>
          </w:p>
          <w:p w14:paraId="23A157B9" w14:textId="2FC91C9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195239ED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106452D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E0A0C6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1D069A3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3E02305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02B97E9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415189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E541B7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7F5EB83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658DC1E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6ECC422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4E45028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385038D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262C4AD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648CD9F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2253202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54E651B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023A37D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7B3EDDA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14AA6C9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589DD44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1CDFE79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68C9761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79B0213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610475C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21D3010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1F5FB46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5282B99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78CFDE2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0CC8F6C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2289853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54EDD11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7EBAC13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5013A46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0E7AA66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72AAA47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1FD037D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31F1BD7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2CB5BA4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4A512D0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389B7CC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0332D8E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663982B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2EEF434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197BF4A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0B1321F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5F1D5E3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0D8723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3F2FF54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37C22F3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405C63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2AF6135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300755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3778DC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6E82B2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3A7616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49BD8A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634140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378B4DC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396677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38E5DC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150069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55E94C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749900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72AAA0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464929C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1D9080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10D806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3B1C27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417690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0249EC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0287DC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3A3CE65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28AA4F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7308C8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1B1B40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4005F9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2C68B0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326E15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23068C6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28832B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73E621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34006D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5FC09E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50E59A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2831DB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5475D9C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535C82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2090E5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5"/>
              <w:gridCol w:w="1319"/>
              <w:gridCol w:w="905"/>
              <w:gridCol w:w="784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111D5FA1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62B194F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5477824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56CE695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39BF45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2645CD9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2655930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45CEC2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47A85C5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1FEA5B7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7F89DD9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37765CE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0EF0771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246209B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63EE834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2EA0B67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22A1C38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2384923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396CE23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212B637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74006A9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263A05E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2DCF572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25E9355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4EBF3B8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535B678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3B2CDE9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0B4E899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3D5160F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6AE43D9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194D114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4ED24F4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74B1C33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6AB7D7D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0C4ABA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100A060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57E30F4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641BAB9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00C6E2E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09DC6AB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4FC601B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40432D0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0C94108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0ABAF94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53D5434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  <w:p w14:paraId="356E2AAA" w14:textId="14E4107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25"/>
              <w:gridCol w:w="941"/>
              <w:gridCol w:w="940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64ABD5AA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0D024C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3856CB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66F28B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46FBCF8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0D8C9C8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894AF0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6963D35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2AD5D3B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71CC3B6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32C51B3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023BAA6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6D9EFF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618E755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6B50204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176B61B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60882F4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04D64B6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3DA56F2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7E4C53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52223F0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4FB972C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6AB77F9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3745C02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088C24C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55F91E1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0A33FCD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0C6749F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7293BB1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0AB3678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1C5DBC2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1FAC94F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0270FA7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33FAD36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3F01DE4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6831AB3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120209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71F9FCD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6E3D33E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1E76428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3A0DA58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3D91E48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05F4354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72FC171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1E3BC82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78B9AEA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4A67B3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5CFE0A8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66B225E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2F047A6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493B2D8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1D09204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66F599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75533D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0888C2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314E5C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520957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74ABEB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217E35A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7FD8C6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477AF9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1FD01E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684863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536A6B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6B2809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25F21D8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1D3F79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0CBC4C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44BCD9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6D35E1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4BFD89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0B9E8D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5473236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374538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31AC83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369184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117F56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765DA8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1D27AB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45EFD19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24F27D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599AF6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3F4E83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10D2E3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35371B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42D611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281A067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0E1852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1FF6D5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08C0C234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48E1CA9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904CD4D" w14:textId="6007689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844F5FD" w14:textId="2223C09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89DBDC7" w14:textId="2C8001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6867773" w14:textId="1FD2668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FA14FDD" w14:textId="3774C70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A81D05C" w14:textId="5B2C6F1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35C06" w14:textId="02E10B5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5F975D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78621C2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2F6AFAE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3CC1F44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017013C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2539D99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4328171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32AF259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0F83723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345F9F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3E23C2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3A05311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4150F18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4EE0ACB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0AB1467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2A9345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2195A6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01D90D5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3091CF3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432B18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3E65D83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4397F3A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0A2F6A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3498CFC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549E8C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768DF1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1AB19E9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4766E1D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4E72834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4CA746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046E9D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7731233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1567A2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7C38ED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62C4C7D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0719921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14E566D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0C6300C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3"/>
              <w:gridCol w:w="945"/>
              <w:gridCol w:w="944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7C3CD93F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8CCDAD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3E856F" w14:textId="3C851E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B91FEEA" w14:textId="24A4389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AED4022" w14:textId="196B62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C22C1F" w14:textId="79A711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6237DF3" w14:textId="22DDF15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AA3A134" w14:textId="4B82290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6C1E22" w14:textId="6FDE7B3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693BD82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0B160F1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28F162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4FE4073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2CD0313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547B0AF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2A89783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28B9F9C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7D83EF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3C0314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51BA82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1B118E7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3C8E544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1C9D137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33A60F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21B1372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0A5373C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5369F25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6CEDE93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35F9E6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24BEA5B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36D8E71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6EBD33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665DC92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266042A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5A8C43F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65CD857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7CA5D36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5069145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0C95918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58482F5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06C7431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654A6A5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0E1482A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2C46C08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0212FC6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1FBB1CE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DC3C153" w14:textId="797C0F2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7DFBEA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16BD4E1" w14:textId="03D8468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0D278A7" w14:textId="4A7F80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556B925B" w14:textId="637FD9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ADA9849" w14:textId="06E2B2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4F10D939" w14:textId="25C4512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3A1402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4083BB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6CB6EB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214A63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5BB1A7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77C8C1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64A8DBB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345A59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48BF8C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259F9A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39CDED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101F96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57171A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601167F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265B00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7035D9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5F24D9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72A2DF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680F46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1EEEEA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1890E25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34F64F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474307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14E092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2BD1F9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4A77BD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3F7E6B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7C625BC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36DF3E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7F4FB9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6DE258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3A7111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2AA65C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38FF65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2E264D6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14C6FA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3EB442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3"/>
              <w:gridCol w:w="1025"/>
              <w:gridCol w:w="943"/>
              <w:gridCol w:w="942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2DEFE708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3F87539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101BDCD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2828799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537AA3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76C9EC9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4F8189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44D803C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41E12BF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32F1680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609E1A6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1BCA068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5139E9F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457343E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07F5954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4709653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30AD62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0C13992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774AB7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633C973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49D5ADC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04F25FE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104C7C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411B073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3A67254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26337B6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4363865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20538FC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1326031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0D3806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197D5F4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627ABC4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1D4098C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3D9F3EE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3442E4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256756E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55B780B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7F8F8A7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5D278CC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5F887F0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5C25C86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469F0C1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107E0D2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4D7B546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37394A8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Июль</w:t>
            </w:r>
          </w:p>
          <w:p w14:paraId="3BE4EA34" w14:textId="5990760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5"/>
              <w:gridCol w:w="1162"/>
              <w:gridCol w:w="905"/>
              <w:gridCol w:w="884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6FF449DB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4801C5D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79A9809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7443BD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2262D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5B20A0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302F77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66C24BC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6C02B58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20237C0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62C82F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00D34C5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4B9117A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17E91C4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7A525B9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7489EB3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64BEE7A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0D6B52C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28C3C9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36ADA44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611CFED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4770459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11FE19B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77C703D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492DEAE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0DDA3C1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6E9354B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26AE1BC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4A834AE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44B3C5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2716079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75952E7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3B12246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3B585C2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459206E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08AF6F1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51A278E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31CF171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614D81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523F7A2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1F58BDF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095A7E4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5BA8E6C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67F6437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3A5FD8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4D16351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362DC7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7E2C19F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225A6AE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50E217B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30BF214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4C2B235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34F5BA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606015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037F6F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0C4C92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5D9372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36D6B7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68D85C9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1FBC63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7963D2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1CEC59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65E90E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062A02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305837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355F09F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1E3C43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3782FC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75B2B4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6E6E21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081060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63B00D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535B0B4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6F4C23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4F65D7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40F78E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6F462A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161D38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0244D1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082426F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0D0F4B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1A51BD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7DF52B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291615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4CF882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489CFD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200A480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380572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66E7C8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FA5682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7"/>
              <w:gridCol w:w="1013"/>
              <w:gridCol w:w="947"/>
              <w:gridCol w:w="94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122E0150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041A213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39819B8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526E2C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024460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132D20A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4B6C28E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0D4CDBB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484FF39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1344774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441A695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014161D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1D5533D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13FE6E5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09EBE63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3C2DC98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5AD4C8B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3C3B204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3DEEDC8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2126E56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28C3BC8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32084CA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1D1F5D9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4ED8A15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61E8CDF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1F39BD1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08A111B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60E2F88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098636A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5A791AB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56A8E63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0A5CC25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4AC6D72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2AB4BFF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6A9C95B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64E3E49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099CFAB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692AB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41D2EA1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460E062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44C85DB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294773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03E8F7D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782851E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5EF3F3D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Август</w:t>
            </w:r>
          </w:p>
          <w:p w14:paraId="055F6AFA" w14:textId="403103D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1604"/>
              <w:gridCol w:w="905"/>
              <w:gridCol w:w="5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3CE293A5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04D601A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1F8205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2C9D25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7D5F5F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702A949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3E4282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680643B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677212E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57C4B5D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48D08C6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74C8153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79ACD05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6335755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7E7CB40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4F80AB8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43580ED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7AF1D5B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138A502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4918114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4774319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3B5DBEC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4233ED8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0056C66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21E4F29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613E74D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17EF267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5539313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2819CE9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7FBD43E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07B8C17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214D2CF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49E7348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7FAA5EA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29BFFC3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0CEE4EE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58843A5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3E5DA1F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77A2F95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4DF02C3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102999D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7B1CBFB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18C3EF1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4456B4C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7B6A91D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051ACDC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09316C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0B6677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74DE848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5654502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38E862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50A141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72592D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4AB918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00395F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1984F5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3977C4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2FAC19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0F39E62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1533FE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63BE48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2679CA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77CF22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5F98E3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4C070D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70F6168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371F32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7E9073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6ACB7F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3DA304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516986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0F3569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1D1A332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6770D5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573EFA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7C091F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039BC2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2B42D0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68727B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4D95A46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17CF35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334019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678883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20B0D0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4B19C5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68187B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5A699A9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5EBC03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0F4F98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8"/>
              <w:gridCol w:w="1162"/>
              <w:gridCol w:w="905"/>
              <w:gridCol w:w="888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64A576B9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4F6C71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21C6D02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56D8C6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6A586C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177B57E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585EF4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4BBD8DE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3B9615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312AC8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0C174A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15EE03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7753A7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46160F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7DC1BBE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704301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6A6AB9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59669A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006160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586C13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6BF7EC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49349B2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4BD8B8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7A7284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329448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4CA21C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7F4C47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16460C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31FDD32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51EC70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736F13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40E1D3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2B2E23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5C3A0C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2063DC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62B6C73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04899C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669BFF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3BCD39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5C271A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0996F1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5A2E20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392A737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1941D5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026949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Сентябрь</w:t>
            </w:r>
          </w:p>
          <w:p w14:paraId="2C122BDC" w14:textId="56E6A96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10"/>
              <w:gridCol w:w="905"/>
              <w:gridCol w:w="719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43F277EC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D2522B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2EED390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0D338B1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ADA85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52F1F8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3C86E9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3128153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4DD833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523031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597658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63CDC9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036994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467109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7FE0952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0D7D49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76086A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64F9AF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2DE549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0136D1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54A934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0448BEA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64E89B8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2B4466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4500C6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6D91FC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11040E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418FDA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29B22E2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339826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3BB3FC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6F68F8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001518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509BCC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621D8F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27186F4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4774B3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2AF638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75CDE1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47223E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7EE3EC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725A6E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06BB4F7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05BE3F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28E94E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0E04D43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4AD1668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7AA9DD0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2F291EA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97763A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43C6345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1EE478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6E9708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2257F4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7DE81C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5EC0C2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6F4F77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6C42AC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5AB4EAB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350DEF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1AEC3B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03D110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050711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65D90D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35F07F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7613F8A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0B513C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405126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5FFFF8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393911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3BA33D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0E4E4F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02554C8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35A8D5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3DDA85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73D449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5ECB89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6C7AFB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3B9FC4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1731BF7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21D36D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3ED16E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282DFC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189D59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4A09CF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4BDC31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45C4A33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46A324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7510FB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1604"/>
              <w:gridCol w:w="905"/>
              <w:gridCol w:w="59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41EA74EE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64B947D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30E3D0C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0B4AA97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6FE9E57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00FB05F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47659E7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5E7A7DC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557086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284B03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28660C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629D4F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549848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2719E6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4995437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700FD7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68166B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1C7AD4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35A0D8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0FCE1FD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6E51C9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465EF64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5E55E0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02CD26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633208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1A0BA9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6D31EE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2147FB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5E1D341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2B6BE9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7B04AA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49538A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3E5130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325A47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562D73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5151532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7B5405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2C1DE0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552D4A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29E484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08E02D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29DABA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49A5688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302A0F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2AF7F4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Октябрь</w:t>
            </w:r>
          </w:p>
          <w:p w14:paraId="351313CB" w14:textId="5F01A74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1"/>
              <w:gridCol w:w="1294"/>
              <w:gridCol w:w="905"/>
              <w:gridCol w:w="79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6360DAF6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29A4E60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34BCD9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18BBF0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0D270B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15404D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5DA3B77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6272605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66EC8B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7CC320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38D14B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14EFD1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01A69B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3DAA19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5E24903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1C08CE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322F11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39FB16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0CFEFE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433A44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6683AE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475B2C2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597EEE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3A5284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289AD7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21B935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54307D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1DC022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1A05E7C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760D99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7F74C3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4FBCC9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32E4CA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6302E7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66F17A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0CEB5B9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73B024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6AB82D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786F1A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65FE7E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53A19F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75EC4F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1EBFB58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596CCB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58ADCD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0367112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3FADE4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53BA52D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2C2B910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1B36FA5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9E219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118429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4D2B10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61908E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389433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4BE7DA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635CE3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641152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0666B3E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61566E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7493D5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72BBA0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2FDBD0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7FFCC0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6E51C4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36781BD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30FEC6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4B8D0B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29272D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78EB27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03E4E6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09D9E2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5C6F270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480CDC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527F27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43F459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0C2D23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023892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0A15ED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71E5D17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2BD413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6054F9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0C3525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321350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0E194D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01E3C7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54A65BE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56A6BC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1BB754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5"/>
              <w:gridCol w:w="1410"/>
              <w:gridCol w:w="905"/>
              <w:gridCol w:w="723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5560DFB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2F3661C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01452E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2F84A0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5447F893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A20986F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36C5FE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14A3028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58119B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6AEAB8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0ADB470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510579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76C4FC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46C898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6F5D5B5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0868D9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13BE36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6F7BE0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5DA2FF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17CF65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24F17C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61D6F51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3CA17D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091A8D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12FD08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61327F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04D383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75712D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15B17D9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7F0756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1191FF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2ACC45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7A624A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630790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69A40D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692012E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7915D1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5BB39F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431E8E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30C67F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27283C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2AF463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2DBBC8A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475ADF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354151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58C2664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6"/>
              <w:gridCol w:w="1518"/>
              <w:gridCol w:w="905"/>
              <w:gridCol w:w="647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33123361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1FD90EB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E0D019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3C8CBBE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522E5B0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7BE74EA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756F44B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2EB3F7A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534722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1ABFBB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0524A2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140983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6DC5FE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3FF914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31BEA5A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10C3003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099586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098E50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752BFE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76DF25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6863C7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43DEEDD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52DCAD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3452B9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022F37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4ADB54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2CC012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22F499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360CE03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21B647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29BB5C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79EACC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7BA51B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4907AA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6DFCBC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58F0313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496BA7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77E8AA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746C96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779F54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5D1327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2378A8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6455A11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7C3885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50DE9D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96CA5A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96CF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66F82B6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7AF1FB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67E286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4B284D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06C4501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430D06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7EE497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55DC71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1DD666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04B8DE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5C1D68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3300E42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1F2439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24E1D8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00899A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086582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42AC41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0542D4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17495FE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4CC4E3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6541A1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59C8FC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6CD5FE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4A1F02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7E5CB5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114B0B1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2B27C0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7408F2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041E3A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546897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238AD2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756E0E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341E17B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44C66F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5B3F96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3C528C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1E1096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54FC3C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53CE3D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3381A32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786DBD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2B543D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8B7873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4"/>
              <w:gridCol w:w="1294"/>
              <w:gridCol w:w="905"/>
              <w:gridCol w:w="800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026C68CA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150026D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7731BA8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58DCBA0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2478945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E8EE98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49F114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6D3CFC2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6C6465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3B17BE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57712B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36F6E8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3DF06A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458A28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6F1CCE1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090DEE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6C82F5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5A4D0E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1E0D1C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4FAC4C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4F596B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0973410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6B5A8F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55AE99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41334F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1E4C38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3E4570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0056AA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39CA4B7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420082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78A524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090406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2FA01D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69A4B9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6BC0E4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3C4025B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1E7C92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4B3950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2E1D4C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438E0D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2CC0CD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5BCE2A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02C42EE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052F72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3D0CE6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04228B67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2C5A2B0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607EEAA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22D82EE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63BDCB9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7E68EB2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48C915D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7161951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1C94E6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4F536E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276637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52F178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6CDEB3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5A58BE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735AF12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217739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7A899D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046C27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333E70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231CB8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1AF613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56F5796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519F91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4F77EB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77EB17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4EAF61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27E6AD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1FF3DA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75DF87A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414BD3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79E042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19787F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578015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7CE2F2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31E0AF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26464C9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32C0A1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143BD9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7F9117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655A37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6419E7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1F36E3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129E69E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7D2A12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472E08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B392" w14:textId="77777777" w:rsidR="001870CA" w:rsidRDefault="001870CA">
      <w:pPr>
        <w:spacing w:after="0"/>
      </w:pPr>
      <w:r>
        <w:separator/>
      </w:r>
    </w:p>
  </w:endnote>
  <w:endnote w:type="continuationSeparator" w:id="0">
    <w:p w14:paraId="6EF27282" w14:textId="77777777" w:rsidR="001870CA" w:rsidRDefault="00187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59F23" w14:textId="77777777" w:rsidR="001870CA" w:rsidRDefault="001870CA">
      <w:pPr>
        <w:spacing w:after="0"/>
      </w:pPr>
      <w:r>
        <w:separator/>
      </w:r>
    </w:p>
  </w:footnote>
  <w:footnote w:type="continuationSeparator" w:id="0">
    <w:p w14:paraId="70DAA94A" w14:textId="77777777" w:rsidR="001870CA" w:rsidRDefault="001870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870CA"/>
    <w:rsid w:val="001B01F9"/>
    <w:rsid w:val="001C41F9"/>
    <w:rsid w:val="00235F0C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10021</Words>
  <Characters>57120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2020-05-13T06:34:00Z</dcterms:created>
  <dcterms:modified xsi:type="dcterms:W3CDTF">2020-05-13T06:34:00Z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