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3849"/>
        <w:gridCol w:w="7699"/>
        <w:gridCol w:w="3850"/>
      </w:tblGrid>
      <w:tr w:rsidR="00F47B84" w:rsidRPr="00B107D7" w14:paraId="67049D07" w14:textId="2AA3EBBD" w:rsidTr="00F47B84">
        <w:trPr>
          <w:trHeight w:val="2268"/>
          <w:jc w:val="center"/>
        </w:trPr>
        <w:tc>
          <w:tcPr>
            <w:tcW w:w="1250" w:type="pct"/>
            <w:vAlign w:val="bottom"/>
          </w:tcPr>
          <w:p w14:paraId="221F35BB" w14:textId="682F0A6E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bookmarkStart w:id="0" w:name="_GoBack"/>
            <w:bookmarkEnd w:id="0"/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97BD676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Январь</w:t>
            </w:r>
          </w:p>
          <w:p w14:paraId="2818E7B2" w14:textId="15674E35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0"/>
              <w:gridCol w:w="1511"/>
              <w:gridCol w:w="905"/>
              <w:gridCol w:w="654"/>
            </w:tblGrid>
            <w:tr w:rsidR="00F47B84" w:rsidRPr="00B107D7" w14:paraId="4CC2141D" w14:textId="77777777" w:rsidTr="00B107D7">
              <w:trPr>
                <w:trHeight w:val="20"/>
              </w:trPr>
              <w:tc>
                <w:tcPr>
                  <w:tcW w:w="1250" w:type="pct"/>
                  <w:vAlign w:val="bottom"/>
                </w:tcPr>
                <w:p w14:paraId="7F327F0C" w14:textId="77777777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40EFDC" w14:textId="77777777" w:rsidR="00F47B84" w:rsidRPr="00B107D7" w:rsidRDefault="00F47B84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93EB88C" w14:textId="7A2967F7" w:rsidR="00F47B84" w:rsidRPr="00B107D7" w:rsidRDefault="00F47B84" w:rsidP="003108C9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63A7C5F" w14:textId="77777777" w:rsidR="00F47B84" w:rsidRPr="00B107D7" w:rsidRDefault="00F47B84" w:rsidP="003108C9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</w:tr>
          </w:tbl>
          <w:p w14:paraId="4C8A80F0" w14:textId="77777777" w:rsidR="00F47B84" w:rsidRPr="00B107D7" w:rsidRDefault="00F47B84" w:rsidP="003108C9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16A097F2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881604F" w14:textId="0520F10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658B0D6" w14:textId="52A7D2A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384B837" w14:textId="4D08056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59BF1D7" w14:textId="1664975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A99B977" w14:textId="707E767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66D0DE0" w14:textId="3BDF6C5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0BA501F" w14:textId="5E9F974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B107D7" w14:paraId="42A17FC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9F1DADC" w14:textId="2596C41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E65E963" w14:textId="3EF66D8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6B74F08" w14:textId="37053F8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5FDE78" w14:textId="182C7AA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5E65F08" w14:textId="3B07E1A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D8B403" w14:textId="3778494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17EA58B" w14:textId="57311BD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40A0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8B04E5C" w14:textId="5E6C440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EBB016E" w14:textId="757D5B3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732A2EA" w14:textId="600453A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CA0CF90" w14:textId="4B25342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0479802" w14:textId="5AC36E2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59F769E" w14:textId="444CE5C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9668D6" w14:textId="31E1678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1541DE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5EED85" w14:textId="6503295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8CAE79A" w14:textId="6F7FDD6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B23C214" w14:textId="56626E1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5D96FE2" w14:textId="17DE6DF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1A5D2D3" w14:textId="367BE2D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959216" w14:textId="070C4AE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21240FD" w14:textId="40F6A68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7067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30BE149" w14:textId="5D70D5E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E9A78" w14:textId="15A96FB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608A51D" w14:textId="3CCEA46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B33A3B" w14:textId="5024430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CDA41B" w14:textId="48E976F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E1D5BE8" w14:textId="350D604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5B7A52" w14:textId="251DBA7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B21BA7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243EB59" w14:textId="629C003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A86BBB" w14:textId="6C0C450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39B9D4" w14:textId="6C467E1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9ACC24" w14:textId="1F4D8AF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C96378E" w14:textId="0840085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9DDF816" w14:textId="6C538FB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8331FE" w14:textId="7C79D82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528CA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FBFF64" w14:textId="73A070D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98158B9" w14:textId="2DBDC3D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235904B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BED53FA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ABB89A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79C4107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778B54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D9768A8" w14:textId="77777777" w:rsidR="00F47B84" w:rsidRPr="00B107D7" w:rsidRDefault="00F47B84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B107D7" w:rsidRDefault="00BF49DC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182"/>
        <w:gridCol w:w="2206"/>
        <w:gridCol w:w="2206"/>
        <w:gridCol w:w="2206"/>
        <w:gridCol w:w="2206"/>
        <w:gridCol w:w="2206"/>
        <w:gridCol w:w="2151"/>
      </w:tblGrid>
      <w:tr w:rsidR="00BF49DC" w:rsidRPr="00B107D7" w14:paraId="726CE1BC" w14:textId="77777777" w:rsidTr="00235F0C">
        <w:trPr>
          <w:trHeight w:val="340"/>
        </w:trPr>
        <w:tc>
          <w:tcPr>
            <w:tcW w:w="710" w:type="pct"/>
            <w:shd w:val="clear" w:color="auto" w:fill="0070C0"/>
            <w:tcMar>
              <w:right w:w="0" w:type="dxa"/>
            </w:tcMar>
            <w:vAlign w:val="center"/>
          </w:tcPr>
          <w:p w14:paraId="6B0CCD02" w14:textId="1065489B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онедельник</w:t>
            </w:r>
          </w:p>
        </w:tc>
        <w:tc>
          <w:tcPr>
            <w:tcW w:w="718" w:type="pct"/>
            <w:shd w:val="clear" w:color="auto" w:fill="7030A0"/>
            <w:tcMar>
              <w:right w:w="0" w:type="dxa"/>
            </w:tcMar>
            <w:vAlign w:val="center"/>
          </w:tcPr>
          <w:p w14:paraId="6521B78A" w14:textId="5CFAF088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торник</w:t>
            </w:r>
          </w:p>
        </w:tc>
        <w:tc>
          <w:tcPr>
            <w:tcW w:w="718" w:type="pct"/>
            <w:shd w:val="clear" w:color="auto" w:fill="00B0F0"/>
            <w:tcMar>
              <w:right w:w="0" w:type="dxa"/>
            </w:tcMar>
            <w:vAlign w:val="center"/>
          </w:tcPr>
          <w:p w14:paraId="598B2609" w14:textId="7FDA7F69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реда</w:t>
            </w:r>
          </w:p>
        </w:tc>
        <w:tc>
          <w:tcPr>
            <w:tcW w:w="718" w:type="pct"/>
            <w:shd w:val="clear" w:color="auto" w:fill="5D9D42"/>
            <w:tcMar>
              <w:right w:w="0" w:type="dxa"/>
            </w:tcMar>
            <w:vAlign w:val="center"/>
          </w:tcPr>
          <w:p w14:paraId="4A3F1F9B" w14:textId="2AB05A50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етверг</w:t>
            </w:r>
          </w:p>
        </w:tc>
        <w:tc>
          <w:tcPr>
            <w:tcW w:w="718" w:type="pct"/>
            <w:shd w:val="clear" w:color="auto" w:fill="E5C335"/>
            <w:tcMar>
              <w:right w:w="0" w:type="dxa"/>
            </w:tcMar>
            <w:vAlign w:val="center"/>
          </w:tcPr>
          <w:p w14:paraId="72AC4C35" w14:textId="594EB545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ятница</w:t>
            </w:r>
          </w:p>
        </w:tc>
        <w:tc>
          <w:tcPr>
            <w:tcW w:w="718" w:type="pct"/>
            <w:shd w:val="clear" w:color="auto" w:fill="F28021"/>
            <w:tcMar>
              <w:right w:w="0" w:type="dxa"/>
            </w:tcMar>
            <w:vAlign w:val="center"/>
          </w:tcPr>
          <w:p w14:paraId="56F4715B" w14:textId="06035464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уббота</w:t>
            </w:r>
          </w:p>
        </w:tc>
        <w:tc>
          <w:tcPr>
            <w:tcW w:w="701" w:type="pct"/>
            <w:shd w:val="clear" w:color="auto" w:fill="D25A79"/>
            <w:tcMar>
              <w:right w:w="0" w:type="dxa"/>
            </w:tcMar>
            <w:vAlign w:val="center"/>
          </w:tcPr>
          <w:p w14:paraId="7AADA3AB" w14:textId="2527044E" w:rsidR="00BF49DC" w:rsidRPr="00716029" w:rsidRDefault="006B6899" w:rsidP="00FC5F25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</w:t>
            </w:r>
            <w:r w:rsidR="00FC5F25" w:rsidRPr="00716029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оскресенье</w:t>
            </w:r>
          </w:p>
        </w:tc>
      </w:tr>
      <w:tr w:rsidR="00BF49DC" w:rsidRPr="00B107D7" w14:paraId="6EAC1785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4E54D8B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5DFB48F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16C3B3EB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5069C03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3494689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383201" w14:textId="5231C32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04F6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47E31BBE" w14:textId="7BA97496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вторник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3C2DA741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7A30007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743DEF4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5648349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6C06137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69D03EF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57052B" w14:textId="7F226FD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5E6DFA71" w14:textId="2ABBDA52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6A8DAA74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1161B93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0843F63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46EF0E5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53FE736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6A3D74D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F44200" w14:textId="10BB15A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3394B26C" w14:textId="6524C7DA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1D2030A0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49FD8E7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2E0E198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1802112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4659226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3C66A50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B5A357" w14:textId="3F91CA9B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2E480CCF" w14:textId="128EAF30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0A8EB60A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7CC4810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59ADFE9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205943EC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2146F29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730D783C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7CF6E7" w14:textId="6FE9B39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7718B96E" w14:textId="155BF0A5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5CCC9C47" w14:textId="77777777" w:rsidTr="005A35D5">
        <w:trPr>
          <w:trHeight w:val="1247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3987E56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051A5DD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11A947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1" w:type="pct"/>
            <w:tcMar>
              <w:left w:w="57" w:type="dxa"/>
              <w:right w:w="142" w:type="dxa"/>
            </w:tcMar>
          </w:tcPr>
          <w:p w14:paraId="2197EF86" w14:textId="77777777" w:rsidR="00BF49DC" w:rsidRPr="00235F0C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  <w:bookmarkEnd w:id="1"/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49"/>
        <w:gridCol w:w="7699"/>
        <w:gridCol w:w="3850"/>
      </w:tblGrid>
      <w:tr w:rsidR="00F47B84" w:rsidRPr="00B107D7" w14:paraId="006BD6C0" w14:textId="39A26030" w:rsidTr="00F47B84">
        <w:trPr>
          <w:trHeight w:val="2268"/>
        </w:trPr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862"/>
              <w:gridCol w:w="1261"/>
              <w:gridCol w:w="905"/>
              <w:gridCol w:w="821"/>
            </w:tblGrid>
            <w:tr w:rsidR="00F47B84" w:rsidRPr="00B107D7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29ABBA6A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2A6420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49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3DF3A608" w14:textId="77777777" w:rsidTr="00235F0C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0070C0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2303697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48D2297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1E20AEB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275B3AA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188D70D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68BFED0A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3980920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09D08E48" w14:textId="77777777" w:rsidTr="004C2B84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665722A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0E0AF8F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4BE9630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07F2D07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1E0D8B3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04110B3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C04F6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427DB96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43049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164457C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3FF9A0C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3E0C606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76FD07A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76C214C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288C623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16352FE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84390B2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5B7BAE6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767DB18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381F44A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01E7490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56B844F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3D2C3F8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0F0D119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3FE823F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4573A62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299A014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2AB5A78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0B796DA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63D624F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49CD328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350D82F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BE7C1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49B53A2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6956D41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41C1D62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0AEA31F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7BF0E79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20B4C96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418E5F8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784EC3" w14:textId="77777777" w:rsidTr="004C2B84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7E704B5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7428442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19E1B03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212CAF0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Февраль</w:t>
            </w:r>
          </w:p>
          <w:p w14:paraId="30F9F655" w14:textId="007F4833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0"/>
              <w:gridCol w:w="1031"/>
              <w:gridCol w:w="940"/>
              <w:gridCol w:w="939"/>
            </w:tblGrid>
            <w:tr w:rsidR="00F47B84" w:rsidRPr="00B107D7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77F94DBE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B107D7" w:rsidRDefault="00F47B84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B107D7" w14:paraId="469A230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4DE9818" w14:textId="626C1F1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A7DA250" w14:textId="397F2AA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0C8CFD9" w14:textId="21C6D78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2DA8A2D" w14:textId="7CD3130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F3D217" w14:textId="79312BE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8CF8C01" w14:textId="07B8266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D3ADF6D" w14:textId="5DFD501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B107D7" w14:paraId="6DC4F26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3D9F01" w14:textId="787B904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09A156" w14:textId="3A9FAB3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97F2E04" w14:textId="26A4283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F153E1E" w14:textId="44393B8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FD0FF7" w14:textId="61FCA37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5A555D" w14:textId="0234C96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89BA81" w14:textId="7F7B794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BF139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54434D0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60DEE83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4F20C3B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33B41B6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41CF419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507D521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539E99D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F335C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3E2216C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3242E52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6C8CCD6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277DA74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5A6613D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0C6A736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210BE53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73275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02352CC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1971016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790A300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11934A2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1A28F3B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5C5190C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64CA336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5662B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15D1E15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434A50F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31CD92B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7A9381D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62B8938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33EA620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521FB1E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716DD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69F8AE5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1D492E2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550E00A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B107D7" w:rsidRDefault="006B6899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2A9965BE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512E7E2D" w14:textId="6BF94EB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FAB7376" w14:textId="6AD45B5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F798461" w14:textId="6BBF8F4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3D869A9" w14:textId="4CA80DC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05A4BF1" w14:textId="51331EE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3202455" w14:textId="0BBEEA0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631EAB2A" w14:textId="1D81018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6B6899" w:rsidRPr="00B107D7" w14:paraId="78897B1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1281E53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081BF3B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68BF5CD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57D4AD4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268330B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32FBE65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341CF5F6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пятница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8619F7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71C9737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1189B63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21382BB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36FD049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43E2239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143E5CD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66F7466A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F35900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5DD295A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3F02797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0D963E6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5C96FFC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2C8C999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1BC18FA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59E821E4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508437E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0C664F5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55479B2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0C6D08B1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035261B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658B7B4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618EE91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41308AB5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B2D4DB4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03914D5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111BD44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3ABE8CF5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01D41CC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18CE84A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680E53C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6F5EC409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76F1256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1AB8E0D4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77D9C4D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235F0C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784B55A0" w14:textId="245A6335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0"/>
              <w:gridCol w:w="1511"/>
              <w:gridCol w:w="905"/>
              <w:gridCol w:w="657"/>
            </w:tblGrid>
            <w:tr w:rsidR="00F47B84" w:rsidRPr="00B107D7" w14:paraId="4C7D0B90" w14:textId="77777777" w:rsidTr="0075629F">
              <w:trPr>
                <w:trHeight w:val="227"/>
              </w:trPr>
              <w:tc>
                <w:tcPr>
                  <w:tcW w:w="1250" w:type="pct"/>
                </w:tcPr>
                <w:p w14:paraId="3032F6DD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E35596C" w14:textId="77777777" w:rsidR="00F47B84" w:rsidRPr="0075629F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Февраль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B4559B" w14:textId="23B7791C" w:rsidR="00F47B84" w:rsidRPr="0075629F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2FAE4AEC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4316641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jc w:val="center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158F3CDD" w14:textId="77777777" w:rsidTr="00235F0C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2CCEBD" w14:textId="2246EC8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003FDB5" w14:textId="6006FF4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428C273" w14:textId="37125F3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AB88A5F" w14:textId="37EDADC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4A13B1F" w14:textId="362D9F4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8660195" w14:textId="399283C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0C578B7F" w14:textId="43D8424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150B071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31EA6D4" w14:textId="1B9A53D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F2E3DD" w14:textId="02CD9DD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61C6EC0" w14:textId="711C857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D190F1" w14:textId="7667F63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B25B8C" w14:textId="3A331DB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6ED637" w14:textId="59B7479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11CB2FB" w14:textId="6A01CDD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BB535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1C2199" w14:textId="155631E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41CA6A" w14:textId="7BBD17A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BFF2A8F" w14:textId="3577C64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71098ED" w14:textId="1A9AAE2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C78202" w14:textId="73B53B0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D34C42" w14:textId="1D9B92E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216F64" w14:textId="6E7A57C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DBAA7D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797FA2" w14:textId="71BB98E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223ED2" w14:textId="554523B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D0D761" w14:textId="3473EC5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E37CF4" w14:textId="4871603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3D78E1" w14:textId="4991148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531A37" w14:textId="3753EC7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219EF3" w14:textId="6BEACB8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F88E4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2871EC" w14:textId="751918D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A755E2" w14:textId="31C076B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F968F33" w14:textId="4C1605C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007809" w14:textId="080FBEC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09C94F" w14:textId="1A5FBAD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7CC5F3" w14:textId="2A3EFCF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C2C47D" w14:textId="3F0D773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526118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7733B4" w14:textId="3698245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075F2A" w14:textId="4BCDE9A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AB690" w14:textId="16EAE0D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A5FCB" w14:textId="174F598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59D267" w14:textId="7968893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E9833A" w14:textId="73960B8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5BF853" w14:textId="372E449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C7C069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63A080" w14:textId="6D1E550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110C9D" w14:textId="36C0D0B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DD321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3968A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0124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79F83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337E2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6CAA76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0072D6B7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Март</w:t>
            </w:r>
          </w:p>
          <w:p w14:paraId="26647E3B" w14:textId="4F1CEA4D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42"/>
              <w:gridCol w:w="1319"/>
              <w:gridCol w:w="905"/>
              <w:gridCol w:w="780"/>
            </w:tblGrid>
            <w:tr w:rsidR="00F47B84" w:rsidRPr="00B107D7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6DFBDF37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627378" w14:paraId="79A20DC4" w14:textId="77777777" w:rsidTr="00235F0C">
              <w:trPr>
                <w:trHeight w:val="227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2C654" w14:textId="74ECE95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AEF4E2C" w14:textId="648241E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6B6AA" w14:textId="4D4B7D2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5EA78F0" w14:textId="51231B9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1F2E7F95" w14:textId="27153D2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5E13C49" w14:textId="0AE2043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CD2AF76" w14:textId="568EC63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627378" w14:paraId="0DCCF303" w14:textId="77777777" w:rsidTr="004C2B84">
              <w:trPr>
                <w:trHeight w:val="227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8F7187B" w14:textId="040AA67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A72FF54" w14:textId="225B165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B9E86C" w14:textId="0ABFC30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1645D6" w14:textId="2673CFE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81EAF9" w14:textId="748A18A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7203030" w14:textId="5B7C5EF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8E5AA8F" w14:textId="3E90083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0B2979EE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1DA63A4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16CFCDC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68DC7E6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30B80D3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0D68AF3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49803CD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43DCF6A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7F2B152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29CE32E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3841CC1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306FB2B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178714C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5037303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241183B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1AE171C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4B485F8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2DF5AC1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067AD92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69994A9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30CEFEE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26219D9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1E54A24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0C42498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23505D5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301A602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03AF7F2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0F829CC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3446314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04E5DA9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52F54ED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3665394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54C52EC6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222BFDD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731E0FB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A9CAE50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560D596D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44C5013E" w14:textId="29F9939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4CD7167" w14:textId="10BB9B7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8845A00" w14:textId="2A49D90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387DAD2F" w14:textId="4393109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869AF3A" w14:textId="78E5603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19742508" w14:textId="696E23D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17BD5908" w14:textId="6B61D39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30DC1F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3FB74B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1FA05A4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6F181A1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025737E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0169531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607CF8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4EF41FB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пятница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722F9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35EB469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1303EF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1B588A9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60828C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75C10A0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1B2604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237A242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29EB0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23B1055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280B5B3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764C094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3C65656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76A39E5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1969903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0C657FD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306192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15FA57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1740355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2A55E5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56FFE4C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1078BA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34FDE35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1907C86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FD4BD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20267A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2F6C49F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74998C3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5CA509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2BED90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3A9455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57F930F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59709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764256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19C4F30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7FAF298C" w14:textId="0F6ECC5C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1"/>
              <w:gridCol w:w="1031"/>
              <w:gridCol w:w="941"/>
              <w:gridCol w:w="940"/>
            </w:tblGrid>
            <w:tr w:rsidR="00F47B84" w:rsidRPr="00B107D7" w14:paraId="5233B02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55D39CFA" w14:textId="77777777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23A0B6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7D4F796" w14:textId="34CBBAFC" w:rsidR="00F47B84" w:rsidRPr="006C26DB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C07617C" w14:textId="77777777" w:rsidR="00F47B84" w:rsidRPr="006C26DB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3F9CDC4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2FE6656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57ACDF" w14:textId="3110796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B8FCA97" w14:textId="0441FDF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65BEC0E" w14:textId="5342ABA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F7BAFD2" w14:textId="6A5A330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7150A38" w14:textId="162682A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D35D4CC" w14:textId="6C3E068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5315067" w14:textId="0A2CE8A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D405262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4CCB5B3" w14:textId="207C693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C635DFC" w14:textId="7339B32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B194ABC" w14:textId="03863D6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455055C" w14:textId="0C58479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CBB6607" w14:textId="19523B7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5C45D895" w14:textId="737EE54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E92B540" w14:textId="31A6CF5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1D3C0F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A55671" w14:textId="3A316D2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CF1E28C" w14:textId="2E5672F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68D093A" w14:textId="177E7A5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A7ACFE" w14:textId="0D084BE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AA46B95" w14:textId="55CBEF7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C00EC5" w14:textId="46CE188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30354A9" w14:textId="64B6B33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C78D5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9ECCC7" w14:textId="3EFD561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22AA3B" w14:textId="21B1CCA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2E9A5A1" w14:textId="6E024E9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83BF45" w14:textId="294E78F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14D933B" w14:textId="3E13090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8161E1D" w14:textId="668E6F8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038E3D05" w14:textId="7456D8E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950C4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84D4C9" w14:textId="1DC392F2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E3E8A1" w14:textId="742E59B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8604F84" w14:textId="5BD29FC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1D74B6D" w14:textId="63D3FC0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757195" w14:textId="69D69C9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934AED" w14:textId="254720B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4AE5239" w14:textId="17AE2AF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491914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05DDA2" w14:textId="755270E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146CC3" w14:textId="19C11BF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59D57AB" w14:textId="55556AE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392B5D" w14:textId="76E149B3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416C86" w14:textId="662B616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ED0D13" w14:textId="422F77A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51B54D0" w14:textId="6A4F4B1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EA67DE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7ED883" w14:textId="6DE9F41A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44E845" w14:textId="5B0DD21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E8F47E6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6428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5F34CED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DADAB1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340493CA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4DD92E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E9E1A7E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Апрель</w:t>
            </w:r>
          </w:p>
          <w:p w14:paraId="23A157B9" w14:textId="0E83E6A2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1"/>
              <w:gridCol w:w="962"/>
              <w:gridCol w:w="962"/>
              <w:gridCol w:w="961"/>
            </w:tblGrid>
            <w:tr w:rsidR="00F47B84" w:rsidRPr="00B107D7" w14:paraId="0557412F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B1EE712" w14:textId="77777777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B938072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4B36642" w14:textId="3F26F741" w:rsidR="00F47B84" w:rsidRPr="003C4F96" w:rsidRDefault="00F47B84" w:rsidP="003C4F96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166F1CE" w14:textId="77777777" w:rsidR="00F47B84" w:rsidRPr="003C4F96" w:rsidRDefault="00F47B84" w:rsidP="003C4F96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F6C5747" w14:textId="77777777" w:rsidR="00F47B84" w:rsidRPr="00B107D7" w:rsidRDefault="00F47B84" w:rsidP="003C4F96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3C4F96" w14:paraId="3C4028A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A5D2943" w14:textId="106452D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6304F3E3" w14:textId="1E0A0C6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00D31BE" w14:textId="1D069A3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253A1D8B" w14:textId="3E02305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8C16F7" w14:textId="02B97E9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659E7C9" w14:textId="2415189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21DCCA2" w14:textId="0E541B7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3C4F96" w14:paraId="254BA96F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465A682" w14:textId="60B2EF5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B1700A" w14:textId="11924E9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240CEC" w14:textId="745BF12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1072AE" w14:textId="4E187E8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00C58DA" w14:textId="7F1CE2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B95C4A" w14:textId="27C9D4D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3C4F96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6166C76" w14:textId="4CDAAFA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7A8073D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FD480" w14:textId="5C8CE6E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780FCA" w14:textId="5E1FA3C9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27154" w14:textId="3B320C4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C27F28" w14:textId="6FBC847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4DAA1" w14:textId="4B49C1F6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9415B3" w14:textId="6FAD84A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114B3E" w14:textId="5FD2CE8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00F695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E91C02" w14:textId="62624BE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E439FE" w14:textId="750FF050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9180C5" w14:textId="66BCD7D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05C196" w14:textId="18C84D5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E05DEC" w14:textId="3C6505A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1D0D" w14:textId="50756D4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E72802" w14:textId="3D3B44B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664248E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D698EB" w14:textId="11AA8E65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52847" w14:textId="50E4889B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D722A2" w14:textId="046461D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585779" w14:textId="19E7DB8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20A6C1" w14:textId="687AAF78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AA263B" w14:textId="36E52B71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89A9C2" w14:textId="41BD17B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1DE0B70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F47096" w14:textId="54E31FA4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FDEB8" w14:textId="08049B0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60037A" w14:textId="29DA77BC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20F80" w14:textId="114FDA9F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C97378" w14:textId="606973DD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5FB7DA" w14:textId="3F5F9DD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1D30A9" w14:textId="1A60BB9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3C4F96" w14:paraId="32B8BE8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0D9AC0E" w14:textId="7DEA69D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AA773E" w14:textId="7C5D64AE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3C4F9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AD5D6A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587D2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9854BC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9B25" w14:textId="77777777" w:rsidR="00F47B84" w:rsidRPr="003C4F96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07B508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8A2AF01" w14:textId="77777777" w:rsidR="00F47B84" w:rsidRPr="003C4F96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3208FF17" w14:textId="726E9943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4B2EB927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1E2EE8E7" w14:textId="0B1321F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A9ADB4" w14:textId="5F1D5E3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0798650" w14:textId="0D87231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122A68C" w14:textId="3F2FF54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95C0986" w14:textId="37C22F3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4AE62A27" w14:textId="5405C63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7AEC02A7" w14:textId="2AF6135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A54C37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3D9963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2C45E0E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654DD16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238525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6B395C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9ABE1D" w14:textId="77EB3F0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57C3D9E" w14:textId="276D67E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EB2B2FA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3457AEE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0B5CE4E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7D363A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2A16A62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4DD2180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CFC167" w14:textId="13F4AF2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53B4AD5" w14:textId="6C0350B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002DD0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4346AF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5A62003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43E978C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0044EB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528FE6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958C56" w14:textId="7FC2B8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5357CD5" w14:textId="4AEEA52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68BAFA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56BC5D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4665ED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7E8D9BD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3EC9EF9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4B5A681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49DF52" w14:textId="03A5EBB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17093039" w14:textId="1347ABB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73EBF0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0C7B29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57B71B6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29C2ADC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7E54E06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6BE820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073DED" w14:textId="04CF30E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9DF7ABA" w14:textId="5F0AE3B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BE865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20C3F30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28B75D0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EF34A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3C2D051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E679A77" w14:textId="46D298AD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45"/>
              <w:gridCol w:w="1319"/>
              <w:gridCol w:w="905"/>
              <w:gridCol w:w="784"/>
            </w:tblGrid>
            <w:tr w:rsidR="00F47B84" w:rsidRPr="00B107D7" w14:paraId="508AB11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6569B4DC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34C3A1C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Апрель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E5E0403" w14:textId="066E3038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06359466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</w:tbl>
          <w:p w14:paraId="73B8CDB7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7B899D9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13B8EA2E" w14:textId="62B194F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7FCB490" w14:textId="5477824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4A7C795" w14:textId="56CE695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63A0A613" w14:textId="39BF457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51005FD" w14:textId="2645CD9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2C281A4" w14:textId="2655930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AF45C67" w14:textId="45CEC2F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6082B0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6F1F83" w14:textId="1F4808C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8E264" w14:textId="090890E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0B2158F" w14:textId="25701D1B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F1D2C3" w14:textId="7A15F2C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A2F4513" w14:textId="13E2314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79D9A0" w14:textId="115FCE6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9E7C03" w14:textId="538B72D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6D1E25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667A69" w14:textId="4723E8E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2FF0F" w14:textId="080AC2B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AFD876" w14:textId="78795A0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31003EE" w14:textId="4C2993E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738BDD" w14:textId="0C18E17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C98549" w14:textId="4504C47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B1FDA" w14:textId="70F225A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413D1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E4C58C" w14:textId="045BF88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B7090" w14:textId="2D89154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9A22F2" w14:textId="6265A47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3B8790" w14:textId="37CC888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CC7D7F" w14:textId="5064E0E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5757" w14:textId="2BBAA49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DE7528" w14:textId="1E373AA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EC4B76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D2B3F0" w14:textId="0752879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4DEAAF" w14:textId="139A70B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311604" w14:textId="0919EB0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265426" w14:textId="1784478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76EE3B" w14:textId="211A12F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9DF84B" w14:textId="1BEA7B48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4B2B30" w14:textId="3C86DE8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7560AE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BC40FC" w14:textId="389117A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15CC3A" w14:textId="21D0EC4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48AE41" w14:textId="6F4ECF4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51BDB7" w14:textId="1DBD9E4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4E807F9" w14:textId="1832DDC2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86A3EA" w14:textId="1B64C82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B144A" w14:textId="5FE4AD2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7C92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D770A" w14:textId="3A532CB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FCB824" w14:textId="156A5A1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0FA2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F938B5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014B5F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DB570A0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AE804B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06DCBF8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4527888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Май</w:t>
            </w:r>
          </w:p>
          <w:p w14:paraId="356E2AAA" w14:textId="5C6F48BB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0"/>
              <w:gridCol w:w="1025"/>
              <w:gridCol w:w="941"/>
              <w:gridCol w:w="940"/>
            </w:tblGrid>
            <w:tr w:rsidR="00F47B84" w:rsidRPr="00B107D7" w14:paraId="110D0AF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B634575" w14:textId="77777777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A6C8A7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10A00AE" w14:textId="3B706BDF" w:rsidR="00F47B84" w:rsidRPr="006C26DB" w:rsidRDefault="00F47B84" w:rsidP="006C26DB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17C8E52F" w14:textId="77777777" w:rsidR="00F47B84" w:rsidRPr="006C26DB" w:rsidRDefault="00F47B84" w:rsidP="006C26DB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C6AD690" w14:textId="77777777" w:rsidR="00F47B84" w:rsidRPr="00B107D7" w:rsidRDefault="00F47B84" w:rsidP="006C26DB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6C26DB" w14:paraId="4DB85A86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69B61F90" w14:textId="0D024C7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AE5BB92" w14:textId="3856CB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2A5984DD" w14:textId="566F28B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474AEE4C" w14:textId="46FBCF8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A4B58C" w14:textId="0D8C9C8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9D590D3" w14:textId="3894AF0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121EE1B" w14:textId="6963D35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6C26DB" w14:paraId="2405FD4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75A2EB" w14:textId="5E0B293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F7DBDA" w14:textId="6E6AAC2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2BA02CE" w14:textId="2636832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0A4CB0" w14:textId="4E51D04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2CCA17" w14:textId="0B2EF26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51B025" w14:textId="570B80C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C26DB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DF427A" w14:textId="2D330CB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49643D8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D2D7DA" w14:textId="3249195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AF831C" w14:textId="4178D90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45BCDD" w14:textId="2619030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6B2F25" w14:textId="49023120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FC7582" w14:textId="1135768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34D89D" w14:textId="5936190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66D774" w14:textId="2634427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0824492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9858D4" w14:textId="7CF59C4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4841F" w14:textId="5C072BA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C9D8190" w14:textId="6A4072F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4529" w14:textId="0F312B66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E9F330" w14:textId="6AE543E3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23423F" w14:textId="2060227F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B126A4" w14:textId="6E9772F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674F13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17C1D9" w14:textId="2E6F9A49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7489C1" w14:textId="3B49446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ED5AEEC" w14:textId="62E55DA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6A44651" w14:textId="79EF633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2A35D7" w14:textId="64BF347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605D95" w14:textId="3462673C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30D38" w14:textId="4EB40B4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700C64F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6671E" w14:textId="3CC46311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CEDAAB" w14:textId="29E2B36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A793C2" w14:textId="29905C05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DC57CF" w14:textId="7ADAE8B4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19457" w14:textId="2FCD05A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14495EA" w14:textId="5A38186D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37F05A" w14:textId="003351C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C26DB" w14:paraId="27A7537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A4162" w14:textId="3172464A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B0493" w14:textId="3BF984FE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C26DB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B492D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633204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82A828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79E52B" w14:textId="77777777" w:rsidR="00F47B84" w:rsidRPr="006C26DB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5965E8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838025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867D3" w14:textId="4AD3AE4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232816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5173D927" w14:textId="78B9AEA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645E7C4A" w14:textId="4A67B3B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7D31BE5" w14:textId="5CFE0A8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18E1E115" w14:textId="66B225E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2C84A1A5" w14:textId="2F047A6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73A0790" w14:textId="493B2D8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8410A3D" w14:textId="1D09204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6F5FFAB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9C2670" w14:textId="500ED3B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F7B697C" w14:textId="11BC72C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8A88DF" w14:textId="3E0CCB0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B1B025" w14:textId="1339145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F732E" w14:textId="282FE2C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B26961" w14:textId="024B1B0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6817485" w14:textId="0C24C9C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MonthStart5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среда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43A7E9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21331D" w14:textId="0CAE21B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B2BF12" w14:textId="73EB71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58DFB7" w14:textId="7C5C034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B68F1" w14:textId="3E1E431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45A9F5" w14:textId="207198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9615FD" w14:textId="45D382F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2D659A8" w14:textId="4D4F2C8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5CD50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3162FCE" w14:textId="5381087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534D557" w14:textId="3F380E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E94CD6" w14:textId="25EAAC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358C9A" w14:textId="5B99AF2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5FC823" w14:textId="3697DFD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8DB889" w14:textId="1306E5B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ED4719" w14:textId="4E5E29B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67DB6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8568AD" w14:textId="4546DD9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0DA026" w14:textId="008154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C5897B" w14:textId="5F1042A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37E596" w14:textId="7D8E91A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6F8449" w14:textId="019FB7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F32A15C" w14:textId="1CF49A8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4653324" w14:textId="720446B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B25253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05994ED" w14:textId="5ADBAC8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B32801" w14:textId="00BFE2A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129B62" w14:textId="4DEE83D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7DFE374" w14:textId="0A24B6B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325C5B5" w14:textId="1754CCB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1EB887" w14:textId="6DA92A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499CB9D" w14:textId="7DF42D1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832F5D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B10BCDE" w14:textId="76A951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C2A51FD" w14:textId="591ED2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MonthEnd5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98195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122FC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BF85B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7A702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A2DC031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47DF545E" w14:textId="3B3DDA78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B107D7" w14:paraId="0A35414C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74D9C93D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20A1A13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Май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89740EA" w14:textId="63FCAE54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680B07C0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3816AD58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148E1CA9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5904CD4D" w14:textId="6007689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844F5FD" w14:textId="2223C09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89DBDC7" w14:textId="2C80014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6867773" w14:textId="1FD2668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FA14FDD" w14:textId="3774C70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A81D05C" w14:textId="5B2C6F1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1235C06" w14:textId="02E10B5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6F1A71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AEE4800" w14:textId="038FC1C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4D0237" w14:textId="0E5A3CE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5AC622" w14:textId="4AC4790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6FCB23" w14:textId="4C7E0A1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3D0CDD1" w14:textId="2795E7E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C748511" w14:textId="5FCCD5E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21DB95" w14:textId="2B3CEE6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MonthStart5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CD9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A3ED87" w14:textId="1BF3009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DC3B84" w14:textId="768F42C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E4314F" w14:textId="6DB2CE6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4955E" w14:textId="2FA72D9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2FFAF" w14:textId="1BE00A3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B78975" w14:textId="4C820FE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211FC7" w14:textId="679ACDC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020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C8A202" w14:textId="590E98F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C1BD6" w14:textId="1E065FC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C4DD58" w14:textId="6BFDBE9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C7BCB" w14:textId="373DCC2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D5FA48" w14:textId="0036249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EF6655" w14:textId="2F13D4E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35C456" w14:textId="36F792B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39273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EC2712" w14:textId="350125B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A3D2A8" w14:textId="0FF7907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D526D5" w14:textId="5723724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3FB53D" w14:textId="0508A6F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18B94E" w14:textId="3A51517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BE80" w14:textId="48A6043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5E142E" w14:textId="4FB75CE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8FF4D4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14DA7" w14:textId="77DB67D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2CEB31" w14:textId="01632C9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478374" w14:textId="1B0E245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8ACC03" w14:textId="5F2C8C1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164E2" w14:textId="150FBC7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480B1E" w14:textId="676712F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3DF4FA6" w14:textId="504E5F7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6920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454D13" w14:textId="0942E90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AAC465" w14:textId="6762097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MonthEnd5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3D1F2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0C11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85C190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38BF3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C0C781F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04127F7D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65D79978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Июнь</w:t>
            </w:r>
          </w:p>
          <w:p w14:paraId="784345F2" w14:textId="32213E3C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4"/>
              <w:gridCol w:w="1013"/>
              <w:gridCol w:w="945"/>
              <w:gridCol w:w="944"/>
            </w:tblGrid>
            <w:tr w:rsidR="00F47B84" w:rsidRPr="00B107D7" w14:paraId="553DE0D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0D9E23E6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6D3D466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787F61F" w14:textId="50BB7302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5F9A50F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1E7F212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18CCDAD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A3E856F" w14:textId="3C851E32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B91FEEA" w14:textId="24A4389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AED4022" w14:textId="196B622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AC22C1F" w14:textId="79A711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6237DF3" w14:textId="22DDF15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AA3A134" w14:textId="4B82290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6C1E22" w14:textId="6FDE7B3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4A047E2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5F33CF3" w14:textId="448D0F6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F75F285" w14:textId="22D7759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E5B3A7" w14:textId="507996B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929F79D" w14:textId="6EBB248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0D3C19" w14:textId="6E81FFD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C73A70" w14:textId="241BF4D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E19ACBC" w14:textId="0BC65B0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89D9127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68F13E" w14:textId="7899406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FBA526" w14:textId="4E6FE3C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FB838A" w14:textId="65F094C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F20BB8" w14:textId="62B2B4F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B8495E" w14:textId="3218342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E3657B" w14:textId="53B7CDB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B8DA5A" w14:textId="426B8666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ACCCF2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FD652B9" w14:textId="2429AEB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30369C" w14:textId="7DF83E8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ABC960" w14:textId="00D6E21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594562" w14:textId="466F029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0C7B4D1" w14:textId="2A487F4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708534" w14:textId="77D38CC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B2D61B" w14:textId="0877FC1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1ADFC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4FDD6" w14:textId="3C8020A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AEAB0" w14:textId="675719D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0A23CD" w14:textId="1F83BB7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0C3C5A" w14:textId="1D7FEEC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74211D" w14:textId="20AC6C2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2715E6" w14:textId="1CEA95C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7FF384" w14:textId="7024D56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4D499D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9A39B" w14:textId="6E58C26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EC6727C" w14:textId="7B8B311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2DE94" w14:textId="4A53738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C1C44E" w14:textId="65A551D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94DDCB" w14:textId="28044E5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0D9F85" w14:textId="0744453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AD8503" w14:textId="4D77617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B8C6C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1D6C3F" w14:textId="341A006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CE82C0" w14:textId="15E3942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7B061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A5BAC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FB7270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61D5C1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522742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EF2F048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96689DD" w14:textId="43D2E4CD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546A3C18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DC3C153" w14:textId="797C0F2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9DC3F0D" w14:textId="7DFBEA4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16BD4E1" w14:textId="03D8468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70D278A7" w14:textId="4A7F801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556B925B" w14:textId="637FD93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1ADA9849" w14:textId="06E2B23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4F10D939" w14:textId="25C4512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57699A99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A903D23" w14:textId="6F60C5C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A862814" w14:textId="026902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BC623A" w14:textId="3E5A799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111388A" w14:textId="47A5D04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B2EE6F" w14:textId="64D7000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71EC2C" w14:textId="7972140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7E1147" w14:textId="13FD3F3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MonthStart6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суббота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2248B7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95CB634" w14:textId="15D685E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C69B78" w14:textId="49D3B39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471560" w14:textId="76D93D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0BC1FD" w14:textId="4F04F0E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1DF700" w14:textId="4AD444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99B103" w14:textId="7D3B25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5289D3A" w14:textId="0203B7D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C70933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0651ED" w14:textId="718A0A0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081F62B" w14:textId="7DFFAF2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CDC03C" w14:textId="293AB2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454BE3A" w14:textId="3319B9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127770" w14:textId="4CB247D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7CB849" w14:textId="1A6A11C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0B6B5FD" w14:textId="12775CB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4D7026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CC5276" w14:textId="5485E31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845C86" w14:textId="08BD32C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2DE4AA3" w14:textId="2DF15E9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4E20D68" w14:textId="7F68ED6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91F7C" w14:textId="2B609D6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A99437" w14:textId="3ECC324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FA7D659" w14:textId="4EC8E8E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720189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83FCD1" w14:textId="1DACDA6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8697C6" w14:textId="7963D3B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794318" w14:textId="58B58BD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A0FEA73" w14:textId="734EAE2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A22BFE" w14:textId="3B9B1C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7EB6E6" w14:textId="362B3B4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3B4057" w14:textId="16F41D81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B2D167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55BD0D8" w14:textId="1F35CE1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E67913D" w14:textId="76C2DF3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MonthEnd6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B8F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FA204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4981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63C47F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1A251E8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7F999B1" w14:textId="7B7F19F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3"/>
              <w:gridCol w:w="1025"/>
              <w:gridCol w:w="943"/>
              <w:gridCol w:w="942"/>
            </w:tblGrid>
            <w:tr w:rsidR="00F47B84" w:rsidRPr="00B107D7" w14:paraId="5F764762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4E0CB89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EED294C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Июнь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B564357" w14:textId="524E4ACE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2E96937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79D63BA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3ED8A673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C07AA57" w14:textId="3F87539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D1EA84A" w14:textId="101BDCDE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C2B132B" w14:textId="28287993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8B553B" w14:textId="537AA33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B516E9B" w14:textId="76C9EC9D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E0D16AA" w14:textId="4F81890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2B2FE2" w14:textId="44D803C4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31F40057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767035" w14:textId="24306E9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2BB6059" w14:textId="1D2115C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6BE790" w14:textId="0A7072F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9F3FBF" w14:textId="76422AE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75D8AAF" w14:textId="641A789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A9E1EA2" w14:textId="2FF45A1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0A1C7F" w14:textId="60B0EB5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MonthStart6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C9762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BDD907" w14:textId="1FDCC5F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3BD010" w14:textId="58D3F96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FA9CCA7" w14:textId="3718B5A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01D1084" w14:textId="376E14F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0F565E" w14:textId="0B0E532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7139C0" w14:textId="0CB4F32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C16046" w14:textId="198EE76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72C15C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4F987" w14:textId="371C2D9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20579EB" w14:textId="51ACD00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233052" w14:textId="010DE26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018EAE" w14:textId="7A52AC4A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CBA1B2" w14:textId="6E4C12C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070680" w14:textId="780BC50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91385C" w14:textId="5089786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47515F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4C9D3B" w14:textId="03CFBAB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38B8C6" w14:textId="12E2DAF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1563B0" w14:textId="539F597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9E3605" w14:textId="1443485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B4AE9" w14:textId="1FF80C9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C5B877" w14:textId="6D8A10E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4295AE" w14:textId="48EEC14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54220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D98CB0" w14:textId="13BD557C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F7067D" w14:textId="33AAC79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C0DF58" w14:textId="4C63F736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452F92" w14:textId="69B9C75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3EF6F0" w14:textId="7D0D6EB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943B9E" w14:textId="1AD0F12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BFDB7E" w14:textId="40DEAA8D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2B447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A957CB" w14:textId="4EA75C3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99F6B0" w14:textId="737EF82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MonthEnd6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99A604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82A665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363A58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693103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A2146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F8B8D4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C85D291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Июль</w:t>
            </w:r>
          </w:p>
          <w:p w14:paraId="3BE4EA34" w14:textId="20862D63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95"/>
              <w:gridCol w:w="1162"/>
              <w:gridCol w:w="905"/>
              <w:gridCol w:w="884"/>
            </w:tblGrid>
            <w:tr w:rsidR="00F47B84" w:rsidRPr="00B107D7" w14:paraId="4C066777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AE647AF" w14:textId="77777777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F58DFE9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92D799" w14:textId="1E5B67A6" w:rsidR="00F47B84" w:rsidRPr="007D7864" w:rsidRDefault="00F47B84" w:rsidP="007D7864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0F65B611" w14:textId="77777777" w:rsidR="00F47B84" w:rsidRPr="007D7864" w:rsidRDefault="00F47B84" w:rsidP="007D7864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CBC3066" w14:textId="77777777" w:rsidR="00F47B84" w:rsidRPr="00B107D7" w:rsidRDefault="00F47B84" w:rsidP="007D7864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59FAE04C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A998FAC" w14:textId="4801C5D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029926E" w14:textId="79A9809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5E32A60" w14:textId="7443BDA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06DD895C" w14:textId="42262D3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BEB402C" w14:textId="5B20A03B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B09C934" w14:textId="302F773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178950D" w14:textId="66C24BC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A6733A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BB5E1" w14:textId="0A23A3D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FD2C4B" w14:textId="46B7C5D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98EB85" w14:textId="38AA66C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9048F2" w14:textId="2FE403C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A4B60E0" w14:textId="2C01C74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8D0600B" w14:textId="30AE3C5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7D7864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016AB4" w14:textId="0032E46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E2011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35C40B" w14:textId="667787C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AEB82E" w14:textId="2CB20564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DCA2EB" w14:textId="51C4E3D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62BB8F" w14:textId="0E6A637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C21A8B" w14:textId="68B5188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8105CF" w14:textId="4CA382C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CC8C2B2" w14:textId="2346CFD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75CFBC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512581" w14:textId="27567C3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187E49" w14:textId="5608E60F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B187BF" w14:textId="69C928E0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0B159F7" w14:textId="4B65B2F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D53FAE" w14:textId="6EC56BA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F8E615" w14:textId="0FD8A52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89F6E73" w14:textId="56C3F29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EC8CE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34F95C" w14:textId="0B21091E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4F0AFF" w14:textId="55C00B05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5CAE6" w14:textId="46048792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5D9E7" w14:textId="2B0B1E9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2578F6" w14:textId="34683C9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9E73EC" w14:textId="18B1933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BD1F68E" w14:textId="18E01255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5A5E0A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DE6B311" w14:textId="31F266B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7066B8" w14:textId="43EE68DD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218EFD" w14:textId="76EFD2B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775A32" w14:textId="6FAD4329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0CC2BA5" w14:textId="078AF5F3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B33FF8" w14:textId="4A972A8B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A9DD91" w14:textId="1D856208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C6427F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89D32" w14:textId="7345B941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A34CED" w14:textId="210297D8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7D786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CAD7B2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C198F6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15F247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FC709F" w14:textId="77777777" w:rsidR="00F47B84" w:rsidRPr="007D7864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797402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56145B3E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58049A2" w14:textId="382900B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2A07B664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595B0EF" w14:textId="4D16351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B17593" w14:textId="362DC77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4F85D72" w14:textId="7E2C19F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725BE79" w14:textId="225A6AE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E08FC8C" w14:textId="50E217B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9CD89D5" w14:textId="30BF214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2D9DB4" w14:textId="4C2B235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250FBDA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4ECF66B" w14:textId="68A586E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1B6236B" w14:textId="2B04DBC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796A5C" w14:textId="4904602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F1FE86" w14:textId="5A1256A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BE2FDF" w14:textId="597A88A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3F6C02" w14:textId="279FEE3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81F5514" w14:textId="25FB683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MonthStart7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66C7E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7EA8966" w14:textId="3F79F6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BA60BF0" w14:textId="24A269E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24AFA9" w14:textId="63EE1C5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73A615" w14:textId="79658C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75C9A" w14:textId="3FAD356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E686C24" w14:textId="71C862E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7098601" w14:textId="0CBE554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3AD7F0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90FC634" w14:textId="4CAD020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D339845" w14:textId="4E8D6FF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659809" w14:textId="51C720C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866C9C" w14:textId="45BF05D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016042" w14:textId="51326E7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D697AC" w14:textId="003CB6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9857734" w14:textId="160D166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1CE60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C7AE80F" w14:textId="2D07F56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2254111" w14:textId="53E29B8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3E1D2A" w14:textId="451A17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BF1B4FD" w14:textId="1AC8A8D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B93ADC" w14:textId="16DC3CC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13C171" w14:textId="7FFA9F7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BF0FCBD" w14:textId="22FDA0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D3EA8D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AB2899E" w14:textId="73AB8F3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E5646C5" w14:textId="53EF902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5BB46" w14:textId="5394F79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E4E3FBF" w14:textId="1ACFC2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F081FD" w14:textId="6DD0F51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7ADA4" w14:textId="3A3261C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C8D212E" w14:textId="492F576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D0A46A4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DF423A" w14:textId="0E0C71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AFC7EEA" w14:textId="2F771AE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MonthEnd7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39DBAA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ED59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23CBE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53426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A273432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FA5682" w14:paraId="3897A9E6" w14:textId="6AA1C055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47"/>
              <w:gridCol w:w="1013"/>
              <w:gridCol w:w="947"/>
              <w:gridCol w:w="946"/>
            </w:tblGrid>
            <w:tr w:rsidR="00F47B84" w:rsidRPr="00B107D7" w14:paraId="1C1DE5A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0FFC26F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ED2EC45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Июль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CBF0C00" w14:textId="3E00324C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9B411DB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2005BD6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046855" w14:paraId="3E59FE93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2CFF99C" w14:textId="041A2139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FA7997C" w14:textId="39819B8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BB7EC48" w14:textId="5526E2C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9F075E0" w14:textId="024460E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8E6E59E" w14:textId="132D20A6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D03D708" w14:textId="4B6C28EC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75D38D5" w14:textId="0D4CDBB1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046855" w14:paraId="316B415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8813EA" w14:textId="57C47C3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70A891" w14:textId="4C3FA18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4FF6AC3" w14:textId="43D702C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AF9B80" w14:textId="775674D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ED3D1E" w14:textId="4EE94C2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44E638B" w14:textId="59C4A70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4D9573" w14:textId="5A24A68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MonthStart7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7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5A4BAA8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AB62AB9" w14:textId="3E1E054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91FB09" w14:textId="3E5B65F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585D9D" w14:textId="127CDE7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0C259A" w14:textId="3DE4BED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20B6F6A" w14:textId="51C2393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BE39FB" w14:textId="5973268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C3316C" w14:textId="18D5AB5C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2321E5D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DA53B7" w14:textId="382FA19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CA5652" w14:textId="283FCA9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5E3C2A" w14:textId="0FA3ED9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36EFD2" w14:textId="320726D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9B3FF4" w14:textId="70CCCB2D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F1465D" w14:textId="13AE641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2525A4" w14:textId="4FD1482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E21CBB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B13BD" w14:textId="2E69C4D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B12110" w14:textId="6D4B2CC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4E2FC4" w14:textId="0A6F9FA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8B3A96" w14:textId="6A702C4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351CE" w14:textId="410D538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75FFFD" w14:textId="2B6597D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EA5093" w14:textId="4DA9B939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612136E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9089FE" w14:textId="29ED85B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0A8155" w14:textId="0CF4196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106C3A" w14:textId="6D131E2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14C3F3" w14:textId="5C663348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AE1F6D" w14:textId="46FBA49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6822" w14:textId="3997C02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BFC625" w14:textId="231362B2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046855" w14:paraId="4368669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4353D8" w14:textId="758E2B3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F453D7" w14:textId="3AC3A0B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MonthEnd7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5F28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EC6BB4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5ECC0F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B499A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97688B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B203E0B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89717E6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Август</w:t>
            </w:r>
          </w:p>
          <w:p w14:paraId="055F6AFA" w14:textId="24B8BB5A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1604"/>
              <w:gridCol w:w="905"/>
              <w:gridCol w:w="590"/>
            </w:tblGrid>
            <w:tr w:rsidR="00F47B84" w:rsidRPr="00B107D7" w14:paraId="153C5C83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024C989" w14:textId="77777777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E548661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BB40996" w14:textId="52042081" w:rsidR="00F47B84" w:rsidRPr="00046855" w:rsidRDefault="00F47B84" w:rsidP="0004685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E08ADE" w14:textId="77777777" w:rsidR="00F47B84" w:rsidRPr="00046855" w:rsidRDefault="00F47B84" w:rsidP="0004685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7B5DCB7" w14:textId="77777777" w:rsidR="00F47B84" w:rsidRPr="00B107D7" w:rsidRDefault="00F47B84" w:rsidP="0004685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2E0FC384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E12B21" w14:textId="04D601A8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74051E1" w14:textId="1F8205F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1E3C0" w14:textId="2C9D25FF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CDB33BD" w14:textId="37D5F5F5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205C9E39" w14:textId="702A949A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C2EABE7" w14:textId="3E428247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585836D" w14:textId="680643B0" w:rsidR="00F47B84" w:rsidRPr="00235F0C" w:rsidRDefault="00F47B84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0C2E0EC0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CC6D68" w14:textId="073E79A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68DE914" w14:textId="5A7E381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3363E1" w14:textId="5524F18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8B90BF" w14:textId="0DC8BD7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3CB957" w14:textId="2FE620D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9F232A" w14:textId="29D073F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046855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814AC98" w14:textId="2083E65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773F7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F892D2" w14:textId="70F95C7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256F89" w14:textId="5F2FC1C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B34AE2A" w14:textId="368F86F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0A6177" w14:textId="06B22491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C49F4C4" w14:textId="33191DD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3FB136" w14:textId="6F10257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E2C54" w14:textId="4E49DF3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2BA70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CADE33" w14:textId="5607CAD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BB21D1" w14:textId="489C197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50D4038" w14:textId="5EB1884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657065" w14:textId="55CD1E1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5BA8B" w14:textId="6D208BE4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2236E4" w14:textId="6488549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A0C536" w14:textId="28E261C0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08B815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6E33BB" w14:textId="3EAADBE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C36E6A" w14:textId="294D6486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76FBE6A" w14:textId="02F7BD0A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89D2F" w14:textId="496A8940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AE2E226" w14:textId="4A68DAC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D0AAFFC" w14:textId="55B6CD6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0E2AC5" w14:textId="5EE78F0F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0C55A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ED9BCE" w14:textId="1327F1F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7F0679" w14:textId="24101622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84B98" w14:textId="2B35AD15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E8AE75" w14:textId="6AE6EC5E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17986BC" w14:textId="2E9E3F5C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2B809" w14:textId="731D5BE9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CAEDAA" w14:textId="5D1F78E1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0A27A8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3F62D4" w14:textId="74AB7803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F3375" w14:textId="6B2EF20B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04685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26048B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8917B2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5EE147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F543ED" w14:textId="77777777" w:rsidR="00F47B84" w:rsidRPr="00046855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3B9A7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5A5C63D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58B73B9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3A47607" w14:textId="051ACDC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750A356" w14:textId="09316C8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970E4E" w14:textId="50B6677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7D0CAE09" w14:textId="74DE848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7D7818" w14:textId="5654502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6A750F0D" w14:textId="038E862D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27CF59DD" w14:textId="50A1414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4D9E18B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75F490" w14:textId="0860FB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033F096" w14:textId="158C134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A16DC7" w14:textId="74E0A4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FD497A" w14:textId="5F50174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8B385" w14:textId="4D34CEA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0BEC3A" w14:textId="0FCC89A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5725119" w14:textId="3AA50F2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MonthStart8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четверг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0258D9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5277FF2" w14:textId="31620F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76441BB" w14:textId="63EC0C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3A5C1A" w14:textId="42218B6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EC41FC" w14:textId="3643B8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AC5A28" w14:textId="1C8A8D4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0B82CD" w14:textId="4062E54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2A5DD3F" w14:textId="3FDD067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E3A00FA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BB562D8" w14:textId="442B8BB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89DF0E1" w14:textId="31B436A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2EBD9B" w14:textId="6A5B3C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2CC34B" w14:textId="71A93F1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CE1E0" w14:textId="09F8CD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8208BE" w14:textId="2FA83E8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1964DF8" w14:textId="69E8F68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9BF7D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2446783" w14:textId="1D42520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543ED9F" w14:textId="2C36610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FFCF38" w14:textId="15A741E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D64BE" w14:textId="679671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EBF36" w14:textId="418791A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8A73ED" w14:textId="35B3508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D8E27DB" w14:textId="042B2AF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343E44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77EDF0C" w14:textId="3534A0B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FAC31" w14:textId="2231E93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BDD607" w14:textId="4C3F40A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FC8988A" w14:textId="5500AAC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90E9B4" w14:textId="105DAFC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629D18" w14:textId="795E9AC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31818D" w14:textId="1198BEE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5D117A2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E993A68" w14:textId="268813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7626DB1" w14:textId="33EF65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MonthEnd8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16E4D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55AECC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1FA5C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27525A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98F342A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50296CB7" w14:textId="522AA85D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98"/>
              <w:gridCol w:w="1162"/>
              <w:gridCol w:w="905"/>
              <w:gridCol w:w="888"/>
            </w:tblGrid>
            <w:tr w:rsidR="00F47B84" w:rsidRPr="00FA5682" w14:paraId="353ACD0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CD620A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AFCE8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Август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C922644" w14:textId="4EC556C6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BB1F61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BD8B5B3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3AB58828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3BF6F4B" w14:textId="4F6C7188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521D4CDD" w14:textId="21C6D02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491A921A" w14:textId="56D8C63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B63C4CB" w14:textId="6A586C3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D814EF3" w14:textId="177B57E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4BEAAC0" w14:textId="585EF46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1A965DC" w14:textId="4BBD8DEB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49FEFE49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353B33" w14:textId="1B21DC1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2CF71B" w14:textId="3F6C335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66F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10B003" w14:textId="47E37A4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53D1776" w14:textId="6744362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BA08CC" w14:textId="6841CBA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F0488F" w14:textId="42FDD66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1C769B" w14:textId="79E8735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MonthStart8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7B089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E1886" w14:textId="786241D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AFBCFF" w14:textId="2D09780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F26730" w14:textId="09077DF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D9380" w14:textId="564C107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4C06108" w14:textId="0AEF12E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5726FC" w14:textId="0FE549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17F3211" w14:textId="282A8B9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C5B430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9A863F" w14:textId="51D96F6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1D016A" w14:textId="1BA8BC4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4CC3A3D" w14:textId="6003D14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E32461" w14:textId="7C99B71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F77E91" w14:textId="3F5404C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BF7F02" w14:textId="738538B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782CCC" w14:textId="36CAB3E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3E5621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686B6" w14:textId="15C5A94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50AA5A5" w14:textId="2E9C862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18742" w14:textId="4659763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2E9A0F" w14:textId="0F6EC93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D91C4C" w14:textId="7D39FBE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1F6A33" w14:textId="48019B3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239F129" w14:textId="499BFCFD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DE72E1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F044E0" w14:textId="7F369CF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8F1447" w14:textId="420DA9E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09A589" w14:textId="5EA37A1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204606" w14:textId="19D2100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2B1213" w14:textId="4ACB8F4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6117B9" w14:textId="2708CE3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D81696" w14:textId="68B42C2A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E7CDB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DF1725" w14:textId="0EB0B88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7BF88" w14:textId="4F38AB7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MonthEnd8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CB9D1F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578A80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691AF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3CD7C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2F3A98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E57E090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3022124A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Сентябрь</w:t>
            </w:r>
          </w:p>
          <w:p w14:paraId="2C122BDC" w14:textId="542F62EE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2"/>
              <w:gridCol w:w="1410"/>
              <w:gridCol w:w="905"/>
              <w:gridCol w:w="719"/>
            </w:tblGrid>
            <w:tr w:rsidR="00F47B84" w:rsidRPr="00B107D7" w14:paraId="74F6710C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32B63F90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4B14E1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10D3C24" w14:textId="46058E5D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3C919F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D5BC26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356E124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E0319" w14:textId="0D2522B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A099E76" w14:textId="2EED3909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E110089" w14:textId="0D338B1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1D4E88A6" w14:textId="5ADA855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68DD0BF6" w14:textId="52F1F85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0320DD66" w14:textId="3C86E93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EDA3D4A" w14:textId="3128153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E2D8B2E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123AF" w14:textId="32D1BBC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82D940" w14:textId="0ECF118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CD53C93" w14:textId="0A708AE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81A273" w14:textId="3BB460C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74207D2" w14:textId="68D9536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B32C84C" w14:textId="078C11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63AF09D" w14:textId="12B9556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9C87C7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413CE1" w14:textId="158CC4C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C93D0F" w14:textId="6BD727F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384091" w14:textId="2B40A60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11C587" w14:textId="1671F17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DD3B77D" w14:textId="0080E94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332289" w14:textId="55CB25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0995E" w14:textId="599F5681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AF2961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5AFE53" w14:textId="6B165B1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DB98FB" w14:textId="58B0802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88C56E" w14:textId="09520DB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AC42F" w14:textId="1B35256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11513E6" w14:textId="51489A5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90359" w14:textId="3B388B0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F227EE" w14:textId="7E230A1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D5420B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4AA2A" w14:textId="3E31C31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B0D929" w14:textId="00D463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87D3CF" w14:textId="3F01222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DD584D6" w14:textId="3A56D1A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560160" w14:textId="7A9764C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7F8EA1" w14:textId="54DC2BD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98F664C" w14:textId="0BF2BDAD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140D9E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78D629" w14:textId="38FE7CA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CEB7D" w14:textId="344EDB8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A2F958" w14:textId="54C86E7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448420" w14:textId="7CB5B2A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8DB3B0" w14:textId="1B3E905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334EA4" w14:textId="2426E73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F5CAC0B" w14:textId="4FE46E7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27DD3B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F3ECFF" w14:textId="6AF751A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BD7E581" w14:textId="5CDCE2D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8C4ACD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1E522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422DB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E0518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A524B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989D31F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A1C3F59" w14:textId="58A003CF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3D4F18E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8B71591" w14:textId="0E04D43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2C34C84" w14:textId="4AD1668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295B52EC" w14:textId="7AA9DD0A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2F8901F3" w14:textId="2F291EA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361C956E" w14:textId="397763A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019D61C0" w14:textId="43C6345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DBBAC7D" w14:textId="1EE4787F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166C3811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B43B821" w14:textId="13ADB6F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FB9CA1" w14:textId="6756F9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B4DA1A" w14:textId="5B72B99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F1FFCFA" w14:textId="7E4FAEF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8BB18" w14:textId="4BB2B1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06E4B02" w14:textId="09DE4AE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240438D" w14:textId="225A32C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MonthStart9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D4D71E7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0AF99DC" w14:textId="04275C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BAE7F85" w14:textId="1543CB8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5F1DBB" w14:textId="7CE6586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047810" w14:textId="5D9EDB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7EAB4C" w14:textId="0C0AE17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07E3FE6" w14:textId="06AA957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6664AB9" w14:textId="0226A72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78E7B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176476" w14:textId="1B523ED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75EFE3" w14:textId="75CDFF6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80BC65" w14:textId="204A121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C83BF1" w14:textId="35829E5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070CE" w14:textId="224B4AF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6E46A07" w14:textId="2FE0AE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3C44432" w14:textId="5DD433F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302B2E8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85F12A2" w14:textId="762ED3E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5A8394" w14:textId="36ACB4F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769D7C" w14:textId="1F5CFAC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453EB" w14:textId="004C544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944F37" w14:textId="524D380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AFB997" w14:textId="53F795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56F89B5" w14:textId="321362E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5D3B96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963310" w14:textId="1F76803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231E346" w14:textId="0BCBEBF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EE8D4F1" w14:textId="1690E0A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53DD33B" w14:textId="4AFCE86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FDD4251" w14:textId="5A2BC19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460CFE" w14:textId="5CFE878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86D57F2" w14:textId="4A0AEDE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171E1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67D74A0" w14:textId="6B99FEE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5EFD26D" w14:textId="353FED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MonthEnd9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C687132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CB5D95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D215D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F9CA47B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75EF88C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37EB2D43" w14:textId="20F61DF3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0"/>
              <w:gridCol w:w="1604"/>
              <w:gridCol w:w="905"/>
              <w:gridCol w:w="594"/>
            </w:tblGrid>
            <w:tr w:rsidR="00F47B84" w:rsidRPr="00B107D7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Сентябрь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2BB3A30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60FCCDDF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E40408A" w14:textId="64B947D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F8CB6A" w14:textId="30E3D0C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70A0A72D" w14:textId="0B4AA971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E3A6B59" w14:textId="6FE9E57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023514DF" w14:textId="00FB05FB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96E52D4" w14:textId="47659E7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286C621D" w14:textId="5E7A7DC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516690F5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D72CDF5" w14:textId="3066798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8542A11" w14:textId="0D952A4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FDE7D87" w14:textId="3C191F8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5829C74" w14:textId="67C6BC0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EB8E415" w14:textId="2FFFF5E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612E094" w14:textId="118798F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D3E7DA3" w14:textId="187C14F2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MonthStart9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256693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012C781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1D806C4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629B8B2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50C93AE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2462049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3E00351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4F24C76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9EF625B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06501F0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11B9EE3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5C5D8D7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5DE126B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52B0399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343D1BC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3BC93A7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9625D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4498FF6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4D9E5F6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013434A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7A84A9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12A5E61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0696404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2F0AD1B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B41393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706D655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56E6F07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798E5C9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58C5520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5AEA716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1FF7973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3B18150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695140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1E41867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53B5B4F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MonthEnd9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8E6ADB5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55591DB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Октябрь</w:t>
            </w:r>
          </w:p>
          <w:p w14:paraId="351313CB" w14:textId="55E12FE3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51"/>
              <w:gridCol w:w="1294"/>
              <w:gridCol w:w="905"/>
              <w:gridCol w:w="796"/>
            </w:tblGrid>
            <w:tr w:rsidR="00F47B84" w:rsidRPr="00B107D7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6C88F36F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3618C1CD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D8B4D48" w14:textId="29A4E60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4209D72" w14:textId="034BCD9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244F389" w14:textId="18BBF02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A3F8F6E" w14:textId="0D270B5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36E65CB" w14:textId="15404D6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6D44203E" w14:textId="5DA3B77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6995E255" w14:textId="6272605E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7BC814F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ECFB707" w14:textId="2B12232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AD746A" w14:textId="658DEFA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657DD7F" w14:textId="47DA58A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3D94CEB" w14:textId="07400CC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268AFE8" w14:textId="0F6C992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5313DA3" w14:textId="023FD93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D164E57" w14:textId="3D95D54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06CADB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5ED117E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75A747D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0A021A9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04539BA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5112B4A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01E5D20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6B0C67D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CE466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3CD7B3E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76E80DF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72AEB57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742FCE1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40A52F9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13AE067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79A2078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2CEC62D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50BCF0D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24B1759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68B1B6F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33B4F3F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72EC32D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495F2EA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522B8AC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AC60A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236A8E0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455A6D0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7B3992E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5C29908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185285D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0771E9A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1EC5644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D756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1070149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4CD2C64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1CE7C91C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744C85F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1CC8B071" w14:textId="0367112C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A25A901" w14:textId="3FADE4B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71D16FEA" w14:textId="53BA52D8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0ABF5B13" w14:textId="2C2B910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6A158D24" w14:textId="1B36FA5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7D4827B" w14:textId="1F9E219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E9E91D0" w14:textId="0118429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5381513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0B9F72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73CE7F2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2F824C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689E08B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57C0D57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632946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3E04CFE6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вторник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5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6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21964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2DE0EB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1B5CD2A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1CFDDED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1F86268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076C7D2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6C132F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4004733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4715A07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04533F3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6BE0615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7F71A71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7EFCD99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1C622BC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34B42A5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06BC8BE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31FB9C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605779E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701BE8B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5DBFEC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30F5ABC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468A16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5CC76DC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306DFCF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0CC9F4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4A1771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413B275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3176588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7A0D747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679B25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187C877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0C6FBDFE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957B5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0AC0023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2CEE07F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B107D7" w14:paraId="491B8CF8" w14:textId="7C3BEA67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15"/>
              <w:gridCol w:w="1410"/>
              <w:gridCol w:w="905"/>
              <w:gridCol w:w="723"/>
            </w:tblGrid>
            <w:tr w:rsidR="00F47B84" w:rsidRPr="00B107D7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Октябрь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4FDEAFEB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536F52B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B0EC822" w14:textId="2F3661C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2084FC" w14:textId="01452E2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079AA013" w14:textId="2F84A05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1FBBB5D" w14:textId="5447F893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4FBD0C" w14:textId="7A20986F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2B143C2B" w14:textId="36C5FE88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2550A0C" w14:textId="14A30289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2DE1231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C40C17" w14:textId="51A9881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10CC9C" w14:textId="6E13F1C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B865910" w14:textId="30C9FAC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136CDE" w14:textId="71F89A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444103" w14:textId="2CA9B65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7EEB0E" w14:textId="1212F69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0C3F31" w14:textId="7D27F4D0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105E8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551AE66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72F9CFC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5130BEC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57225B3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5A2CE3A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5E9CF11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5BB72E5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9211D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0E62835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636E269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7DF1E9C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5429560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5E25B3E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4F55096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5B97123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86D3AF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12E4F95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0C9621E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7BC5B4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5CA3E74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73A2596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352672B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2D4780E2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F7247C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575C0D7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30D3BF5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6117FF2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2EB1B81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6AD8E8C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3E99A65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2A4ACA7E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A69439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124BB87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6BAD81B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0D7DEA9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18434F4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Ноябрь</w:t>
            </w:r>
          </w:p>
          <w:p w14:paraId="5AC816B2" w14:textId="6DA4F4C4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76"/>
              <w:gridCol w:w="1518"/>
              <w:gridCol w:w="905"/>
              <w:gridCol w:w="647"/>
            </w:tblGrid>
            <w:tr w:rsidR="00F47B84" w:rsidRPr="00B107D7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Декабрь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260D86E9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B107D7" w14:paraId="196257F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066C47" w14:textId="1FD90EB6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574B582" w14:textId="1E0D019A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96434A4" w14:textId="3C8CBBE0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4442729" w14:textId="522E5B00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359F107C" w14:textId="7BE74EAC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2482E8D" w14:textId="756F44B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62EB855" w14:textId="2EB3F7A4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126B068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D481D4" w14:textId="097C76D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859495" w14:textId="1F44517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2A1E7A1" w14:textId="7323F11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3FDA9E" w14:textId="103B21A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B28BAF" w14:textId="53A8AD7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0A57977" w14:textId="56E98AD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7318940" w14:textId="3A4E843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1AC2F4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7B09C63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49F32D8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0BBF585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7DE7BAC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72F8D87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5A538C1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072F1EED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83F2A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75CCA15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10A6EAE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06503D3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3A3F6B9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47B5F23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6D307E5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7E68F2D3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26182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62F28AC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152BAA9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5D475EB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2FA2703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7A70474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1D30CA6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7389402C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335E6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575214E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63A8FC8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207A2E6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42232FE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7FBCD3B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51AF785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594F808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324481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75F4820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0DD4ABC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19C7B37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616860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24BECF2" w14:textId="596CA5A2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15CDEE10" w14:textId="0096CF95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8328FBE" w14:textId="66F82B6E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66C11AC7" w14:textId="77AF1FB9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92D2B52" w14:textId="667E2860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4E3B942" w14:textId="74B284D4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5F471C53" w14:textId="06C45010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1AB241C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0C14389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51C8D5E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14027DC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16DAE7B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4237C98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7263F65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315322AC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пятница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3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190101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29C5D06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3243BA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6FBBE58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2387EB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4D2F0C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749DA18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4E3B284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10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149638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0DEBFB0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7A42513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06F31C4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1D6A576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537296E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1C04EC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6BEED752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4BB8B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2C6F649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6548457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5195BD3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207F6C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7623AF3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4602B5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176C93DB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240C3B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378DF6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38A50AB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1CDC18C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3F11D96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3DC1699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079CBF5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06060C4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AEF418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6D9B42E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40FD88D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8B7873" w14:paraId="31547B57" w14:textId="31763499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54"/>
              <w:gridCol w:w="1294"/>
              <w:gridCol w:w="905"/>
              <w:gridCol w:w="800"/>
            </w:tblGrid>
            <w:tr w:rsidR="00F47B84" w:rsidRPr="00B107D7" w14:paraId="181FF58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61B41215" w14:textId="77777777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426960E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Ноябрь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7577C89" w14:textId="3C6D29A6" w:rsidR="00F47B84" w:rsidRPr="00907BEC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2030</w: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0FE556C" w14:textId="77777777" w:rsidR="00F47B84" w:rsidRPr="00907BEC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D1B78CA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B107D7" w14:paraId="2F1D1CB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F5A610" w14:textId="150026D1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7F09500" w14:textId="7731BA8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390C4AB" w14:textId="58DCBA0D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3D59947" w14:textId="2478945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662BBC" w14:textId="3E8EE98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EA89734" w14:textId="49F11432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4BD5971" w14:textId="6D3CFC25" w:rsidR="00F47B84" w:rsidRPr="00235F0C" w:rsidRDefault="00F47B84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B107D7" w14:paraId="779567F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E28793" w14:textId="57866FA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77BAA4" w14:textId="7205ABA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3FEDD0" w14:textId="2D3F936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292FBEF" w14:textId="1F69E61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BD7E295" w14:textId="312606A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1C3130" w14:textId="0C4C3FE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706F8F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897EE14" w14:textId="2CD0C17B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4FE0E9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2E59F" w14:textId="653412A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EFCBB9" w14:textId="5912CC6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672C34" w14:textId="599234C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17C957" w14:textId="011854A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3F196" w14:textId="6A5EEEC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7DF4F" w14:textId="156787E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2EAF0B" w14:textId="63DF3FD6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2758C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194C9" w14:textId="65A8933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35C121" w14:textId="651F0C2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3EEE3A" w14:textId="23A4B19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45D561" w14:textId="3D9B347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17A775" w14:textId="5E0B871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8004B8" w14:textId="7552168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CD80" w14:textId="6F580398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CA9787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964544" w14:textId="6884D7B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EC231C" w14:textId="22D85D5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0BC81C" w14:textId="3E1926C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892F8" w14:textId="178F1D7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B01CB" w14:textId="788CD1A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80B072" w14:textId="4894B53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DEE3D" w14:textId="46CD399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E6C149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806DEA" w14:textId="742CC34B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057277" w14:textId="4FFCFA6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50B83" w14:textId="2909F09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97509E" w14:textId="2B29E88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1136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DFCA7CD" w14:textId="08B6F47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266F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BE1441" w14:textId="748206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1BBE9C" w14:textId="317266FD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C72D97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5F3F0C" w14:textId="1792359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0286CE" w14:textId="3D7B501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FA3F57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5CB06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8BB1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5EEA8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581037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67E32A31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A791A9E" w14:textId="77777777" w:rsidR="00F47B84" w:rsidRPr="00F47B84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F47B84"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Декабрь</w:t>
            </w:r>
          </w:p>
          <w:p w14:paraId="3D8BA562" w14:textId="33E91B0C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2030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p w14:paraId="1ECCA774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1C608AFC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1AA947D" w14:textId="2C5A2B03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0F3955" w14:textId="607EEAA6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173504" w14:textId="22D82EEB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5459C1B2" w14:textId="63BDCB91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2689FC3" w14:textId="7E68EB2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2C5A400" w14:textId="48C915D7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Суббота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3317BA1" w14:textId="7161951C" w:rsidR="006F5860" w:rsidRPr="00235F0C" w:rsidRDefault="006F5860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235F0C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Воскресенье</w:t>
            </w:r>
          </w:p>
        </w:tc>
      </w:tr>
      <w:tr w:rsidR="00ED5F48" w:rsidRPr="00B107D7" w14:paraId="7C17943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2E2AFC8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70002D3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EA52C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3EF85B5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5D7CD3B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49E8670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49ECB10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27A187B5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F4FCF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79C4CA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078CB1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302A788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3A034BA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1146BA9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57B391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3B39A480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DB9DA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1E378A5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65485A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6FE5C1E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00ABCB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35E2B21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685916E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1B5DCB9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953C65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550CF7C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105073B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65E778F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4F46CC0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31D2711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0D13832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308368A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CCE256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1D63DD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3F04674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54EF127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7F3D483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5144AC2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706F8F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6B03137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640B502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="00D11365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="000806C7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43F7B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2102C01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266F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1E62CD1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92C62" w14:textId="77777777" w:rsidR="00A17411" w:rsidRDefault="00A17411">
      <w:pPr>
        <w:spacing w:after="0"/>
      </w:pPr>
      <w:r>
        <w:separator/>
      </w:r>
    </w:p>
  </w:endnote>
  <w:endnote w:type="continuationSeparator" w:id="0">
    <w:p w14:paraId="30799677" w14:textId="77777777" w:rsidR="00A17411" w:rsidRDefault="00A174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7D695" w14:textId="77777777" w:rsidR="00A17411" w:rsidRDefault="00A17411">
      <w:pPr>
        <w:spacing w:after="0"/>
      </w:pPr>
      <w:r>
        <w:separator/>
      </w:r>
    </w:p>
  </w:footnote>
  <w:footnote w:type="continuationSeparator" w:id="0">
    <w:p w14:paraId="185E9F0D" w14:textId="77777777" w:rsidR="00A17411" w:rsidRDefault="00A174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10021</Words>
  <Characters>57124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2020-05-13T06:35:00Z</dcterms:created>
  <dcterms:modified xsi:type="dcterms:W3CDTF">2020-05-13T06:35:00Z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