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D84FBB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1B9E612E" w:rsidR="003E085C" w:rsidRPr="00D84FBB" w:rsidRDefault="003E085C" w:rsidP="0087060A">
            <w:pPr>
              <w:pStyle w:val="ad"/>
              <w:jc w:val="center"/>
              <w:rPr>
                <w:rFonts w:cs="Arial"/>
                <w:noProof/>
                <w:color w:val="00A4DC"/>
                <w:lang w:val="en-US" w:bidi="ru-RU"/>
              </w:rPr>
            </w:pP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begin"/>
            </w:r>
            <w:r w:rsidRPr="00D84FBB">
              <w:rPr>
                <w:rFonts w:cs="Arial"/>
                <w:noProof/>
                <w:color w:val="00A4DC"/>
                <w:lang w:bidi="ru-RU"/>
              </w:rPr>
              <w:instrText xml:space="preserve"> DOCVARIABLE  MonthStart1 \@  yyyy   \* MERGEFORMAT </w:instrTex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separate"/>
            </w:r>
            <w:r w:rsidR="002F66AF">
              <w:rPr>
                <w:rFonts w:cs="Arial"/>
                <w:noProof/>
                <w:color w:val="00A4DC"/>
                <w:lang w:bidi="ru-RU"/>
              </w:rPr>
              <w:t>2023</w: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D84FBB" w14:paraId="79F6697B" w14:textId="77777777" w:rsidTr="00BF3C3E">
              <w:tc>
                <w:tcPr>
                  <w:tcW w:w="1666" w:type="pct"/>
                </w:tcPr>
                <w:p w14:paraId="1E763E4B" w14:textId="77777777" w:rsidR="00E50BDE" w:rsidRPr="00D84FB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40"/>
                      <w:szCs w:val="40"/>
                    </w:rPr>
                  </w:pPr>
                  <w:bookmarkStart w:id="2" w:name="_Hlk38821049"/>
                  <w:r w:rsidRPr="00D84FBB">
                    <w:rPr>
                      <w:rFonts w:cs="Arial"/>
                      <w:noProof/>
                      <w:color w:val="00A4DC"/>
                      <w:sz w:val="40"/>
                      <w:szCs w:val="40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D84FBB" w14:paraId="684222CD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25A3800C" w:rsidR="00E50BDE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5B8BEAFF" w:rsidR="00E50BDE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54E4D5C4" w:rsidR="00E50BDE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42C45E4A" w:rsidR="00E50BDE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056267AA" w:rsidR="00E50BDE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1F8D07F5" w:rsidR="00E50BDE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770D2CED" w:rsidR="00E50BDE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D84FBB" w14:paraId="31DF8F53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F39F6B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84847F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74717B5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1F65022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6F6BE23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2ECD5E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3146FE7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8FAA7F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E0B2F3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E8F16E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72EA32C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9844B1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843533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F434FF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F2969E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E0E5B0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630C8B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FA2EC6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364076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CEBC64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31BE65C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AFA0EA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2523BF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6E4415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9B923B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4515A3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484736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2F70C4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D50D22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5B274A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C1DB59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E624FB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6C090B1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D17D49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E4A10E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FA3E5F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E2FA04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77777777" w:rsidR="00E50BDE" w:rsidRPr="00D84FB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40"/>
                      <w:szCs w:val="40"/>
                    </w:rPr>
                  </w:pPr>
                  <w:r w:rsidRPr="00D84FBB">
                    <w:rPr>
                      <w:rFonts w:cs="Arial"/>
                      <w:noProof/>
                      <w:color w:val="1BB1C0"/>
                      <w:sz w:val="40"/>
                      <w:szCs w:val="40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D84FBB" w14:paraId="4D521D1C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63AFC77D" w:rsidR="0087060A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2D6FFCD3" w:rsidR="0087060A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6E5E71FE" w:rsidR="0087060A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3DC5AF5A" w:rsidR="0087060A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5EEBA96F" w:rsidR="0087060A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6FAD320A" w:rsidR="0087060A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6DF28DF0" w:rsidR="0087060A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D84FBB" w14:paraId="033AD79B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757F35A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62EF593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47D94AA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2906786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5F2C999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6D9F27F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16643F4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78A1A33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5802233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3574B03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27EF9DC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9B4634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5411F8B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1ED98E7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72C654B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1FF0243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55C8E81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2A18CE9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33027F5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7548830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68D5C16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1D970F8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5781799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5203593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4E32721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7A9D823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79CE7C1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C1D09F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39B5EE4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70F808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012F729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0FDDCE9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5427CEB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5C6BC8C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02D7693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41C8CF5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6366725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77777777" w:rsidR="00E50BDE" w:rsidRPr="00D84FB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40"/>
                      <w:szCs w:val="40"/>
                    </w:rPr>
                  </w:pPr>
                  <w:r w:rsidRPr="00D84FBB">
                    <w:rPr>
                      <w:rFonts w:cs="Arial"/>
                      <w:noProof/>
                      <w:color w:val="43B06D"/>
                      <w:sz w:val="40"/>
                      <w:szCs w:val="40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5FBA1453" w14:textId="77777777" w:rsidTr="00D84FB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7A6829F0" w:rsidR="0087060A" w:rsidRPr="00D84FB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5801AC7E" w:rsidR="0087060A" w:rsidRPr="00D84FB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56BBDC8E" w:rsidR="0087060A" w:rsidRPr="00D84FB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7AB30DF5" w:rsidR="0087060A" w:rsidRPr="00D84FB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18A49365" w:rsidR="0087060A" w:rsidRPr="00D84FB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1EAF3568" w:rsidR="0087060A" w:rsidRPr="00D84FB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23C25934" w:rsidR="0087060A" w:rsidRPr="00D84FB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D84FBB" w14:paraId="1AD7C61D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56223BB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6FDFE5F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741ABBD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37A324B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3139F27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41F4DF2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55F1AE9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7A7D335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15AF9B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2EB2D90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1211765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3F54448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10A1318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1E6ED61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6550D06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33B72F3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5834512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28D6BD4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2127972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1272741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5B6874C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637EA75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205ED5C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116A050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2DEFE8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2915FF5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04286C8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756022C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093DE07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5CCD84B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11FB700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017B921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1F3AA11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70EA078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31052EF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4D8727C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4898C97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3808ABFD" w14:textId="77777777" w:rsidTr="00BF3C3E">
              <w:tc>
                <w:tcPr>
                  <w:tcW w:w="1666" w:type="pct"/>
                </w:tcPr>
                <w:p w14:paraId="7D399169" w14:textId="77777777" w:rsidR="00E50BDE" w:rsidRPr="00D84FB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40"/>
                      <w:szCs w:val="40"/>
                    </w:rPr>
                  </w:pPr>
                  <w:r w:rsidRPr="00D84FBB">
                    <w:rPr>
                      <w:rFonts w:cs="Arial"/>
                      <w:noProof/>
                      <w:color w:val="8DC03F"/>
                      <w:sz w:val="40"/>
                      <w:szCs w:val="40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830A8BB" w14:textId="77777777" w:rsidTr="002D292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29081A85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67E17440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58DE5FE9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6736073E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62BAE172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436A5E39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3775055A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D84FBB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3B9B570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6E7B17F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000B22D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551E2A6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04D1032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192EE66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29C09AE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670888A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21F51D3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40A4613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28196C0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3DD95A4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4396676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181EFEA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5255B6E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375B4E9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6371C53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25769EC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0279A80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6D78F65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457BCA7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3F42EDB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6C13B5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576DB33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7307216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5A5A017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0F895E3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46CD39B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267E07D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1593EC8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3240D3C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5B26846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40045C0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412EC97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692FF31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344325A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24D1030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77777777" w:rsidR="00E50BDE" w:rsidRPr="002D292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40"/>
                      <w:szCs w:val="40"/>
                    </w:rPr>
                  </w:pPr>
                  <w:r w:rsidRPr="002D292B">
                    <w:rPr>
                      <w:rFonts w:cs="Arial"/>
                      <w:noProof/>
                      <w:color w:val="CBC703"/>
                      <w:sz w:val="40"/>
                      <w:szCs w:val="40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D4E4F6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5638EE68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7D106BC1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559852B1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2AC4D618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6CF724A4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6B707355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6F812FCA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D84FBB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43E877F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46D1413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3580FE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0F22935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5C91961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3CA2A15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72149D8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510BC1C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7DAC414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4F4DC4E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643EB41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57C0D2F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4975C5B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67D42E6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49C3AE6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49A0643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5CEA28B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3BF0DE5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7B5CC6D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55C473A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6EC7EE6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4B6DC08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08CD735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1DB2D54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47A2EFA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7A9BAB2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721A117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7897B89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52224A3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42E8861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3B70D74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20E7079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5AE8CD6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23099D0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452C075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0371086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226C505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77777777" w:rsidR="00E50BDE" w:rsidRPr="002D292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40"/>
                      <w:szCs w:val="40"/>
                    </w:rPr>
                  </w:pPr>
                  <w:r w:rsidRPr="002D292B">
                    <w:rPr>
                      <w:rFonts w:cs="Arial"/>
                      <w:noProof/>
                      <w:color w:val="FAAE00"/>
                      <w:sz w:val="40"/>
                      <w:szCs w:val="40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27C2DD8F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339858E0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0074DD29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4116A065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4A0BF563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54220D5E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594EFDA2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2D7699DF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D84FBB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3577D47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20EA054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69CE60F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2DB847D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15D53A7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0442CE2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4784943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0753FC3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3A9DC1A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765325C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16BE208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207E423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75A92DF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4A8C417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3F63C6E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0C15851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678C038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62D2D1E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5344434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12CC274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0AD709E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5A65FE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2CC2E60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318E339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1D73881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63C9C5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2BF113C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085DCDB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3174768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1332967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20BB848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3AE1279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798745B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06C6671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608C401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3A0AA4B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7FA4963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5ABCB9D1" w14:textId="77777777" w:rsidTr="00BF3C3E">
              <w:tc>
                <w:tcPr>
                  <w:tcW w:w="1666" w:type="pct"/>
                </w:tcPr>
                <w:p w14:paraId="3FBAEAFE" w14:textId="77777777" w:rsidR="00E50BDE" w:rsidRPr="002D292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40"/>
                      <w:szCs w:val="40"/>
                    </w:rPr>
                  </w:pPr>
                  <w:r w:rsidRPr="002D292B">
                    <w:rPr>
                      <w:rFonts w:cs="Arial"/>
                      <w:noProof/>
                      <w:color w:val="EF8219"/>
                      <w:sz w:val="40"/>
                      <w:szCs w:val="40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79A7682D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3331703D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7322F701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5E5CF776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0226CD24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6AEF10EB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078B2D35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3FB9950A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D84FBB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40529DF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7D62F05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4897B2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6FB3AE9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754F7F8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6F29FC8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23ABB64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107FAE5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4499782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4225440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0BDF399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51544B9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2259161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072F7B8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4A0453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51BC220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4518653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2AFEB6C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513F8BD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060C0D3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4A01198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0531264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420F52E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75F3A2B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41CAF13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69933E9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008F1B6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0736324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09448E4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4A56FCE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771A219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02E247E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195473F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0CEAEE5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15B5FA3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16347A1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31BFAB5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77777777" w:rsidR="00E50BDE" w:rsidRPr="002D292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40"/>
                      <w:szCs w:val="40"/>
                    </w:rPr>
                  </w:pPr>
                  <w:r w:rsidRPr="002D292B">
                    <w:rPr>
                      <w:rFonts w:cs="Arial"/>
                      <w:noProof/>
                      <w:color w:val="E74C4A"/>
                      <w:sz w:val="40"/>
                      <w:szCs w:val="40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6EAAC9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780EF7B0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A5375F9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53D9C43E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1703CD3B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7943C2C2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33E7712E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4E058DA0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D84FBB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5EBC7BC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1046983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2BDF4F0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0522131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3C8230B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3426990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0159AA5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08E5A50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2C753D2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271ED7B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487A8BF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796858C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3C4583D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21074FC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7432BD3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4693B62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6393C0A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73BD0FD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69DD7B3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23B9826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03FF9DD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076986E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42D347B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4F5241E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19115F7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39846E1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50EA436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1F6517F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6D2EEBC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13402C1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45F413C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6DFFB32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31551A0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0D350EF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419BEAE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6C49335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282047C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77777777" w:rsidR="00E50BDE" w:rsidRPr="002D292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40"/>
                      <w:szCs w:val="40"/>
                    </w:rPr>
                  </w:pPr>
                  <w:r w:rsidRPr="002D292B">
                    <w:rPr>
                      <w:rFonts w:cs="Arial"/>
                      <w:noProof/>
                      <w:color w:val="CF6C80"/>
                      <w:sz w:val="40"/>
                      <w:szCs w:val="40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0F7938D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765E1105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07C44F4C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7CD53500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51AEAC93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0E0413D0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2E0D16E6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3CDF46FA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D84FBB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7718336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120FA59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4CB20AE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7926A84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61973E1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5BDB21B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0B656BF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64303A0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1C8E03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75F8D4E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7590270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01FE742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29F9BE3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3E61FAB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5D10737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0C5E646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1B935AE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738D68F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01204C3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6CE8E09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5E92134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20B4B5B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7CBCE52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1AF4DEA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4324683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3CDADAD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076510A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5AB20CB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2B81A17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13C6183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19BDE75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2A05336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3509380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2CB54EA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73C1B1C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74C982B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5B1BCA3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405FBD6D" w14:textId="77777777" w:rsidTr="00BF3C3E">
              <w:tc>
                <w:tcPr>
                  <w:tcW w:w="1666" w:type="pct"/>
                </w:tcPr>
                <w:p w14:paraId="153179A5" w14:textId="77777777" w:rsidR="00E50BDE" w:rsidRPr="002D292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40"/>
                      <w:szCs w:val="40"/>
                    </w:rPr>
                  </w:pPr>
                  <w:r w:rsidRPr="002D292B">
                    <w:rPr>
                      <w:rFonts w:cs="Arial"/>
                      <w:noProof/>
                      <w:color w:val="996A8E"/>
                      <w:sz w:val="40"/>
                      <w:szCs w:val="40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645C0491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067BED88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46B9110D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78DCA409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3407AD4C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1F5BDDC2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055AA4F9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660386DD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D84FBB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2ECF6E7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7EF11A3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60AC58B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3ADF1D6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31FFE23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3C3226C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7A6DADA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767CB0A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568F377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48D2EC4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4A8B0D2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25EE147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5AB2A95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29EB43C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65AAE82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3824A01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7AD373A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4AB0A6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608FD83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4AFC6EF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2CF0195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7C4449B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41F7754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331EAA1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0FF3306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3316958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3A5B4B7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4626FDC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16DB824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3C0FF80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72C3603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47C1962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0270632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6686742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48A26C9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0C55271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0B156B5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77777777" w:rsidR="00E50BDE" w:rsidRPr="002D292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40"/>
                      <w:szCs w:val="40"/>
                    </w:rPr>
                  </w:pPr>
                  <w:r w:rsidRPr="002D292B">
                    <w:rPr>
                      <w:rFonts w:cs="Arial"/>
                      <w:noProof/>
                      <w:color w:val="6A7FB8"/>
                      <w:sz w:val="40"/>
                      <w:szCs w:val="40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6688E75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6A160DD1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52FED125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6545E446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26B4D971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2D32248A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4C095764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19FCB3D8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D84FBB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4875E29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1141E9A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7642DC0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75E5E93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3910653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4640A461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7093C15D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69BBF14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6F43662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73932F6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1B1AFF7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1ACCDBD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3DCCEA6B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20094C1F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40C890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609102E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4E453B8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24AB62B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3F031A5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7288A2B9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2FEB6D22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5B443A9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77791EE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2F5CD6F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2C30F5C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5F69127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68ED67C4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42179FF5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2AE333D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4391F60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22D8996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406A3AC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5B4403A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110E6529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342E61AF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7413298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74241FE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77777777" w:rsidR="00E50BDE" w:rsidRPr="007A7E86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40"/>
                      <w:szCs w:val="40"/>
                    </w:rPr>
                  </w:pPr>
                  <w:r w:rsidRPr="007A7E86">
                    <w:rPr>
                      <w:rFonts w:cs="Arial"/>
                      <w:noProof/>
                      <w:color w:val="007AAB"/>
                      <w:sz w:val="40"/>
                      <w:szCs w:val="40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AADCE52" w14:textId="77777777" w:rsidTr="007A7E86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641E3194" w:rsidR="0087060A" w:rsidRPr="007A7E86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2152B2C1" w:rsidR="0087060A" w:rsidRPr="007A7E86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304A4874" w:rsidR="0087060A" w:rsidRPr="007A7E86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6AC96D18" w:rsidR="0087060A" w:rsidRPr="007A7E86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476CBC39" w:rsidR="0087060A" w:rsidRPr="007A7E86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3DA89F82" w:rsidR="0087060A" w:rsidRPr="007A7E86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4717D9AC" w:rsidR="0087060A" w:rsidRPr="007A7E86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D84FBB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7D131B6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73B2531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C64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4720BEC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2AF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5BCF030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5F1F466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1D5E7175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44636D46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5610D83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46E715C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24D31C8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6E06E1C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09B9D05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52740B7B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3C3DE541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22B5265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4124B32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0706BC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1B872F3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17574CE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07A966BD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3F1AE9A7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58B2F91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0B34FEA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7560B1E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161C3D6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3686168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1194549F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5E189DC1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464167B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378A0BE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13665F3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25E4E3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300030E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6D938E55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0215285D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3DC8C69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04B820F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1863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p w14:paraId="5A114F20" w14:textId="77777777" w:rsidR="00BF3C3E" w:rsidRPr="00D84FBB" w:rsidRDefault="00BF3C3E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BF3C3E" w:rsidRPr="00D84FB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00CFC" w14:textId="77777777" w:rsidR="00BB11F2" w:rsidRDefault="00BB11F2">
      <w:pPr>
        <w:spacing w:after="0"/>
      </w:pPr>
      <w:r>
        <w:separator/>
      </w:r>
    </w:p>
  </w:endnote>
  <w:endnote w:type="continuationSeparator" w:id="0">
    <w:p w14:paraId="3B7A8A97" w14:textId="77777777" w:rsidR="00BB11F2" w:rsidRDefault="00BB11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139AE" w14:textId="77777777" w:rsidR="00BB11F2" w:rsidRDefault="00BB11F2">
      <w:pPr>
        <w:spacing w:after="0"/>
      </w:pPr>
      <w:r>
        <w:separator/>
      </w:r>
    </w:p>
  </w:footnote>
  <w:footnote w:type="continuationSeparator" w:id="0">
    <w:p w14:paraId="11B6DD91" w14:textId="77777777" w:rsidR="00BB11F2" w:rsidRDefault="00BB11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2F66AF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A2AF1"/>
    <w:rsid w:val="006C0896"/>
    <w:rsid w:val="006F513E"/>
    <w:rsid w:val="00712732"/>
    <w:rsid w:val="007A7E86"/>
    <w:rsid w:val="007C0139"/>
    <w:rsid w:val="007D45A1"/>
    <w:rsid w:val="007F564D"/>
    <w:rsid w:val="00803028"/>
    <w:rsid w:val="00804FAE"/>
    <w:rsid w:val="008527AC"/>
    <w:rsid w:val="00864371"/>
    <w:rsid w:val="0087060A"/>
    <w:rsid w:val="008B1201"/>
    <w:rsid w:val="008B63DD"/>
    <w:rsid w:val="008F16F7"/>
    <w:rsid w:val="008F43A8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B11F2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3401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2020-05-10T16:27:00Z</dcterms:created>
  <dcterms:modified xsi:type="dcterms:W3CDTF">2020-05-10T16:27:00Z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