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D84FBB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bookmarkStart w:id="0" w:name="_GoBack"/>
          <w:bookmarkEnd w:id="0"/>
          <w:p w14:paraId="66537F75" w14:textId="56568A5C" w:rsidR="003E085C" w:rsidRPr="00D84FBB" w:rsidRDefault="003E085C" w:rsidP="0087060A">
            <w:pPr>
              <w:pStyle w:val="ad"/>
              <w:jc w:val="center"/>
              <w:rPr>
                <w:rFonts w:cs="Arial"/>
                <w:noProof/>
                <w:color w:val="00A4DC"/>
                <w:lang w:val="en-US" w:bidi="ru-RU"/>
              </w:rPr>
            </w:pPr>
            <w:r w:rsidRPr="00D84FBB">
              <w:rPr>
                <w:rFonts w:cs="Arial"/>
                <w:noProof/>
                <w:color w:val="00A4DC"/>
                <w:lang w:bidi="ru-RU"/>
              </w:rPr>
              <w:fldChar w:fldCharType="begin"/>
            </w:r>
            <w:r w:rsidRPr="00D84FBB">
              <w:rPr>
                <w:rFonts w:cs="Arial"/>
                <w:noProof/>
                <w:color w:val="00A4DC"/>
                <w:lang w:bidi="ru-RU"/>
              </w:rPr>
              <w:instrText xml:space="preserve"> DOCVARIABLE  MonthStart1 \@  yyyy   \* MERGEFORMAT </w:instrText>
            </w:r>
            <w:r w:rsidRPr="00D84FBB">
              <w:rPr>
                <w:rFonts w:cs="Arial"/>
                <w:noProof/>
                <w:color w:val="00A4DC"/>
                <w:lang w:bidi="ru-RU"/>
              </w:rPr>
              <w:fldChar w:fldCharType="separate"/>
            </w:r>
            <w:r w:rsidR="00A5191B">
              <w:rPr>
                <w:rFonts w:cs="Arial"/>
                <w:noProof/>
                <w:color w:val="00A4DC"/>
                <w:lang w:bidi="ru-RU"/>
              </w:rPr>
              <w:t>2026</w:t>
            </w:r>
            <w:r w:rsidRPr="00D84FBB">
              <w:rPr>
                <w:rFonts w:cs="Arial"/>
                <w:noProof/>
                <w:color w:val="00A4DC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255" w:type="dxa"/>
                <w:left w:w="170" w:type="dxa"/>
                <w:bottom w:w="255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BF3C3E" w:rsidRPr="00D84FBB" w14:paraId="79F6697B" w14:textId="77777777" w:rsidTr="00BF3C3E">
              <w:tc>
                <w:tcPr>
                  <w:tcW w:w="1666" w:type="pct"/>
                </w:tcPr>
                <w:p w14:paraId="1E763E4B" w14:textId="77777777" w:rsidR="00E50BDE" w:rsidRPr="00D84FBB" w:rsidRDefault="00E50BDE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40"/>
                      <w:szCs w:val="40"/>
                    </w:rPr>
                  </w:pPr>
                  <w:bookmarkStart w:id="2" w:name="_Hlk38821049"/>
                  <w:r w:rsidRPr="00D84FBB">
                    <w:rPr>
                      <w:rFonts w:cs="Arial"/>
                      <w:noProof/>
                      <w:color w:val="00A4DC"/>
                      <w:sz w:val="40"/>
                      <w:szCs w:val="40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47429C" w:rsidRPr="00D84FBB" w14:paraId="684222CD" w14:textId="77777777" w:rsidTr="00D84FBB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00A4DC"/>
                        <w:vAlign w:val="center"/>
                      </w:tcPr>
                      <w:p w14:paraId="39408482" w14:textId="25A3800C" w:rsidR="00E50BDE" w:rsidRPr="00D84FBB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B285114" w14:textId="5B8BEAFF" w:rsidR="00E50BDE" w:rsidRPr="00D84FBB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4BB7502" w14:textId="54E4D5C4" w:rsidR="00E50BDE" w:rsidRPr="00D84FBB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3684BA99" w14:textId="42C45E4A" w:rsidR="00E50BDE" w:rsidRPr="00D84FBB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CF75680" w14:textId="056267AA" w:rsidR="00E50BDE" w:rsidRPr="00D84FBB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7BE3AF3" w14:textId="1F8D07F5" w:rsidR="00E50BDE" w:rsidRPr="00D84FBB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shd w:val="clear" w:color="auto" w:fill="00A4DC"/>
                        <w:vAlign w:val="center"/>
                      </w:tcPr>
                      <w:p w14:paraId="37E85CF0" w14:textId="770D2CED" w:rsidR="00E50BDE" w:rsidRPr="00D84FBB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7429C" w:rsidRPr="00D84FBB" w14:paraId="31DF8F53" w14:textId="77777777" w:rsidTr="00D84FBB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76D38D3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4A18715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5B32D74D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637FB52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58FBCBFD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2C13164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258E2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258E2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6EB7526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0AFA4FA2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24ADC99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2D2C2456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2EE7CD7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7107A9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1A84631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45AFD99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29EC2E2D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223F797F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73D4FCD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7CB32CA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22BE034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64A1AFD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353D551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574855D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06C4270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10529957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256D90D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73C53F4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670420B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4B72B0E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678EC82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50B7FBB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76A0AC3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97D45F8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41B528D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6A18FDD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1977F7D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7D18B7B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67E255D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46DCEAC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5191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5191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3FBF0DD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1144E5B8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173EDEFD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10A078C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77777777" w:rsidR="00E50BDE" w:rsidRPr="00D84FBB" w:rsidRDefault="00E50BDE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40"/>
                      <w:szCs w:val="40"/>
                    </w:rPr>
                  </w:pPr>
                  <w:r w:rsidRPr="00D84FBB">
                    <w:rPr>
                      <w:rFonts w:cs="Arial"/>
                      <w:noProof/>
                      <w:color w:val="1BB1C0"/>
                      <w:sz w:val="40"/>
                      <w:szCs w:val="40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47429C" w:rsidRPr="00D84FBB" w14:paraId="4D521D1C" w14:textId="77777777" w:rsidTr="00D84FBB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1BB1C0"/>
                        <w:vAlign w:val="center"/>
                      </w:tcPr>
                      <w:p w14:paraId="5B4A50A8" w14:textId="63AFC77D" w:rsidR="0087060A" w:rsidRPr="00D84FBB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2D6FFCD3" w:rsidR="0087060A" w:rsidRPr="00D84FBB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6E5E71FE" w:rsidR="0087060A" w:rsidRPr="00D84FBB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3DC5AF5A" w:rsidR="0087060A" w:rsidRPr="00D84FBB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5EEBA96F" w:rsidR="0087060A" w:rsidRPr="00D84FBB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6FAD320A" w:rsidR="0087060A" w:rsidRPr="00D84FBB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1BB1C0"/>
                        <w:vAlign w:val="center"/>
                      </w:tcPr>
                      <w:p w14:paraId="4CB16A91" w14:textId="6DF28DF0" w:rsidR="0087060A" w:rsidRPr="00D84FBB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7429C" w:rsidRPr="00D84FBB" w14:paraId="033AD79B" w14:textId="77777777" w:rsidTr="00D84FBB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338C3E" w14:textId="4C9D1B1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441DA9A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02197326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3132100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3EF07BA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76CF6C0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05F1AAD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6878283D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6930649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3E93B00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564008B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61766BB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51E885A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66F3A23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3138CBC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DC4D67B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021F1EE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695943C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4345FB0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6F71063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7536451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64CE2C7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40A62C4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333194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434A3F9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539E8C7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49BA0D2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1C9FAB4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525E3FB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277F47A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2483801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4B0FF95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4ABAF67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1605625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647AB00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47CD731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6218041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5DC060E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5191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5191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61DE8E6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4CB553C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3D841A5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34EE032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77777777" w:rsidR="00E50BDE" w:rsidRPr="00D84FBB" w:rsidRDefault="00E50BDE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40"/>
                      <w:szCs w:val="40"/>
                    </w:rPr>
                  </w:pPr>
                  <w:r w:rsidRPr="00D84FBB">
                    <w:rPr>
                      <w:rFonts w:cs="Arial"/>
                      <w:noProof/>
                      <w:color w:val="43B06D"/>
                      <w:sz w:val="40"/>
                      <w:szCs w:val="40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5FBA1453" w14:textId="77777777" w:rsidTr="00D84FB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3D82C68E" w14:textId="7A6829F0" w:rsidR="0087060A" w:rsidRPr="00D84FB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5D081C50" w14:textId="5801AC7E" w:rsidR="0087060A" w:rsidRPr="00D84FB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330407" w14:textId="56BBDC8E" w:rsidR="0087060A" w:rsidRPr="00D84FB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0F2E47A7" w14:textId="7AB30DF5" w:rsidR="0087060A" w:rsidRPr="00D84FB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7D7F939A" w14:textId="18A49365" w:rsidR="0087060A" w:rsidRPr="00D84FB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224E7528" w14:textId="1EAF3568" w:rsidR="0087060A" w:rsidRPr="00D84FB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43B06D"/>
                        <w:vAlign w:val="center"/>
                      </w:tcPr>
                      <w:p w14:paraId="36F13CE6" w14:textId="23C25934" w:rsidR="0087060A" w:rsidRPr="00D84FB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D84FBB" w14:paraId="1AD7C61D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AAAD04" w14:textId="06D474D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BC2568" w14:textId="378AB40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36E185C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343102" w14:textId="01E88AE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48F3FC" w14:textId="54D4406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4B999" w14:textId="156741B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4E3F8CB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ACC4FB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70B3745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63315DC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324447A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7B2A6D2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1AE83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1C1D71B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1A90BBE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DAA7F9C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46615CF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577A90B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1F5BF92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05C218B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2CFBF8C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4A9357C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1FAE1E1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91924FE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203EE04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3561E5B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0FFDC7C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50E8443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5AFA486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2193B04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7F1BA76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22DB458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5E6888F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3A8BD1F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384B6FE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33F96FC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4DFCCFD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29B8E06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258E2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258E2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1548E6A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258E2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3808F25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7F51F16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042B303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BF3C3E" w:rsidRPr="00D84FBB" w14:paraId="3808ABFD" w14:textId="77777777" w:rsidTr="00BF3C3E">
              <w:tc>
                <w:tcPr>
                  <w:tcW w:w="1666" w:type="pct"/>
                </w:tcPr>
                <w:p w14:paraId="7D399169" w14:textId="77777777" w:rsidR="00E50BDE" w:rsidRPr="00D84FBB" w:rsidRDefault="00E50BDE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40"/>
                      <w:szCs w:val="40"/>
                    </w:rPr>
                  </w:pPr>
                  <w:r w:rsidRPr="00D84FBB">
                    <w:rPr>
                      <w:rFonts w:cs="Arial"/>
                      <w:noProof/>
                      <w:color w:val="8DC03F"/>
                      <w:sz w:val="40"/>
                      <w:szCs w:val="40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830A8BB" w14:textId="77777777" w:rsidTr="002D292B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8DC03F"/>
                        <w:vAlign w:val="center"/>
                      </w:tcPr>
                      <w:p w14:paraId="248C618E" w14:textId="29081A85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8DC03F"/>
                        <w:vAlign w:val="center"/>
                      </w:tcPr>
                      <w:p w14:paraId="38875A88" w14:textId="67E17440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BA8D3FF" w14:textId="58DE5FE9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6D9A724" w14:textId="6736073E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6EDF12F" w14:textId="62BAE172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14A8180" w14:textId="436A5E39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8DC03F"/>
                        <w:vAlign w:val="center"/>
                      </w:tcPr>
                      <w:p w14:paraId="4256D4DB" w14:textId="3775055A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D84FBB" w14:paraId="14D13F92" w14:textId="77777777" w:rsidTr="00D84FBB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C5D93D" w14:textId="6E47B1E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2BC1B1" w14:textId="3140095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2768D" w14:textId="17DBD7F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AAB21" w14:textId="64FCDA6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3FBC2" w14:textId="4D66574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E3B76" w14:textId="68FAD47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9BEC9E" w14:textId="3A4FE8A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56D11DD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650C303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3E127D7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3F6E59B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78AC094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6E73E7C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0A8AB1E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33B7B88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4F5D27F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092380A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496D96A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2C7C29E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28A4A7F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0674CD5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0D95787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7194A39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4C19195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419360A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277ED9D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4435783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4FD3D69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43928BE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65E6404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35CE809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7E9CAA5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639DB1A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10AF926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03028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471F785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7B00B92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080B9BD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77777777" w:rsidR="00E50BDE" w:rsidRPr="002D292B" w:rsidRDefault="00E50BDE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40"/>
                      <w:szCs w:val="40"/>
                    </w:rPr>
                  </w:pPr>
                  <w:r w:rsidRPr="002D292B">
                    <w:rPr>
                      <w:rFonts w:cs="Arial"/>
                      <w:noProof/>
                      <w:color w:val="CBC703"/>
                      <w:sz w:val="40"/>
                      <w:szCs w:val="40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DD4E4F6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BC703"/>
                        <w:vAlign w:val="center"/>
                      </w:tcPr>
                      <w:p w14:paraId="2AB9ED4E" w14:textId="5638EE68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9D186A1" w14:textId="7D106BC1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626984B" w14:textId="559852B1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1AD4BDE" w14:textId="2AC4D618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0443639" w14:textId="6CF724A4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3E119DB" w14:textId="6B707355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CBC703"/>
                        <w:vAlign w:val="center"/>
                      </w:tcPr>
                      <w:p w14:paraId="6DA99563" w14:textId="6F812FCA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D84FBB" w14:paraId="644B5DAB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607DB9" w14:textId="07DFC4B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C3D935" w14:textId="6E56CB2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70862A" w14:textId="469EA12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7F723" w14:textId="5833814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30D98D" w14:textId="06A9E9F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6B5E9" w14:textId="3DF1F5E3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66A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4D949F" w14:textId="2D52EB21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32A1CF4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01F27C2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671400C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6055878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78353BD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3D8D3088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4527023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1B231AB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698AC3F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62D58CD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05B808F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5202465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1E96076E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4B06DC9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4BC9988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1A69B14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43B3713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00464F5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7E5F563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07035468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4A5588D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2531888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76CF37F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4C5A655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2268F78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101F506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417F49D0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63131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63131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5DC0E96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4F77C98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6BD5025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77777777" w:rsidR="00E50BDE" w:rsidRPr="002D292B" w:rsidRDefault="00E50BDE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40"/>
                      <w:szCs w:val="40"/>
                    </w:rPr>
                  </w:pPr>
                  <w:r w:rsidRPr="002D292B">
                    <w:rPr>
                      <w:rFonts w:cs="Arial"/>
                      <w:noProof/>
                      <w:color w:val="FAAE00"/>
                      <w:sz w:val="40"/>
                      <w:szCs w:val="40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27C2DD8F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AAE00"/>
                        <w:vAlign w:val="center"/>
                      </w:tcPr>
                      <w:p w14:paraId="5893BECD" w14:textId="339858E0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370B9338" w14:textId="0074DD29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521B8F87" w14:textId="4116A065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65E1320" w14:textId="4A0BF563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210675F" w14:textId="54220D5E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2A5AA2EC" w14:textId="594EFDA2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7228F16D" w14:textId="2D7699DF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D84FBB" w14:paraId="36D35DFF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BA6D45" w14:textId="4D09B1F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FEE45A" w14:textId="044B0FF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8B4D4C" w14:textId="7837F43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215F83" w14:textId="7CDF26F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9E4A7" w14:textId="22197D2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5C01F" w14:textId="382FC72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5191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5191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83CDA" w14:textId="6F749FAA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6727686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31175F5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66274AB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792DBCD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7067C32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373947D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3CC1341D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1F1EA69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28711C0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41BC894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4F15406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2F7E768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7705401E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19A87C98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4C435B1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33772A3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37FD435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4806C69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296EC7A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5543736E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5D8F50A3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20D658E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4AF3D95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5DD9379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77E4E5C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255DC87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7501A413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258E2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496B29A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1D988EB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64EE785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BF3C3E" w:rsidRPr="00D84FBB" w14:paraId="5ABCB9D1" w14:textId="77777777" w:rsidTr="00BF3C3E">
              <w:tc>
                <w:tcPr>
                  <w:tcW w:w="1666" w:type="pct"/>
                </w:tcPr>
                <w:p w14:paraId="3FBAEAFE" w14:textId="77777777" w:rsidR="00E50BDE" w:rsidRPr="002D292B" w:rsidRDefault="00E50BDE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40"/>
                      <w:szCs w:val="40"/>
                    </w:rPr>
                  </w:pPr>
                  <w:r w:rsidRPr="002D292B">
                    <w:rPr>
                      <w:rFonts w:cs="Arial"/>
                      <w:noProof/>
                      <w:color w:val="EF8219"/>
                      <w:sz w:val="40"/>
                      <w:szCs w:val="40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79A7682D" w14:textId="77777777" w:rsidTr="002D292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EF8219"/>
                        <w:vAlign w:val="center"/>
                      </w:tcPr>
                      <w:p w14:paraId="00D5E333" w14:textId="3331703D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2879D599" w14:textId="7322F701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5041FA7" w14:textId="5E5CF776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A3F4389" w14:textId="0226CD24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180EDCA7" w14:textId="6AEF10EB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0D33AC24" w14:textId="078B2D35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125FA0C5" w14:textId="3FB9950A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D84FBB" w14:paraId="29D7AFB5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654728C" w14:textId="6B37475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BB236D" w14:textId="5B0B53E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AD9C5" w14:textId="4652ACD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915E37" w14:textId="159DB1F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8435D" w14:textId="25CDF18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D2964" w14:textId="3B6953C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A49BCAA" w14:textId="7E373070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066D0C1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2D96972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3DC670C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3FA9715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2941C10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5B3BF52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7663C230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45FBAA9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6712438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6008171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6FB1EFA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22D8A9D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01F5178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70CEDB0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12C8A04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392CB3E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05E4EDC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5D7A218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0D82DBB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32C7A6A3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1DDD927C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10505CA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0190C2E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4CE9BE4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3EB063C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4B08E75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5AE4457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3F10A79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03028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3D937E1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39FD21A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77777777" w:rsidR="00E50BDE" w:rsidRPr="002D292B" w:rsidRDefault="00E50BDE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40"/>
                      <w:szCs w:val="40"/>
                    </w:rPr>
                  </w:pPr>
                  <w:r w:rsidRPr="002D292B">
                    <w:rPr>
                      <w:rFonts w:cs="Arial"/>
                      <w:noProof/>
                      <w:color w:val="E74C4A"/>
                      <w:sz w:val="40"/>
                      <w:szCs w:val="40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D6EAAC9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E74C4A"/>
                        <w:vAlign w:val="center"/>
                      </w:tcPr>
                      <w:p w14:paraId="3765FE43" w14:textId="780EF7B0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6A5375F9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53D9C43E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1703CD3B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7943C2C2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33E7712E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E74C4A"/>
                        <w:vAlign w:val="center"/>
                      </w:tcPr>
                      <w:p w14:paraId="136B7B87" w14:textId="4E058DA0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D84FBB" w14:paraId="029CC6A8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99A9219" w14:textId="585954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3457D23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73AC8CB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7B52AE0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09761D8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645B934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0302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0302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4203E8" w14:textId="4D1BB5D3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1F17815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42DF063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3365168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2747F90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2CE9138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38642041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5E84541D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13F4F86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540A146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2E6316F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775C35B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78FEB9A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35FA633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1DC8AE6D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2065F42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122254A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376B105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73F5C05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6851F31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6AB4103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497EE78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7C52EB4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2A44F9C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5AA32E8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14E0DE4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594F6A2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5CC857C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258E2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74D5D42B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63131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63131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33330C0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4FACAE8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77777777" w:rsidR="00E50BDE" w:rsidRPr="002D292B" w:rsidRDefault="00E50BDE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40"/>
                      <w:szCs w:val="40"/>
                    </w:rPr>
                  </w:pPr>
                  <w:r w:rsidRPr="002D292B">
                    <w:rPr>
                      <w:rFonts w:cs="Arial"/>
                      <w:noProof/>
                      <w:color w:val="CF6C80"/>
                      <w:sz w:val="40"/>
                      <w:szCs w:val="40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0F7938D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F6C80"/>
                        <w:vAlign w:val="center"/>
                      </w:tcPr>
                      <w:p w14:paraId="402113AC" w14:textId="765E1105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FFC79D6" w14:textId="07C44F4C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23DAE41B" w14:textId="7CD53500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1F6D9FBA" w14:textId="51AEAC93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B9553B9" w14:textId="0E0413D0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3AB9C00A" w14:textId="2E0D16E6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CF6C80"/>
                        <w:vAlign w:val="center"/>
                      </w:tcPr>
                      <w:p w14:paraId="030925B0" w14:textId="3CDF46FA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D84FBB" w14:paraId="23783DAC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E44E10" w14:textId="4CC572D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936B04" w14:textId="5FC421E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1C2F752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48FC35" w14:textId="6B89336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005C7D" w14:textId="5750CB5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E8FC14" w14:textId="3AF0B6AF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63131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63131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1B6ED8" w14:textId="12D2CEBF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35F9835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1BA01E1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0B7D15D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2D66494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333036C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39555E60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27A7831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64851DD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18A2F77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11147CF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55C5023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3E30C77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56464C1B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4B0A3E2A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05762E3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5C05DD8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4E7CDA0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70F2088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3EAC4DA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037B12AA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2B0B6DC3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06D422A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16C7299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79A133A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21D837B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3C9C10C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5392F6EF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3DCB604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258E2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643CC8B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4D72069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BF3C3E" w:rsidRPr="00D84FBB" w14:paraId="405FBD6D" w14:textId="77777777" w:rsidTr="00BF3C3E">
              <w:tc>
                <w:tcPr>
                  <w:tcW w:w="1666" w:type="pct"/>
                </w:tcPr>
                <w:p w14:paraId="153179A5" w14:textId="77777777" w:rsidR="00E50BDE" w:rsidRPr="002D292B" w:rsidRDefault="00E50BDE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40"/>
                      <w:szCs w:val="40"/>
                    </w:rPr>
                  </w:pPr>
                  <w:r w:rsidRPr="002D292B">
                    <w:rPr>
                      <w:rFonts w:cs="Arial"/>
                      <w:noProof/>
                      <w:color w:val="996A8E"/>
                      <w:sz w:val="40"/>
                      <w:szCs w:val="40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645C0491" w14:textId="77777777" w:rsidTr="002D292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996A8E"/>
                        <w:vAlign w:val="center"/>
                      </w:tcPr>
                      <w:p w14:paraId="261465F1" w14:textId="067BED88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7978E76" w14:textId="46B9110D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0C4142C0" w14:textId="78DCA409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3EAA7938" w14:textId="3407AD4C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2CF93F66" w14:textId="1F5BDDC2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101EEAA" w14:textId="055AA4F9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722DDBF4" w14:textId="660386DD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D84FBB" w14:paraId="27EA076C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28224A" w14:textId="46C95B2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B85523" w14:textId="21D7342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317B"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A6FAE7" w14:textId="7B0B5D0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44BEE" w14:textId="4861D38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1C567" w14:textId="209F9C0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EAF06" w14:textId="4996766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258E2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258E2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1D5245" w14:textId="01AEB633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10EEC05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6F8A6BF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1510069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332CB5A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2DCFC92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1E96F80F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2B6CBDC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2E8B92F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0537A69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6021FB6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6C7DEDF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4FD1478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0203F40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7238A6E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66D77EA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69AC5ED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162E5FA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35E0F8B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5A6A000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66A78110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3627003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2FE4C92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48B721B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1F67818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00AE860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436A945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6D2E977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5191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5191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77F181E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84FBB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794969F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0C57B96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77777777" w:rsidR="00E50BDE" w:rsidRPr="002D292B" w:rsidRDefault="00E50BDE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40"/>
                      <w:szCs w:val="40"/>
                    </w:rPr>
                  </w:pPr>
                  <w:r w:rsidRPr="002D292B">
                    <w:rPr>
                      <w:rFonts w:cs="Arial"/>
                      <w:noProof/>
                      <w:color w:val="6A7FB8"/>
                      <w:sz w:val="40"/>
                      <w:szCs w:val="40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6688E75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6A7FB8"/>
                        <w:vAlign w:val="center"/>
                      </w:tcPr>
                      <w:p w14:paraId="79917AAA" w14:textId="6A160DD1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5D1BC836" w14:textId="52FED125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0DDCB495" w14:textId="6545E446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6708805C" w14:textId="26B4D971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4C312728" w14:textId="2D32248A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14B80C4A" w14:textId="4C095764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6A7FB8"/>
                        <w:vAlign w:val="center"/>
                      </w:tcPr>
                      <w:p w14:paraId="73BC35CA" w14:textId="19FCB3D8" w:rsidR="0087060A" w:rsidRPr="002D292B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D84FBB" w14:paraId="29963989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42DCC96" w14:textId="1CD264E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0E652B" w14:textId="08F8810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4BF1D2" w14:textId="6C9B7B5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8DEE7" w14:textId="4157F93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DC270D" w14:textId="15BCA1F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2DD1D" w14:textId="5F3E936B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796EA4" w14:textId="3FE4D1A3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09B0FC6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642EACA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1D728AA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64DDAFA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6AC47B0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1C981E81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5C345DBF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164C29E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6FD1F66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19DDAA0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2FEE5F4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60081F7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244B58FF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533E1AC4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59AA0CD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0F72FA3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2C5D3F1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7726F07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5EBB154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75D13AF1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02DB4E25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5012A45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7E37463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3EB00B1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67B21AA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452B23C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37BB5193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258E2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7788C740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63131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63131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84FBB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3E7DF34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4291D2A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77777777" w:rsidR="00E50BDE" w:rsidRPr="007A7E86" w:rsidRDefault="00E50BDE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40"/>
                      <w:szCs w:val="40"/>
                    </w:rPr>
                  </w:pPr>
                  <w:r w:rsidRPr="007A7E86">
                    <w:rPr>
                      <w:rFonts w:cs="Arial"/>
                      <w:noProof/>
                      <w:color w:val="007AAB"/>
                      <w:sz w:val="40"/>
                      <w:szCs w:val="40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AADCE52" w14:textId="77777777" w:rsidTr="007A7E86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007AAB"/>
                        <w:vAlign w:val="center"/>
                      </w:tcPr>
                      <w:p w14:paraId="09847E74" w14:textId="641E3194" w:rsidR="0087060A" w:rsidRPr="007A7E86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AF3D59F" w14:textId="2152B2C1" w:rsidR="0087060A" w:rsidRPr="007A7E86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757186B" w14:textId="304A4874" w:rsidR="0087060A" w:rsidRPr="007A7E86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23508AAD" w14:textId="6AC96D18" w:rsidR="0087060A" w:rsidRPr="007A7E86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3E4E577" w14:textId="476CBC39" w:rsidR="0087060A" w:rsidRPr="007A7E86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5F43DF2B" w14:textId="3DA89F82" w:rsidR="0087060A" w:rsidRPr="007A7E86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49D565C3" w14:textId="4717D9AC" w:rsidR="0087060A" w:rsidRPr="007A7E86" w:rsidRDefault="0087060A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D84FBB" w14:paraId="6F733323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D0E985" w14:textId="27D2E02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9B62F8" w14:textId="0E7F41D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307ACA" w14:textId="327D67E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E38827" w14:textId="6623F63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B01CF" w14:textId="59399D6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6313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11A2D" w14:textId="1941CBAE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63131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63131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45D7C4" w14:textId="51352102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00E2DDD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422D103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5BFA654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7AD4071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7127F63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20B241FB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3DFF275D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11414D8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2987FF9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7FED4ED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2614F59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4BD3F4D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43F6D6C1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71A3FF93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35B4A7A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484B0A5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1779B24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723569B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582AA98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1D7D07EE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586A4AE9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00EAE16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2AB5F2B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009B2EC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1F980BC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3005FD7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715403E9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03028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32470FCD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F66A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6E8B39F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0BBB8B7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19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D84FBB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4FBB" w:rsidRDefault="00F93E3B" w:rsidP="0087060A">
      <w:pPr>
        <w:pStyle w:val="a5"/>
        <w:rPr>
          <w:rFonts w:cs="Arial"/>
          <w:noProof/>
          <w:color w:val="auto"/>
          <w:sz w:val="2"/>
          <w:szCs w:val="2"/>
        </w:rPr>
      </w:pPr>
    </w:p>
    <w:p w14:paraId="5A114F20" w14:textId="77777777" w:rsidR="00BF3C3E" w:rsidRPr="00D84FBB" w:rsidRDefault="00BF3C3E" w:rsidP="0087060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BF3C3E" w:rsidRPr="00D84FBB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2A53A" w14:textId="77777777" w:rsidR="008947E4" w:rsidRDefault="008947E4">
      <w:pPr>
        <w:spacing w:after="0"/>
      </w:pPr>
      <w:r>
        <w:separator/>
      </w:r>
    </w:p>
  </w:endnote>
  <w:endnote w:type="continuationSeparator" w:id="0">
    <w:p w14:paraId="4B8305A4" w14:textId="77777777" w:rsidR="008947E4" w:rsidRDefault="008947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BDF50" w14:textId="77777777" w:rsidR="008947E4" w:rsidRDefault="008947E4">
      <w:pPr>
        <w:spacing w:after="0"/>
      </w:pPr>
      <w:r>
        <w:separator/>
      </w:r>
    </w:p>
  </w:footnote>
  <w:footnote w:type="continuationSeparator" w:id="0">
    <w:p w14:paraId="6B4AF8E4" w14:textId="77777777" w:rsidR="008947E4" w:rsidRDefault="008947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258E2"/>
    <w:rsid w:val="002549DD"/>
    <w:rsid w:val="002562E7"/>
    <w:rsid w:val="00285C1D"/>
    <w:rsid w:val="002C3AAE"/>
    <w:rsid w:val="002D292B"/>
    <w:rsid w:val="002F66AF"/>
    <w:rsid w:val="00302C5D"/>
    <w:rsid w:val="003327F5"/>
    <w:rsid w:val="00340CAF"/>
    <w:rsid w:val="00363131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A2AF1"/>
    <w:rsid w:val="006C0896"/>
    <w:rsid w:val="006F513E"/>
    <w:rsid w:val="00712732"/>
    <w:rsid w:val="007A7E86"/>
    <w:rsid w:val="007C0139"/>
    <w:rsid w:val="007D45A1"/>
    <w:rsid w:val="007F564D"/>
    <w:rsid w:val="00803028"/>
    <w:rsid w:val="00804FAE"/>
    <w:rsid w:val="008527AC"/>
    <w:rsid w:val="00864371"/>
    <w:rsid w:val="0087060A"/>
    <w:rsid w:val="008947E4"/>
    <w:rsid w:val="008B1201"/>
    <w:rsid w:val="008B63DD"/>
    <w:rsid w:val="008F16F7"/>
    <w:rsid w:val="008F43A8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5191B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2B94"/>
    <w:rsid w:val="00C44DFB"/>
    <w:rsid w:val="00C6519B"/>
    <w:rsid w:val="00C70F21"/>
    <w:rsid w:val="00C7354B"/>
    <w:rsid w:val="00C91863"/>
    <w:rsid w:val="00C91F9B"/>
    <w:rsid w:val="00CC233C"/>
    <w:rsid w:val="00D84FBB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3407</Words>
  <Characters>19426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2020-05-10T16:29:00Z</dcterms:created>
  <dcterms:modified xsi:type="dcterms:W3CDTF">2020-05-10T16:29:00Z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