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490"/>
        <w:gridCol w:w="3489"/>
        <w:gridCol w:w="3487"/>
      </w:tblGrid>
      <w:tr w:rsidR="000E2618" w:rsidRPr="00DA6A3A" w14:paraId="40983BE3" w14:textId="4DB013E8" w:rsidTr="00DA6A3A">
        <w:trPr>
          <w:trHeight w:val="14949"/>
          <w:jc w:val="center"/>
        </w:trPr>
        <w:tc>
          <w:tcPr>
            <w:tcW w:w="1667" w:type="pct"/>
            <w:vAlign w:val="center"/>
          </w:tcPr>
          <w:p w14:paraId="66537F75" w14:textId="69BBBCC2" w:rsidR="000E2618" w:rsidRPr="000E2618" w:rsidRDefault="000E2618" w:rsidP="00E50BDE">
            <w:pPr>
              <w:pStyle w:val="ad"/>
              <w:jc w:val="center"/>
              <w:rPr>
                <w:noProof/>
                <w:color w:val="auto"/>
                <w:sz w:val="96"/>
                <w:szCs w:val="96"/>
                <w:lang w:bidi="ru-RU"/>
              </w:rPr>
            </w:pP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189B">
              <w:rPr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1656"/>
            </w:tblGrid>
            <w:tr w:rsidR="000E2618" w:rsidRPr="000E2618" w14:paraId="79F6697B" w14:textId="77777777" w:rsidTr="000E2618">
              <w:tc>
                <w:tcPr>
                  <w:tcW w:w="2499" w:type="pct"/>
                </w:tcPr>
                <w:p w14:paraId="1E763E4B" w14:textId="77777777" w:rsidR="000E2618" w:rsidRPr="00B13164" w:rsidRDefault="000E261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11"/>
                    <w:gridCol w:w="211"/>
                    <w:gridCol w:w="212"/>
                    <w:gridCol w:w="212"/>
                    <w:gridCol w:w="212"/>
                    <w:gridCol w:w="212"/>
                    <w:gridCol w:w="212"/>
                  </w:tblGrid>
                  <w:tr w:rsidR="000E2618" w:rsidRPr="000E2618" w14:paraId="684222CD" w14:textId="77777777" w:rsidTr="00DA6A3A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408482" w14:textId="1C33D9D0" w:rsidR="000E2618" w:rsidRPr="00B13164" w:rsidRDefault="00B13164" w:rsidP="00E50BDE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285114" w14:textId="68685D0C" w:rsidR="000E2618" w:rsidRPr="00B13164" w:rsidRDefault="00B13164" w:rsidP="00E50BDE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7502" w14:textId="0B4AA827" w:rsidR="000E2618" w:rsidRPr="00B13164" w:rsidRDefault="00B13164" w:rsidP="00E50BDE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84BA99" w14:textId="04E7D597" w:rsidR="000E2618" w:rsidRPr="00B13164" w:rsidRDefault="00B13164" w:rsidP="00E50BDE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F75680" w14:textId="2551D129" w:rsidR="000E2618" w:rsidRPr="00B13164" w:rsidRDefault="00B13164" w:rsidP="00E50BDE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BE3AF3" w14:textId="33BCCEE8" w:rsidR="000E2618" w:rsidRPr="00B13164" w:rsidRDefault="00B13164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E85CF0" w14:textId="4C58ABB6" w:rsidR="000E2618" w:rsidRPr="00B13164" w:rsidRDefault="00B13164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31DF8F53" w14:textId="77777777" w:rsidTr="00DA6A3A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25C10F3D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060E3CCF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6376CA48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7DB9C705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0383B56B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20505ECC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0833CD97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0AFA4FA2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688A4083" w14:textId="58439DDA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D9C7DF" w14:textId="16F02578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D5672A" w14:textId="705A12AD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E39618" w14:textId="627FE99C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1D669" w14:textId="7712F6D5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8B3CC1" w14:textId="2C2E126F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A6A44F" w14:textId="72C7978B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223F797F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FCDA0AA" w14:textId="1E64F46A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99770B" w14:textId="2647F122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78C04D" w14:textId="100904DD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764BF9" w14:textId="01DA6728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D6EFD" w14:textId="40CFBE2A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A7D074" w14:textId="49FCB140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F4C53D" w14:textId="7AFD5670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10529957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824C9C9" w14:textId="25D79667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5E1D41" w14:textId="6DD4C793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951C8E" w14:textId="71FD62DB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755A8A" w14:textId="72E53A6A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1F29A4" w14:textId="752165E5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8D3352" w14:textId="78F0E778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F6BA37" w14:textId="37DA8C5F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797D45F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4BD14B6A" w14:textId="72EFD1BD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46ECD0" w14:textId="15692003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F7B018" w14:textId="1170E6A0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2B5BF7" w14:textId="519AACDE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73E501" w14:textId="0DF1AA45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251BC6" w14:textId="3D917D1B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A74E8D" w14:textId="0450C0DE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1144E5B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55F237A0" w14:textId="71E21C0F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4CCAC5" w14:textId="47F249E7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0BB2A5" w14:textId="77777777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D13DEE" w14:textId="77777777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41B312" w14:textId="77777777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7F8AB0" w14:textId="77777777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F850EA" w14:textId="77777777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0E2618" w:rsidRPr="000E2618" w:rsidRDefault="000E2618" w:rsidP="00E50BDE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D861116" w14:textId="77777777" w:rsidR="000E2618" w:rsidRPr="00B13164" w:rsidRDefault="000E261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3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4D521D1C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4A50A8" w14:textId="2E47085C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052ACD" w14:textId="26A91AC1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47D848" w14:textId="4445EC50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412BE2" w14:textId="73B09BD8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3D3BE5" w14:textId="0F8CA0D4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2F7BE9" w14:textId="79E91F3B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B16A91" w14:textId="219AB70A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033AD79B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2A467EE0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250BD5A9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49EC6FBA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19C19BEE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5367F043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09038896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7EAB89C3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878283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FC285BF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52F1BF53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52C792E1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294E6016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3B90AC00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3B6DAFA3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322D9703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7DC4D67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E68B496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29AC5E2A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5F878612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487AA5ED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39C11272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357459C1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0A26035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7333194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D1F8FC8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17727765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4DB661DD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58D3A23B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08E8413B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18305A54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F1BFD59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74B0FF9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3E9A706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2248F3D7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35593526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2EF5EAFE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4064C4FA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6AEC7E08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BB20EC3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4CB553C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DE074B2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48A16C6A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!A12 Is Not In Table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0E2618" w:rsidRPr="000E2618" w:rsidRDefault="000E2618" w:rsidP="00E50BDE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0E2618" w:rsidRPr="000E2618" w:rsidRDefault="000E2618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635B5D45" w14:textId="77777777" w:rsidR="000E2618" w:rsidRPr="000E2618" w:rsidRDefault="000E2618" w:rsidP="00E50BDE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E2618" w:rsidRPr="000E2618" w14:paraId="2D4390DF" w14:textId="77777777" w:rsidTr="000E2618">
              <w:tc>
                <w:tcPr>
                  <w:tcW w:w="2499" w:type="pct"/>
                </w:tcPr>
                <w:p w14:paraId="57FEA032" w14:textId="77777777" w:rsidR="000E2618" w:rsidRPr="00B13164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26743028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5487A9" w14:textId="1DF49FCC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E55501" w14:textId="25F7A662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FAF5CE" w14:textId="082C2A78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B4D626" w14:textId="603701B1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884261" w14:textId="371C9949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673D29" w14:textId="01F0B772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A21108" w14:textId="270A90A9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169AEF91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68369D" w14:textId="56A308D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03F4D6" w14:textId="0B00FBF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47A60" w14:textId="4A23A0E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679D66" w14:textId="660FAEF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0E51CE" w14:textId="0E9E154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54081" w14:textId="3CD238E9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684139" w14:textId="527A84A8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15696DF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0E54892" w14:textId="4DBBF7D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1DDA0A" w14:textId="680E1B8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4272AC" w14:textId="50086B1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5FD6F" w14:textId="47C1AB8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487A11" w14:textId="6001D0A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FC9D9" w14:textId="31333C1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6F6458" w14:textId="2A26467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08D12F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AD83F1" w14:textId="296B381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AB5FCA" w14:textId="45102B1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67470" w14:textId="387CCC7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DE566" w14:textId="4E864F2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6456E" w14:textId="7E6B85F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282D2" w14:textId="1F03B7E3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41A7DB" w14:textId="0F3BAC7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3C18191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23FB55" w14:textId="6B3BE87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6DC242" w14:textId="06C8479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25F73" w14:textId="3BD85BB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D4BA2E" w14:textId="2F47563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7D35" w14:textId="1A77C7D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8B35E4" w14:textId="7E961CC2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9F4B4A" w14:textId="4F679E9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6C21C0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8784F0" w14:textId="4EB413F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03AF27" w14:textId="1E07007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314FB" w14:textId="532AA24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28A24C" w14:textId="396EECA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71D07" w14:textId="44D2095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5160D9" w14:textId="33735356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FD2D5D" w14:textId="4A5C8C95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0BBA198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FBA312D" w14:textId="5DAE16B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FD761F" w14:textId="52809F1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956F6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9CAB8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2ED40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4AC8F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CCAA9E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26FC7C8" w14:textId="77777777" w:rsidR="000E2618" w:rsidRPr="000E2618" w:rsidRDefault="000E2618" w:rsidP="00E50BDE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37F083FD" w14:textId="77777777" w:rsidR="000E2618" w:rsidRPr="00B13164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3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70553BF3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046491" w14:textId="2AE0B3FC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2D87B" w14:textId="17864800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87BD4D" w14:textId="23F053FD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760BE9" w14:textId="127433C0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B3DAC9" w14:textId="778085E6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DD3580" w14:textId="785C69F2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05A394F" w14:textId="5E110AFC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5B564D4F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9D895" w14:textId="5F37746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696FB" w14:textId="003D45B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7B06A2" w14:textId="5DE64E9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BA3A9D" w14:textId="296FA0C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6750A2" w14:textId="4DCE5EB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8D2826" w14:textId="459B2C72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4A16B7" w14:textId="5564B00E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3BA0528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8E0BFF2" w14:textId="5A29688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05E24" w14:textId="534D5D9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983989" w14:textId="1AE2C4A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E407EC" w14:textId="46F70AD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0D527" w14:textId="13284C7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E3301" w14:textId="14F70802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876E53" w14:textId="2B23CAA4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1507752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089C501" w14:textId="0755AB1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577C4D" w14:textId="6BBCD48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484DA6" w14:textId="214F663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78B34" w14:textId="0AF4C5D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4490C" w14:textId="51FB4B1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30E47" w14:textId="4514952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F7871E" w14:textId="27A2E6C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07BD376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A24FD54" w14:textId="227CD7F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175BE7" w14:textId="6A0A041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2D8556" w14:textId="7528F6C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0F49B" w14:textId="16BBAB4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94B946" w14:textId="41EBFBA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4798A" w14:textId="5E598816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076513" w14:textId="7B83D2D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4F087F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1028E43" w14:textId="3D70CEC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1843C8" w14:textId="4BB2A2B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ED2646" w14:textId="0DD0CF8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E22FD5" w14:textId="08A6EB0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1E781" w14:textId="7D9C1C9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2B13B5" w14:textId="10640F7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9FEA69" w14:textId="3FCC8B48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68DC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A9C4BE5" w14:textId="63324C5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186922" w14:textId="386068D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860821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F2BE77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81CB52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61FECD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78DB9C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154FFA5B" w14:textId="77777777" w:rsidR="000E2618" w:rsidRPr="000E2618" w:rsidRDefault="000E2618" w:rsidP="00E50BDE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E2618" w:rsidRPr="000E2618" w14:paraId="2493E81D" w14:textId="77777777" w:rsidTr="000E2618">
              <w:tc>
                <w:tcPr>
                  <w:tcW w:w="2499" w:type="pct"/>
                </w:tcPr>
                <w:p w14:paraId="49CAB004" w14:textId="77777777" w:rsidR="000E2618" w:rsidRPr="00B13164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1518B389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CF74AC" w14:textId="6BB9D672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E7EA" w14:textId="5C2E7C21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BCD88B" w14:textId="4D4BF51B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CC32D9" w14:textId="033B2F6D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C78D51" w14:textId="1181468B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853824" w14:textId="5B21F169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9C77D25" w14:textId="1FD57D3F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1CC56A4A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C3FFF" w14:textId="054EA37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00070" w14:textId="1F5BB1B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BDAA9E" w14:textId="4A0FCA0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4758BF" w14:textId="4D2144F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48037" w14:textId="53194DE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5775E0" w14:textId="6BC3D5F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51FF8C" w14:textId="2CF27638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480662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8B56D9" w14:textId="6A011C5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8FA4FC" w14:textId="46675F7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955CC" w14:textId="1A1A990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1D75CA" w14:textId="6862BCD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3C7178" w14:textId="579EFAD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D9CD14" w14:textId="782DC20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9D52DB" w14:textId="63DA85AC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EAE709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CDD15FB" w14:textId="2AB022C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A11028" w14:textId="573AED1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59D6F" w14:textId="1BD2A12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A56912" w14:textId="226C681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C7E6E" w14:textId="5BB89A4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FFDB" w14:textId="310FC80F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462962" w14:textId="0CC6FA1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C03038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52312F8" w14:textId="258B9FB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9BAF6E" w14:textId="2E11228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A5C1B0" w14:textId="62CB9FB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455A6" w14:textId="5EEA5CC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6C3E8" w14:textId="148C2A3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A665D7" w14:textId="240488C4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9D9251" w14:textId="54620539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973F3F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AAEAD8" w14:textId="1CAE3F3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003F1B" w14:textId="3F1F63E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1B219" w14:textId="0D86009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A20E8" w14:textId="215D7C6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D241F" w14:textId="5360E0D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F89CF" w14:textId="34D835FF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A6AE27" w14:textId="68F05B29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2C72FD5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6451B5" w14:textId="090C9DF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9F5EF3" w14:textId="4B5854E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A7415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4215F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5107E4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A86928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D6E745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576577D" w14:textId="77777777" w:rsidR="000E2618" w:rsidRPr="000E2618" w:rsidRDefault="000E2618" w:rsidP="00E50BDE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3FD96D4" w14:textId="77777777" w:rsidR="000E2618" w:rsidRPr="00B13164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3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56B5ECA9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8FEDCD" w14:textId="3DC4B464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A2A072" w14:textId="17FC0FCF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F2207D" w14:textId="1461BCE0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D5248A" w14:textId="4834CEFE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E7A6C3" w14:textId="6BD7BEB2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EF55E82" w14:textId="0E7F865E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3768A2" w14:textId="6EC4324E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5443D33D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44F91F" w14:textId="5156D60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15D90E" w14:textId="72BDA82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34A9CD" w14:textId="03E7638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6314C3" w14:textId="070EE85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2036E9" w14:textId="68FB6F1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E759B7" w14:textId="05A2A94F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69BB50" w14:textId="09C5BF55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28BEAD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90BA992" w14:textId="63EDCAD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51AC8" w14:textId="04DDE3A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915535" w14:textId="1D79DCA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E90F9" w14:textId="376FD72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8C5535" w14:textId="343F8BE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DA74B" w14:textId="2F0A9A51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F7EEAB" w14:textId="512E1BD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1CE162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BE0AD5" w14:textId="19495DC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27276" w14:textId="48EA156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DDCD9E" w14:textId="3E48A43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25FB72" w14:textId="14041EE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2C151C" w14:textId="46522C2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32C50F" w14:textId="79E037A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BED43F" w14:textId="5E57E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203D47D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D8165B2" w14:textId="57F1B15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71A5B" w14:textId="6A0F779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2AF3D8" w14:textId="54015BF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976B1" w14:textId="2523850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AB3A3E" w14:textId="11CCB61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E64379" w14:textId="4DE8C182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B768D4" w14:textId="4449C09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4589BD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9F9A6C5" w14:textId="4D407CE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FBF17" w14:textId="2B96AD6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2A1EF" w14:textId="2388EC0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9B19BA" w14:textId="449888C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6CE7C" w14:textId="373D1FB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9C43B1" w14:textId="3FE2D124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DD8C36" w14:textId="5E95CCD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12FDC50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5FE8CA" w14:textId="5872F7D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726B1F" w14:textId="6B1082C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440A7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B12FF2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891256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1224A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DD61CD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807392B" w14:textId="77777777" w:rsidR="000E2618" w:rsidRPr="000E2618" w:rsidRDefault="000E2618" w:rsidP="00E50BDE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E2618" w:rsidRPr="000E2618" w14:paraId="3808ABFD" w14:textId="77777777" w:rsidTr="000E2618">
              <w:tc>
                <w:tcPr>
                  <w:tcW w:w="2499" w:type="pct"/>
                </w:tcPr>
                <w:p w14:paraId="6E8737E6" w14:textId="77777777" w:rsidR="000E2618" w:rsidRPr="00B13164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6C7EBE15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7860A0" w14:textId="7F778F93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FAD86" w14:textId="3345EA79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50A786" w14:textId="015B8F0F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37A237" w14:textId="7EDE8AD9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6C5FD" w14:textId="1C6EB4D8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F6429D" w14:textId="09C23E97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667AB7" w14:textId="0B6A4121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19B8972E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554F125B" w14:textId="34F04F6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55800818" w14:textId="0C7A516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BC37529" w14:textId="5745184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047263B7" w14:textId="25BA2A9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3681156" w14:textId="245CED9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A6DF060" w14:textId="6AD1D978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26AB6E70" w14:textId="07A3E952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127D1F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98C870B" w14:textId="037B305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F2587D6" w14:textId="54DCA9C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D90A96" w14:textId="7C2C6C4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78016B" w14:textId="2F844AF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DB596A" w14:textId="2C6A0BE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01EE6E" w14:textId="3AE297E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F24D146" w14:textId="55B53AB9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653DE7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5361BD9" w14:textId="5E722FB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D73D67" w14:textId="152BA5E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5B95FF" w14:textId="7C8ED07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9641F6" w14:textId="7A5FE2D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6D4A8A" w14:textId="4031C0A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D1779D" w14:textId="50BCDC03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E66F98" w14:textId="62D60808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3D0817B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A8ADA5E" w14:textId="1D10FD4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E81F23" w14:textId="79A3E0A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FF7D80" w14:textId="2272E4B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7E4DAC" w14:textId="476BE5D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76A5D5" w14:textId="1DFE0CC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C4E161" w14:textId="6555A27C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407099A" w14:textId="4C13A0F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4D33A9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7A836960" w14:textId="2399416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E6E7F2A" w14:textId="534D401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112855" w14:textId="3FA7F13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D44EF96" w14:textId="666C4D0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A83BDC" w14:textId="70FC726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0D5631" w14:textId="1687B8FE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B06587" w14:textId="77E23965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0BB1639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2027166" w14:textId="6BB9145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2C53E6E" w14:textId="51C3A52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F8DCC7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D3A7777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05DA68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698C13D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0D3A2BDD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7B246660" w14:textId="77777777" w:rsidR="000E2618" w:rsidRPr="000E2618" w:rsidRDefault="000E2618" w:rsidP="00E50BDE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2260EC9" w14:textId="77777777" w:rsidR="000E2618" w:rsidRPr="00B13164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3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151660D6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204E5" w14:textId="4E63227D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5290CC" w14:textId="41B103FF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89A027" w14:textId="11E7DD5D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7D1BAEF" w14:textId="0BE8CCF3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FD103B" w14:textId="33F2846E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E648F9E" w14:textId="20B0CAC0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E6A35F" w14:textId="08FB7B80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56086A62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DA5D2" w14:textId="34836F7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1F25FB" w14:textId="142D120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00ECF7" w14:textId="7FA4841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FB751" w14:textId="3F9D084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78745E" w14:textId="73F0537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15211A" w14:textId="5B826D5E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ABF3" w14:textId="57A400B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7305F4F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BE61B07" w14:textId="79F0B5B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A7A4D2" w14:textId="640AC45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6AFEDA" w14:textId="5F6BA2B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BFE6FD" w14:textId="36E0F16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D19B5" w14:textId="476BBF1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9FE528" w14:textId="0BFDE963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72D69" w14:textId="4084FA58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73380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9400DF" w14:textId="2BEBA62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25423" w14:textId="65839E3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92967D" w14:textId="76ACF1D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3EFBB" w14:textId="450BBC9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0CD39" w14:textId="043461B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DD9F3" w14:textId="261899E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DF1BBC" w14:textId="164D2459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43F1A5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8CE5AD" w14:textId="241F143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4003B" w14:textId="6640BAE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99DDD" w14:textId="5019173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4A1D99" w14:textId="2F004B7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5E493B" w14:textId="17E86D4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C1D52" w14:textId="219C463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6DB82B" w14:textId="247AB651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416C1E4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3E18751" w14:textId="78AB229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110BDC" w14:textId="273F034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0E42B" w14:textId="5451239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3E1903" w14:textId="599D740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28EAA" w14:textId="481E0EB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37CBEE" w14:textId="3A9E67F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971777" w14:textId="1BD70CD6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26833D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D3434A" w14:textId="6150932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C96D7D" w14:textId="57B9A68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A14C7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7BCAE4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37A4C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179DFC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14A770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254C2834" w14:textId="77777777" w:rsidR="000E2618" w:rsidRPr="000E2618" w:rsidRDefault="000E2618" w:rsidP="00E50BDE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E2618" w:rsidRPr="000E2618" w14:paraId="5ABCB9D1" w14:textId="77777777" w:rsidTr="000E2618">
              <w:tc>
                <w:tcPr>
                  <w:tcW w:w="2499" w:type="pct"/>
                </w:tcPr>
                <w:p w14:paraId="79F650E7" w14:textId="77777777" w:rsidR="000E2618" w:rsidRPr="00B13164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03DDDB42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8AA0DB" w14:textId="29E73DF1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49E3F9" w14:textId="5FB7AA10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BBAF61" w14:textId="4A78018D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4419F8" w14:textId="54CCAAE2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A51124" w14:textId="71EAFD2A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8F67F1" w14:textId="7CF1829D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C938EE6" w14:textId="48852CE7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10D9A45E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313450" w14:textId="680AF58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B0C9E4" w14:textId="6755F07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DE7CD" w14:textId="6F78835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F2713F" w14:textId="036716B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EF6C8E" w14:textId="088F016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24685E" w14:textId="6C16662A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C49D77" w14:textId="2B6F62F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F18A2E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835E3A" w14:textId="6B8ABF7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293C3" w14:textId="0C0CB70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AB7E9F" w14:textId="5A0DB2B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259158" w14:textId="1E8F1E1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D947" w14:textId="7F1B6AD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D3962" w14:textId="359A319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7F2E1B" w14:textId="4B3E392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71C1CA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F2ED46E" w14:textId="679D5A7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986F9A" w14:textId="4C41B24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FE5983" w14:textId="7F229E1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BCC605" w14:textId="45A7F26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54F9C" w14:textId="05417A7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CBEA70" w14:textId="18F6495A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EDB191" w14:textId="3E0347B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45E8D7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2775ED9" w14:textId="2A83BC3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87E6D98" w14:textId="6E1A8F7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3F33FE" w14:textId="55F7FF5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BA4D99" w14:textId="11CCFD6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FB481" w14:textId="48A4A1B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CB579" w14:textId="4D7C5CDA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A990F" w14:textId="09585BC1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95014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661734" w14:textId="62C7D3C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94F1DE" w14:textId="7AC5202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FB287" w14:textId="1724307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40DFEC" w14:textId="0CA66A6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B5CBD" w14:textId="7213D61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1B01A" w14:textId="19F612CF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4DAF6F" w14:textId="048C73A6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68762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03FE5F8" w14:textId="6E3B080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66506E" w14:textId="6E5B0C5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287730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11D25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7CA76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F0FA5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2813AB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1377DC9" w14:textId="77777777" w:rsidR="000E2618" w:rsidRPr="000E2618" w:rsidRDefault="000E2618" w:rsidP="00E50BDE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13687FF" w14:textId="77777777" w:rsidR="000E2618" w:rsidRPr="000E2618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14"/>
                      <w:szCs w:val="14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3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200F4D99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0C30AE" w14:textId="65283D66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B46464" w14:textId="49B4D817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7C40B8" w14:textId="6769D090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CBBE5D" w14:textId="1932CECB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52E8CC" w14:textId="5D11405A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0B9D358" w14:textId="6DE5590C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EDACEA" w14:textId="231CB3E0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0CA80908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20B017" w14:textId="532E950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101D1A" w14:textId="398AE9F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393182" w14:textId="3384976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2D1181" w14:textId="7CF7890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05746F" w14:textId="22FF77B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506F63" w14:textId="54A7F434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CDF120" w14:textId="7AC254E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258BFB5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56F386C" w14:textId="373B747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D449C6" w14:textId="48D8EEE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1EEFCC" w14:textId="0EC5BE7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227CD" w14:textId="7FF0640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1D89E9" w14:textId="68EF832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09074" w14:textId="2A2E58B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F296B1" w14:textId="1151873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0D899B2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636EA64" w14:textId="66AAE44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CABC5F" w14:textId="6979342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A94B47" w14:textId="2BBDB06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B99033" w14:textId="68DF003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DD137" w14:textId="72EDD52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FF8E8" w14:textId="5C36E5DE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ECB286" w14:textId="20A3F05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06CCF36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3119376" w14:textId="22E00BD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52F87A" w14:textId="4B3AC83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3154B" w14:textId="31F7864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24C832" w14:textId="6D91182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0FA02" w14:textId="2EF11D7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40261" w14:textId="57935ACA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7C3369" w14:textId="1307432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1C80F2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FA268FE" w14:textId="15C0A2F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2C96B" w14:textId="0F6C3A1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5CC23" w14:textId="5975E91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53262" w14:textId="07B3FB2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AA102" w14:textId="6CDFB17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FA78A" w14:textId="4AD7D93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B1C7E" w14:textId="7704EB6B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05E971A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9F4502E" w14:textId="2CE0730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B4C5A2" w14:textId="481CAB4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0EB849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09998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12439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78DE7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BB9FAD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71E1777A" w14:textId="77777777" w:rsidR="000E2618" w:rsidRPr="000E2618" w:rsidRDefault="000E2618" w:rsidP="00E50BDE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E2618" w:rsidRPr="000E2618" w14:paraId="405FBD6D" w14:textId="77777777" w:rsidTr="000E2618">
              <w:tc>
                <w:tcPr>
                  <w:tcW w:w="2499" w:type="pct"/>
                </w:tcPr>
                <w:p w14:paraId="62F403E3" w14:textId="77777777" w:rsidR="000E2618" w:rsidRPr="00B13164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48170820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45F6BA" w14:textId="754C27DA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17208E" w14:textId="29AE3B34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489909" w14:textId="60E32F8C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23E9F9" w14:textId="5955ABB0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D3F163" w14:textId="472B5062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E04D97" w14:textId="144D03D2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0D5F8B" w14:textId="15485CB5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012740AC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9F890B" w14:textId="7B18EC7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594789" w14:textId="0903107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1A12C1" w14:textId="5E1B088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4E7AF5" w14:textId="7D97909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D00B27" w14:textId="39E37BE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8C4A3" w14:textId="5C2D22DE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AC8998" w14:textId="1E05C1C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7A2FAB6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9E8BFA7" w14:textId="7440282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0D5A36" w14:textId="4D7D015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A82E" w14:textId="21BFB2D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22A908" w14:textId="597994E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B53D9" w14:textId="131CA17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C91A9" w14:textId="5AB3F7D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BCD477" w14:textId="60382452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79A66A4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1D05868" w14:textId="0D00A08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DC3F2A" w14:textId="015D2FB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6FD646" w14:textId="4AC8BBA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7BEEC3" w14:textId="0154736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357B6" w14:textId="28EF2871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C8D166" w14:textId="69EFBFBD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16040E" w14:textId="483E00BC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47643C2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048BDF4" w14:textId="0F15382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ABF31D" w14:textId="288BBC0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9A5F3A" w14:textId="32DCE2E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44050F" w14:textId="3BA0E79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2D191" w14:textId="2A30729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E553B" w14:textId="26BA5EA4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08A30E" w14:textId="23F9EB72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2129E6A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63BB57" w14:textId="7942865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16F462" w14:textId="6A09477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AA5680" w14:textId="61C4EFC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552ED" w14:textId="17A61CA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0B338C" w14:textId="7FB699D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C57FF6" w14:textId="3D1D8449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CAF51B" w14:textId="386251C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DB6E2D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F823FFA" w14:textId="36C8C792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DD3336" w14:textId="55E4E01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026CD8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166639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5C64AF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8F6E76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8D5305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3F68E73" w14:textId="77777777" w:rsidR="000E2618" w:rsidRPr="000E2618" w:rsidRDefault="000E2618" w:rsidP="00E50BDE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223669A" w14:textId="77777777" w:rsidR="000E2618" w:rsidRPr="000E2618" w:rsidRDefault="000E2618" w:rsidP="000E2618">
                  <w:pPr>
                    <w:pStyle w:val="Months"/>
                    <w:jc w:val="center"/>
                    <w:rPr>
                      <w:noProof/>
                      <w:color w:val="auto"/>
                      <w:sz w:val="14"/>
                      <w:szCs w:val="14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3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B13164" w:rsidRPr="000E2618" w14:paraId="0D627B7A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23E216" w14:textId="3F57C461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2A52C0C" w14:textId="473518BE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97C231" w14:textId="1C99CAEB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1B8FA" w14:textId="5157A2C8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222D4F" w14:textId="4544DEA9" w:rsidR="00B13164" w:rsidRPr="000E2618" w:rsidRDefault="00B13164" w:rsidP="00B13164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30E50D" w14:textId="7E38E65F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CFE3C9" w14:textId="369A92C7" w:rsidR="00B13164" w:rsidRPr="000E2618" w:rsidRDefault="00B13164" w:rsidP="00B1316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E2618" w:rsidRPr="000E2618" w14:paraId="6D80DCE1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7A88D" w14:textId="5707BAA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9E9AA" w14:textId="04D5135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5DA54" w14:textId="2BB58ED3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958B81" w14:textId="563BD95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15962D" w14:textId="03B5EA34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912589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2F23AC" w14:textId="55BE6355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69D4" w14:textId="3412CCA1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02D13E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A68F1D" w14:textId="68A9D83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CD0A40" w14:textId="6081FD1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0F145E" w14:textId="67DC69B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8D08D4" w14:textId="6BAC995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88D14" w14:textId="676059C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68F423" w14:textId="26AB85F3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A9B36" w14:textId="025C0F1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16FB5A4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0635D06" w14:textId="2CA826F6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47024" w14:textId="6690EB6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7F186E" w14:textId="07A4D6A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D8F778" w14:textId="6DE1143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9AA9AF" w14:textId="6698ADBD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C7869" w14:textId="73EA0F79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544C2F" w14:textId="11EE7E2F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2319F7C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3C22569" w14:textId="09D71AB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221706" w14:textId="03116D6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9E78B" w14:textId="519FC8BF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949956" w14:textId="685D870A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CB49E9" w14:textId="4A5CE855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DF6F66" w14:textId="51E68B08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C16A5A" w14:textId="3F151462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5DF2DC4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437B83" w14:textId="0F02E509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E631D9" w14:textId="09396EE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322D4" w14:textId="65D4D680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2C066B" w14:textId="712EA078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FF03D3" w14:textId="79477F6B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EF7437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427E09" w14:textId="3D26D120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912589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E9E494" w14:textId="31AC66A2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E2618" w:rsidRPr="000E2618" w14:paraId="6638BD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8F979D1" w14:textId="58D046FE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32197" w14:textId="066D0BFC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="0004189B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C6F74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C8791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71A8" w14:textId="77777777" w:rsidR="000E2618" w:rsidRPr="000E2618" w:rsidRDefault="000E2618" w:rsidP="000E2618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3A2BC6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E1A6E" w14:textId="77777777" w:rsidR="000E2618" w:rsidRPr="000E2618" w:rsidRDefault="000E2618" w:rsidP="000E2618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632E0932" w14:textId="77777777" w:rsidR="000E2618" w:rsidRPr="000E2618" w:rsidRDefault="000E2618" w:rsidP="00E50BDE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0E2618" w:rsidRPr="000E2618" w:rsidRDefault="000E2618" w:rsidP="00E50BDE">
            <w:pPr>
              <w:pStyle w:val="ad"/>
              <w:jc w:val="center"/>
              <w:rPr>
                <w:noProof/>
                <w:color w:val="auto"/>
                <w:sz w:val="14"/>
                <w:szCs w:val="14"/>
              </w:rPr>
            </w:pPr>
          </w:p>
        </w:tc>
        <w:tc>
          <w:tcPr>
            <w:tcW w:w="1667" w:type="pct"/>
            <w:vAlign w:val="center"/>
          </w:tcPr>
          <w:p w14:paraId="49D2890D" w14:textId="77777777" w:rsidR="0004189B" w:rsidRPr="000E2618" w:rsidRDefault="0004189B" w:rsidP="0004189B">
            <w:pPr>
              <w:pStyle w:val="ad"/>
              <w:jc w:val="center"/>
              <w:rPr>
                <w:noProof/>
                <w:color w:val="auto"/>
                <w:sz w:val="96"/>
                <w:szCs w:val="96"/>
                <w:lang w:bidi="ru-RU"/>
              </w:rPr>
            </w:pP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>
              <w:rPr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1655"/>
            </w:tblGrid>
            <w:tr w:rsidR="0004189B" w:rsidRPr="000E2618" w14:paraId="08DDDAD5" w14:textId="77777777" w:rsidTr="003B7F5F">
              <w:tc>
                <w:tcPr>
                  <w:tcW w:w="2499" w:type="pct"/>
                </w:tcPr>
                <w:p w14:paraId="2CE087AC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11"/>
                    <w:gridCol w:w="211"/>
                    <w:gridCol w:w="212"/>
                    <w:gridCol w:w="212"/>
                    <w:gridCol w:w="212"/>
                    <w:gridCol w:w="212"/>
                    <w:gridCol w:w="212"/>
                  </w:tblGrid>
                  <w:tr w:rsidR="0004189B" w:rsidRPr="000E2618" w14:paraId="1D44329F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CC1A40E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BF8D5E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9F38A6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4D088E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4DF7AA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232AEB" w14:textId="77777777" w:rsidR="0004189B" w:rsidRPr="00B13164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326471" w14:textId="77777777" w:rsidR="0004189B" w:rsidRPr="00B13164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59D14E1B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56C31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86640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B930B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8FEA0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12C65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4F0A3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478BF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F89ED44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4DAE57A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466309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63A35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7D41A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4D6F3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1B0D4B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DC753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317570E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960103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5ABE8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4C5C3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7AB10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E5332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E7429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F19CC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AF265A0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51737DB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ABAAB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2C09C9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437D7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22FD07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5DF1A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0B6A1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722312D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5031807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61A512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AA87C5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B8004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EEC33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7C3C35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A8AF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20BED8F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15C5401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B38D42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E2EAFA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16A12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F31CB3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4E83C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215D7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EA5516F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731C891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3C00FDC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BE85A30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D8B27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443117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1C045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E048C9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554187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BFB149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53F4661D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15C23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C7C36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9FBB4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F83F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D7061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111BA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5E050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A5B1997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1FE4EA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1D7BD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24F95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F543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CE2C8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8FF90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50AF2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F7D94A8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3F1B42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9A525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563A6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0AACD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94F1C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0CDC2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67859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51C271D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FBCA27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B2446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F685E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7B8CA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D033F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658AD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BBE9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710AFB3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4153F1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22B1C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0BA16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3C7C8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83490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9450C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EAC81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CC33912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D5527A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E013D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!A12 Is Not In Table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6683A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D4DE3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5D509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8EF8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398C2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8712D25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4189B" w:rsidRPr="000E2618" w14:paraId="4B4F9C62" w14:textId="77777777" w:rsidTr="003B7F5F">
              <w:tc>
                <w:tcPr>
                  <w:tcW w:w="2499" w:type="pct"/>
                </w:tcPr>
                <w:p w14:paraId="4220D08E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3CFC91D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EDB3BF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D15904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4C272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8670E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A5820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779AD37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F7080C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15A4A07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74E5D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31E8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D8348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64246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D5DCA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7E22D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0C8DB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A81B995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7AD7F2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F3C74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31771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B1937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29FA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64CE8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549FC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16C1868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DB9566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33AB7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46DBF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1486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F28D2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ECC5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9118A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205A71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AF1482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69584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6D904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431B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33BEA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25D49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59D9C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A3C23B1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DE76BA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1ABBA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9D5CB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FAC60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8BC37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5E28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5F2C8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BB761D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031FF5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1C7AE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A2C2E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C2ED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3D27B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AB51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71D9A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5303E82" w14:textId="77777777" w:rsidR="0004189B" w:rsidRPr="000E2618" w:rsidRDefault="0004189B" w:rsidP="0004189B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6DAC1D1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22C4379E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4A386E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63B511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26369A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0097B4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6CC0C2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FAB2BE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8A811EB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4A04645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967AA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ECDCE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E310D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08CA5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46353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74F96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91BCC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1BB95B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589C74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AEC3B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96091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E6614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2F096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87C29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416B3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7B8F17B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46C75A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EAB3D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029BC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EABC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101F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A5CA5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0EC8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9ADD9A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B8CA59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B84B1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24CF8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3932C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E990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2137A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60A53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7661B8C1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D83FD3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95F22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76E36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E092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B131B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CD4DE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32DD5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EC55D5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DF9AAD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1BD52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CCBA8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C3E2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88729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A02B2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A5128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49B0D08" w14:textId="77777777" w:rsidR="0004189B" w:rsidRPr="000E2618" w:rsidRDefault="0004189B" w:rsidP="0004189B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4189B" w:rsidRPr="000E2618" w14:paraId="0E11EDE7" w14:textId="77777777" w:rsidTr="003B7F5F">
              <w:tc>
                <w:tcPr>
                  <w:tcW w:w="2499" w:type="pct"/>
                </w:tcPr>
                <w:p w14:paraId="482F4972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382D0FA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9217F31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196067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9434F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C0068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2C8128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07AE390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78D916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74F6751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BEAB2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99C9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B90C0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0EFA6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A8178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9C84E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A304A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F33B56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DF738A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44CF7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D79A3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3FA3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E3B85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230A9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5B074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F1ED9A1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DC3964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69D45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03518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5AF4D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0C02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88EB1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AFB77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2EB79C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D8FB75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79C49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76FCF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3671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26FBF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9D941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804C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C47258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EAC292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B29C4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22EA3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F712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24E21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1C4E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EA944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3BF870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077C60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F4921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9497B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8D969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D6AE1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E0973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61F6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5AB5AB4" w14:textId="77777777" w:rsidR="0004189B" w:rsidRPr="000E2618" w:rsidRDefault="0004189B" w:rsidP="0004189B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9C3725A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057C217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069AB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697AC0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96FAA8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A1ACFE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A5C434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64D416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2917A0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35E4DC4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1D22A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C8537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37B9E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E498E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BC89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DB128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61F44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6D062A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7E24D4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BB885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69580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61EA4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650C9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1E20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696EE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7478A15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366104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8BBC6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C6926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EA757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A95B7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495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D813B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61AA97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2D2E60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D000A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B5B32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A79B4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FD4CD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79776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E64CB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762E98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7E49DC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861A8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3DC0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0D84A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6379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B01FB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BD39E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11E69C8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8A6742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2E34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95A58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FB451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966D8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4BCA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F5CF4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6CCE8F5" w14:textId="77777777" w:rsidR="0004189B" w:rsidRPr="000E2618" w:rsidRDefault="0004189B" w:rsidP="0004189B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4189B" w:rsidRPr="000E2618" w14:paraId="6F6ED7EA" w14:textId="77777777" w:rsidTr="003B7F5F">
              <w:tc>
                <w:tcPr>
                  <w:tcW w:w="2499" w:type="pct"/>
                </w:tcPr>
                <w:p w14:paraId="60E063CC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0D23C7A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6181BF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BB40C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B1A5BA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2FC5AF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BFA0B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866E84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4AA189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2F2CB557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30B03FE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7490EED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726969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1E6C614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EDD61D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E0089D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5B5EC0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800AEE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1359A8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0770C2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21A3AD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4F271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9A611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8A6AE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033A2F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7E6189E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D42E2C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03E19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F20EC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2DFFF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C0D95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535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7B10D8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59A9DA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7EF3444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58FDD1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0BDB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1A64C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98FD9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452E6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212C84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B39904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79F7A5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C2557E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AA6C9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814F33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6C433E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008803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2C4AA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285B92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2A6023C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54916B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F8E4F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A73941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F052C7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486CF1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72C31EE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1F1D8F73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14E6AC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150304F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E241A7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FD9674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81EAD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1ACF9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9B729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888378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28604B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57CBA13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E1A0B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E050E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8D348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25850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6C15E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924FD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E833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4A229E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9F5114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A4972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77C2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72947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B7AC0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00F0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5CF14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E9365F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C2E8AA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8B60E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02A3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31878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2A362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6CD28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D58D1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0A9574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7BC1CE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ED2F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E12FC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F255B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EE2F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6BC6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D6B9F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7EAE363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B863D1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E3B18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1EEED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BCD98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F14DB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3FE24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D9055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9F243B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C61C52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D52A6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C99FE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07D72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D6C20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DE308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F793E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2E1B7BF3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4189B" w:rsidRPr="000E2618" w14:paraId="2CB18E05" w14:textId="77777777" w:rsidTr="003B7F5F">
              <w:tc>
                <w:tcPr>
                  <w:tcW w:w="2499" w:type="pct"/>
                </w:tcPr>
                <w:p w14:paraId="0A5E2685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60D396B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F86F31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CE9174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AEE324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84C80F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FB8579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3C70AF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BBE1D6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6EDA6AB6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4B0C9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E78E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E05E4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8CA98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503F4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98C9E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86AE5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528752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C3CA9A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46188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26F1B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13E60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6D623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5D4AC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0B28C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7CA131E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C23DDC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FF9EA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76C05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BDA89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FA752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6D95E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1CFAB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B314FA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E4C564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97406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8EA26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FA4F3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BD06F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C0BE0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46979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E17E05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DCA43B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9583C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E16A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E7F3F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60DE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087A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F1BE2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F4F2C9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5072AA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EFCEF1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6C05D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28D87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4C1B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877E3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00DDF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B6F3025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396BC41" w14:textId="77777777" w:rsidR="0004189B" w:rsidRPr="000E2618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14"/>
                      <w:szCs w:val="14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38AFD63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8C0E806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9202E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870249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6F693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24FDE9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2DA8B0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AD47FE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5FD5E64D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BA720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B5FD5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C3E6C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9AF7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4D717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080C5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CE8BC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6CBE7C8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BF105F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EC77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B63DC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CBB3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56B7C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D4E06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B18F1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D0A3C7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787CFE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40A2F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B9D9B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E1390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55F11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0F3C5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A19B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A503918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BF114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78FE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28CEC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91D98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51CD3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3B201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4AA2B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8FD23E5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2AB0A9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FCA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AA1B7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EC7AE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348FA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7739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9A997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6E2AF9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256E99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4C718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ABB41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29A13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1B7FC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02786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D198E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1769151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4189B" w:rsidRPr="000E2618" w14:paraId="09B588A0" w14:textId="77777777" w:rsidTr="003B7F5F">
              <w:tc>
                <w:tcPr>
                  <w:tcW w:w="2499" w:type="pct"/>
                </w:tcPr>
                <w:p w14:paraId="32A21522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5732B8A6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117F7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54927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084821B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7FFE3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48EEA8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3F878F9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E45CF68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0E1FC7E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E2997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271A7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E263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7CB23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CCF41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BC0A1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DBED0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976EBA2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444DDE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00EF5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A6D9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7C02C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E8C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87167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76390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7843CDC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23A7CC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D1600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5D5A1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56CA2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5F5C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F68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50A9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7A9C385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3AD28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AAEFD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FD56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6BE45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24598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8AEA5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4D7C6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A2B4DB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6BEB23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CC6B25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B51B8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ED2AF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5E60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6590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B2747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CA28FA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51B78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BF9AF0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C46E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F80D7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286A8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8B01E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D5AED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36EEAEA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136F1A4" w14:textId="77777777" w:rsidR="0004189B" w:rsidRPr="000E2618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14"/>
                      <w:szCs w:val="14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2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1F1743F6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E10A3B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B523141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3870D0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4CD27A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334FE9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8D8353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F3CD49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6E64EFA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96F10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AAB3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77EE0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F30BC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6F86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455D7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1F7F5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C7E9FE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14B3C6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5907C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8BEDE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33836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43D16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C4C92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660FF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7429CD75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0C8B3B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41F3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D8A3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C641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58361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2026F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8388F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BFD850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2BBF30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66E7D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D9524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36C55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3E4A8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BD799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EEE61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F55FAB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7E434E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CD7A8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E237F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8A4EB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FB3EC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A3AF2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83761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A26620D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07F23D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8E597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0A7E0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917F9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80A9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BE53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34D04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7D8C4810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0E2618" w:rsidRPr="000E2618" w:rsidRDefault="000E2618" w:rsidP="00E50BDE">
            <w:pPr>
              <w:pStyle w:val="ad"/>
              <w:jc w:val="center"/>
              <w:rPr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666" w:type="pct"/>
            <w:vAlign w:val="center"/>
          </w:tcPr>
          <w:p w14:paraId="214E45FF" w14:textId="77777777" w:rsidR="0004189B" w:rsidRPr="000E2618" w:rsidRDefault="0004189B" w:rsidP="0004189B">
            <w:pPr>
              <w:pStyle w:val="ad"/>
              <w:jc w:val="center"/>
              <w:rPr>
                <w:noProof/>
                <w:color w:val="auto"/>
                <w:sz w:val="96"/>
                <w:szCs w:val="96"/>
                <w:lang w:bidi="ru-RU"/>
              </w:rPr>
            </w:pP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>
              <w:rPr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0E2618">
              <w:rPr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3"/>
              <w:gridCol w:w="1654"/>
            </w:tblGrid>
            <w:tr w:rsidR="0004189B" w:rsidRPr="000E2618" w14:paraId="55C34489" w14:textId="77777777" w:rsidTr="003B7F5F">
              <w:tc>
                <w:tcPr>
                  <w:tcW w:w="2499" w:type="pct"/>
                </w:tcPr>
                <w:p w14:paraId="52E01AF5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11"/>
                    <w:gridCol w:w="211"/>
                    <w:gridCol w:w="211"/>
                    <w:gridCol w:w="212"/>
                    <w:gridCol w:w="212"/>
                    <w:gridCol w:w="212"/>
                    <w:gridCol w:w="212"/>
                  </w:tblGrid>
                  <w:tr w:rsidR="0004189B" w:rsidRPr="000E2618" w14:paraId="5BE32F8D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77023E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29DEB2D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53F17E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26447F1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28A1DF" w14:textId="77777777" w:rsidR="0004189B" w:rsidRPr="00B13164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D6C021" w14:textId="77777777" w:rsidR="0004189B" w:rsidRPr="00B13164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957CD8" w14:textId="77777777" w:rsidR="0004189B" w:rsidRPr="00B13164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77A10BD9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A4203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73EE2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8580F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B1D31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FAB0E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62631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7F746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DCC46BB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85076C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E955F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94661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B1E178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79DB0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D489E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BB9EE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9348631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0C257F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B5650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BF10C7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780C0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2E18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B42E89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0E1959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B07C535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F0CD27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F27F0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FF6C0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FE055D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4AA26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4610B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8FBB2D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5DFD3C6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04254E7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FADE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004B9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61C32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89094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3605F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90BE4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4F175E1" w14:textId="77777777" w:rsidTr="003B7F5F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6CC3F0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49BB3A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4911D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3F74E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75649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9FD88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439D2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E440AEF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36456A1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11"/>
                    <w:gridCol w:w="213"/>
                    <w:gridCol w:w="212"/>
                    <w:gridCol w:w="212"/>
                    <w:gridCol w:w="212"/>
                    <w:gridCol w:w="212"/>
                    <w:gridCol w:w="209"/>
                  </w:tblGrid>
                  <w:tr w:rsidR="0004189B" w:rsidRPr="000E2618" w14:paraId="3CCCA5D2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5C363A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9943CE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CB35E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DF2FA4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3368D1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B48E348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441454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3273839D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0231D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E188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40120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00F48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B2CD2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74CAF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9AA33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613994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48CFEB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3B24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AB2FC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5956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5268C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8B984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DB5C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4B50CFE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8EBADD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9707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DC712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ECC80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C32BA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6EA7D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28EA6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493AE4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0C0401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68A28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30EB6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C3320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62C9B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E1AB3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72B4E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30E5892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092C7B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05A2F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49702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60D47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C382E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813E5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42785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2DCEC1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868CC2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6BE7D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!A12 Is Not In Table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A981B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E1165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2262B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32DEC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99444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705A5D89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4189B" w:rsidRPr="000E2618" w14:paraId="380DF110" w14:textId="77777777" w:rsidTr="003B7F5F">
              <w:tc>
                <w:tcPr>
                  <w:tcW w:w="2499" w:type="pct"/>
                </w:tcPr>
                <w:p w14:paraId="3F291E9A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1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00718735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87C3D4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E70533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361FFA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75AB5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3AE33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2AF729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58E5B8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6E84FE96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5CBB0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80771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516B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244CF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A1A5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C2522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D773D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MonthStart3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1C1496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F27B2C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01967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F632E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0C132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467D7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489CC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B2F72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AF6FE1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F289B0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D11DE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7450F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3538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B8FBB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9CD3B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72536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DA04D38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07ED0D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C1E6DB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640CB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49101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FB17F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D4831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B5704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BBD21B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9BF54D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C27249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B4405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1581D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37B2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7B99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D8BC4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8E33625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1C2CBB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0EC0D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MonthEnd3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9C8C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67AF9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C80A0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355DA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5772F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FA0E204" w14:textId="77777777" w:rsidR="0004189B" w:rsidRPr="000E2618" w:rsidRDefault="0004189B" w:rsidP="0004189B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2A0B6C40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11"/>
                    <w:gridCol w:w="213"/>
                    <w:gridCol w:w="212"/>
                    <w:gridCol w:w="212"/>
                    <w:gridCol w:w="212"/>
                    <w:gridCol w:w="212"/>
                    <w:gridCol w:w="209"/>
                  </w:tblGrid>
                  <w:tr w:rsidR="0004189B" w:rsidRPr="000E2618" w14:paraId="6129AC27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44A0F4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ADF71FA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246CA4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68D43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A195DA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FE8032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88DA41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1903C552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E4B6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EA1B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6E4B9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56811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A474F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784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A42D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MonthStart4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1F31F52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0B594A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13ED6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869CF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40C42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B2529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16D10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5CFA1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0FE9A0E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705540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76203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BF696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3B528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A1B7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DCD2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407D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706E65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268CCB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82B38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2EB4B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876F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581C4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4174A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2538F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4F7D4F1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EC09C6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D301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6A312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EB8BD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61850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3A803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56A4A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231FFFD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2B0EA7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1F5A3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MonthEnd4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D5471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1576B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78A5F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830FB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FF321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63366001" w14:textId="77777777" w:rsidR="0004189B" w:rsidRPr="000E2618" w:rsidRDefault="0004189B" w:rsidP="0004189B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4189B" w:rsidRPr="000E2618" w14:paraId="4705A165" w14:textId="77777777" w:rsidTr="003B7F5F">
              <w:tc>
                <w:tcPr>
                  <w:tcW w:w="2499" w:type="pct"/>
                </w:tcPr>
                <w:p w14:paraId="09E5BF78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1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2B6E650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EF0B1A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89BA3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BA8F2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138319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99101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0A995F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AA9DA4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7E70449E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6D68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018F4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E174A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44DB7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A387C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9C64D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D6330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MonthStart5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4DD6D58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40560A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58C47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753FF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2334C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BA40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C0B18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67741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590678E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DB8C4C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0D64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0994E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10D7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F9CD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1174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66246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5C1B07D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FE1731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096EF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F3786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5F3D4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BE53D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159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7FAAA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0E5849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29C88B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34F3F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80731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CC562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13034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2334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252AB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11E114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01CF00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30D51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MonthEnd5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CCFE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1330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C05AE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C405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EC023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989E96C" w14:textId="77777777" w:rsidR="0004189B" w:rsidRPr="000E2618" w:rsidRDefault="0004189B" w:rsidP="0004189B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ACCAE25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11"/>
                    <w:gridCol w:w="213"/>
                    <w:gridCol w:w="212"/>
                    <w:gridCol w:w="212"/>
                    <w:gridCol w:w="212"/>
                    <w:gridCol w:w="212"/>
                    <w:gridCol w:w="209"/>
                  </w:tblGrid>
                  <w:tr w:rsidR="0004189B" w:rsidRPr="000E2618" w14:paraId="40B0EC5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941C07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A80AAC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23AA0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3F5278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4BA3B4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D40FA1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6841CB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2BCA86A1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67155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AAF86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0992E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55032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65DBB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AA9CF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54DDB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MonthStart6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C1246A7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39B9D7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F4A2F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1BC0A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BBB7D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888AD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43753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F44BF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EEBE34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42D2FF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94D7A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22678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EB816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D0764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56798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81141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455DE7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A7A4A5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82027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A6089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A475E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AF73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FB58A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846CF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DB6ECFD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D44FF4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033F6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369B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1C816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9C3A8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7E5A8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6304A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EAC50C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DAE69B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1AA07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MonthEnd6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89FEC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FF9EB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7983F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C8634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94D49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23A333C4" w14:textId="77777777" w:rsidR="0004189B" w:rsidRPr="000E2618" w:rsidRDefault="0004189B" w:rsidP="0004189B">
                  <w:pPr>
                    <w:pStyle w:val="Months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4189B" w:rsidRPr="000E2618" w14:paraId="3536E779" w14:textId="77777777" w:rsidTr="003B7F5F">
              <w:tc>
                <w:tcPr>
                  <w:tcW w:w="2499" w:type="pct"/>
                </w:tcPr>
                <w:p w14:paraId="3E0D8C90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1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3782F39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D6473B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7770E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4326EC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DCFEE7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FBBA26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210DC2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19B008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431AAD6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35C84CD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60388B2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4402A9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5CAEDC9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B52535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605333E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72FBDB5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MonthStart7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CF9E127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717B8B7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BA1DA1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37EB5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4C135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8DD29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D474E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0955C1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C58DC4E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93F5B0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E92F3E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A4BEA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32508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471DE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5249B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0E2801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47648A5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808700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6BEB8A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DBDA42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5001D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63E85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D4BA2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5F649B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CF5337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8CDBC0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7B258F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0AE29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CA3171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BA9B1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CDC75E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0A31F5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7856CF2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75C3B87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0897AF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MonthEnd7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3F0A6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7F05E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A13669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5543EC5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BF8EC1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4B143CD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2D8AD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11"/>
                    <w:gridCol w:w="213"/>
                    <w:gridCol w:w="212"/>
                    <w:gridCol w:w="212"/>
                    <w:gridCol w:w="212"/>
                    <w:gridCol w:w="212"/>
                    <w:gridCol w:w="209"/>
                  </w:tblGrid>
                  <w:tr w:rsidR="0004189B" w:rsidRPr="000E2618" w14:paraId="2DBD675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BF507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7DF8F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C4BD26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99353E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9C6E9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4B028C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ADAC71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7DA7A13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32F51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F11D7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043B3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6096D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881C5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B4D64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8E42D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MonthStart8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7C78D9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2E012F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448E3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115AF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DC181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94FA1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4AB54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01E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356C167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D8F230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3EDF1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0052D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76B66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40856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49ACA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71A1B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C91E8C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2465C1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46D53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6F4F9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4C2F6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2CE4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6FF6B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8DFE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CF7B71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49CB21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8662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24E67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AAA22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1B5EC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EC89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31FE5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4EE9E7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63697A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6506B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MonthEnd8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C03A0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800A2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1300B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0F584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BB6A6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142A814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4189B" w:rsidRPr="000E2618" w14:paraId="5E824DC9" w14:textId="77777777" w:rsidTr="003B7F5F">
              <w:tc>
                <w:tcPr>
                  <w:tcW w:w="2499" w:type="pct"/>
                </w:tcPr>
                <w:p w14:paraId="165AEF7E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1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2AF62B45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A262C8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B45A5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2FB751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3C8660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9FFC10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9C6415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B86B38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560288F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E6CD6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63ED3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06BA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7E347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AE9FE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3A2ED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2510C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MonthStart9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18D486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A4DA60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E63D4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94FC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6DC6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4294C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52F1C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117A4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9B7751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41FFB0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9EEF4D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32EC2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9962F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76615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80341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5C5F0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D1F8C8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E14383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BC902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33F2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A6ED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0C213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37B1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763D6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483C05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E5E587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7526D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5F32B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29439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12B8A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3568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5B742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558A030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D7721C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57840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MonthEnd9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16F0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BDB2B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D04E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31A1C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1922CB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4060E21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758E6C5" w14:textId="77777777" w:rsidR="0004189B" w:rsidRPr="000E2618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14"/>
                      <w:szCs w:val="14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11"/>
                    <w:gridCol w:w="213"/>
                    <w:gridCol w:w="212"/>
                    <w:gridCol w:w="212"/>
                    <w:gridCol w:w="212"/>
                    <w:gridCol w:w="212"/>
                    <w:gridCol w:w="209"/>
                  </w:tblGrid>
                  <w:tr w:rsidR="0004189B" w:rsidRPr="000E2618" w14:paraId="6222E98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9A0B27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AAAD1D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BFF220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B87F20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F1F618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7AE024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F5B4B8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3830E21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66F06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20CCD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5F746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00750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61B1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9AAFE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5BFE1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MonthStart10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B7E0D9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5EB61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7B93F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A39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D842B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84AAD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9BE38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75C7C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124DAB7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DDCFE3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C7E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2F5BD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E2F5F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01D6D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9B1FF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25185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4FFAC5E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DE76F0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B438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944D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51CC0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0E4CE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A8A0D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2E518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A8A8431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287975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C5F60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7CCD2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D6294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F97A5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7C37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71530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ED8A46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EFE071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620B0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MonthEnd10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D6B6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1E04E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E7AB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5A64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E9B52F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18285645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4189B" w:rsidRPr="000E2618" w14:paraId="1DE3C191" w14:textId="77777777" w:rsidTr="003B7F5F">
              <w:tc>
                <w:tcPr>
                  <w:tcW w:w="2499" w:type="pct"/>
                </w:tcPr>
                <w:p w14:paraId="47EF051D" w14:textId="77777777" w:rsidR="0004189B" w:rsidRPr="00B13164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28"/>
                      <w:szCs w:val="28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9"/>
                    <w:gridCol w:w="211"/>
                    <w:gridCol w:w="213"/>
                    <w:gridCol w:w="213"/>
                    <w:gridCol w:w="213"/>
                    <w:gridCol w:w="213"/>
                    <w:gridCol w:w="209"/>
                  </w:tblGrid>
                  <w:tr w:rsidR="0004189B" w:rsidRPr="000E2618" w14:paraId="64679BB7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A4155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D42C8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2BC5902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AF7D2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D6098A1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DCC4E80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EC6191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5BC4323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CDA37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059B0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18FA0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3D28C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52174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541FD1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5555A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MonthStart11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756816FC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0C6A76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010918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AAC41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31E2C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D6A5A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D763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CE177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7C25D7B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546B61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4C348A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C7C58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F28EC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5B8ED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835080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B4378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0AB24ED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88F6B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F6D01A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5283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451AA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1B590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32058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0BE70A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1FD203A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B47E14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5580E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3F349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D1B62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452D6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EC070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D6C1B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518AA00F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6E2579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47DBE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MonthEnd11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CB294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FB106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26066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28D616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A9EA34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E2B511D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ED3B46D" w14:textId="77777777" w:rsidR="0004189B" w:rsidRPr="000E2618" w:rsidRDefault="0004189B" w:rsidP="0004189B">
                  <w:pPr>
                    <w:pStyle w:val="Months"/>
                    <w:jc w:val="center"/>
                    <w:rPr>
                      <w:noProof/>
                      <w:color w:val="auto"/>
                      <w:sz w:val="14"/>
                      <w:szCs w:val="14"/>
                    </w:rPr>
                  </w:pPr>
                  <w:r w:rsidRPr="00B13164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11"/>
                    <w:gridCol w:w="213"/>
                    <w:gridCol w:w="212"/>
                    <w:gridCol w:w="212"/>
                    <w:gridCol w:w="212"/>
                    <w:gridCol w:w="212"/>
                    <w:gridCol w:w="209"/>
                  </w:tblGrid>
                  <w:tr w:rsidR="0004189B" w:rsidRPr="000E2618" w14:paraId="7107FD24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ABDB335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A90CA99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B94153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0BDCA8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1CC1CC" w14:textId="77777777" w:rsidR="0004189B" w:rsidRPr="000E2618" w:rsidRDefault="0004189B" w:rsidP="0004189B">
                        <w:pPr>
                          <w:pStyle w:val="Day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D435B64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15F293" w14:textId="77777777" w:rsidR="0004189B" w:rsidRPr="000E2618" w:rsidRDefault="0004189B" w:rsidP="000418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B13164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4189B" w:rsidRPr="000E2618" w14:paraId="69CE3459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452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441A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вторник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08949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среда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3A342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четверг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EFDCA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= “</w:instrText>
                        </w:r>
                        <w:r w:rsidRPr="000E2618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пятница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4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F14273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суббота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5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6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8EDD5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MonthStart12 \@ dddd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понедельник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“</w:instrText>
                        </w:r>
                        <w:r w:rsidRPr="000E261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воскресенье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" 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&lt;&gt; 0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=F2+1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338F2F5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6BB2572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=G2+1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983FC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D4C749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EE025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DC1CF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F2DE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13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9FF2F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=F3+1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14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66E51F3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ACD52D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=G3+1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EF873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22ADD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17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48DFE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18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77FE2C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19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EC0F7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20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1D9B8D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=F4+1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21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2320A70A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EEAE37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=G4+1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22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24E9FB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23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30FA0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24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F3DE90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25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AE313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26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A33BA9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27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34A812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=F5+1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28</w: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09CE7117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B4DEB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=G5+1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29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D0A8C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30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E8EBFD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=B6+1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31</w: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1F3C5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=C6+1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E1A283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=D6+1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243C2E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27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=E6+1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257A38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28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=F6+1 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4189B" w:rsidRPr="000E2618" w14:paraId="355993E3" w14:textId="77777777" w:rsidTr="003B7F5F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FD5426A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29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=G6+1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1CC27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 0,""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IF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30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&lt;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DocVariable MonthEnd12 \@ d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begin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=A7+1 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instrText>31</w:instrText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  <w:r w:rsidRPr="000E2618">
                          <w:rPr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E1C05F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DCBF1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A57E58" w14:textId="77777777" w:rsidR="0004189B" w:rsidRPr="000E2618" w:rsidRDefault="0004189B" w:rsidP="0004189B">
                        <w:pPr>
                          <w:pStyle w:val="Dates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ECCCB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72F2C" w14:textId="77777777" w:rsidR="0004189B" w:rsidRPr="000E2618" w:rsidRDefault="0004189B" w:rsidP="000418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88B2A54" w14:textId="77777777" w:rsidR="0004189B" w:rsidRPr="000E2618" w:rsidRDefault="0004189B" w:rsidP="0004189B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0E2618" w:rsidRPr="000E2618" w:rsidRDefault="000E2618" w:rsidP="00E50BDE">
            <w:pPr>
              <w:pStyle w:val="ad"/>
              <w:jc w:val="center"/>
              <w:rPr>
                <w:noProof/>
                <w:color w:val="auto"/>
                <w:sz w:val="14"/>
                <w:szCs w:val="14"/>
                <w:lang w:bidi="ru-RU"/>
              </w:rPr>
            </w:pPr>
          </w:p>
        </w:tc>
        <w:bookmarkStart w:id="2" w:name="_GoBack"/>
        <w:bookmarkEnd w:id="2"/>
      </w:tr>
    </w:tbl>
    <w:p w14:paraId="2B3E424A" w14:textId="1DF0A038" w:rsidR="00F93E3B" w:rsidRPr="000E2618" w:rsidRDefault="00F93E3B" w:rsidP="00996E56">
      <w:pPr>
        <w:pStyle w:val="a5"/>
        <w:rPr>
          <w:noProof/>
          <w:color w:val="auto"/>
          <w:sz w:val="14"/>
          <w:szCs w:val="14"/>
        </w:rPr>
      </w:pPr>
    </w:p>
    <w:sectPr w:rsidR="00F93E3B" w:rsidRPr="000E261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3B4A7" w14:textId="77777777" w:rsidR="00112526" w:rsidRDefault="00112526">
      <w:pPr>
        <w:spacing w:after="0"/>
      </w:pPr>
      <w:r>
        <w:separator/>
      </w:r>
    </w:p>
  </w:endnote>
  <w:endnote w:type="continuationSeparator" w:id="0">
    <w:p w14:paraId="19C484BB" w14:textId="77777777" w:rsidR="00112526" w:rsidRDefault="001125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819F5" w14:textId="77777777" w:rsidR="00112526" w:rsidRDefault="00112526">
      <w:pPr>
        <w:spacing w:after="0"/>
      </w:pPr>
      <w:r>
        <w:separator/>
      </w:r>
    </w:p>
  </w:footnote>
  <w:footnote w:type="continuationSeparator" w:id="0">
    <w:p w14:paraId="79D1FADB" w14:textId="77777777" w:rsidR="00112526" w:rsidRDefault="001125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189B"/>
    <w:rsid w:val="0005357B"/>
    <w:rsid w:val="00071356"/>
    <w:rsid w:val="00097A25"/>
    <w:rsid w:val="000A5A57"/>
    <w:rsid w:val="000E2618"/>
    <w:rsid w:val="00112526"/>
    <w:rsid w:val="001274F3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B1201"/>
    <w:rsid w:val="008F0655"/>
    <w:rsid w:val="008F16F7"/>
    <w:rsid w:val="00912589"/>
    <w:rsid w:val="009164BA"/>
    <w:rsid w:val="009166BD"/>
    <w:rsid w:val="0096727A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A6A3A"/>
    <w:rsid w:val="00DE32AC"/>
    <w:rsid w:val="00E1407A"/>
    <w:rsid w:val="00E50BDE"/>
    <w:rsid w:val="00E774CD"/>
    <w:rsid w:val="00E77E1D"/>
    <w:rsid w:val="00ED75B6"/>
    <w:rsid w:val="00EF7437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10218</Words>
  <Characters>58245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2020-06-15T10:48:00Z</dcterms:created>
  <dcterms:modified xsi:type="dcterms:W3CDTF">2020-06-15T10:48:00Z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