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72693581" w:rsidR="003E085C" w:rsidRPr="001635B6" w:rsidRDefault="003E085C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A0364E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2" w:name="_Hlk38821049"/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768A4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42ECD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EEE99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26BF8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667A00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7A09A0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3C4058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61B1F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2A03A0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1370A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84E38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14B30F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23E0C2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0694B8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2AF556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64DCFD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5439B3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A4477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017A1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540040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074441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3D962C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50FDD4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09977B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072E1E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76993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085675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4EFEB8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280DE6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5B882B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29011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34CF4D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47312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5DDCF5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384962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598641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299375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3C145E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50BACD1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EA847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0F1CA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221DC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1BF002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A4664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2B706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3DD46C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C72EF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48FF75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7BC05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26B8A6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22C1A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1DFA1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9C5A2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16A09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5976E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3F71EC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022914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9DB28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B381D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1D690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9ACB8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4D19A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19146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45701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49501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00C4A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3AD281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B083F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540AFC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7A6B3F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60299A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120CD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12A6FF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34BBF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AFD4A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80346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D3BDF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E7E2E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04432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3B599B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55EAE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485A8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1FBD4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7C9CE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42D600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3D00A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5F9C9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F9946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75051D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05C2F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38A0B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FDB74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CAAC2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58E3D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01634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60315F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1603A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002D40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16DA2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6F166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F267B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CAA95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97752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5E299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DDFC7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5DD51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09A1F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873CD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1DC97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0CFF6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463FB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37C024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77A511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1D535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01E14C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39A28C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002D25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53F7E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328AD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2C850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6638A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4EC133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2818E5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622C26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532198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CA085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886B2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9BD0E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B2600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54CDCC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235AA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6C8B7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02420E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1D8677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1BD105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49E1B3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58DD9B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5E0D5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710C3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993B2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2889E0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52CCF5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63765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EB19F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4B99C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6AEAE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CEB6C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05A8D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BC433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236094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378FB3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2386BA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552382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6AE91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50E525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3F46DD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879AC5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2A5EE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B0807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E1A2A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CA600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10124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A6BD5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76B77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7FC7F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2B2B5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65D99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B8511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7DCCD0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0C02E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859DD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D4577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0817A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8A349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38BE0E1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076E1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57E5D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004FD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0F11F9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D96C6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26E20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55964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2C565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7853E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540E0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78CF5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3086EF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4A5986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414CE9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378D42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212A8F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625E60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680450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128E0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2015A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69D59D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0DAF8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66E86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BE0FE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5E223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18C117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2C7A4B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1C43F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2F20E4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30B1B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6E86A1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DEDE3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33A27E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3FDA98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255DC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EE779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5FFA92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987E6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0AD7F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5892F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21570D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C066A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0FE572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2D8992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0620E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075CF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0EFD6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732141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441B24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526839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1CA9F8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6CEC1A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772630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29C89C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E2AD6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C5E4E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189B12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0D7B1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3F1E80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6A8707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7DE39F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42CDC5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5E89C6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E476DB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955DA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25A151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15C62C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68C8F4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0021D1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DABEE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F5DCA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5FB6A8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21A23B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116E97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670015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71A0F41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D35DB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91142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19779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CE0D0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5C48D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06947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1EDD5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0D579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C7074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11C776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AC8F2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78F1BC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8CE83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6D1D08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55AECC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2C0175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2993E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6D3CA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20D97D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9C42D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E0D6C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2A241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458ED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A68C1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39C00D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4063404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781FE3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697FA3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CB9B2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8D02E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2D9EA5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A8852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38C716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27EE4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48294E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593579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1BD378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5A69AE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B8C08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2DEF19F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D2D76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0B4DB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8046B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083BA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78008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A48F7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20F81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16A149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303061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C07C3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C31F8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22CE37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7A00A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9D2A9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CA1C8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D22A1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25DACBD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2FD8B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197508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1F162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94D17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3D3C9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07A123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90C04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F831F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A109D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22FC6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06601D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37FE3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8E292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76F87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601B2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22AB5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2F473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A5761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50CCD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41A08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96239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8D2A9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6B376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4EAC9E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78A93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4758D1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778E1D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349588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0CC4B9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E60A9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6743FD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00FC7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445D8E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7419B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492510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613C9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28775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EEF40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9278F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196BD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4AD65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A5D7D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3C65EA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61AD31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C0264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12BCBD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DC54E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C10FA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7C3E9C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BCC3E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34DE0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3A0A0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3EF928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8D95C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92782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13D86F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047C6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20A861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D1FC7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AADE4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78160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A607E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958D9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8B345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218EA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649EB1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021472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15EAE2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3DAEC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F4FD9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F920D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0618CE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E60AA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E926F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E1D9F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281AB2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91EF6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4AEA4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2E5B6E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96095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2DB36C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2392D1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6D342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450BB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7D299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5DECA1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9D15B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A924E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5382D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2C1546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2250B5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4BE145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051A14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7A8FAC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4ADB8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AEC07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524773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2FD117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A05CA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89786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44E6E0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87ED6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073C58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919A4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76DD0C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6127D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7D93E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ACD05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FDD9D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391DF2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6F1B3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2E7A09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1D156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8A0DF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FD2F1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AE9ED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6C5A8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37EC66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6DEC5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20F269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C0143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6998EB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56D58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2BD1F7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35FA61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2A95DF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0218D4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3BFC1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A9B35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68149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DB98E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9361A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61E1A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C9D63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65BE7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BE3E0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F25F9B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F25F9B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AB1C6A9" w14:textId="5DB5851E" w:rsidR="00F25F9B" w:rsidRPr="001635B6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A0364E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F25F9B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F25F9B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45ADC1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0D4587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252194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09AB2C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683BBC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1D0C19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778BFD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0F5298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72575D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1B501D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1C2807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116114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1DEDD3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4CD008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7FC681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0AB2EF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29A067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7CD429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2F0EB9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10DCEF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5F2C86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2DEF73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4FCA22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75B7BC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74BF88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436F05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6DF15C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38856E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0B0120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203BCD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50B6D2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73B9EA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2CC785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53E00B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5DB28B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4399561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04C895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E8510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7695F6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57575D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4D6716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6EAF35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03A83F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0992DF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20FAC5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163C462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686CA5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68DD92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77353C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23211C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51D0EA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205D4D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656F00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5A2715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08708E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6CA743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10B898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067554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514711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4932C1A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091443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3E2D8C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038C7D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39DB8EF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3C17D5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7BAD6C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512AB7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650B81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0CFCDA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780DD2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3754F0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6BAA43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47D5705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5A189D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13CDC1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8446B7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45C4E3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4DB6F3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478C77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73A5BB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2092AA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6291BC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509DC7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66CE62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77FE3A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0E3591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478E44A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2A9FD9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240CDE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0A075B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68DEB8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2785F3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207B1E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059BB9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7AC115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37A4A2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5F33F6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35B09D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6ACCF2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596723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151910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75412F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0BB6FE3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09A2E4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0FCCEE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7CAEF7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0A3A17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484355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519D44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54A102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177017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1CEA42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0A1D9E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447005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4D37C7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3A5C0D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4F8F1C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0C0C3B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59E075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55970B5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1A7319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04F59F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08F1CF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5E4113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0EF043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628C10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2C45EB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13B605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2289A3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3DDD1B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7F54BD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3CD626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55E2C2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61A325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216BBF2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7E4DA8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324694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30B52D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487A8E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6D1187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3D3845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121480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4CD181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3FA04A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40EBE7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39BC3C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29CD9B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3CF378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65B288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07B907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10E175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A8DF860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66532A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76C9E8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6870C05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1E8753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03AA8C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00B136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2A4435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65C4B9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036D77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696F07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0C8315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650C0C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056E4A5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1B7AF5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421719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6FFDE2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4B13D6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69B0BF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126422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044463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33D9F3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2380F9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6675B1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530C0DA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4E919A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0E6464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610A2C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09F0E9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7475CB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48C498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4BACC5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6BC59B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47558A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724932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4138BB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76DF1B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53C6D3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E4DA54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08E7BD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092D9C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455FCD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302869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37A852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38BE37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12818D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3DFC9D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47AAF1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6A1694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19049D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3B85BF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095205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76404C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59C8D5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0CB7EE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7A0B03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0150DF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59F7CA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050E13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768940F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7D5842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447335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4E055D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2A21E3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7DFFFA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0C3D34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5DE3FD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0D36B0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16BFE0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772EFF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0447C4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20B41D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7EEAE5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1B5B7E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07E7E7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1E2D10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55591E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325D22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6413FB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727DF8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1A5F5C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7BFFC3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0BC577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1D359D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1EEEF0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48B135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0DDD7D3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666BDD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41EE71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47C71D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4BD7CF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085084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55218D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752E40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63BAB3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178E06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33DBB1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5FA1B8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133E35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3E1111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59BC12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00A771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038A72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11CAA0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2B6430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2CE0A1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0ED2C3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3A26DE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660235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3B9FDF5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0688EAA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79DF5A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5577D7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7FCA89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37F82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501369C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49DF89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1F58C3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310D90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54B4368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0AA97A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432494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184B8B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5898CE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47A597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4780FC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19F490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052E1C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1CDCAA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5D5384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7BC693A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26D0F5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4F1FE2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0018FD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72F964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6C7F0A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6B4BF2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5B7A45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45708A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2D7CDB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231BA0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16F174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3D3E7F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20E71C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64A0F8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470654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15DCF0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070EBD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04A64E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421CDBF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2CF2C0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4BAF5A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94C985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757301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6B338B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22F60D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48B4D0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23E3CC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4DF937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23D130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21D16F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79F2BF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713543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6DBD6C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56D884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00A4F0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69B1B0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0657E0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481EDE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5F1AC5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05E7B3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44034B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466541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0DC5EE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36D486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4A1E11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2FBB10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1D6B33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353D3D3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7324C2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32181D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7609C7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2D2300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6A0214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762E6F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217336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72F220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5FA2CD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6A4A07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0DFD73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7332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49356A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6939AB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1A603C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7EBF8B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572B81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66B1FD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289D6C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3F790B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5DE5C7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1FDEEB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2FEE44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68B353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5093CF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7260FA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7D0D0C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4976E1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37B116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3FC7FF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1446E5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2BF5274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7D6D2BA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6569BC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1D28DD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3C428C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499386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5BAECE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5692F4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694497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6DDF05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73353E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0BAC45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0152C2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172554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6EA940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156B21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34FDC6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4B0299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F47D1BD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400970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10CF2F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682700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1E4BA2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7709CE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65DAF5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585199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731CF0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14D08F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227127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68194E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3D07E9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082B51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6220F2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1CBA25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0F2148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0FE358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382F5D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734560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4F7322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4E6620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384DC3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0BE597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477D7C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753D28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22A88C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44DF1D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6276AE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48B482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2662E1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2A4FD9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1CCB8F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6DE75A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2EB21E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303416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40BEDD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0BB4CD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2BA8AA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118EA4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1A87F0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45FA75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02AC74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69D8CC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78D87B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1D5B59F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2716F1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77F56F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3F44FD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12D772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4EF90D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3DA690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732CFC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33D998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55B7A3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04493F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46B143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3A3300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02E91E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2B9E42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30E07D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4DFDE44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200B63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2954C2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6F249C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7BB5FA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495BEB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19E0C6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48CE22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3859C4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14167C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53A5DC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2BF8A4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46D6AE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5144B6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719735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25C4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F25F9B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0E35F" w14:textId="77777777" w:rsidR="00984E36" w:rsidRDefault="00984E36">
      <w:pPr>
        <w:spacing w:after="0"/>
      </w:pPr>
      <w:r>
        <w:separator/>
      </w:r>
    </w:p>
  </w:endnote>
  <w:endnote w:type="continuationSeparator" w:id="0">
    <w:p w14:paraId="0E3E9E13" w14:textId="77777777" w:rsidR="00984E36" w:rsidRDefault="00984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562E" w14:textId="77777777" w:rsidR="00984E36" w:rsidRDefault="00984E36">
      <w:pPr>
        <w:spacing w:after="0"/>
      </w:pPr>
      <w:r>
        <w:separator/>
      </w:r>
    </w:p>
  </w:footnote>
  <w:footnote w:type="continuationSeparator" w:id="0">
    <w:p w14:paraId="34DFDE40" w14:textId="77777777" w:rsidR="00984E36" w:rsidRDefault="00984E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84E36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6800</Words>
  <Characters>38764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2020-06-14T10:37:00Z</dcterms:created>
  <dcterms:modified xsi:type="dcterms:W3CDTF">2020-06-14T10:37:00Z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