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ae"/>
        <w:tblW w:w="5000" w:type="pct"/>
        <w:jc w:val="center"/>
        <w:tblLook w:val="04A0" w:firstRow="1" w:lastRow="0" w:firstColumn="1" w:lastColumn="0" w:noHBand="0" w:noVBand="1"/>
        <w:tblCaption w:val="Макетная таблица календаря"/>
        <w:tblDescription w:val="Макетная таблица календаря"/>
      </w:tblPr>
      <w:tblGrid>
        <w:gridCol w:w="10676"/>
      </w:tblGrid>
      <w:tr w:rsidR="003E085C" w:rsidRPr="00F25F9B" w14:paraId="40983BE3" w14:textId="77777777" w:rsidTr="00A44A84">
        <w:trPr>
          <w:trHeight w:val="7371"/>
          <w:jc w:val="center"/>
        </w:trPr>
        <w:tc>
          <w:tcPr>
            <w:tcW w:w="5000" w:type="pct"/>
            <w:shd w:val="clear" w:color="auto" w:fill="auto"/>
            <w:vAlign w:val="center"/>
          </w:tcPr>
          <w:bookmarkStart w:id="0" w:name="_GoBack"/>
          <w:bookmarkEnd w:id="0"/>
          <w:p w14:paraId="66537F75" w14:textId="0A6F3CBB" w:rsidR="003E085C" w:rsidRPr="001635B6" w:rsidRDefault="003E085C" w:rsidP="00F25F9B">
            <w:pPr>
              <w:pStyle w:val="ad"/>
              <w:jc w:val="center"/>
              <w:rPr>
                <w:b/>
                <w:bCs/>
                <w:noProof/>
                <w:color w:val="auto"/>
                <w:sz w:val="66"/>
                <w:szCs w:val="66"/>
                <w:lang w:bidi="ru-RU"/>
              </w:rPr>
            </w:pPr>
            <w:r w:rsidRPr="001635B6">
              <w:rPr>
                <w:b/>
                <w:bCs/>
                <w:noProof/>
                <w:color w:val="auto"/>
                <w:sz w:val="66"/>
                <w:szCs w:val="66"/>
                <w:lang w:bidi="ru-RU"/>
              </w:rPr>
              <w:fldChar w:fldCharType="begin"/>
            </w:r>
            <w:r w:rsidRPr="001635B6">
              <w:rPr>
                <w:b/>
                <w:bCs/>
                <w:noProof/>
                <w:color w:val="auto"/>
                <w:sz w:val="66"/>
                <w:szCs w:val="66"/>
                <w:lang w:bidi="ru-RU"/>
              </w:rPr>
              <w:instrText xml:space="preserve"> DOCVARIABLE  MonthStart1 \@  yyyy   \* MERGEFORMAT </w:instrText>
            </w:r>
            <w:r w:rsidRPr="001635B6">
              <w:rPr>
                <w:b/>
                <w:bCs/>
                <w:noProof/>
                <w:color w:val="auto"/>
                <w:sz w:val="66"/>
                <w:szCs w:val="66"/>
                <w:lang w:bidi="ru-RU"/>
              </w:rPr>
              <w:fldChar w:fldCharType="separate"/>
            </w:r>
            <w:r w:rsidR="00420CCE">
              <w:rPr>
                <w:b/>
                <w:bCs/>
                <w:noProof/>
                <w:color w:val="auto"/>
                <w:sz w:val="66"/>
                <w:szCs w:val="66"/>
                <w:lang w:bidi="ru-RU"/>
              </w:rPr>
              <w:t>2024</w:t>
            </w:r>
            <w:r w:rsidRPr="001635B6">
              <w:rPr>
                <w:b/>
                <w:bCs/>
                <w:noProof/>
                <w:color w:val="auto"/>
                <w:sz w:val="66"/>
                <w:szCs w:val="66"/>
                <w:lang w:bidi="ru-RU"/>
              </w:rPr>
              <w:fldChar w:fldCharType="end"/>
            </w:r>
            <w:bookmarkStart w:id="1" w:name="_Calendar"/>
            <w:bookmarkEnd w:id="1"/>
          </w:p>
          <w:tbl>
            <w:tblPr>
              <w:tblStyle w:val="ae"/>
              <w:tblW w:w="5000" w:type="pct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top w:w="113" w:type="dxa"/>
                <w:left w:w="170" w:type="dxa"/>
                <w:bottom w:w="113" w:type="dxa"/>
                <w:right w:w="170" w:type="dxa"/>
              </w:tblCellMar>
              <w:tblLook w:val="04A0" w:firstRow="1" w:lastRow="0" w:firstColumn="1" w:lastColumn="0" w:noHBand="0" w:noVBand="1"/>
            </w:tblPr>
            <w:tblGrid>
              <w:gridCol w:w="2666"/>
              <w:gridCol w:w="2666"/>
              <w:gridCol w:w="2667"/>
              <w:gridCol w:w="2667"/>
            </w:tblGrid>
            <w:tr w:rsidR="00240D4D" w:rsidRPr="00F25F9B" w14:paraId="79F6697B" w14:textId="61825017" w:rsidTr="001635B6">
              <w:trPr>
                <w:trHeight w:val="1814"/>
              </w:trPr>
              <w:tc>
                <w:tcPr>
                  <w:tcW w:w="1250" w:type="pct"/>
                </w:tcPr>
                <w:p w14:paraId="1E763E4B" w14:textId="77777777" w:rsidR="00240D4D" w:rsidRPr="00F25F9B" w:rsidRDefault="00240D4D" w:rsidP="00F25F9B">
                  <w:pPr>
                    <w:pStyle w:val="Months"/>
                    <w:jc w:val="center"/>
                    <w:rPr>
                      <w:b/>
                      <w:bCs/>
                      <w:noProof/>
                      <w:color w:val="auto"/>
                      <w:sz w:val="28"/>
                      <w:szCs w:val="28"/>
                    </w:rPr>
                  </w:pPr>
                  <w:bookmarkStart w:id="2" w:name="_Hlk38821049"/>
                  <w:r w:rsidRPr="00F25F9B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28"/>
                      <w:szCs w:val="28"/>
                      <w:lang w:bidi="ru-RU"/>
                    </w:rPr>
                    <w:t>Январь</w:t>
                  </w:r>
                </w:p>
                <w:tbl>
                  <w:tblPr>
                    <w:tblStyle w:val="CalendarTable"/>
                    <w:tblW w:w="4992" w:type="pct"/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331"/>
                    <w:gridCol w:w="334"/>
                    <w:gridCol w:w="333"/>
                    <w:gridCol w:w="333"/>
                    <w:gridCol w:w="333"/>
                    <w:gridCol w:w="333"/>
                    <w:gridCol w:w="325"/>
                  </w:tblGrid>
                  <w:tr w:rsidR="00240D4D" w:rsidRPr="00F25F9B" w14:paraId="684222CD" w14:textId="77777777" w:rsidTr="00F25F9B">
                    <w:trPr>
                      <w:trHeight w:val="227"/>
                    </w:trPr>
                    <w:tc>
                      <w:tcPr>
                        <w:tcW w:w="710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39408482" w14:textId="796C2144" w:rsidR="00240D4D" w:rsidRPr="00F25F9B" w:rsidRDefault="00F25F9B" w:rsidP="00F25F9B">
                        <w:pPr>
                          <w:pStyle w:val="Days"/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rFonts w:ascii="Calibri" w:hAnsi="Calibri" w:cs="Calibri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ПН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7B285114" w14:textId="2A8F2B2B" w:rsidR="00240D4D" w:rsidRPr="00F25F9B" w:rsidRDefault="00F25F9B" w:rsidP="00F25F9B">
                        <w:pPr>
                          <w:pStyle w:val="Days"/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rFonts w:ascii="Calibri" w:hAnsi="Calibri" w:cs="Calibri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ВТ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54BB7502" w14:textId="7E7938E9" w:rsidR="00240D4D" w:rsidRPr="00F25F9B" w:rsidRDefault="00F25F9B" w:rsidP="00F25F9B">
                        <w:pPr>
                          <w:pStyle w:val="Days"/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rFonts w:ascii="Calibri" w:hAnsi="Calibri" w:cs="Calibri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СР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3684BA99" w14:textId="2960CCD4" w:rsidR="00240D4D" w:rsidRPr="00F25F9B" w:rsidRDefault="00F25F9B" w:rsidP="00F25F9B">
                        <w:pPr>
                          <w:pStyle w:val="Days"/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rFonts w:ascii="Calibri" w:hAnsi="Calibri" w:cs="Calibri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ЧТ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1CF75680" w14:textId="3EA7756F" w:rsidR="00240D4D" w:rsidRPr="00F25F9B" w:rsidRDefault="00F25F9B" w:rsidP="00F25F9B">
                        <w:pPr>
                          <w:pStyle w:val="Days"/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rFonts w:ascii="Calibri" w:hAnsi="Calibri" w:cs="Calibri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ПТ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57BE3AF3" w14:textId="718902DA" w:rsidR="00240D4D" w:rsidRPr="00F25F9B" w:rsidRDefault="00F25F9B" w:rsidP="00F25F9B">
                        <w:pPr>
                          <w:pStyle w:val="Days"/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rFonts w:ascii="Calibri" w:hAnsi="Calibri" w:cs="Calibri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t>СБ</w:t>
                        </w:r>
                      </w:p>
                    </w:tc>
                    <w:tc>
                      <w:tcPr>
                        <w:tcW w:w="701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37E85CF0" w14:textId="06FFFB66" w:rsidR="00240D4D" w:rsidRPr="00F25F9B" w:rsidRDefault="00F25F9B" w:rsidP="00F25F9B">
                        <w:pPr>
                          <w:pStyle w:val="Days"/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rFonts w:ascii="Calibri" w:hAnsi="Calibri" w:cs="Calibri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t>ВС</w:t>
                        </w:r>
                      </w:p>
                    </w:tc>
                  </w:tr>
                  <w:tr w:rsidR="00240D4D" w:rsidRPr="00F25F9B" w14:paraId="31DF8F53" w14:textId="77777777" w:rsidTr="00F25F9B">
                    <w:trPr>
                      <w:trHeight w:val="227"/>
                    </w:trPr>
                    <w:tc>
                      <w:tcPr>
                        <w:tcW w:w="710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4C3DF47A" w14:textId="686B2E6F" w:rsidR="00240D4D" w:rsidRPr="00F25F9B" w:rsidRDefault="00240D4D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DocVariable MonthStart1 \@ dddd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420CCE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понедельник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 “</w:instrText>
                        </w:r>
                        <w:r w:rsidRPr="00F25F9B">
                          <w:rPr>
                            <w:rFonts w:ascii="Calibri" w:hAnsi="Calibri" w:cs="Calibri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понедельник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" 1 ""</w:instrText>
                        </w:r>
                        <w:r w:rsidR="00420CCE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420CCE"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1</w: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7FD8DCA2" w14:textId="0A795575" w:rsidR="00240D4D" w:rsidRPr="00F25F9B" w:rsidRDefault="00240D4D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DocVariable MonthStart1 \@ dddd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420CCE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понедельник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 “</w:instrText>
                        </w:r>
                        <w:r w:rsidRPr="00F25F9B">
                          <w:rPr>
                            <w:rFonts w:ascii="Calibri" w:hAnsi="Calibri" w:cs="Calibri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вторник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" 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=A2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420CCE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1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&lt;&gt; 0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=A2+1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420CCE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"" </w:instrText>
                        </w:r>
                        <w:r w:rsidR="00420CCE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420CCE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="00420CCE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420CCE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2</w: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3D953DC5" w14:textId="0A17D975" w:rsidR="00240D4D" w:rsidRPr="00F25F9B" w:rsidRDefault="00240D4D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DocVariable MonthStart1 \@ dddd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420CCE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понедельник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 “</w:instrText>
                        </w:r>
                        <w:r w:rsidRPr="00F25F9B">
                          <w:rPr>
                            <w:rFonts w:ascii="Calibri" w:hAnsi="Calibri" w:cs="Calibri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среда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" 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=B2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420CCE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&lt;&gt; 0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=B2+1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420CCE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3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"" </w:instrText>
                        </w:r>
                        <w:r w:rsidR="00420CCE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420CCE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3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="00420CCE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420CCE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3</w: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216F7F6B" w14:textId="7EAEEF81" w:rsidR="00240D4D" w:rsidRPr="00F25F9B" w:rsidRDefault="00240D4D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DocVariable MonthStart1 \@ dddd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420CCE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понедельник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 “</w:instrText>
                        </w:r>
                        <w:r w:rsidRPr="00F25F9B">
                          <w:rPr>
                            <w:rFonts w:ascii="Calibri" w:hAnsi="Calibri" w:cs="Calibri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четверг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" 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=C2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420CCE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3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&lt;&gt; 0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=C2+1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420CCE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4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"" </w:instrText>
                        </w:r>
                        <w:r w:rsidR="00420CCE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420CCE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4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="00420CCE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420CCE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4</w: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4D77DEF9" w14:textId="033008E9" w:rsidR="00240D4D" w:rsidRPr="00F25F9B" w:rsidRDefault="00240D4D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DocVariable MonthStart1 \@ dddd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420CCE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понедельник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= “</w:instrText>
                        </w:r>
                        <w:r w:rsidRPr="00F25F9B">
                          <w:rPr>
                            <w:rFonts w:ascii="Calibri" w:hAnsi="Calibri" w:cs="Calibri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пятница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" 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=D2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420CCE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4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&lt;&gt; 0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=D2+1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420CCE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5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"" </w:instrText>
                        </w:r>
                        <w:r w:rsidR="00420CCE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420CCE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5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="00420CCE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420CCE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5</w: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0AB1CBA7" w14:textId="3BC1DB5F" w:rsidR="00240D4D" w:rsidRPr="00F25F9B" w:rsidRDefault="00240D4D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DocVariable MonthStart1 \@ dddd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420CCE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>понедельник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= “</w:instrText>
                        </w:r>
                        <w:r w:rsidRPr="00F25F9B">
                          <w:rPr>
                            <w:rFonts w:ascii="Calibri" w:hAnsi="Calibri" w:cs="Calibri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>суббота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" 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=E2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420CCE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>5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&lt;&gt; 0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=E2+1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420CCE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>6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"" </w:instrText>
                        </w:r>
                        <w:r w:rsidR="00420CCE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420CCE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>6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="00420CCE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420CCE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t>6</w: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1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61DE8D4C" w14:textId="01A442B1" w:rsidR="00240D4D" w:rsidRPr="00F25F9B" w:rsidRDefault="00240D4D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DocVariable MonthStart1 \@ dddd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420CCE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>понедельник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= “</w:instrText>
                        </w:r>
                        <w:r w:rsidRPr="00F25F9B">
                          <w:rPr>
                            <w:rFonts w:ascii="Calibri" w:hAnsi="Calibri" w:cs="Calibri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>воскресенье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" 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=F2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420CCE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>6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&lt;&gt; 0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=F2+1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420CCE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>7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""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420CCE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>7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420CCE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t>7</w: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40D4D" w:rsidRPr="00F25F9B" w14:paraId="0AFA4FA2" w14:textId="77777777" w:rsidTr="00F25F9B">
                    <w:trPr>
                      <w:trHeight w:val="227"/>
                    </w:trPr>
                    <w:tc>
                      <w:tcPr>
                        <w:tcW w:w="710" w:type="pct"/>
                        <w:shd w:val="clear" w:color="auto" w:fill="auto"/>
                        <w:vAlign w:val="center"/>
                      </w:tcPr>
                      <w:p w14:paraId="688A4083" w14:textId="15DD3EA0" w:rsidR="00240D4D" w:rsidRPr="00F25F9B" w:rsidRDefault="00240D4D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=G2+1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420CCE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8</w: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1AD9C7DF" w14:textId="302B53D1" w:rsidR="00240D4D" w:rsidRPr="00F25F9B" w:rsidRDefault="00240D4D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=A3+1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420CCE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9</w: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2FD5672A" w14:textId="418FF5A5" w:rsidR="00240D4D" w:rsidRPr="00F25F9B" w:rsidRDefault="00240D4D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=B3+1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420CCE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10</w: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28E39618" w14:textId="19D61F75" w:rsidR="00240D4D" w:rsidRPr="00F25F9B" w:rsidRDefault="00240D4D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=C3+1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420CCE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11</w: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3E01D669" w14:textId="74976AD2" w:rsidR="00240D4D" w:rsidRPr="00F25F9B" w:rsidRDefault="00240D4D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=D3+1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420CCE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12</w: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678B3CC1" w14:textId="7EABA08C" w:rsidR="00240D4D" w:rsidRPr="00F25F9B" w:rsidRDefault="00240D4D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=E3+1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420CCE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t>13</w: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1" w:type="pct"/>
                        <w:shd w:val="clear" w:color="auto" w:fill="auto"/>
                        <w:vAlign w:val="center"/>
                      </w:tcPr>
                      <w:p w14:paraId="63A6A44F" w14:textId="0C7B7BB3" w:rsidR="00240D4D" w:rsidRPr="00F25F9B" w:rsidRDefault="00240D4D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=F3+1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420CCE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t>14</w: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40D4D" w:rsidRPr="00F25F9B" w14:paraId="223F797F" w14:textId="77777777" w:rsidTr="00F25F9B">
                    <w:trPr>
                      <w:trHeight w:val="227"/>
                    </w:trPr>
                    <w:tc>
                      <w:tcPr>
                        <w:tcW w:w="710" w:type="pct"/>
                        <w:shd w:val="clear" w:color="auto" w:fill="auto"/>
                        <w:vAlign w:val="center"/>
                      </w:tcPr>
                      <w:p w14:paraId="3FCDA0AA" w14:textId="12F9FDD7" w:rsidR="00240D4D" w:rsidRPr="00F25F9B" w:rsidRDefault="00240D4D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=G3+1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420CCE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15</w: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4E99770B" w14:textId="5E056E32" w:rsidR="00240D4D" w:rsidRPr="00F25F9B" w:rsidRDefault="00240D4D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=A4+1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420CCE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16</w: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7078C04D" w14:textId="60A9239D" w:rsidR="00240D4D" w:rsidRPr="00F25F9B" w:rsidRDefault="00240D4D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=B4+1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420CCE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17</w: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63764BF9" w14:textId="429E4C21" w:rsidR="00240D4D" w:rsidRPr="00F25F9B" w:rsidRDefault="00240D4D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=C4+1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420CCE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18</w: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4C4D6EFD" w14:textId="726DA13D" w:rsidR="00240D4D" w:rsidRPr="00F25F9B" w:rsidRDefault="00240D4D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=D4+1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420CCE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19</w: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51A7D074" w14:textId="23937158" w:rsidR="00240D4D" w:rsidRPr="00F25F9B" w:rsidRDefault="00240D4D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=E4+1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420CCE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t>20</w: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1" w:type="pct"/>
                        <w:shd w:val="clear" w:color="auto" w:fill="auto"/>
                        <w:vAlign w:val="center"/>
                      </w:tcPr>
                      <w:p w14:paraId="2DF4C53D" w14:textId="64A448DC" w:rsidR="00240D4D" w:rsidRPr="00F25F9B" w:rsidRDefault="00240D4D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=F4+1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420CCE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t>21</w: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40D4D" w:rsidRPr="00F25F9B" w14:paraId="10529957" w14:textId="77777777" w:rsidTr="00F25F9B">
                    <w:trPr>
                      <w:trHeight w:val="227"/>
                    </w:trPr>
                    <w:tc>
                      <w:tcPr>
                        <w:tcW w:w="710" w:type="pct"/>
                        <w:shd w:val="clear" w:color="auto" w:fill="auto"/>
                        <w:vAlign w:val="center"/>
                      </w:tcPr>
                      <w:p w14:paraId="7824C9C9" w14:textId="4EF67421" w:rsidR="00240D4D" w:rsidRPr="00F25F9B" w:rsidRDefault="00240D4D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=G4+1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420CCE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22</w: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365E1D41" w14:textId="16FE0641" w:rsidR="00240D4D" w:rsidRPr="00F25F9B" w:rsidRDefault="00240D4D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=A5+1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420CCE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23</w: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53951C8E" w14:textId="5C0E624C" w:rsidR="00240D4D" w:rsidRPr="00F25F9B" w:rsidRDefault="00240D4D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=B5+1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420CCE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24</w: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1A755A8A" w14:textId="126248A3" w:rsidR="00240D4D" w:rsidRPr="00F25F9B" w:rsidRDefault="00240D4D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=C5+1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420CCE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25</w: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231F29A4" w14:textId="33F25ABA" w:rsidR="00240D4D" w:rsidRPr="00F25F9B" w:rsidRDefault="00240D4D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=D5+1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420CCE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26</w: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7D8D3352" w14:textId="60632974" w:rsidR="00240D4D" w:rsidRPr="00F25F9B" w:rsidRDefault="00240D4D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=E5+1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420CCE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t>27</w: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1" w:type="pct"/>
                        <w:shd w:val="clear" w:color="auto" w:fill="auto"/>
                        <w:vAlign w:val="center"/>
                      </w:tcPr>
                      <w:p w14:paraId="2CF6BA37" w14:textId="6D2F81EC" w:rsidR="00240D4D" w:rsidRPr="00F25F9B" w:rsidRDefault="00240D4D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=F5+1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420CCE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t>28</w: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40D4D" w:rsidRPr="00F25F9B" w14:paraId="797D45F8" w14:textId="77777777" w:rsidTr="00F25F9B">
                    <w:trPr>
                      <w:trHeight w:val="227"/>
                    </w:trPr>
                    <w:tc>
                      <w:tcPr>
                        <w:tcW w:w="710" w:type="pct"/>
                        <w:shd w:val="clear" w:color="auto" w:fill="auto"/>
                        <w:vAlign w:val="center"/>
                      </w:tcPr>
                      <w:p w14:paraId="4BD14B6A" w14:textId="407DA36E" w:rsidR="00240D4D" w:rsidRPr="00F25F9B" w:rsidRDefault="00240D4D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IF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=G5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420CCE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28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 0,""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=G5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420CCE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28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 &lt;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DocVariable MonthEnd1 \@ d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420CCE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31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=G5+1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420CCE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29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""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420CCE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29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420CCE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29</w: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3746ECD0" w14:textId="020C9433" w:rsidR="00240D4D" w:rsidRPr="00F25F9B" w:rsidRDefault="00240D4D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IF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=A6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420CCE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29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 0,""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=A6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420CCE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29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 &lt;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DocVariable MonthEnd1 \@ d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420CCE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31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=A6+1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420CCE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30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""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420CCE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30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420CCE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30</w: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36F7B018" w14:textId="4BF4D658" w:rsidR="00240D4D" w:rsidRPr="00F25F9B" w:rsidRDefault="00240D4D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IF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=B6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420CCE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30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 0,""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=B6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420CCE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30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 &lt;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DocVariable MonthEnd1 \@ d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420CCE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31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=B6+1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420CCE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31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""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420CCE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31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420CCE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31</w: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572B5BF7" w14:textId="230B5EF1" w:rsidR="00240D4D" w:rsidRPr="00F25F9B" w:rsidRDefault="00240D4D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IF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=C6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420CCE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31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 0,""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=C6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420CCE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31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 &lt;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DocVariable MonthEnd1 \@ d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420CCE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31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=C6+1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A0364E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26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""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3573E501" w14:textId="001B2B1F" w:rsidR="00240D4D" w:rsidRPr="00F25F9B" w:rsidRDefault="00240D4D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IF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=D6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420CCE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0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 0,""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=D6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A0364E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26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 &lt;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DocVariable MonthEnd1 \@ d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A0364E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31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=D6+1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A0364E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27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""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A0364E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27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3A251BC6" w14:textId="42B4AC49" w:rsidR="00240D4D" w:rsidRPr="00F25F9B" w:rsidRDefault="00240D4D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IF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=E6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420CCE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>0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= 0,""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=E6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A0364E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>27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 &lt;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DocVariable MonthEnd1 \@ d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A0364E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>31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=E6+1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A0364E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>28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"" </w:instrText>
                        </w:r>
                        <w:r w:rsidR="00C64276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A0364E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>28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1" w:type="pct"/>
                        <w:shd w:val="clear" w:color="auto" w:fill="auto"/>
                        <w:vAlign w:val="center"/>
                      </w:tcPr>
                      <w:p w14:paraId="3CA74E8D" w14:textId="466A702E" w:rsidR="00240D4D" w:rsidRPr="00F25F9B" w:rsidRDefault="00240D4D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IF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=F6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420CCE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>0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= 0,""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=F6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A0364E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>28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 &lt;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DocVariable MonthEnd1 \@ d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A0364E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>31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=F6+1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A0364E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>29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""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A0364E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>29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40D4D" w:rsidRPr="00F25F9B" w14:paraId="1144E5B8" w14:textId="77777777" w:rsidTr="00F25F9B">
                    <w:trPr>
                      <w:trHeight w:val="227"/>
                    </w:trPr>
                    <w:tc>
                      <w:tcPr>
                        <w:tcW w:w="710" w:type="pct"/>
                        <w:shd w:val="clear" w:color="auto" w:fill="auto"/>
                        <w:vAlign w:val="center"/>
                      </w:tcPr>
                      <w:p w14:paraId="55F237A0" w14:textId="50A182EB" w:rsidR="00240D4D" w:rsidRPr="00F25F9B" w:rsidRDefault="00240D4D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IF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=G6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420CCE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0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 0,""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=G6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A0364E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29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 &lt;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DocVariable MonthEnd1 \@ d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A0364E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31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=G6+1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A0364E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30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"" </w:instrText>
                        </w:r>
                        <w:r w:rsidR="00FD5BF4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A0364E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30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484CCAC5" w14:textId="30813CF1" w:rsidR="00240D4D" w:rsidRPr="00F25F9B" w:rsidRDefault="00240D4D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IF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=A7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420CCE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0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 0,""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=A7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A0364E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30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 &lt;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DocVariable MonthEnd1 \@ d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A0364E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31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=A7+1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A0364E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31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"" </w:instrText>
                        </w:r>
                        <w:r w:rsidR="00A0364E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A0364E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31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450BB2A5" w14:textId="77777777" w:rsidR="00240D4D" w:rsidRPr="00F25F9B" w:rsidRDefault="00240D4D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6CD13DEE" w14:textId="77777777" w:rsidR="00240D4D" w:rsidRPr="00F25F9B" w:rsidRDefault="00240D4D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3241B312" w14:textId="77777777" w:rsidR="00240D4D" w:rsidRPr="00F25F9B" w:rsidRDefault="00240D4D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1D7F8AB0" w14:textId="77777777" w:rsidR="00240D4D" w:rsidRPr="00F25F9B" w:rsidRDefault="00240D4D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701" w:type="pct"/>
                        <w:shd w:val="clear" w:color="auto" w:fill="auto"/>
                        <w:vAlign w:val="center"/>
                      </w:tcPr>
                      <w:p w14:paraId="40F850EA" w14:textId="77777777" w:rsidR="00240D4D" w:rsidRPr="00F25F9B" w:rsidRDefault="00240D4D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</w:rPr>
                        </w:pPr>
                      </w:p>
                    </w:tc>
                  </w:tr>
                  <w:bookmarkEnd w:id="2"/>
                </w:tbl>
                <w:p w14:paraId="1B2D8CFA" w14:textId="77777777" w:rsidR="00240D4D" w:rsidRPr="00F25F9B" w:rsidRDefault="00240D4D" w:rsidP="00F25F9B">
                  <w:pPr>
                    <w:pStyle w:val="a5"/>
                    <w:rPr>
                      <w:b/>
                      <w:bCs/>
                      <w:noProof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1250" w:type="pct"/>
                </w:tcPr>
                <w:p w14:paraId="3D861116" w14:textId="77777777" w:rsidR="00240D4D" w:rsidRPr="00F25F9B" w:rsidRDefault="00240D4D" w:rsidP="00F25F9B">
                  <w:pPr>
                    <w:pStyle w:val="Months"/>
                    <w:jc w:val="center"/>
                    <w:rPr>
                      <w:b/>
                      <w:bCs/>
                      <w:noProof/>
                      <w:color w:val="auto"/>
                      <w:sz w:val="28"/>
                      <w:szCs w:val="28"/>
                    </w:rPr>
                  </w:pPr>
                  <w:r w:rsidRPr="00F25F9B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28"/>
                      <w:szCs w:val="28"/>
                      <w:lang w:bidi="ru-RU"/>
                    </w:rPr>
                    <w:t>Февраль</w:t>
                  </w:r>
                </w:p>
                <w:tbl>
                  <w:tblPr>
                    <w:tblStyle w:val="CalendarTable"/>
                    <w:tblW w:w="4992" w:type="pct"/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330"/>
                    <w:gridCol w:w="333"/>
                    <w:gridCol w:w="333"/>
                    <w:gridCol w:w="333"/>
                    <w:gridCol w:w="333"/>
                    <w:gridCol w:w="333"/>
                    <w:gridCol w:w="327"/>
                  </w:tblGrid>
                  <w:tr w:rsidR="00240D4D" w:rsidRPr="00F25F9B" w14:paraId="4D521D1C" w14:textId="77777777" w:rsidTr="00F25F9B">
                    <w:trPr>
                      <w:trHeight w:val="227"/>
                    </w:trPr>
                    <w:tc>
                      <w:tcPr>
                        <w:tcW w:w="708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5B4A50A8" w14:textId="5A4705DD" w:rsidR="00240D4D" w:rsidRPr="00F25F9B" w:rsidRDefault="00F25F9B" w:rsidP="00F25F9B">
                        <w:pPr>
                          <w:pStyle w:val="Days"/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rFonts w:ascii="Calibri" w:hAnsi="Calibri" w:cs="Calibri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ПН</w:t>
                        </w:r>
                      </w:p>
                    </w:tc>
                    <w:tc>
                      <w:tcPr>
                        <w:tcW w:w="716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4D052ACD" w14:textId="5B78663B" w:rsidR="00240D4D" w:rsidRPr="00F25F9B" w:rsidRDefault="00F25F9B" w:rsidP="00F25F9B">
                        <w:pPr>
                          <w:pStyle w:val="Days"/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rFonts w:ascii="Calibri" w:hAnsi="Calibri" w:cs="Calibri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ВТ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5A47D848" w14:textId="7CFD0518" w:rsidR="00240D4D" w:rsidRPr="00F25F9B" w:rsidRDefault="00F25F9B" w:rsidP="00F25F9B">
                        <w:pPr>
                          <w:pStyle w:val="Days"/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rFonts w:ascii="Calibri" w:hAnsi="Calibri" w:cs="Calibri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СР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11412BE2" w14:textId="0EDCAE9C" w:rsidR="00240D4D" w:rsidRPr="00F25F9B" w:rsidRDefault="00F25F9B" w:rsidP="00F25F9B">
                        <w:pPr>
                          <w:pStyle w:val="Days"/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rFonts w:ascii="Calibri" w:hAnsi="Calibri" w:cs="Calibri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ЧТ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0C3D3BE5" w14:textId="3B1FCE24" w:rsidR="00240D4D" w:rsidRPr="00F25F9B" w:rsidRDefault="00F25F9B" w:rsidP="00F25F9B">
                        <w:pPr>
                          <w:pStyle w:val="Days"/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rFonts w:ascii="Calibri" w:hAnsi="Calibri" w:cs="Calibri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ПТ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242F7BE9" w14:textId="402460C2" w:rsidR="00240D4D" w:rsidRPr="00F25F9B" w:rsidRDefault="00F25F9B" w:rsidP="00F25F9B">
                        <w:pPr>
                          <w:pStyle w:val="Days"/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rFonts w:ascii="Calibri" w:hAnsi="Calibri" w:cs="Calibri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t>СБ</w:t>
                        </w:r>
                      </w:p>
                    </w:tc>
                    <w:tc>
                      <w:tcPr>
                        <w:tcW w:w="705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4CB16A91" w14:textId="088BFF75" w:rsidR="00240D4D" w:rsidRPr="00F25F9B" w:rsidRDefault="00F25F9B" w:rsidP="00F25F9B">
                        <w:pPr>
                          <w:pStyle w:val="Days"/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rFonts w:ascii="Calibri" w:hAnsi="Calibri" w:cs="Calibri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t>ВС</w:t>
                        </w:r>
                      </w:p>
                    </w:tc>
                  </w:tr>
                  <w:tr w:rsidR="00240D4D" w:rsidRPr="00F25F9B" w14:paraId="033AD79B" w14:textId="77777777" w:rsidTr="00F25F9B">
                    <w:trPr>
                      <w:trHeight w:val="227"/>
                    </w:trPr>
                    <w:tc>
                      <w:tcPr>
                        <w:tcW w:w="708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62338C3E" w14:textId="61C66951" w:rsidR="00240D4D" w:rsidRPr="00F25F9B" w:rsidRDefault="00240D4D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DocVariable MonthStart2 \@ dddd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420CCE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четверг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 “</w:instrText>
                        </w:r>
                        <w:r w:rsidRPr="00F25F9B">
                          <w:rPr>
                            <w:rFonts w:ascii="Calibri" w:hAnsi="Calibri" w:cs="Calibri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понедельник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" 1 ""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6E9814E4" w14:textId="19D865F2" w:rsidR="00240D4D" w:rsidRPr="00F25F9B" w:rsidRDefault="00240D4D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DocVariable MonthStart2 \@ dddd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420CCE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четверг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 “</w:instrText>
                        </w:r>
                        <w:r w:rsidRPr="00F25F9B">
                          <w:rPr>
                            <w:rFonts w:ascii="Calibri" w:hAnsi="Calibri" w:cs="Calibri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вторник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" 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=A2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420CCE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0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&lt;&gt; 0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=A2+1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C64276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""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5B665E05" w14:textId="1B9E126D" w:rsidR="00240D4D" w:rsidRPr="00F25F9B" w:rsidRDefault="00240D4D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DocVariable MonthStart2 \@ dddd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420CCE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четверг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 “</w:instrText>
                        </w:r>
                        <w:r w:rsidRPr="00F25F9B">
                          <w:rPr>
                            <w:rFonts w:ascii="Calibri" w:hAnsi="Calibri" w:cs="Calibri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среда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" 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=B2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420CCE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0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&lt;&gt; 0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=B2+1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FD5BF4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""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0131D4F0" w14:textId="64D02CBE" w:rsidR="00240D4D" w:rsidRPr="00F25F9B" w:rsidRDefault="00240D4D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DocVariable MonthStart2 \@ dddd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420CCE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четверг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 “</w:instrText>
                        </w:r>
                        <w:r w:rsidRPr="00F25F9B">
                          <w:rPr>
                            <w:rFonts w:ascii="Calibri" w:hAnsi="Calibri" w:cs="Calibri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четверг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" 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=C2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A0364E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1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&lt;&gt; 0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=C2+1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A0364E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"" </w:instrText>
                        </w:r>
                        <w:r w:rsidR="00C64276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A0364E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="00C64276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420CCE"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1</w: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6FC2BCF9" w14:textId="3D286921" w:rsidR="00240D4D" w:rsidRPr="00F25F9B" w:rsidRDefault="00240D4D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DocVariable MonthStart2 \@ dddd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420CCE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четверг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= “</w:instrText>
                        </w:r>
                        <w:r w:rsidRPr="00F25F9B">
                          <w:rPr>
                            <w:rFonts w:ascii="Calibri" w:hAnsi="Calibri" w:cs="Calibri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пятница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" 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=D2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420CCE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1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&lt;&gt; 0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=D2+1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420CCE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"" </w:instrText>
                        </w:r>
                        <w:r w:rsidR="00C64276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420CCE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="00C64276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420CCE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2</w: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1CD888BB" w14:textId="393C92FE" w:rsidR="00240D4D" w:rsidRPr="00F25F9B" w:rsidRDefault="00240D4D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DocVariable MonthStart2 \@ dddd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420CCE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>четверг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= “</w:instrText>
                        </w:r>
                        <w:r w:rsidRPr="00F25F9B">
                          <w:rPr>
                            <w:rFonts w:ascii="Calibri" w:hAnsi="Calibri" w:cs="Calibri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>суббота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" 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=E2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420CCE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>2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&lt;&gt; 0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=E2+1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420CCE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>3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""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420CCE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>3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420CCE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t>3</w: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3A023F15" w14:textId="527F1151" w:rsidR="00240D4D" w:rsidRPr="00F25F9B" w:rsidRDefault="00240D4D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DocVariable MonthStart2 \@ dddd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420CCE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>четверг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= “</w:instrText>
                        </w:r>
                        <w:r w:rsidRPr="00F25F9B">
                          <w:rPr>
                            <w:rFonts w:ascii="Calibri" w:hAnsi="Calibri" w:cs="Calibri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>воскресенье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" 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=F2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420CCE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>3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&lt;&gt; 0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=F2+1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420CCE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>4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""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420CCE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>4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420CCE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t>4</w: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40D4D" w:rsidRPr="00F25F9B" w14:paraId="6878283D" w14:textId="77777777" w:rsidTr="00F25F9B">
                    <w:trPr>
                      <w:trHeight w:val="227"/>
                    </w:trPr>
                    <w:tc>
                      <w:tcPr>
                        <w:tcW w:w="708" w:type="pct"/>
                        <w:shd w:val="clear" w:color="auto" w:fill="auto"/>
                        <w:vAlign w:val="center"/>
                      </w:tcPr>
                      <w:p w14:paraId="036E1A06" w14:textId="6B77D67A" w:rsidR="00240D4D" w:rsidRPr="00F25F9B" w:rsidRDefault="00240D4D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=G2+1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420CCE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5</w: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31E8FAF3" w14:textId="1E71125C" w:rsidR="00240D4D" w:rsidRPr="00F25F9B" w:rsidRDefault="00240D4D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=A3+1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420CCE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6</w: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51F01189" w14:textId="33E25939" w:rsidR="00240D4D" w:rsidRPr="00F25F9B" w:rsidRDefault="00240D4D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=B3+1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420CCE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7</w: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01DD9A7D" w14:textId="5E937CE0" w:rsidR="00240D4D" w:rsidRPr="00F25F9B" w:rsidRDefault="00240D4D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=C3+1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420CCE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8</w: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2D7C63CF" w14:textId="07DE82A3" w:rsidR="00240D4D" w:rsidRPr="00F25F9B" w:rsidRDefault="00240D4D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=D3+1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420CCE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9</w: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180DD119" w14:textId="6DF4F43E" w:rsidR="00240D4D" w:rsidRPr="00F25F9B" w:rsidRDefault="00240D4D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=E3+1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420CCE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t>10</w: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651B6ED7" w14:textId="7A64AAEF" w:rsidR="00240D4D" w:rsidRPr="00F25F9B" w:rsidRDefault="00240D4D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=F3+1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420CCE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t>11</w: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40D4D" w:rsidRPr="00F25F9B" w14:paraId="7DC4D67B" w14:textId="77777777" w:rsidTr="00F25F9B">
                    <w:trPr>
                      <w:trHeight w:val="227"/>
                    </w:trPr>
                    <w:tc>
                      <w:tcPr>
                        <w:tcW w:w="708" w:type="pct"/>
                        <w:shd w:val="clear" w:color="auto" w:fill="auto"/>
                        <w:vAlign w:val="center"/>
                      </w:tcPr>
                      <w:p w14:paraId="64AC88D8" w14:textId="7C60D998" w:rsidR="00240D4D" w:rsidRPr="00F25F9B" w:rsidRDefault="00240D4D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=G3+1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420CCE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12</w: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4A0ABAC2" w14:textId="5376000C" w:rsidR="00240D4D" w:rsidRPr="00F25F9B" w:rsidRDefault="00240D4D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=A4+1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420CCE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13</w: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18AB7AB9" w14:textId="43181409" w:rsidR="00240D4D" w:rsidRPr="00F25F9B" w:rsidRDefault="00240D4D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=B4+1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420CCE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14</w: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058FC14F" w14:textId="68F35BCF" w:rsidR="00240D4D" w:rsidRPr="00F25F9B" w:rsidRDefault="00240D4D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=C4+1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420CCE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15</w: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76F7ACB7" w14:textId="796441B9" w:rsidR="00240D4D" w:rsidRPr="00F25F9B" w:rsidRDefault="00240D4D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=D4+1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420CCE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16</w: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16A9F174" w14:textId="58313EF5" w:rsidR="00240D4D" w:rsidRPr="00F25F9B" w:rsidRDefault="00240D4D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=E4+1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420CCE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t>17</w: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10A0A41E" w14:textId="3573B1D2" w:rsidR="00240D4D" w:rsidRPr="00F25F9B" w:rsidRDefault="00240D4D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=F4+1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420CCE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t>18</w: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40D4D" w:rsidRPr="00F25F9B" w14:paraId="73331944" w14:textId="77777777" w:rsidTr="00F25F9B">
                    <w:trPr>
                      <w:trHeight w:val="227"/>
                    </w:trPr>
                    <w:tc>
                      <w:tcPr>
                        <w:tcW w:w="708" w:type="pct"/>
                        <w:shd w:val="clear" w:color="auto" w:fill="auto"/>
                        <w:vAlign w:val="center"/>
                      </w:tcPr>
                      <w:p w14:paraId="036526BF" w14:textId="7BC6EA18" w:rsidR="00240D4D" w:rsidRPr="00F25F9B" w:rsidRDefault="00240D4D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=G4+1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420CCE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19</w: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5A8C1CD1" w14:textId="036447C4" w:rsidR="00240D4D" w:rsidRPr="00F25F9B" w:rsidRDefault="00240D4D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=A5+1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420CCE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20</w: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4C3A56F1" w14:textId="63115014" w:rsidR="00240D4D" w:rsidRPr="00F25F9B" w:rsidRDefault="00240D4D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=B5+1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420CCE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21</w: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75262D4B" w14:textId="0F5F2C8E" w:rsidR="00240D4D" w:rsidRPr="00F25F9B" w:rsidRDefault="00240D4D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=C5+1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420CCE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22</w: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54A49CF7" w14:textId="2BFB85AF" w:rsidR="00240D4D" w:rsidRPr="00F25F9B" w:rsidRDefault="00240D4D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=D5+1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420CCE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23</w: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4A26A059" w14:textId="361592FD" w:rsidR="00240D4D" w:rsidRPr="00F25F9B" w:rsidRDefault="00240D4D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=E5+1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420CCE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t>24</w: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46E25065" w14:textId="54AB2E6D" w:rsidR="00240D4D" w:rsidRPr="00F25F9B" w:rsidRDefault="00240D4D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=F5+1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420CCE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t>25</w: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40D4D" w:rsidRPr="00F25F9B" w14:paraId="74B0FF95" w14:textId="77777777" w:rsidTr="00F25F9B">
                    <w:trPr>
                      <w:trHeight w:val="227"/>
                    </w:trPr>
                    <w:tc>
                      <w:tcPr>
                        <w:tcW w:w="708" w:type="pct"/>
                        <w:shd w:val="clear" w:color="auto" w:fill="auto"/>
                        <w:vAlign w:val="center"/>
                      </w:tcPr>
                      <w:p w14:paraId="0A5D3919" w14:textId="70FCF1CE" w:rsidR="00240D4D" w:rsidRPr="00F25F9B" w:rsidRDefault="00240D4D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IF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=G5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420CCE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25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 0,""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=G5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420CCE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25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 &lt;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DocVariable MonthEnd2 \@ d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420CCE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29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=G5+1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420CCE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26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"" </w:instrText>
                        </w:r>
                        <w:r w:rsidR="00FD5BF4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420CCE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26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="00FD5BF4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420CCE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26</w: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35641D12" w14:textId="2B990985" w:rsidR="00240D4D" w:rsidRPr="00F25F9B" w:rsidRDefault="00240D4D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IF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=A6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420CCE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26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 0,""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=A6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420CCE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26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 &lt;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DocVariable MonthEnd2 \@ d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420CCE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29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=A6+1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420CCE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27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"" </w:instrText>
                        </w:r>
                        <w:r w:rsidR="00A0364E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420CCE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27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="00A0364E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420CCE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27</w: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5CBBFCBA" w14:textId="4B5A8684" w:rsidR="00240D4D" w:rsidRPr="00F25F9B" w:rsidRDefault="00240D4D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IF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=B6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420CCE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27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 0,""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=B6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420CCE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27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 &lt;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DocVariable MonthEnd2 \@ d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420CCE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29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=B6+1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420CCE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28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"" </w:instrText>
                        </w:r>
                        <w:r w:rsidR="00420CCE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420CCE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28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="00420CCE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420CCE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28</w: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32DB4676" w14:textId="07452E41" w:rsidR="00240D4D" w:rsidRPr="00F25F9B" w:rsidRDefault="00240D4D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IF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=C6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420CCE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28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 0,""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=C6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420CCE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28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 &lt;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DocVariable MonthEnd2 \@ d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420CCE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29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=C6+1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420CCE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29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""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420CCE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29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="00420CCE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420CCE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29</w: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212ADD02" w14:textId="6480D749" w:rsidR="00240D4D" w:rsidRPr="00F25F9B" w:rsidRDefault="00240D4D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IF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=D6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420CCE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29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 0,""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=D6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420CCE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29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 &lt;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DocVariable MonthEnd2 \@ d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420CCE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29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=D6+1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F25F9B"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28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""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046D5BCA" w14:textId="30BA739D" w:rsidR="00240D4D" w:rsidRPr="00F25F9B" w:rsidRDefault="00240D4D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IF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=E6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420CCE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>0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= 0,""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=E6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F25F9B"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>28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 &lt;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DocVariable MonthEnd2 \@ d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F25F9B"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>29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=E6+1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F25F9B"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>29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""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F25F9B"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>29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7267017D" w14:textId="606FE3AC" w:rsidR="00240D4D" w:rsidRPr="00F25F9B" w:rsidRDefault="00240D4D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IF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=F6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420CCE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>0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= 0,""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=F6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F25F9B"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>29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 &lt;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DocVariable MonthEnd2 \@ d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F25F9B"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>29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=F6+1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>28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""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40D4D" w:rsidRPr="00F25F9B" w14:paraId="4CB553C4" w14:textId="77777777" w:rsidTr="00F25F9B">
                    <w:trPr>
                      <w:trHeight w:val="227"/>
                    </w:trPr>
                    <w:tc>
                      <w:tcPr>
                        <w:tcW w:w="708" w:type="pct"/>
                        <w:shd w:val="clear" w:color="auto" w:fill="auto"/>
                        <w:vAlign w:val="center"/>
                      </w:tcPr>
                      <w:p w14:paraId="4549FBFA" w14:textId="2D96E64E" w:rsidR="00240D4D" w:rsidRPr="00F25F9B" w:rsidRDefault="00240D4D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IF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=G6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420CCE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0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 0,""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=G6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28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 &lt;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DocVariable MonthEnd2 \@ d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29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=G6+1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29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""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29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4254819C" w14:textId="79642088" w:rsidR="00240D4D" w:rsidRPr="00F25F9B" w:rsidRDefault="00240D4D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IF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=A7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420CCE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0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 0,""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=A7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29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 &lt;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DocVariable MonthEnd2 \@ d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29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=A7+1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!A12 Is Not In Table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""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3EFD04B4" w14:textId="77777777" w:rsidR="00240D4D" w:rsidRPr="00F25F9B" w:rsidRDefault="00240D4D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0BAA4EBA" w14:textId="77777777" w:rsidR="00240D4D" w:rsidRPr="00F25F9B" w:rsidRDefault="00240D4D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1F9AE72D" w14:textId="77777777" w:rsidR="00240D4D" w:rsidRPr="00F25F9B" w:rsidRDefault="00240D4D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14A36644" w14:textId="77777777" w:rsidR="00240D4D" w:rsidRPr="00F25F9B" w:rsidRDefault="00240D4D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5B970C07" w14:textId="77777777" w:rsidR="00240D4D" w:rsidRPr="00F25F9B" w:rsidRDefault="00240D4D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</w:rPr>
                        </w:pPr>
                      </w:p>
                    </w:tc>
                  </w:tr>
                </w:tbl>
                <w:p w14:paraId="635B5D45" w14:textId="77777777" w:rsidR="00240D4D" w:rsidRPr="00F25F9B" w:rsidRDefault="00240D4D" w:rsidP="00F25F9B">
                  <w:pPr>
                    <w:pStyle w:val="a5"/>
                    <w:rPr>
                      <w:b/>
                      <w:bCs/>
                      <w:noProof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1250" w:type="pct"/>
                </w:tcPr>
                <w:p w14:paraId="4315FC74" w14:textId="77777777" w:rsidR="00240D4D" w:rsidRPr="00F25F9B" w:rsidRDefault="00240D4D" w:rsidP="00F25F9B">
                  <w:pPr>
                    <w:pStyle w:val="Months"/>
                    <w:jc w:val="center"/>
                    <w:rPr>
                      <w:b/>
                      <w:bCs/>
                      <w:noProof/>
                      <w:color w:val="auto"/>
                      <w:sz w:val="28"/>
                      <w:szCs w:val="28"/>
                    </w:rPr>
                  </w:pPr>
                  <w:r w:rsidRPr="00F25F9B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28"/>
                      <w:szCs w:val="28"/>
                      <w:lang w:bidi="ru-RU"/>
                    </w:rPr>
                    <w:t>Март</w:t>
                  </w:r>
                </w:p>
                <w:tbl>
                  <w:tblPr>
                    <w:tblStyle w:val="CalendarTable"/>
                    <w:tblW w:w="4992" w:type="pct"/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328"/>
                    <w:gridCol w:w="332"/>
                    <w:gridCol w:w="334"/>
                    <w:gridCol w:w="334"/>
                    <w:gridCol w:w="334"/>
                    <w:gridCol w:w="334"/>
                    <w:gridCol w:w="327"/>
                  </w:tblGrid>
                  <w:tr w:rsidR="00240D4D" w:rsidRPr="00F25F9B" w14:paraId="5FBA1453" w14:textId="77777777" w:rsidTr="00F25F9B">
                    <w:trPr>
                      <w:trHeight w:val="227"/>
                    </w:trPr>
                    <w:tc>
                      <w:tcPr>
                        <w:tcW w:w="708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3D82C68E" w14:textId="439CBAAD" w:rsidR="00240D4D" w:rsidRPr="00F25F9B" w:rsidRDefault="00F25F9B" w:rsidP="00F25F9B">
                        <w:pPr>
                          <w:pStyle w:val="Days"/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rFonts w:ascii="Calibri" w:hAnsi="Calibri" w:cs="Calibri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ПН</w:t>
                        </w:r>
                      </w:p>
                    </w:tc>
                    <w:tc>
                      <w:tcPr>
                        <w:tcW w:w="716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5D081C50" w14:textId="49FE7540" w:rsidR="00240D4D" w:rsidRPr="00F25F9B" w:rsidRDefault="00F25F9B" w:rsidP="00F25F9B">
                        <w:pPr>
                          <w:pStyle w:val="Days"/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rFonts w:ascii="Calibri" w:hAnsi="Calibri" w:cs="Calibri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ВТ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1B330407" w14:textId="052E44CB" w:rsidR="00240D4D" w:rsidRPr="00F25F9B" w:rsidRDefault="00F25F9B" w:rsidP="00F25F9B">
                        <w:pPr>
                          <w:pStyle w:val="Days"/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rFonts w:ascii="Calibri" w:hAnsi="Calibri" w:cs="Calibri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СР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0F2E47A7" w14:textId="5545CA5D" w:rsidR="00240D4D" w:rsidRPr="00F25F9B" w:rsidRDefault="00F25F9B" w:rsidP="00F25F9B">
                        <w:pPr>
                          <w:pStyle w:val="Days"/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rFonts w:ascii="Calibri" w:hAnsi="Calibri" w:cs="Calibri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ЧТ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7D7F939A" w14:textId="1C6CF8C4" w:rsidR="00240D4D" w:rsidRPr="00F25F9B" w:rsidRDefault="00F25F9B" w:rsidP="00F25F9B">
                        <w:pPr>
                          <w:pStyle w:val="Days"/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rFonts w:ascii="Calibri" w:hAnsi="Calibri" w:cs="Calibri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ПТ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224E7528" w14:textId="082BFF92" w:rsidR="00240D4D" w:rsidRPr="00F25F9B" w:rsidRDefault="00F25F9B" w:rsidP="00F25F9B">
                        <w:pPr>
                          <w:pStyle w:val="Days"/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rFonts w:ascii="Calibri" w:hAnsi="Calibri" w:cs="Calibri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t>СБ</w:t>
                        </w:r>
                      </w:p>
                    </w:tc>
                    <w:tc>
                      <w:tcPr>
                        <w:tcW w:w="705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36F13CE6" w14:textId="415F3EA4" w:rsidR="00240D4D" w:rsidRPr="00F25F9B" w:rsidRDefault="00F25F9B" w:rsidP="00F25F9B">
                        <w:pPr>
                          <w:pStyle w:val="Days"/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rFonts w:ascii="Calibri" w:hAnsi="Calibri" w:cs="Calibri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t>ВС</w:t>
                        </w:r>
                      </w:p>
                    </w:tc>
                  </w:tr>
                  <w:tr w:rsidR="00240D4D" w:rsidRPr="00F25F9B" w14:paraId="1AD7C61D" w14:textId="77777777" w:rsidTr="00F25F9B">
                    <w:trPr>
                      <w:trHeight w:val="227"/>
                    </w:trPr>
                    <w:tc>
                      <w:tcPr>
                        <w:tcW w:w="708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00AAAD04" w14:textId="1A7AF35B" w:rsidR="00240D4D" w:rsidRPr="00F25F9B" w:rsidRDefault="00240D4D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DocVariable MonthStart3 \@ dddd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420CCE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пятница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 “</w:instrText>
                        </w:r>
                        <w:r w:rsidRPr="00F25F9B">
                          <w:rPr>
                            <w:rFonts w:ascii="Calibri" w:hAnsi="Calibri" w:cs="Calibri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понедельник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" 1 ""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2EBC2568" w14:textId="2C625AFF" w:rsidR="00240D4D" w:rsidRPr="00F25F9B" w:rsidRDefault="00240D4D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DocVariable MonthStart3 \@ dddd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420CCE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пятница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 “</w:instrText>
                        </w:r>
                        <w:r w:rsidRPr="00F25F9B">
                          <w:rPr>
                            <w:rFonts w:ascii="Calibri" w:hAnsi="Calibri" w:cs="Calibri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вторник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" 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=A2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420CCE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0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&lt;&gt; 0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=A2+1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C64276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""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02F3CE0B" w14:textId="2060404B" w:rsidR="00240D4D" w:rsidRPr="00F25F9B" w:rsidRDefault="00240D4D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DocVariable MonthStart3 \@ dddd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420CCE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пятница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 “</w:instrText>
                        </w:r>
                        <w:r w:rsidRPr="00F25F9B">
                          <w:rPr>
                            <w:rFonts w:ascii="Calibri" w:hAnsi="Calibri" w:cs="Calibri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среда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" 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=B2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420CCE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0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&lt;&gt; 0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=B2+1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FD5BF4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""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5E343102" w14:textId="16D4197E" w:rsidR="00240D4D" w:rsidRPr="00F25F9B" w:rsidRDefault="00240D4D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DocVariable MonthStart3 \@ dddd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420CCE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пятница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 “</w:instrText>
                        </w:r>
                        <w:r w:rsidRPr="00F25F9B">
                          <w:rPr>
                            <w:rFonts w:ascii="Calibri" w:hAnsi="Calibri" w:cs="Calibri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четверг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" 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=C2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420CCE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0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&lt;&gt; 0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=C2+1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A0364E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""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1348F3FC" w14:textId="0DCDFB22" w:rsidR="00240D4D" w:rsidRPr="00F25F9B" w:rsidRDefault="00240D4D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DocVariable MonthStart3 \@ dddd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420CCE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пятница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= “</w:instrText>
                        </w:r>
                        <w:r w:rsidRPr="00F25F9B">
                          <w:rPr>
                            <w:rFonts w:ascii="Calibri" w:hAnsi="Calibri" w:cs="Calibri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пятница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" 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=D2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A0364E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&lt;&gt; 0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=D2+1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A0364E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3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"" </w:instrText>
                        </w:r>
                        <w:r w:rsidR="00C64276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A0364E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3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="00C64276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420CCE"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1</w: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70C4B999" w14:textId="413073BE" w:rsidR="00240D4D" w:rsidRPr="00F25F9B" w:rsidRDefault="00240D4D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DocVariable MonthStart3 \@ dddd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420CCE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>пятница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= “</w:instrText>
                        </w:r>
                        <w:r w:rsidRPr="00F25F9B">
                          <w:rPr>
                            <w:rFonts w:ascii="Calibri" w:hAnsi="Calibri" w:cs="Calibri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>суббота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" 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=E2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420CCE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>1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&lt;&gt; 0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=E2+1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420CCE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>2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"" </w:instrText>
                        </w:r>
                        <w:r w:rsidR="00C64276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420CCE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>2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="00C64276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420CCE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t>2</w: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4611257B" w14:textId="200087B2" w:rsidR="00240D4D" w:rsidRPr="00F25F9B" w:rsidRDefault="00240D4D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DocVariable MonthStart3 \@ dddd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420CCE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>пятница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= “</w:instrText>
                        </w:r>
                        <w:r w:rsidRPr="00F25F9B">
                          <w:rPr>
                            <w:rFonts w:ascii="Calibri" w:hAnsi="Calibri" w:cs="Calibri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>воскресенье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" 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=F2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420CCE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>2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&lt;&gt; 0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=F2+1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420CCE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>3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""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420CCE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>3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420CCE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t>3</w: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40D4D" w:rsidRPr="00F25F9B" w14:paraId="0ACC4FBD" w14:textId="77777777" w:rsidTr="00F25F9B">
                    <w:trPr>
                      <w:trHeight w:val="227"/>
                    </w:trPr>
                    <w:tc>
                      <w:tcPr>
                        <w:tcW w:w="708" w:type="pct"/>
                        <w:shd w:val="clear" w:color="auto" w:fill="auto"/>
                        <w:vAlign w:val="center"/>
                      </w:tcPr>
                      <w:p w14:paraId="62D8059F" w14:textId="0E2DD052" w:rsidR="00240D4D" w:rsidRPr="00F25F9B" w:rsidRDefault="00240D4D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=G2+1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420CCE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4</w: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145CA2B8" w14:textId="4FFE9BD2" w:rsidR="00240D4D" w:rsidRPr="00F25F9B" w:rsidRDefault="00240D4D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=A3+1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420CCE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5</w: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40DB2D48" w14:textId="79668F66" w:rsidR="00240D4D" w:rsidRPr="00F25F9B" w:rsidRDefault="00240D4D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=B3+1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420CCE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6</w: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33650517" w14:textId="62A57234" w:rsidR="00240D4D" w:rsidRPr="00F25F9B" w:rsidRDefault="00240D4D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=C3+1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420CCE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7</w: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45810657" w14:textId="2AAEDAFC" w:rsidR="00240D4D" w:rsidRPr="00F25F9B" w:rsidRDefault="00240D4D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=D3+1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420CCE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8</w: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01DD2049" w14:textId="3D44C8D6" w:rsidR="00240D4D" w:rsidRPr="00F25F9B" w:rsidRDefault="00240D4D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=E3+1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420CCE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t>9</w: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1B2C3A7B" w14:textId="41A8F9A9" w:rsidR="00240D4D" w:rsidRPr="00F25F9B" w:rsidRDefault="00240D4D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=F3+1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420CCE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t>10</w: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40D4D" w:rsidRPr="00F25F9B" w14:paraId="2DAA7F9C" w14:textId="77777777" w:rsidTr="00F25F9B">
                    <w:trPr>
                      <w:trHeight w:val="227"/>
                    </w:trPr>
                    <w:tc>
                      <w:tcPr>
                        <w:tcW w:w="708" w:type="pct"/>
                        <w:shd w:val="clear" w:color="auto" w:fill="auto"/>
                        <w:vAlign w:val="center"/>
                      </w:tcPr>
                      <w:p w14:paraId="5B1BC1FA" w14:textId="37A6E385" w:rsidR="00240D4D" w:rsidRPr="00F25F9B" w:rsidRDefault="00240D4D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=G3+1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420CCE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11</w: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52ED7620" w14:textId="188FB01A" w:rsidR="00240D4D" w:rsidRPr="00F25F9B" w:rsidRDefault="00240D4D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=A4+1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420CCE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12</w: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7AD98F73" w14:textId="16E43C40" w:rsidR="00240D4D" w:rsidRPr="00F25F9B" w:rsidRDefault="00240D4D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=B4+1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420CCE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13</w: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07612937" w14:textId="013512CB" w:rsidR="00240D4D" w:rsidRPr="00F25F9B" w:rsidRDefault="00240D4D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=C4+1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420CCE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14</w: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3576CEF7" w14:textId="7159E9D7" w:rsidR="00240D4D" w:rsidRPr="00F25F9B" w:rsidRDefault="00240D4D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=D4+1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420CCE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15</w: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29EEA51C" w14:textId="66F1C2C6" w:rsidR="00240D4D" w:rsidRPr="00F25F9B" w:rsidRDefault="00240D4D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=E4+1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420CCE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t>16</w: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4340F2AC" w14:textId="5AA4B4DD" w:rsidR="00240D4D" w:rsidRPr="00F25F9B" w:rsidRDefault="00240D4D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=F4+1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420CCE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t>17</w: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40D4D" w:rsidRPr="00F25F9B" w14:paraId="091924FE" w14:textId="77777777" w:rsidTr="00F25F9B">
                    <w:trPr>
                      <w:trHeight w:val="227"/>
                    </w:trPr>
                    <w:tc>
                      <w:tcPr>
                        <w:tcW w:w="708" w:type="pct"/>
                        <w:shd w:val="clear" w:color="auto" w:fill="auto"/>
                        <w:vAlign w:val="center"/>
                      </w:tcPr>
                      <w:p w14:paraId="00EE5652" w14:textId="5D76AD0C" w:rsidR="00240D4D" w:rsidRPr="00F25F9B" w:rsidRDefault="00240D4D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=G4+1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420CCE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18</w: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527248AD" w14:textId="2F8CD238" w:rsidR="00240D4D" w:rsidRPr="00F25F9B" w:rsidRDefault="00240D4D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=A5+1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420CCE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19</w: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055AFA3B" w14:textId="0EEE7A8D" w:rsidR="00240D4D" w:rsidRPr="00F25F9B" w:rsidRDefault="00240D4D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=B5+1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420CCE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20</w: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0E3E5F29" w14:textId="495C482B" w:rsidR="00240D4D" w:rsidRPr="00F25F9B" w:rsidRDefault="00240D4D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=C5+1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420CCE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21</w: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09D56471" w14:textId="3FD6D370" w:rsidR="00240D4D" w:rsidRPr="00F25F9B" w:rsidRDefault="00240D4D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=D5+1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420CCE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22</w: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5A7AED89" w14:textId="00AB99FF" w:rsidR="00240D4D" w:rsidRPr="00F25F9B" w:rsidRDefault="00240D4D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=E5+1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420CCE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t>23</w: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38F77A3C" w14:textId="68331642" w:rsidR="00240D4D" w:rsidRPr="00F25F9B" w:rsidRDefault="00240D4D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=F5+1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420CCE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t>24</w: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40D4D" w:rsidRPr="00F25F9B" w14:paraId="322DB458" w14:textId="77777777" w:rsidTr="00F25F9B">
                    <w:trPr>
                      <w:trHeight w:val="227"/>
                    </w:trPr>
                    <w:tc>
                      <w:tcPr>
                        <w:tcW w:w="708" w:type="pct"/>
                        <w:shd w:val="clear" w:color="auto" w:fill="auto"/>
                        <w:vAlign w:val="center"/>
                      </w:tcPr>
                      <w:p w14:paraId="24ACEBE8" w14:textId="1ABF8F29" w:rsidR="00240D4D" w:rsidRPr="00F25F9B" w:rsidRDefault="00240D4D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IF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=G5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420CCE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24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 0,""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=G5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420CCE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24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 &lt;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DocVariable MonthEnd3 \@ d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420CCE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31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=G5+1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420CCE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25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""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420CCE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25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420CCE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25</w: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18E2EFA3" w14:textId="0366531B" w:rsidR="00240D4D" w:rsidRPr="00F25F9B" w:rsidRDefault="00240D4D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IF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=A6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420CCE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25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 0,""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=A6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420CCE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25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 &lt;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DocVariable MonthEnd3 \@ d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420CCE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31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=A6+1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420CCE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26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""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420CCE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26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420CCE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26</w: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550FF736" w14:textId="4E619261" w:rsidR="00240D4D" w:rsidRPr="00F25F9B" w:rsidRDefault="00240D4D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IF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=B6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420CCE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26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 0,""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=B6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420CCE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26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 &lt;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DocVariable MonthEnd3 \@ d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420CCE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31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=B6+1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420CCE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27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""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420CCE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27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420CCE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27</w: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608BB8E5" w14:textId="6872D63C" w:rsidR="00240D4D" w:rsidRPr="00F25F9B" w:rsidRDefault="00240D4D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IF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=C6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420CCE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27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 0,""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=C6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420CCE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27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 &lt;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DocVariable MonthEnd3 \@ d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420CCE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31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=C6+1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420CCE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28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"" </w:instrText>
                        </w:r>
                        <w:r w:rsidR="00FD5BF4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420CCE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28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="00FD5BF4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420CCE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28</w: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6B4100B5" w14:textId="0433487E" w:rsidR="00240D4D" w:rsidRPr="00F25F9B" w:rsidRDefault="00240D4D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IF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=D6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420CCE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28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 0,""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=D6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420CCE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28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 &lt;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DocVariable MonthEnd3 \@ d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420CCE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31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=D6+1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420CCE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29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"" </w:instrText>
                        </w:r>
                        <w:r w:rsidR="00A0364E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420CCE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29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="00A0364E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420CCE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29</w: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37C4FF97" w14:textId="3A79693B" w:rsidR="00240D4D" w:rsidRPr="00F25F9B" w:rsidRDefault="00240D4D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IF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=E6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420CCE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>29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= 0,""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=E6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420CCE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>29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 &lt;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DocVariable MonthEnd3 \@ d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420CCE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>31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=E6+1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420CCE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>30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"" </w:instrText>
                        </w:r>
                        <w:r w:rsidR="00420CCE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420CCE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>30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="00420CCE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420CCE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t>30</w: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1B8E039F" w14:textId="6DF4DC61" w:rsidR="00240D4D" w:rsidRPr="00F25F9B" w:rsidRDefault="00240D4D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IF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=F6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420CCE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>30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= 0,""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=F6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420CCE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>30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 &lt;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DocVariable MonthEnd3 \@ d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420CCE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>31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=F6+1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420CCE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>31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""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420CCE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>31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="00420CCE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420CCE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t>31</w: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40D4D" w:rsidRPr="00F25F9B" w14:paraId="73808F25" w14:textId="77777777" w:rsidTr="00F25F9B">
                    <w:trPr>
                      <w:trHeight w:val="227"/>
                    </w:trPr>
                    <w:tc>
                      <w:tcPr>
                        <w:tcW w:w="708" w:type="pct"/>
                        <w:shd w:val="clear" w:color="auto" w:fill="auto"/>
                        <w:vAlign w:val="center"/>
                      </w:tcPr>
                      <w:p w14:paraId="1E6C55AF" w14:textId="2143F902" w:rsidR="00240D4D" w:rsidRPr="00F25F9B" w:rsidRDefault="00240D4D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IF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=G6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420CCE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31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 0,""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=G6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420CCE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31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 &lt;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DocVariable MonthEnd3 \@ d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420CCE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31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=G6+1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F25F9B"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30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""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3D1FD984" w14:textId="4B39A5BA" w:rsidR="00240D4D" w:rsidRPr="00F25F9B" w:rsidRDefault="00240D4D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IF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=A7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420CCE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0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 0,""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=A7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F25F9B"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30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 &lt;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DocVariable MonthEnd3 \@ d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F25F9B"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31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=A7+1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F25F9B"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31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""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F25F9B"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31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09E8669C" w14:textId="77777777" w:rsidR="00240D4D" w:rsidRPr="00F25F9B" w:rsidRDefault="00240D4D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33B5375A" w14:textId="77777777" w:rsidR="00240D4D" w:rsidRPr="00F25F9B" w:rsidRDefault="00240D4D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4A1958E1" w14:textId="77777777" w:rsidR="00240D4D" w:rsidRPr="00F25F9B" w:rsidRDefault="00240D4D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497379C4" w14:textId="77777777" w:rsidR="00240D4D" w:rsidRPr="00F25F9B" w:rsidRDefault="00240D4D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6E133FB9" w14:textId="77777777" w:rsidR="00240D4D" w:rsidRPr="00F25F9B" w:rsidRDefault="00240D4D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</w:rPr>
                        </w:pPr>
                      </w:p>
                    </w:tc>
                  </w:tr>
                </w:tbl>
                <w:p w14:paraId="260070DC" w14:textId="77777777" w:rsidR="00240D4D" w:rsidRPr="00F25F9B" w:rsidRDefault="00240D4D" w:rsidP="00F25F9B">
                  <w:pPr>
                    <w:pStyle w:val="a5"/>
                    <w:rPr>
                      <w:b/>
                      <w:bCs/>
                      <w:noProof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1250" w:type="pct"/>
                </w:tcPr>
                <w:p w14:paraId="64B9D1A2" w14:textId="77777777" w:rsidR="00240D4D" w:rsidRPr="00F25F9B" w:rsidRDefault="00240D4D" w:rsidP="00F25F9B">
                  <w:pPr>
                    <w:pStyle w:val="Months"/>
                    <w:jc w:val="center"/>
                    <w:rPr>
                      <w:b/>
                      <w:bCs/>
                      <w:noProof/>
                      <w:color w:val="auto"/>
                      <w:sz w:val="28"/>
                      <w:szCs w:val="28"/>
                    </w:rPr>
                  </w:pPr>
                  <w:r w:rsidRPr="00F25F9B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28"/>
                      <w:szCs w:val="28"/>
                      <w:lang w:bidi="ru-RU"/>
                    </w:rPr>
                    <w:t>Апрель</w:t>
                  </w:r>
                </w:p>
                <w:tbl>
                  <w:tblPr>
                    <w:tblStyle w:val="CalendarTable"/>
                    <w:tblW w:w="4992" w:type="pct"/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328"/>
                    <w:gridCol w:w="332"/>
                    <w:gridCol w:w="334"/>
                    <w:gridCol w:w="334"/>
                    <w:gridCol w:w="334"/>
                    <w:gridCol w:w="334"/>
                    <w:gridCol w:w="327"/>
                  </w:tblGrid>
                  <w:tr w:rsidR="00240D4D" w:rsidRPr="00F25F9B" w14:paraId="486B25E3" w14:textId="77777777" w:rsidTr="00F25F9B">
                    <w:trPr>
                      <w:trHeight w:val="227"/>
                    </w:trPr>
                    <w:tc>
                      <w:tcPr>
                        <w:tcW w:w="708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47AC1FC0" w14:textId="6ADEB3A5" w:rsidR="00240D4D" w:rsidRPr="00F25F9B" w:rsidRDefault="00F25F9B" w:rsidP="00F25F9B">
                        <w:pPr>
                          <w:pStyle w:val="Days"/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rFonts w:ascii="Calibri" w:hAnsi="Calibri" w:cs="Calibri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ПН</w:t>
                        </w:r>
                      </w:p>
                    </w:tc>
                    <w:tc>
                      <w:tcPr>
                        <w:tcW w:w="716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314AE8CF" w14:textId="7192781E" w:rsidR="00240D4D" w:rsidRPr="00F25F9B" w:rsidRDefault="00F25F9B" w:rsidP="00F25F9B">
                        <w:pPr>
                          <w:pStyle w:val="Days"/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rFonts w:ascii="Calibri" w:hAnsi="Calibri" w:cs="Calibri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ВТ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21D221CC" w14:textId="5CB93667" w:rsidR="00240D4D" w:rsidRPr="00F25F9B" w:rsidRDefault="00F25F9B" w:rsidP="00F25F9B">
                        <w:pPr>
                          <w:pStyle w:val="Days"/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rFonts w:ascii="Calibri" w:hAnsi="Calibri" w:cs="Calibri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СР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1567455C" w14:textId="7CE9B038" w:rsidR="00240D4D" w:rsidRPr="00F25F9B" w:rsidRDefault="00F25F9B" w:rsidP="00F25F9B">
                        <w:pPr>
                          <w:pStyle w:val="Days"/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rFonts w:ascii="Calibri" w:hAnsi="Calibri" w:cs="Calibri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ЧТ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35DCA161" w14:textId="0B2719A5" w:rsidR="00240D4D" w:rsidRPr="00F25F9B" w:rsidRDefault="00F25F9B" w:rsidP="00F25F9B">
                        <w:pPr>
                          <w:pStyle w:val="Days"/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rFonts w:ascii="Calibri" w:hAnsi="Calibri" w:cs="Calibri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ПТ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6C27E099" w14:textId="4BE5B639" w:rsidR="00240D4D" w:rsidRPr="00F25F9B" w:rsidRDefault="00F25F9B" w:rsidP="00F25F9B">
                        <w:pPr>
                          <w:pStyle w:val="Days"/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rFonts w:ascii="Calibri" w:hAnsi="Calibri" w:cs="Calibri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t>СБ</w:t>
                        </w:r>
                      </w:p>
                    </w:tc>
                    <w:tc>
                      <w:tcPr>
                        <w:tcW w:w="705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50E05008" w14:textId="19B22CED" w:rsidR="00240D4D" w:rsidRPr="00F25F9B" w:rsidRDefault="00F25F9B" w:rsidP="00F25F9B">
                        <w:pPr>
                          <w:pStyle w:val="Days"/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rFonts w:ascii="Calibri" w:hAnsi="Calibri" w:cs="Calibri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t>ВС</w:t>
                        </w:r>
                      </w:p>
                    </w:tc>
                  </w:tr>
                  <w:tr w:rsidR="00240D4D" w:rsidRPr="00F25F9B" w14:paraId="18746610" w14:textId="77777777" w:rsidTr="00F25F9B">
                    <w:trPr>
                      <w:trHeight w:val="227"/>
                    </w:trPr>
                    <w:tc>
                      <w:tcPr>
                        <w:tcW w:w="708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51994D48" w14:textId="7480E256" w:rsidR="00240D4D" w:rsidRPr="00F25F9B" w:rsidRDefault="00240D4D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DocVariable MonthStart4 \@ dddd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420CCE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понедельник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 “</w:instrText>
                        </w:r>
                        <w:r w:rsidRPr="00F25F9B">
                          <w:rPr>
                            <w:rFonts w:ascii="Calibri" w:hAnsi="Calibri" w:cs="Calibri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понедельник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" 1 ""</w:instrText>
                        </w:r>
                        <w:r w:rsidR="00420CCE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420CCE"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1</w: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01369881" w14:textId="4034DC4F" w:rsidR="00240D4D" w:rsidRPr="00F25F9B" w:rsidRDefault="00240D4D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DocVariable MonthStart4 \@ dddd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420CCE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понедельник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 “</w:instrText>
                        </w:r>
                        <w:r w:rsidRPr="00F25F9B">
                          <w:rPr>
                            <w:rFonts w:ascii="Calibri" w:hAnsi="Calibri" w:cs="Calibri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вторник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" 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=A2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420CCE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1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&lt;&gt; 0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=A2+1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420CCE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"" </w:instrText>
                        </w:r>
                        <w:r w:rsidR="00420CCE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420CCE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="00420CCE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420CCE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2</w: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26853C12" w14:textId="02BB3F74" w:rsidR="00240D4D" w:rsidRPr="00F25F9B" w:rsidRDefault="00240D4D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DocVariable MonthStart4 \@ dddd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420CCE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понедельник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 “</w:instrText>
                        </w:r>
                        <w:r w:rsidRPr="00F25F9B">
                          <w:rPr>
                            <w:rFonts w:ascii="Calibri" w:hAnsi="Calibri" w:cs="Calibri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среда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" 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=B2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420CCE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&lt;&gt; 0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=B2+1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420CCE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3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"" </w:instrText>
                        </w:r>
                        <w:r w:rsidR="00420CCE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420CCE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3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="00420CCE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420CCE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3</w: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605E42A6" w14:textId="73F6CB0A" w:rsidR="00240D4D" w:rsidRPr="00F25F9B" w:rsidRDefault="00240D4D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DocVariable MonthStart4 \@ dddd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420CCE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понедельник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 “</w:instrText>
                        </w:r>
                        <w:r w:rsidRPr="00F25F9B">
                          <w:rPr>
                            <w:rFonts w:ascii="Calibri" w:hAnsi="Calibri" w:cs="Calibri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четверг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" 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=C2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420CCE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3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&lt;&gt; 0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=C2+1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420CCE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4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"" </w:instrText>
                        </w:r>
                        <w:r w:rsidR="00420CCE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420CCE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4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="00420CCE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420CCE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4</w: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1B2FC3EB" w14:textId="4C0388AF" w:rsidR="00240D4D" w:rsidRPr="00F25F9B" w:rsidRDefault="00240D4D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DocVariable MonthStart4 \@ dddd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420CCE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понедельник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= “</w:instrText>
                        </w:r>
                        <w:r w:rsidRPr="00F25F9B">
                          <w:rPr>
                            <w:rFonts w:ascii="Calibri" w:hAnsi="Calibri" w:cs="Calibri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пятница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" 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=D2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420CCE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4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&lt;&gt; 0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=D2+1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420CCE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5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"" </w:instrText>
                        </w:r>
                        <w:r w:rsidR="00420CCE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420CCE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5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="00420CCE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420CCE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5</w: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127BD5DB" w14:textId="48D28C52" w:rsidR="00240D4D" w:rsidRPr="00F25F9B" w:rsidRDefault="00240D4D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DocVariable MonthStart4 \@ dddd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420CCE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>понедельник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= “</w:instrText>
                        </w:r>
                        <w:r w:rsidRPr="00F25F9B">
                          <w:rPr>
                            <w:rFonts w:ascii="Calibri" w:hAnsi="Calibri" w:cs="Calibri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>суббота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" 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=E2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420CCE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>5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&lt;&gt; 0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=E2+1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420CCE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>6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""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420CCE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>6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420CCE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t>6</w: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33C7F0FA" w14:textId="324B2795" w:rsidR="00240D4D" w:rsidRPr="00F25F9B" w:rsidRDefault="00240D4D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DocVariable MonthStart4 \@ dddd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420CCE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>понедельник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= “</w:instrText>
                        </w:r>
                        <w:r w:rsidRPr="00F25F9B">
                          <w:rPr>
                            <w:rFonts w:ascii="Calibri" w:hAnsi="Calibri" w:cs="Calibri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>воскресенье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" 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=F2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420CCE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>6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&lt;&gt; 0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=F2+1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420CCE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>7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""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420CCE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>7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420CCE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t>7</w: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40D4D" w:rsidRPr="00F25F9B" w14:paraId="0B6D7401" w14:textId="77777777" w:rsidTr="00F25F9B">
                    <w:trPr>
                      <w:trHeight w:val="227"/>
                    </w:trPr>
                    <w:tc>
                      <w:tcPr>
                        <w:tcW w:w="708" w:type="pct"/>
                        <w:shd w:val="clear" w:color="auto" w:fill="auto"/>
                        <w:vAlign w:val="center"/>
                      </w:tcPr>
                      <w:p w14:paraId="447C32FA" w14:textId="41BEBBE8" w:rsidR="00240D4D" w:rsidRPr="00F25F9B" w:rsidRDefault="00240D4D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=G2+1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420CCE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8</w: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6BBC7F61" w14:textId="7E335BF7" w:rsidR="00240D4D" w:rsidRPr="00F25F9B" w:rsidRDefault="00240D4D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=A3+1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420CCE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9</w: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396F8EEB" w14:textId="503D9654" w:rsidR="00240D4D" w:rsidRPr="00F25F9B" w:rsidRDefault="00240D4D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=B3+1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420CCE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10</w: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07CAAFC1" w14:textId="1A4D9F0A" w:rsidR="00240D4D" w:rsidRPr="00F25F9B" w:rsidRDefault="00240D4D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=C3+1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420CCE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11</w: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05C5458D" w14:textId="2048CB8C" w:rsidR="00240D4D" w:rsidRPr="00F25F9B" w:rsidRDefault="00240D4D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=D3+1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420CCE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12</w: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7C09DBCE" w14:textId="02726AF2" w:rsidR="00240D4D" w:rsidRPr="00F25F9B" w:rsidRDefault="00240D4D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=E3+1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420CCE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t>13</w: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214266C6" w14:textId="37E0C2F2" w:rsidR="00240D4D" w:rsidRPr="00F25F9B" w:rsidRDefault="00240D4D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=F3+1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420CCE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t>14</w: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40D4D" w:rsidRPr="00F25F9B" w14:paraId="2E5D7C27" w14:textId="77777777" w:rsidTr="00F25F9B">
                    <w:trPr>
                      <w:trHeight w:val="227"/>
                    </w:trPr>
                    <w:tc>
                      <w:tcPr>
                        <w:tcW w:w="708" w:type="pct"/>
                        <w:shd w:val="clear" w:color="auto" w:fill="auto"/>
                        <w:vAlign w:val="center"/>
                      </w:tcPr>
                      <w:p w14:paraId="0107F514" w14:textId="53B3D0C4" w:rsidR="00240D4D" w:rsidRPr="00F25F9B" w:rsidRDefault="00240D4D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=G3+1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420CCE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15</w: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2951A1E9" w14:textId="687C66F0" w:rsidR="00240D4D" w:rsidRPr="00F25F9B" w:rsidRDefault="00240D4D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=A4+1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420CCE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16</w: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3BBD307A" w14:textId="3B3362E1" w:rsidR="00240D4D" w:rsidRPr="00F25F9B" w:rsidRDefault="00240D4D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=B4+1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420CCE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17</w: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63F98C93" w14:textId="6E7C1078" w:rsidR="00240D4D" w:rsidRPr="00F25F9B" w:rsidRDefault="00240D4D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=C4+1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420CCE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18</w: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7792DA3C" w14:textId="52608B77" w:rsidR="00240D4D" w:rsidRPr="00F25F9B" w:rsidRDefault="00240D4D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=D4+1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420CCE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19</w: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57CB3325" w14:textId="2C08A0CF" w:rsidR="00240D4D" w:rsidRPr="00F25F9B" w:rsidRDefault="00240D4D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=E4+1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420CCE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t>20</w: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2975FC51" w14:textId="4AED379C" w:rsidR="00240D4D" w:rsidRPr="00F25F9B" w:rsidRDefault="00240D4D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=F4+1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420CCE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t>21</w: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40D4D" w:rsidRPr="00F25F9B" w14:paraId="4FD26192" w14:textId="77777777" w:rsidTr="00F25F9B">
                    <w:trPr>
                      <w:trHeight w:val="227"/>
                    </w:trPr>
                    <w:tc>
                      <w:tcPr>
                        <w:tcW w:w="708" w:type="pct"/>
                        <w:shd w:val="clear" w:color="auto" w:fill="auto"/>
                        <w:vAlign w:val="center"/>
                      </w:tcPr>
                      <w:p w14:paraId="5370BE02" w14:textId="588F7F70" w:rsidR="00240D4D" w:rsidRPr="00F25F9B" w:rsidRDefault="00240D4D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=G4+1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420CCE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22</w: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27362466" w14:textId="195B0FCF" w:rsidR="00240D4D" w:rsidRPr="00F25F9B" w:rsidRDefault="00240D4D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=A5+1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420CCE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23</w: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631F3671" w14:textId="4A12C738" w:rsidR="00240D4D" w:rsidRPr="00F25F9B" w:rsidRDefault="00240D4D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=B5+1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420CCE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24</w: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3F7881A4" w14:textId="17EABEC6" w:rsidR="00240D4D" w:rsidRPr="00F25F9B" w:rsidRDefault="00240D4D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=C5+1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420CCE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25</w: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0D123C56" w14:textId="1E29D62F" w:rsidR="00240D4D" w:rsidRPr="00F25F9B" w:rsidRDefault="00240D4D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=D5+1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420CCE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26</w: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0FA154DC" w14:textId="1E587C5E" w:rsidR="00240D4D" w:rsidRPr="00F25F9B" w:rsidRDefault="00240D4D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=E5+1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420CCE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t>27</w: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3B413671" w14:textId="1A7E787F" w:rsidR="00240D4D" w:rsidRPr="00F25F9B" w:rsidRDefault="00240D4D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=F5+1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420CCE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t>28</w: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40D4D" w:rsidRPr="00F25F9B" w14:paraId="4E4EF58A" w14:textId="77777777" w:rsidTr="00F25F9B">
                    <w:trPr>
                      <w:trHeight w:val="227"/>
                    </w:trPr>
                    <w:tc>
                      <w:tcPr>
                        <w:tcW w:w="708" w:type="pct"/>
                        <w:shd w:val="clear" w:color="auto" w:fill="auto"/>
                        <w:vAlign w:val="center"/>
                      </w:tcPr>
                      <w:p w14:paraId="54F5F3AE" w14:textId="783C1E3C" w:rsidR="00240D4D" w:rsidRPr="00F25F9B" w:rsidRDefault="00240D4D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IF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=G5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420CCE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28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 0,""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=G5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420CCE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28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 &lt;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DocVariable MonthEnd4 \@ d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420CCE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30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=G5+1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420CCE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29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""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420CCE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29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420CCE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29</w: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7A924BA6" w14:textId="746179BA" w:rsidR="00240D4D" w:rsidRPr="00F25F9B" w:rsidRDefault="00240D4D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IF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=A6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420CCE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29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 0,""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=A6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420CCE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29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 &lt;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DocVariable MonthEnd4 \@ d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420CCE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30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=A6+1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420CCE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30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""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420CCE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30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420CCE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30</w: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596D1FA8" w14:textId="0E9F80ED" w:rsidR="00240D4D" w:rsidRPr="00F25F9B" w:rsidRDefault="00240D4D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IF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=B6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420CCE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30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 0,""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=B6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420CCE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30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 &lt;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DocVariable MonthEnd4 \@ d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420CCE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30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=B6+1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A0364E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26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""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4A644FB7" w14:textId="26339CBA" w:rsidR="00240D4D" w:rsidRPr="00F25F9B" w:rsidRDefault="00240D4D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IF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=C6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420CCE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0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 0,""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=C6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A0364E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26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 &lt;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DocVariable MonthEnd4 \@ d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A0364E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30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=C6+1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A0364E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27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""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A0364E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27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0552F79A" w14:textId="3B925C72" w:rsidR="00240D4D" w:rsidRPr="00F25F9B" w:rsidRDefault="00240D4D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IF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=D6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420CCE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0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 0,""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=D6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A0364E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27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 &lt;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DocVariable MonthEnd4 \@ d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A0364E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30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=D6+1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A0364E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28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"" </w:instrText>
                        </w:r>
                        <w:r w:rsidR="00C64276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A0364E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28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5AF1736F" w14:textId="79E4967D" w:rsidR="00240D4D" w:rsidRPr="00F25F9B" w:rsidRDefault="00240D4D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IF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=E6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420CCE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>0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= 0,""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=E6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A0364E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>28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 &lt;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DocVariable MonthEnd4 \@ d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A0364E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>30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=E6+1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A0364E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>29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"" </w:instrText>
                        </w:r>
                        <w:r w:rsidR="00FD5BF4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A0364E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>29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7BE654C5" w14:textId="4CE30CAD" w:rsidR="00240D4D" w:rsidRPr="00F25F9B" w:rsidRDefault="00240D4D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IF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=F6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420CCE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>0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= 0,""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=F6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A0364E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>29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 &lt;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DocVariable MonthEnd4 \@ d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A0364E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>30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=F6+1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A0364E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>30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"" </w:instrText>
                        </w:r>
                        <w:r w:rsidR="00A0364E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A0364E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>30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40D4D" w:rsidRPr="00F25F9B" w14:paraId="0CB933A3" w14:textId="77777777" w:rsidTr="00F25F9B">
                    <w:trPr>
                      <w:trHeight w:val="227"/>
                    </w:trPr>
                    <w:tc>
                      <w:tcPr>
                        <w:tcW w:w="708" w:type="pct"/>
                        <w:shd w:val="clear" w:color="auto" w:fill="auto"/>
                        <w:vAlign w:val="center"/>
                      </w:tcPr>
                      <w:p w14:paraId="462E7F3B" w14:textId="0947EC53" w:rsidR="00240D4D" w:rsidRPr="00F25F9B" w:rsidRDefault="00240D4D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IF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=G6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420CCE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0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 0,""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=G6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A0364E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30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 &lt;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DocVariable MonthEnd4 \@ d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A0364E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30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=G6+1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30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""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00D3DAF2" w14:textId="3100DE77" w:rsidR="00240D4D" w:rsidRPr="00F25F9B" w:rsidRDefault="00240D4D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IF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=A7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420CCE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0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 0,""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=A7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30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 &lt;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DocVariable MonthEnd4 \@ d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30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=A7+1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30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""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5A832797" w14:textId="77777777" w:rsidR="00240D4D" w:rsidRPr="00F25F9B" w:rsidRDefault="00240D4D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7492B61A" w14:textId="77777777" w:rsidR="00240D4D" w:rsidRPr="00F25F9B" w:rsidRDefault="00240D4D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3B60FE7A" w14:textId="77777777" w:rsidR="00240D4D" w:rsidRPr="00F25F9B" w:rsidRDefault="00240D4D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130F720E" w14:textId="77777777" w:rsidR="00240D4D" w:rsidRPr="00F25F9B" w:rsidRDefault="00240D4D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52972D7F" w14:textId="77777777" w:rsidR="00240D4D" w:rsidRPr="00F25F9B" w:rsidRDefault="00240D4D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</w:rPr>
                        </w:pPr>
                      </w:p>
                    </w:tc>
                  </w:tr>
                </w:tbl>
                <w:p w14:paraId="5F4768A2" w14:textId="77777777" w:rsidR="00240D4D" w:rsidRPr="00F25F9B" w:rsidRDefault="00240D4D" w:rsidP="00F25F9B">
                  <w:pPr>
                    <w:pStyle w:val="Months"/>
                    <w:jc w:val="center"/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240D4D" w:rsidRPr="00F25F9B" w14:paraId="3808ABFD" w14:textId="5185E65E" w:rsidTr="001635B6">
              <w:trPr>
                <w:trHeight w:val="1814"/>
              </w:trPr>
              <w:tc>
                <w:tcPr>
                  <w:tcW w:w="1250" w:type="pct"/>
                </w:tcPr>
                <w:p w14:paraId="392961A3" w14:textId="77777777" w:rsidR="00240D4D" w:rsidRPr="00F25F9B" w:rsidRDefault="00240D4D" w:rsidP="00F25F9B">
                  <w:pPr>
                    <w:pStyle w:val="Months"/>
                    <w:jc w:val="center"/>
                    <w:rPr>
                      <w:b/>
                      <w:bCs/>
                      <w:noProof/>
                      <w:color w:val="auto"/>
                      <w:sz w:val="28"/>
                      <w:szCs w:val="28"/>
                    </w:rPr>
                  </w:pPr>
                  <w:r w:rsidRPr="00F25F9B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28"/>
                      <w:szCs w:val="28"/>
                      <w:lang w:bidi="ru-RU"/>
                    </w:rPr>
                    <w:t>Май</w:t>
                  </w:r>
                </w:p>
                <w:tbl>
                  <w:tblPr>
                    <w:tblStyle w:val="CalendarTable"/>
                    <w:tblW w:w="4992" w:type="pct"/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329"/>
                    <w:gridCol w:w="334"/>
                    <w:gridCol w:w="333"/>
                    <w:gridCol w:w="333"/>
                    <w:gridCol w:w="333"/>
                    <w:gridCol w:w="333"/>
                    <w:gridCol w:w="327"/>
                  </w:tblGrid>
                  <w:tr w:rsidR="00240D4D" w:rsidRPr="00F25F9B" w14:paraId="4533209A" w14:textId="77777777" w:rsidTr="00F25F9B">
                    <w:trPr>
                      <w:trHeight w:val="227"/>
                    </w:trPr>
                    <w:tc>
                      <w:tcPr>
                        <w:tcW w:w="707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03937BF7" w14:textId="3353307C" w:rsidR="00240D4D" w:rsidRPr="00F25F9B" w:rsidRDefault="00F25F9B" w:rsidP="00F25F9B">
                        <w:pPr>
                          <w:pStyle w:val="Days"/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rFonts w:ascii="Calibri" w:hAnsi="Calibri" w:cs="Calibri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ПН</w:t>
                        </w:r>
                      </w:p>
                    </w:tc>
                    <w:tc>
                      <w:tcPr>
                        <w:tcW w:w="716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4C076CB9" w14:textId="238F6017" w:rsidR="00240D4D" w:rsidRPr="00F25F9B" w:rsidRDefault="00F25F9B" w:rsidP="00F25F9B">
                        <w:pPr>
                          <w:pStyle w:val="Days"/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rFonts w:ascii="Calibri" w:hAnsi="Calibri" w:cs="Calibri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ВТ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53E2E5AC" w14:textId="3FDFD5AA" w:rsidR="00240D4D" w:rsidRPr="00F25F9B" w:rsidRDefault="00F25F9B" w:rsidP="00F25F9B">
                        <w:pPr>
                          <w:pStyle w:val="Days"/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rFonts w:ascii="Calibri" w:hAnsi="Calibri" w:cs="Calibri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СР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4291E9FA" w14:textId="7B41592A" w:rsidR="00240D4D" w:rsidRPr="00F25F9B" w:rsidRDefault="00F25F9B" w:rsidP="00F25F9B">
                        <w:pPr>
                          <w:pStyle w:val="Days"/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rFonts w:ascii="Calibri" w:hAnsi="Calibri" w:cs="Calibri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ЧТ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72C9E446" w14:textId="3807BA7B" w:rsidR="00240D4D" w:rsidRPr="00F25F9B" w:rsidRDefault="00F25F9B" w:rsidP="00F25F9B">
                        <w:pPr>
                          <w:pStyle w:val="Days"/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rFonts w:ascii="Calibri" w:hAnsi="Calibri" w:cs="Calibri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ПТ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46474412" w14:textId="10944F3F" w:rsidR="00240D4D" w:rsidRPr="00F25F9B" w:rsidRDefault="00F25F9B" w:rsidP="00F25F9B">
                        <w:pPr>
                          <w:pStyle w:val="Days"/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rFonts w:ascii="Calibri" w:hAnsi="Calibri" w:cs="Calibri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t>СБ</w:t>
                        </w:r>
                      </w:p>
                    </w:tc>
                    <w:tc>
                      <w:tcPr>
                        <w:tcW w:w="705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370B3D15" w14:textId="2F45BC54" w:rsidR="00240D4D" w:rsidRPr="00F25F9B" w:rsidRDefault="00F25F9B" w:rsidP="00F25F9B">
                        <w:pPr>
                          <w:pStyle w:val="Days"/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rFonts w:ascii="Calibri" w:hAnsi="Calibri" w:cs="Calibri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t>ВС</w:t>
                        </w:r>
                      </w:p>
                    </w:tc>
                  </w:tr>
                  <w:tr w:rsidR="00240D4D" w:rsidRPr="00F25F9B" w14:paraId="38FA371F" w14:textId="77777777" w:rsidTr="00F25F9B">
                    <w:trPr>
                      <w:trHeight w:val="227"/>
                    </w:trPr>
                    <w:tc>
                      <w:tcPr>
                        <w:tcW w:w="707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557682D8" w14:textId="37A237AD" w:rsidR="00240D4D" w:rsidRPr="00F25F9B" w:rsidRDefault="00240D4D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DocVariable MonthStart5 \@ dddd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420CCE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среда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 “</w:instrText>
                        </w:r>
                        <w:r w:rsidRPr="00F25F9B">
                          <w:rPr>
                            <w:rFonts w:ascii="Calibri" w:hAnsi="Calibri" w:cs="Calibri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понедельник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" 1 ""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3E867C93" w14:textId="0DCA264E" w:rsidR="00240D4D" w:rsidRPr="00F25F9B" w:rsidRDefault="00240D4D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DocVariable MonthStart5 \@ dddd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420CCE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среда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 “</w:instrText>
                        </w:r>
                        <w:r w:rsidRPr="00F25F9B">
                          <w:rPr>
                            <w:rFonts w:ascii="Calibri" w:hAnsi="Calibri" w:cs="Calibri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вторник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" 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=A2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420CCE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0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&lt;&gt; 0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=A2+1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A0364E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""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4865E0A7" w14:textId="643899FC" w:rsidR="00240D4D" w:rsidRPr="00F25F9B" w:rsidRDefault="00240D4D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DocVariable MonthStart5 \@ dddd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420CCE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среда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 “</w:instrText>
                        </w:r>
                        <w:r w:rsidRPr="00F25F9B">
                          <w:rPr>
                            <w:rFonts w:ascii="Calibri" w:hAnsi="Calibri" w:cs="Calibri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среда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" 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=B2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A0364E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&lt;&gt; 0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=B2+1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A0364E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3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"" </w:instrText>
                        </w:r>
                        <w:r w:rsidR="00A0364E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A0364E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3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="00A0364E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420CCE"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1</w: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07684AED" w14:textId="4DF4D7DC" w:rsidR="00240D4D" w:rsidRPr="00F25F9B" w:rsidRDefault="00240D4D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DocVariable MonthStart5 \@ dddd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420CCE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среда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 “</w:instrText>
                        </w:r>
                        <w:r w:rsidRPr="00F25F9B">
                          <w:rPr>
                            <w:rFonts w:ascii="Calibri" w:hAnsi="Calibri" w:cs="Calibri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четверг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" 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=C2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420CCE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1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&lt;&gt; 0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=C2+1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420CCE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"" </w:instrText>
                        </w:r>
                        <w:r w:rsidR="00A0364E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420CCE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="00A0364E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420CCE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2</w: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470F1AEC" w14:textId="0CDC4D20" w:rsidR="00240D4D" w:rsidRPr="00F25F9B" w:rsidRDefault="00240D4D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DocVariable MonthStart5 \@ dddd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420CCE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среда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= “</w:instrText>
                        </w:r>
                        <w:r w:rsidRPr="00F25F9B">
                          <w:rPr>
                            <w:rFonts w:ascii="Calibri" w:hAnsi="Calibri" w:cs="Calibri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пятница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" 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=D2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420CCE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&lt;&gt; 0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=D2+1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420CCE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3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"" </w:instrText>
                        </w:r>
                        <w:r w:rsidR="00A0364E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420CCE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3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="00A0364E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420CCE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3</w: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2988ABBF" w14:textId="79FBAA37" w:rsidR="00240D4D" w:rsidRPr="00F25F9B" w:rsidRDefault="00240D4D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DocVariable MonthStart5 \@ dddd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420CCE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>среда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= “</w:instrText>
                        </w:r>
                        <w:r w:rsidRPr="00F25F9B">
                          <w:rPr>
                            <w:rFonts w:ascii="Calibri" w:hAnsi="Calibri" w:cs="Calibri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>суббота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" 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=E2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420CCE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>3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&lt;&gt; 0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=E2+1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420CCE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>4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"" </w:instrText>
                        </w:r>
                        <w:r w:rsidR="00A0364E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420CCE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>4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="00A0364E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420CCE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t>4</w: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7B319A52" w14:textId="01607BBA" w:rsidR="00240D4D" w:rsidRPr="00F25F9B" w:rsidRDefault="00240D4D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DocVariable MonthStart5 \@ dddd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420CCE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>среда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= “</w:instrText>
                        </w:r>
                        <w:r w:rsidRPr="00F25F9B">
                          <w:rPr>
                            <w:rFonts w:ascii="Calibri" w:hAnsi="Calibri" w:cs="Calibri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>воскресенье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" 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=F2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420CCE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>4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&lt;&gt; 0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=F2+1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420CCE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>5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""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420CCE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>5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420CCE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t>5</w: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40D4D" w:rsidRPr="00F25F9B" w14:paraId="68F2BFDB" w14:textId="77777777" w:rsidTr="00F25F9B">
                    <w:trPr>
                      <w:trHeight w:val="227"/>
                    </w:trPr>
                    <w:tc>
                      <w:tcPr>
                        <w:tcW w:w="707" w:type="pct"/>
                        <w:shd w:val="clear" w:color="auto" w:fill="auto"/>
                        <w:vAlign w:val="center"/>
                      </w:tcPr>
                      <w:p w14:paraId="72217980" w14:textId="104239A9" w:rsidR="00240D4D" w:rsidRPr="00F25F9B" w:rsidRDefault="00240D4D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=G2+1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420CCE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6</w: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093F0A28" w14:textId="4D381D33" w:rsidR="00240D4D" w:rsidRPr="00F25F9B" w:rsidRDefault="00240D4D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=A3+1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420CCE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7</w: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52754E50" w14:textId="2D7935AB" w:rsidR="00240D4D" w:rsidRPr="00F25F9B" w:rsidRDefault="00240D4D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=B3+1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420CCE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8</w: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794A2C39" w14:textId="65B2EBF9" w:rsidR="00240D4D" w:rsidRPr="00F25F9B" w:rsidRDefault="00240D4D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=C3+1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420CCE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9</w: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2D8F8CC1" w14:textId="38470F16" w:rsidR="00240D4D" w:rsidRPr="00F25F9B" w:rsidRDefault="00240D4D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=D3+1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420CCE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10</w: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7717A04D" w14:textId="2D06EDCF" w:rsidR="00240D4D" w:rsidRPr="00F25F9B" w:rsidRDefault="00240D4D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=E3+1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420CCE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t>11</w: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606DA228" w14:textId="47592B1D" w:rsidR="00240D4D" w:rsidRPr="00F25F9B" w:rsidRDefault="00240D4D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=F3+1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420CCE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t>12</w: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40D4D" w:rsidRPr="00F25F9B" w14:paraId="5C3EBBEF" w14:textId="77777777" w:rsidTr="00F25F9B">
                    <w:trPr>
                      <w:trHeight w:val="227"/>
                    </w:trPr>
                    <w:tc>
                      <w:tcPr>
                        <w:tcW w:w="707" w:type="pct"/>
                        <w:shd w:val="clear" w:color="auto" w:fill="auto"/>
                        <w:vAlign w:val="center"/>
                      </w:tcPr>
                      <w:p w14:paraId="43B720E8" w14:textId="6F5C80F4" w:rsidR="00240D4D" w:rsidRPr="00F25F9B" w:rsidRDefault="00240D4D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=G3+1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420CCE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13</w: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637630C8" w14:textId="113645A6" w:rsidR="00240D4D" w:rsidRPr="00F25F9B" w:rsidRDefault="00240D4D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=A4+1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420CCE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14</w: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483A53F4" w14:textId="1F1B9132" w:rsidR="00240D4D" w:rsidRPr="00F25F9B" w:rsidRDefault="00240D4D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=B4+1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420CCE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15</w: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00B395AE" w14:textId="69500A45" w:rsidR="00240D4D" w:rsidRPr="00F25F9B" w:rsidRDefault="00240D4D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=C4+1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420CCE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16</w: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0481E61E" w14:textId="24657862" w:rsidR="00240D4D" w:rsidRPr="00F25F9B" w:rsidRDefault="00240D4D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=D4+1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420CCE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17</w: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0665BF55" w14:textId="0AA4782E" w:rsidR="00240D4D" w:rsidRPr="00F25F9B" w:rsidRDefault="00240D4D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=E4+1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420CCE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t>18</w: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0869C1DC" w14:textId="2C9B8F29" w:rsidR="00240D4D" w:rsidRPr="00F25F9B" w:rsidRDefault="00240D4D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=F4+1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420CCE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t>19</w: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40D4D" w:rsidRPr="00F25F9B" w14:paraId="63A93A41" w14:textId="77777777" w:rsidTr="00F25F9B">
                    <w:trPr>
                      <w:trHeight w:val="227"/>
                    </w:trPr>
                    <w:tc>
                      <w:tcPr>
                        <w:tcW w:w="707" w:type="pct"/>
                        <w:shd w:val="clear" w:color="auto" w:fill="auto"/>
                        <w:vAlign w:val="center"/>
                      </w:tcPr>
                      <w:p w14:paraId="6DBCB23D" w14:textId="4D71C4E8" w:rsidR="00240D4D" w:rsidRPr="00F25F9B" w:rsidRDefault="00240D4D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=G4+1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420CCE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20</w: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7B0EB602" w14:textId="157F7970" w:rsidR="00240D4D" w:rsidRPr="00F25F9B" w:rsidRDefault="00240D4D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=A5+1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420CCE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21</w: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7E6961A2" w14:textId="1837B9F8" w:rsidR="00240D4D" w:rsidRPr="00F25F9B" w:rsidRDefault="00240D4D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=B5+1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420CCE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22</w: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2BD38E3F" w14:textId="13296848" w:rsidR="00240D4D" w:rsidRPr="00F25F9B" w:rsidRDefault="00240D4D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=C5+1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420CCE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23</w: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6E04CD3E" w14:textId="249D287E" w:rsidR="00240D4D" w:rsidRPr="00F25F9B" w:rsidRDefault="00240D4D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=D5+1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420CCE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24</w: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4942B2DE" w14:textId="4457A963" w:rsidR="00240D4D" w:rsidRPr="00F25F9B" w:rsidRDefault="00240D4D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=E5+1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420CCE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t>25</w: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1ED4C57E" w14:textId="07377B3D" w:rsidR="00240D4D" w:rsidRPr="00F25F9B" w:rsidRDefault="00240D4D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=F5+1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420CCE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t>26</w: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40D4D" w:rsidRPr="00F25F9B" w14:paraId="48D57EB2" w14:textId="77777777" w:rsidTr="00F25F9B">
                    <w:trPr>
                      <w:trHeight w:val="227"/>
                    </w:trPr>
                    <w:tc>
                      <w:tcPr>
                        <w:tcW w:w="707" w:type="pct"/>
                        <w:shd w:val="clear" w:color="auto" w:fill="auto"/>
                        <w:vAlign w:val="center"/>
                      </w:tcPr>
                      <w:p w14:paraId="6E2CB464" w14:textId="15430A3D" w:rsidR="00240D4D" w:rsidRPr="00F25F9B" w:rsidRDefault="00240D4D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IF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=G5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420CCE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26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 0,""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=G5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420CCE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26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 &lt;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DocVariable MonthEnd5 \@ d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420CCE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31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=G5+1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420CCE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27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""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420CCE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27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420CCE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27</w: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441145EE" w14:textId="7C84FA8A" w:rsidR="00240D4D" w:rsidRPr="00F25F9B" w:rsidRDefault="00240D4D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IF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=A6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420CCE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27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 0,""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=A6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420CCE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27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 &lt;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DocVariable MonthEnd5 \@ d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420CCE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31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=A6+1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420CCE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28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""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420CCE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28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420CCE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28</w: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65B4A0FD" w14:textId="71E829DD" w:rsidR="00240D4D" w:rsidRPr="00F25F9B" w:rsidRDefault="00240D4D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IF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=B6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420CCE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28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 0,""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=B6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420CCE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28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 &lt;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DocVariable MonthEnd5 \@ d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420CCE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31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=B6+1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420CCE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29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""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420CCE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29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420CCE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29</w: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5D90E878" w14:textId="34D7A307" w:rsidR="00240D4D" w:rsidRPr="00F25F9B" w:rsidRDefault="00240D4D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IF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=C6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420CCE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29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 0,""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=C6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420CCE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29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 &lt;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DocVariable MonthEnd5 \@ d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420CCE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31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=C6+1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420CCE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30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"" </w:instrText>
                        </w:r>
                        <w:r w:rsidR="00420CCE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420CCE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30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="00420CCE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420CCE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30</w: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1B332647" w14:textId="211A07AF" w:rsidR="00240D4D" w:rsidRPr="00F25F9B" w:rsidRDefault="00240D4D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IF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=D6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420CCE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30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 0,""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=D6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420CCE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30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 &lt;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DocVariable MonthEnd5 \@ d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420CCE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31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=D6+1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420CCE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31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""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420CCE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31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="00420CCE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420CCE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31</w: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14502DBD" w14:textId="5540009B" w:rsidR="00240D4D" w:rsidRPr="00F25F9B" w:rsidRDefault="00240D4D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IF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=E6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420CCE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>31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= 0,""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=E6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420CCE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>31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 &lt;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DocVariable MonthEnd5 \@ d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420CCE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>31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=E6+1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FD5BF4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>28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""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62F76B1F" w14:textId="457957AA" w:rsidR="00240D4D" w:rsidRPr="00F25F9B" w:rsidRDefault="00240D4D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IF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=F6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420CCE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>0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= 0,""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=F6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FD5BF4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>28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 &lt;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DocVariable MonthEnd5 \@ d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FD5BF4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>31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=F6+1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FD5BF4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>29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""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FD5BF4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>29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40D4D" w:rsidRPr="00F25F9B" w14:paraId="74CBC6B8" w14:textId="77777777" w:rsidTr="00F25F9B">
                    <w:trPr>
                      <w:trHeight w:val="227"/>
                    </w:trPr>
                    <w:tc>
                      <w:tcPr>
                        <w:tcW w:w="707" w:type="pct"/>
                        <w:shd w:val="clear" w:color="auto" w:fill="auto"/>
                        <w:vAlign w:val="center"/>
                      </w:tcPr>
                      <w:p w14:paraId="416A44DC" w14:textId="28EC6AEE" w:rsidR="00240D4D" w:rsidRPr="00F25F9B" w:rsidRDefault="00240D4D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IF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=G6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420CCE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0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 0,""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=G6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FD5BF4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29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 &lt;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DocVariable MonthEnd5 \@ d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FD5BF4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31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=G6+1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FD5BF4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30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"" </w:instrText>
                        </w:r>
                        <w:r w:rsidR="00C64276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FD5BF4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30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24E08FBA" w14:textId="5AEED5CC" w:rsidR="00240D4D" w:rsidRPr="00F25F9B" w:rsidRDefault="00240D4D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IF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=A7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420CCE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0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 0,""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=A7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FD5BF4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30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 &lt;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DocVariable MonthEnd5 \@ d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FD5BF4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31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=A7+1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FD5BF4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31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"" </w:instrText>
                        </w:r>
                        <w:r w:rsidR="00FD5BF4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FD5BF4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31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55F6AA4F" w14:textId="77777777" w:rsidR="00240D4D" w:rsidRPr="00F25F9B" w:rsidRDefault="00240D4D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72F08D6F" w14:textId="77777777" w:rsidR="00240D4D" w:rsidRPr="00F25F9B" w:rsidRDefault="00240D4D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116EDB61" w14:textId="77777777" w:rsidR="00240D4D" w:rsidRPr="00F25F9B" w:rsidRDefault="00240D4D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64E2DC0C" w14:textId="77777777" w:rsidR="00240D4D" w:rsidRPr="00F25F9B" w:rsidRDefault="00240D4D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6E20A0F5" w14:textId="77777777" w:rsidR="00240D4D" w:rsidRPr="00F25F9B" w:rsidRDefault="00240D4D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</w:rPr>
                        </w:pPr>
                      </w:p>
                    </w:tc>
                  </w:tr>
                </w:tbl>
                <w:p w14:paraId="7B246660" w14:textId="77777777" w:rsidR="00240D4D" w:rsidRPr="00F25F9B" w:rsidRDefault="00240D4D" w:rsidP="00F25F9B">
                  <w:pPr>
                    <w:pStyle w:val="a5"/>
                    <w:rPr>
                      <w:b/>
                      <w:bCs/>
                      <w:noProof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1250" w:type="pct"/>
                </w:tcPr>
                <w:p w14:paraId="48937A74" w14:textId="77777777" w:rsidR="00240D4D" w:rsidRPr="00F25F9B" w:rsidRDefault="00240D4D" w:rsidP="00F25F9B">
                  <w:pPr>
                    <w:pStyle w:val="Months"/>
                    <w:jc w:val="center"/>
                    <w:rPr>
                      <w:b/>
                      <w:bCs/>
                      <w:noProof/>
                      <w:color w:val="auto"/>
                      <w:sz w:val="28"/>
                      <w:szCs w:val="28"/>
                    </w:rPr>
                  </w:pPr>
                  <w:r w:rsidRPr="00F25F9B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28"/>
                      <w:szCs w:val="28"/>
                      <w:lang w:bidi="ru-RU"/>
                    </w:rPr>
                    <w:t>Июнь</w:t>
                  </w:r>
                </w:p>
                <w:tbl>
                  <w:tblPr>
                    <w:tblStyle w:val="CalendarTable"/>
                    <w:tblW w:w="4992" w:type="pct"/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329"/>
                    <w:gridCol w:w="334"/>
                    <w:gridCol w:w="333"/>
                    <w:gridCol w:w="333"/>
                    <w:gridCol w:w="333"/>
                    <w:gridCol w:w="333"/>
                    <w:gridCol w:w="327"/>
                  </w:tblGrid>
                  <w:tr w:rsidR="00240D4D" w:rsidRPr="00F25F9B" w14:paraId="43FDBBAF" w14:textId="77777777" w:rsidTr="00F25F9B">
                    <w:trPr>
                      <w:trHeight w:val="227"/>
                    </w:trPr>
                    <w:tc>
                      <w:tcPr>
                        <w:tcW w:w="707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5CCD867C" w14:textId="16D5689F" w:rsidR="00240D4D" w:rsidRPr="00F25F9B" w:rsidRDefault="00F25F9B" w:rsidP="00F25F9B">
                        <w:pPr>
                          <w:pStyle w:val="Days"/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rFonts w:ascii="Calibri" w:hAnsi="Calibri" w:cs="Calibri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ПН</w:t>
                        </w:r>
                      </w:p>
                    </w:tc>
                    <w:tc>
                      <w:tcPr>
                        <w:tcW w:w="716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53AD34CA" w14:textId="79D7E501" w:rsidR="00240D4D" w:rsidRPr="00F25F9B" w:rsidRDefault="00F25F9B" w:rsidP="00F25F9B">
                        <w:pPr>
                          <w:pStyle w:val="Days"/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rFonts w:ascii="Calibri" w:hAnsi="Calibri" w:cs="Calibri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ВТ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36CEF8E2" w14:textId="4D77381B" w:rsidR="00240D4D" w:rsidRPr="00F25F9B" w:rsidRDefault="00F25F9B" w:rsidP="00F25F9B">
                        <w:pPr>
                          <w:pStyle w:val="Days"/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rFonts w:ascii="Calibri" w:hAnsi="Calibri" w:cs="Calibri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СР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3D2EC53A" w14:textId="147E5558" w:rsidR="00240D4D" w:rsidRPr="00F25F9B" w:rsidRDefault="00F25F9B" w:rsidP="00F25F9B">
                        <w:pPr>
                          <w:pStyle w:val="Days"/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rFonts w:ascii="Calibri" w:hAnsi="Calibri" w:cs="Calibri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ЧТ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465114B7" w14:textId="165C2AB9" w:rsidR="00240D4D" w:rsidRPr="00F25F9B" w:rsidRDefault="00F25F9B" w:rsidP="00F25F9B">
                        <w:pPr>
                          <w:pStyle w:val="Days"/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rFonts w:ascii="Calibri" w:hAnsi="Calibri" w:cs="Calibri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ПТ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2F9497BC" w14:textId="67294DA9" w:rsidR="00240D4D" w:rsidRPr="00F25F9B" w:rsidRDefault="00F25F9B" w:rsidP="00F25F9B">
                        <w:pPr>
                          <w:pStyle w:val="Days"/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rFonts w:ascii="Calibri" w:hAnsi="Calibri" w:cs="Calibri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t>СБ</w:t>
                        </w:r>
                      </w:p>
                    </w:tc>
                    <w:tc>
                      <w:tcPr>
                        <w:tcW w:w="705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728DC64F" w14:textId="14A3498E" w:rsidR="00240D4D" w:rsidRPr="00F25F9B" w:rsidRDefault="00F25F9B" w:rsidP="00F25F9B">
                        <w:pPr>
                          <w:pStyle w:val="Days"/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rFonts w:ascii="Calibri" w:hAnsi="Calibri" w:cs="Calibri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t>ВС</w:t>
                        </w:r>
                      </w:p>
                    </w:tc>
                  </w:tr>
                  <w:tr w:rsidR="00240D4D" w:rsidRPr="00F25F9B" w14:paraId="10101CD6" w14:textId="77777777" w:rsidTr="00F25F9B">
                    <w:trPr>
                      <w:trHeight w:val="227"/>
                    </w:trPr>
                    <w:tc>
                      <w:tcPr>
                        <w:tcW w:w="707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7816137E" w14:textId="148D628B" w:rsidR="00240D4D" w:rsidRPr="00F25F9B" w:rsidRDefault="00240D4D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DocVariable MonthStart6 \@ dddd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420CCE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суббота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 “</w:instrText>
                        </w:r>
                        <w:r w:rsidRPr="00F25F9B">
                          <w:rPr>
                            <w:rFonts w:ascii="Calibri" w:hAnsi="Calibri" w:cs="Calibri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понедельник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" 1 ""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01F6D0B3" w14:textId="5EBA19B7" w:rsidR="00240D4D" w:rsidRPr="00F25F9B" w:rsidRDefault="00240D4D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DocVariable MonthStart6 \@ dddd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420CCE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суббота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 “</w:instrText>
                        </w:r>
                        <w:r w:rsidRPr="00F25F9B">
                          <w:rPr>
                            <w:rFonts w:ascii="Calibri" w:hAnsi="Calibri" w:cs="Calibri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вторник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" 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=A2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420CCE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0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&lt;&gt; 0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=A2+1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F25F9B"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""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74B10352" w14:textId="70D2FE8A" w:rsidR="00240D4D" w:rsidRPr="00F25F9B" w:rsidRDefault="00240D4D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DocVariable MonthStart6 \@ dddd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420CCE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суббота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 “</w:instrText>
                        </w:r>
                        <w:r w:rsidRPr="00F25F9B">
                          <w:rPr>
                            <w:rFonts w:ascii="Calibri" w:hAnsi="Calibri" w:cs="Calibri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среда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" 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=B2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420CCE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0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&lt;&gt; 0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=B2+1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C64276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""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45D945A5" w14:textId="01E1C68F" w:rsidR="00240D4D" w:rsidRPr="00F25F9B" w:rsidRDefault="00240D4D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DocVariable MonthStart6 \@ dddd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420CCE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суббота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 “</w:instrText>
                        </w:r>
                        <w:r w:rsidRPr="00F25F9B">
                          <w:rPr>
                            <w:rFonts w:ascii="Calibri" w:hAnsi="Calibri" w:cs="Calibri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четверг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" 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=C2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420CCE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0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&lt;&gt; 0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=C2+1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FD5BF4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""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3B51A83A" w14:textId="6AC38ABE" w:rsidR="00240D4D" w:rsidRPr="00F25F9B" w:rsidRDefault="00240D4D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DocVariable MonthStart6 \@ dddd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420CCE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суббота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= “</w:instrText>
                        </w:r>
                        <w:r w:rsidRPr="00F25F9B">
                          <w:rPr>
                            <w:rFonts w:ascii="Calibri" w:hAnsi="Calibri" w:cs="Calibri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пятница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" 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=D2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420CCE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0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&lt;&gt; 0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=D2+1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A0364E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""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46AF9861" w14:textId="1FBC12A7" w:rsidR="00240D4D" w:rsidRPr="00F25F9B" w:rsidRDefault="00240D4D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DocVariable MonthStart6 \@ dddd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420CCE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>суббота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= “</w:instrText>
                        </w:r>
                        <w:r w:rsidRPr="00F25F9B">
                          <w:rPr>
                            <w:rFonts w:ascii="Calibri" w:hAnsi="Calibri" w:cs="Calibri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>суббота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" 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=E2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A0364E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>2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&lt;&gt; 0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=E2+1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A0364E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>3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""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A0364E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>3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420CCE"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t>1</w: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59759CE0" w14:textId="427E853A" w:rsidR="00240D4D" w:rsidRPr="00F25F9B" w:rsidRDefault="00240D4D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DocVariable MonthStart6 \@ dddd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420CCE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>суббота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= “</w:instrText>
                        </w:r>
                        <w:r w:rsidRPr="00F25F9B">
                          <w:rPr>
                            <w:rFonts w:ascii="Calibri" w:hAnsi="Calibri" w:cs="Calibri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>воскресенье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" 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=F2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420CCE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>1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&lt;&gt; 0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=F2+1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420CCE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>2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""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420CCE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>2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420CCE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t>2</w: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40D4D" w:rsidRPr="00F25F9B" w14:paraId="7A162450" w14:textId="77777777" w:rsidTr="00F25F9B">
                    <w:trPr>
                      <w:trHeight w:val="227"/>
                    </w:trPr>
                    <w:tc>
                      <w:tcPr>
                        <w:tcW w:w="707" w:type="pct"/>
                        <w:shd w:val="clear" w:color="auto" w:fill="auto"/>
                        <w:vAlign w:val="center"/>
                      </w:tcPr>
                      <w:p w14:paraId="552F00F4" w14:textId="7E621BAA" w:rsidR="00240D4D" w:rsidRPr="00F25F9B" w:rsidRDefault="00240D4D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=G2+1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420CCE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3</w: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074467DC" w14:textId="7C0977D5" w:rsidR="00240D4D" w:rsidRPr="00F25F9B" w:rsidRDefault="00240D4D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=A3+1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420CCE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4</w: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665126E1" w14:textId="4DFC1B52" w:rsidR="00240D4D" w:rsidRPr="00F25F9B" w:rsidRDefault="00240D4D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=B3+1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420CCE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5</w: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524D7C46" w14:textId="31135CBC" w:rsidR="00240D4D" w:rsidRPr="00F25F9B" w:rsidRDefault="00240D4D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=C3+1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420CCE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6</w: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01A570E9" w14:textId="0652E205" w:rsidR="00240D4D" w:rsidRPr="00F25F9B" w:rsidRDefault="00240D4D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=D3+1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420CCE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7</w: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42E94833" w14:textId="35DA5252" w:rsidR="00240D4D" w:rsidRPr="00F25F9B" w:rsidRDefault="00240D4D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=E3+1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420CCE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t>8</w: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0A83B728" w14:textId="53B4E7ED" w:rsidR="00240D4D" w:rsidRPr="00F25F9B" w:rsidRDefault="00240D4D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=F3+1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420CCE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t>9</w: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40D4D" w:rsidRPr="00F25F9B" w14:paraId="3BBD0250" w14:textId="77777777" w:rsidTr="00F25F9B">
                    <w:trPr>
                      <w:trHeight w:val="227"/>
                    </w:trPr>
                    <w:tc>
                      <w:tcPr>
                        <w:tcW w:w="707" w:type="pct"/>
                        <w:shd w:val="clear" w:color="auto" w:fill="auto"/>
                        <w:vAlign w:val="center"/>
                      </w:tcPr>
                      <w:p w14:paraId="3E7C0667" w14:textId="4BE27CD0" w:rsidR="00240D4D" w:rsidRPr="00F25F9B" w:rsidRDefault="00240D4D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=G3+1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420CCE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10</w: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370E6247" w14:textId="5328B7B7" w:rsidR="00240D4D" w:rsidRPr="00F25F9B" w:rsidRDefault="00240D4D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=A4+1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420CCE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11</w: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3DDD14DC" w14:textId="58843DB0" w:rsidR="00240D4D" w:rsidRPr="00F25F9B" w:rsidRDefault="00240D4D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=B4+1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420CCE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12</w: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6576184E" w14:textId="730FEC2C" w:rsidR="00240D4D" w:rsidRPr="00F25F9B" w:rsidRDefault="00240D4D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=C4+1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420CCE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13</w: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7E8F671C" w14:textId="045F3FB5" w:rsidR="00240D4D" w:rsidRPr="00F25F9B" w:rsidRDefault="00240D4D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=D4+1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420CCE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14</w: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5E73AA43" w14:textId="212DFE00" w:rsidR="00240D4D" w:rsidRPr="00F25F9B" w:rsidRDefault="00240D4D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=E4+1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420CCE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t>15</w: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1657A761" w14:textId="54F36EDD" w:rsidR="00240D4D" w:rsidRPr="00F25F9B" w:rsidRDefault="00240D4D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=F4+1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420CCE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t>16</w: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40D4D" w:rsidRPr="00F25F9B" w14:paraId="63CC90BE" w14:textId="77777777" w:rsidTr="00F25F9B">
                    <w:trPr>
                      <w:trHeight w:val="227"/>
                    </w:trPr>
                    <w:tc>
                      <w:tcPr>
                        <w:tcW w:w="707" w:type="pct"/>
                        <w:shd w:val="clear" w:color="auto" w:fill="auto"/>
                        <w:vAlign w:val="center"/>
                      </w:tcPr>
                      <w:p w14:paraId="5D0E9B3D" w14:textId="4A3F9B0E" w:rsidR="00240D4D" w:rsidRPr="00F25F9B" w:rsidRDefault="00240D4D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=G4+1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420CCE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17</w: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14666DBF" w14:textId="10681610" w:rsidR="00240D4D" w:rsidRPr="00F25F9B" w:rsidRDefault="00240D4D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=A5+1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420CCE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18</w: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388CF228" w14:textId="52103A3E" w:rsidR="00240D4D" w:rsidRPr="00F25F9B" w:rsidRDefault="00240D4D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=B5+1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420CCE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19</w: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1232C419" w14:textId="6C830EA4" w:rsidR="00240D4D" w:rsidRPr="00F25F9B" w:rsidRDefault="00240D4D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=C5+1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420CCE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20</w: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4099A536" w14:textId="7201ADD9" w:rsidR="00240D4D" w:rsidRPr="00F25F9B" w:rsidRDefault="00240D4D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=D5+1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420CCE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21</w: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6163CFF2" w14:textId="0EB2D8C7" w:rsidR="00240D4D" w:rsidRPr="00F25F9B" w:rsidRDefault="00240D4D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=E5+1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420CCE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t>22</w: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4D2D741E" w14:textId="08C7B781" w:rsidR="00240D4D" w:rsidRPr="00F25F9B" w:rsidRDefault="00240D4D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=F5+1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420CCE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t>23</w: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40D4D" w:rsidRPr="00F25F9B" w14:paraId="47AB0675" w14:textId="77777777" w:rsidTr="00F25F9B">
                    <w:trPr>
                      <w:trHeight w:val="227"/>
                    </w:trPr>
                    <w:tc>
                      <w:tcPr>
                        <w:tcW w:w="707" w:type="pct"/>
                        <w:shd w:val="clear" w:color="auto" w:fill="auto"/>
                        <w:vAlign w:val="center"/>
                      </w:tcPr>
                      <w:p w14:paraId="39D9ADCD" w14:textId="78609DD2" w:rsidR="00240D4D" w:rsidRPr="00F25F9B" w:rsidRDefault="00240D4D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IF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=G5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420CCE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23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 0,""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=G5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420CCE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23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 &lt;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DocVariable MonthEnd6 \@ d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420CCE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30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=G5+1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420CCE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24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""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420CCE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24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420CCE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24</w: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6EED7713" w14:textId="6CF77709" w:rsidR="00240D4D" w:rsidRPr="00F25F9B" w:rsidRDefault="00240D4D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IF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=A6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420CCE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24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 0,""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=A6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420CCE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24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 &lt;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DocVariable MonthEnd6 \@ d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420CCE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30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=A6+1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420CCE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25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""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420CCE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25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420CCE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25</w: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26FDF96F" w14:textId="7D3A5ECD" w:rsidR="00240D4D" w:rsidRPr="00F25F9B" w:rsidRDefault="00240D4D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IF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=B6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420CCE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25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 0,""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=B6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420CCE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25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 &lt;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DocVariable MonthEnd6 \@ d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420CCE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30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=B6+1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420CCE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26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"" </w:instrText>
                        </w:r>
                        <w:r w:rsidR="00C64276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420CCE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26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="00C64276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420CCE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26</w: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7856CF98" w14:textId="053B0671" w:rsidR="00240D4D" w:rsidRPr="00F25F9B" w:rsidRDefault="00240D4D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IF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=C6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420CCE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26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 0,""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=C6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420CCE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26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 &lt;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DocVariable MonthEnd6 \@ d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420CCE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30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=C6+1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420CCE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27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"" </w:instrText>
                        </w:r>
                        <w:r w:rsidR="00FD5BF4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420CCE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27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="00FD5BF4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420CCE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27</w: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3566E3DE" w14:textId="1592C2ED" w:rsidR="00240D4D" w:rsidRPr="00F25F9B" w:rsidRDefault="00240D4D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IF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=D6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420CCE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27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 0,""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=D6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420CCE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27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 &lt;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DocVariable MonthEnd6 \@ d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420CCE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30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=D6+1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420CCE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28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"" </w:instrText>
                        </w:r>
                        <w:r w:rsidR="00A0364E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420CCE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28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="00A0364E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420CCE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28</w: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474099FC" w14:textId="4C3E9C42" w:rsidR="00240D4D" w:rsidRPr="00F25F9B" w:rsidRDefault="00240D4D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IF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=E6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420CCE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>28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= 0,""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=E6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420CCE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>28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 &lt;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DocVariable MonthEnd6 \@ d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420CCE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>30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=E6+1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420CCE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>29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"" </w:instrText>
                        </w:r>
                        <w:r w:rsidR="00420CCE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420CCE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>29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="00420CCE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420CCE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t>29</w: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14602653" w14:textId="0FBB5277" w:rsidR="00240D4D" w:rsidRPr="00F25F9B" w:rsidRDefault="00240D4D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IF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=F6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420CCE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>29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= 0,""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=F6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420CCE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>29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 &lt;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DocVariable MonthEnd6 \@ d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420CCE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>30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=F6+1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420CCE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>30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"" </w:instrText>
                        </w:r>
                        <w:r w:rsidR="00420CCE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420CCE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>30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="00420CCE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420CCE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t>30</w: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40D4D" w:rsidRPr="00F25F9B" w14:paraId="3E8BAD15" w14:textId="77777777" w:rsidTr="00F25F9B">
                    <w:trPr>
                      <w:trHeight w:val="227"/>
                    </w:trPr>
                    <w:tc>
                      <w:tcPr>
                        <w:tcW w:w="707" w:type="pct"/>
                        <w:shd w:val="clear" w:color="auto" w:fill="auto"/>
                        <w:vAlign w:val="center"/>
                      </w:tcPr>
                      <w:p w14:paraId="07239B36" w14:textId="5D5A4407" w:rsidR="00240D4D" w:rsidRPr="00F25F9B" w:rsidRDefault="00240D4D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IF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=G6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420CCE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30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 0,""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=G6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420CCE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30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 &lt;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DocVariable MonthEnd6 \@ d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420CCE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30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=G6+1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29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""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7C061EE3" w14:textId="567A1879" w:rsidR="00240D4D" w:rsidRPr="00F25F9B" w:rsidRDefault="00240D4D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IF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=A7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420CCE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0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 0,""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=A7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29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 &lt;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DocVariable MonthEnd6 \@ d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30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=A7+1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30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""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30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11DBD41E" w14:textId="77777777" w:rsidR="00240D4D" w:rsidRPr="00F25F9B" w:rsidRDefault="00240D4D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39653ADF" w14:textId="77777777" w:rsidR="00240D4D" w:rsidRPr="00F25F9B" w:rsidRDefault="00240D4D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7B904AC9" w14:textId="77777777" w:rsidR="00240D4D" w:rsidRPr="00F25F9B" w:rsidRDefault="00240D4D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6991EFB0" w14:textId="77777777" w:rsidR="00240D4D" w:rsidRPr="00F25F9B" w:rsidRDefault="00240D4D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1EA517B8" w14:textId="77777777" w:rsidR="00240D4D" w:rsidRPr="00F25F9B" w:rsidRDefault="00240D4D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</w:rPr>
                        </w:pPr>
                      </w:p>
                    </w:tc>
                  </w:tr>
                </w:tbl>
                <w:p w14:paraId="254C2834" w14:textId="77777777" w:rsidR="00240D4D" w:rsidRPr="00F25F9B" w:rsidRDefault="00240D4D" w:rsidP="00F25F9B">
                  <w:pPr>
                    <w:pStyle w:val="a5"/>
                    <w:rPr>
                      <w:b/>
                      <w:bCs/>
                      <w:noProof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1250" w:type="pct"/>
                </w:tcPr>
                <w:p w14:paraId="4B8A97B6" w14:textId="77777777" w:rsidR="00240D4D" w:rsidRPr="00F25F9B" w:rsidRDefault="00240D4D" w:rsidP="00F25F9B">
                  <w:pPr>
                    <w:pStyle w:val="Months"/>
                    <w:jc w:val="center"/>
                    <w:rPr>
                      <w:b/>
                      <w:bCs/>
                      <w:noProof/>
                      <w:color w:val="auto"/>
                      <w:sz w:val="28"/>
                      <w:szCs w:val="28"/>
                    </w:rPr>
                  </w:pPr>
                  <w:r w:rsidRPr="00F25F9B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28"/>
                      <w:szCs w:val="28"/>
                      <w:lang w:bidi="ru-RU"/>
                    </w:rPr>
                    <w:t>Июль</w:t>
                  </w:r>
                </w:p>
                <w:tbl>
                  <w:tblPr>
                    <w:tblStyle w:val="CalendarTable"/>
                    <w:tblW w:w="4992" w:type="pct"/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327"/>
                    <w:gridCol w:w="332"/>
                    <w:gridCol w:w="334"/>
                    <w:gridCol w:w="334"/>
                    <w:gridCol w:w="334"/>
                    <w:gridCol w:w="334"/>
                    <w:gridCol w:w="328"/>
                  </w:tblGrid>
                  <w:tr w:rsidR="00240D4D" w:rsidRPr="00F25F9B" w14:paraId="65F48B94" w14:textId="77777777" w:rsidTr="00F25F9B">
                    <w:trPr>
                      <w:trHeight w:val="227"/>
                    </w:trPr>
                    <w:tc>
                      <w:tcPr>
                        <w:tcW w:w="707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1EEB0A9E" w14:textId="3C521A00" w:rsidR="00240D4D" w:rsidRPr="00F25F9B" w:rsidRDefault="00F25F9B" w:rsidP="00F25F9B">
                        <w:pPr>
                          <w:pStyle w:val="Days"/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rFonts w:ascii="Calibri" w:hAnsi="Calibri" w:cs="Calibri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ПН</w:t>
                        </w:r>
                      </w:p>
                    </w:tc>
                    <w:tc>
                      <w:tcPr>
                        <w:tcW w:w="716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3A031FA6" w14:textId="33D0AA25" w:rsidR="00240D4D" w:rsidRPr="00F25F9B" w:rsidRDefault="00F25F9B" w:rsidP="00F25F9B">
                        <w:pPr>
                          <w:pStyle w:val="Days"/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rFonts w:ascii="Calibri" w:hAnsi="Calibri" w:cs="Calibri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ВТ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24E1EB63" w14:textId="3C66DA7C" w:rsidR="00240D4D" w:rsidRPr="00F25F9B" w:rsidRDefault="00F25F9B" w:rsidP="00F25F9B">
                        <w:pPr>
                          <w:pStyle w:val="Days"/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rFonts w:ascii="Calibri" w:hAnsi="Calibri" w:cs="Calibri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СР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0A1004C4" w14:textId="2372A130" w:rsidR="00240D4D" w:rsidRPr="00F25F9B" w:rsidRDefault="00F25F9B" w:rsidP="00F25F9B">
                        <w:pPr>
                          <w:pStyle w:val="Days"/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rFonts w:ascii="Calibri" w:hAnsi="Calibri" w:cs="Calibri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ЧТ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239397D7" w14:textId="7D7D78E1" w:rsidR="00240D4D" w:rsidRPr="00F25F9B" w:rsidRDefault="00F25F9B" w:rsidP="00F25F9B">
                        <w:pPr>
                          <w:pStyle w:val="Days"/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rFonts w:ascii="Calibri" w:hAnsi="Calibri" w:cs="Calibri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ПТ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7034D544" w14:textId="1A15B1D2" w:rsidR="00240D4D" w:rsidRPr="00F25F9B" w:rsidRDefault="00F25F9B" w:rsidP="00F25F9B">
                        <w:pPr>
                          <w:pStyle w:val="Days"/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rFonts w:ascii="Calibri" w:hAnsi="Calibri" w:cs="Calibri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t>СБ</w:t>
                        </w:r>
                      </w:p>
                    </w:tc>
                    <w:tc>
                      <w:tcPr>
                        <w:tcW w:w="705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35E67A74" w14:textId="16A5E4DE" w:rsidR="00240D4D" w:rsidRPr="00F25F9B" w:rsidRDefault="00F25F9B" w:rsidP="00F25F9B">
                        <w:pPr>
                          <w:pStyle w:val="Days"/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rFonts w:ascii="Calibri" w:hAnsi="Calibri" w:cs="Calibri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t>ВС</w:t>
                        </w:r>
                      </w:p>
                    </w:tc>
                  </w:tr>
                  <w:tr w:rsidR="00240D4D" w:rsidRPr="00F25F9B" w14:paraId="695417E5" w14:textId="77777777" w:rsidTr="00F25F9B">
                    <w:trPr>
                      <w:trHeight w:val="227"/>
                    </w:trPr>
                    <w:tc>
                      <w:tcPr>
                        <w:tcW w:w="707" w:type="pct"/>
                        <w:tcBorders>
                          <w:top w:val="single" w:sz="6" w:space="0" w:color="auto"/>
                        </w:tcBorders>
                        <w:shd w:val="clear" w:color="auto" w:fill="auto"/>
                      </w:tcPr>
                      <w:p w14:paraId="719BABFE" w14:textId="4317EB42" w:rsidR="00240D4D" w:rsidRPr="00F25F9B" w:rsidRDefault="00240D4D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DocVariable MonthStart7 \@ dddd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420CCE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понедельник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 “</w:instrText>
                        </w:r>
                        <w:r w:rsidRPr="00F25F9B">
                          <w:rPr>
                            <w:rFonts w:ascii="Calibri" w:hAnsi="Calibri" w:cs="Calibri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понедельник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" 1 ""</w:instrText>
                        </w:r>
                        <w:r w:rsidR="00420CCE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420CCE"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1</w: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tcBorders>
                          <w:top w:val="single" w:sz="6" w:space="0" w:color="auto"/>
                        </w:tcBorders>
                        <w:shd w:val="clear" w:color="auto" w:fill="auto"/>
                      </w:tcPr>
                      <w:p w14:paraId="7C221972" w14:textId="6F3395FA" w:rsidR="00240D4D" w:rsidRPr="00F25F9B" w:rsidRDefault="00240D4D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DocVariable MonthStart7 \@ dddd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420CCE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понедельник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 “</w:instrText>
                        </w:r>
                        <w:r w:rsidRPr="00F25F9B">
                          <w:rPr>
                            <w:rFonts w:ascii="Calibri" w:hAnsi="Calibri" w:cs="Calibri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вторник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" 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=A2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420CCE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1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&lt;&gt; 0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=A2+1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420CCE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"" </w:instrText>
                        </w:r>
                        <w:r w:rsidR="00420CCE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420CCE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="00420CCE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420CCE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2</w: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6" w:space="0" w:color="auto"/>
                        </w:tcBorders>
                        <w:shd w:val="clear" w:color="auto" w:fill="auto"/>
                      </w:tcPr>
                      <w:p w14:paraId="43371317" w14:textId="6C716241" w:rsidR="00240D4D" w:rsidRPr="00F25F9B" w:rsidRDefault="00240D4D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DocVariable MonthStart7 \@ dddd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420CCE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понедельник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 “</w:instrText>
                        </w:r>
                        <w:r w:rsidRPr="00F25F9B">
                          <w:rPr>
                            <w:rFonts w:ascii="Calibri" w:hAnsi="Calibri" w:cs="Calibri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среда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" 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=B2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420CCE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&lt;&gt; 0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=B2+1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420CCE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3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"" </w:instrText>
                        </w:r>
                        <w:r w:rsidR="00420CCE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420CCE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3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="00420CCE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420CCE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3</w: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6" w:space="0" w:color="auto"/>
                        </w:tcBorders>
                        <w:shd w:val="clear" w:color="auto" w:fill="auto"/>
                      </w:tcPr>
                      <w:p w14:paraId="32E429C1" w14:textId="753E4A4C" w:rsidR="00240D4D" w:rsidRPr="00F25F9B" w:rsidRDefault="00240D4D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DocVariable MonthStart7 \@ dddd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420CCE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понедельник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 “</w:instrText>
                        </w:r>
                        <w:r w:rsidRPr="00F25F9B">
                          <w:rPr>
                            <w:rFonts w:ascii="Calibri" w:hAnsi="Calibri" w:cs="Calibri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четверг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" 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=C2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420CCE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3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&lt;&gt; 0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=C2+1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420CCE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4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"" </w:instrText>
                        </w:r>
                        <w:r w:rsidR="00420CCE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420CCE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4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="00420CCE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420CCE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4</w: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6" w:space="0" w:color="auto"/>
                        </w:tcBorders>
                        <w:shd w:val="clear" w:color="auto" w:fill="auto"/>
                      </w:tcPr>
                      <w:p w14:paraId="7622A721" w14:textId="561ED789" w:rsidR="00240D4D" w:rsidRPr="00F25F9B" w:rsidRDefault="00240D4D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DocVariable MonthStart7 \@ dddd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420CCE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понедельник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= “</w:instrText>
                        </w:r>
                        <w:r w:rsidRPr="00F25F9B">
                          <w:rPr>
                            <w:rFonts w:ascii="Calibri" w:hAnsi="Calibri" w:cs="Calibri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пятница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" 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=D2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420CCE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4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&lt;&gt; 0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=D2+1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420CCE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5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"" </w:instrText>
                        </w:r>
                        <w:r w:rsidR="00420CCE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420CCE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5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="00420CCE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420CCE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5</w: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6" w:space="0" w:color="auto"/>
                        </w:tcBorders>
                        <w:shd w:val="clear" w:color="auto" w:fill="auto"/>
                      </w:tcPr>
                      <w:p w14:paraId="2A728AE9" w14:textId="618FC18F" w:rsidR="00240D4D" w:rsidRPr="00F25F9B" w:rsidRDefault="00240D4D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DocVariable MonthStart7 \@ dddd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420CCE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>понедельник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= “</w:instrText>
                        </w:r>
                        <w:r w:rsidRPr="00F25F9B">
                          <w:rPr>
                            <w:rFonts w:ascii="Calibri" w:hAnsi="Calibri" w:cs="Calibri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>суббота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" 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=E2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420CCE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>5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&lt;&gt; 0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=E2+1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420CCE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>6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""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420CCE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>6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420CCE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t>6</w: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tcBorders>
                          <w:top w:val="single" w:sz="6" w:space="0" w:color="auto"/>
                        </w:tcBorders>
                        <w:shd w:val="clear" w:color="auto" w:fill="auto"/>
                      </w:tcPr>
                      <w:p w14:paraId="0747D21B" w14:textId="1D540DCD" w:rsidR="00240D4D" w:rsidRPr="00F25F9B" w:rsidRDefault="00240D4D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DocVariable MonthStart7 \@ dddd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420CCE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>понедельник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= “</w:instrText>
                        </w:r>
                        <w:r w:rsidRPr="00F25F9B">
                          <w:rPr>
                            <w:rFonts w:ascii="Calibri" w:hAnsi="Calibri" w:cs="Calibri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>воскресенье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" 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=F2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420CCE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>6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&lt;&gt; 0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=F2+1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420CCE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>7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""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420CCE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>7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420CCE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t>7</w: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40D4D" w:rsidRPr="00F25F9B" w14:paraId="3A7F1548" w14:textId="77777777" w:rsidTr="00F25F9B">
                    <w:trPr>
                      <w:trHeight w:val="227"/>
                    </w:trPr>
                    <w:tc>
                      <w:tcPr>
                        <w:tcW w:w="707" w:type="pct"/>
                        <w:shd w:val="clear" w:color="auto" w:fill="auto"/>
                      </w:tcPr>
                      <w:p w14:paraId="5A258DF9" w14:textId="375B82D1" w:rsidR="00240D4D" w:rsidRPr="00F25F9B" w:rsidRDefault="00240D4D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=G2+1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420CCE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8</w: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</w:tcPr>
                      <w:p w14:paraId="6DC464DE" w14:textId="0988231E" w:rsidR="00240D4D" w:rsidRPr="00F25F9B" w:rsidRDefault="00240D4D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=A3+1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420CCE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9</w: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</w:tcPr>
                      <w:p w14:paraId="225E8991" w14:textId="162DD452" w:rsidR="00240D4D" w:rsidRPr="00F25F9B" w:rsidRDefault="00240D4D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=B3+1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420CCE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10</w: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</w:tcPr>
                      <w:p w14:paraId="1FD04F54" w14:textId="1582F081" w:rsidR="00240D4D" w:rsidRPr="00F25F9B" w:rsidRDefault="00240D4D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=C3+1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420CCE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11</w: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</w:tcPr>
                      <w:p w14:paraId="15800037" w14:textId="5994491E" w:rsidR="00240D4D" w:rsidRPr="00F25F9B" w:rsidRDefault="00240D4D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=D3+1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420CCE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12</w: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</w:tcPr>
                      <w:p w14:paraId="6A950862" w14:textId="49AA6F67" w:rsidR="00240D4D" w:rsidRPr="00F25F9B" w:rsidRDefault="00240D4D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=E3+1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420CCE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t>13</w: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</w:tcPr>
                      <w:p w14:paraId="726F7F99" w14:textId="2148350D" w:rsidR="00240D4D" w:rsidRPr="00F25F9B" w:rsidRDefault="00240D4D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=F3+1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420CCE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t>14</w: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40D4D" w:rsidRPr="00F25F9B" w14:paraId="1BD473A1" w14:textId="77777777" w:rsidTr="00F25F9B">
                    <w:trPr>
                      <w:trHeight w:val="227"/>
                    </w:trPr>
                    <w:tc>
                      <w:tcPr>
                        <w:tcW w:w="707" w:type="pct"/>
                        <w:shd w:val="clear" w:color="auto" w:fill="auto"/>
                      </w:tcPr>
                      <w:p w14:paraId="38603902" w14:textId="1872DA7A" w:rsidR="00240D4D" w:rsidRPr="00F25F9B" w:rsidRDefault="00240D4D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=G3+1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420CCE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15</w: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</w:tcPr>
                      <w:p w14:paraId="5E77D100" w14:textId="341DE224" w:rsidR="00240D4D" w:rsidRPr="00F25F9B" w:rsidRDefault="00240D4D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=A4+1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420CCE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16</w: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</w:tcPr>
                      <w:p w14:paraId="3599CD95" w14:textId="3E860A5B" w:rsidR="00240D4D" w:rsidRPr="00F25F9B" w:rsidRDefault="00240D4D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=B4+1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420CCE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17</w: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</w:tcPr>
                      <w:p w14:paraId="6870AC23" w14:textId="6343C155" w:rsidR="00240D4D" w:rsidRPr="00F25F9B" w:rsidRDefault="00240D4D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=C4+1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420CCE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18</w: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</w:tcPr>
                      <w:p w14:paraId="4588A0D8" w14:textId="348FA9B5" w:rsidR="00240D4D" w:rsidRPr="00F25F9B" w:rsidRDefault="00240D4D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=D4+1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420CCE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19</w: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</w:tcPr>
                      <w:p w14:paraId="258F480D" w14:textId="5038E108" w:rsidR="00240D4D" w:rsidRPr="00F25F9B" w:rsidRDefault="00240D4D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=E4+1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420CCE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t>20</w: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</w:tcPr>
                      <w:p w14:paraId="04CBDC70" w14:textId="60D11F09" w:rsidR="00240D4D" w:rsidRPr="00F25F9B" w:rsidRDefault="00240D4D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=F4+1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420CCE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t>21</w: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40D4D" w:rsidRPr="00F25F9B" w14:paraId="0943E547" w14:textId="77777777" w:rsidTr="00F25F9B">
                    <w:trPr>
                      <w:trHeight w:val="227"/>
                    </w:trPr>
                    <w:tc>
                      <w:tcPr>
                        <w:tcW w:w="707" w:type="pct"/>
                        <w:shd w:val="clear" w:color="auto" w:fill="auto"/>
                      </w:tcPr>
                      <w:p w14:paraId="4064B125" w14:textId="18DC286D" w:rsidR="00240D4D" w:rsidRPr="00F25F9B" w:rsidRDefault="00240D4D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=G4+1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420CCE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22</w: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</w:tcPr>
                      <w:p w14:paraId="71ECA11E" w14:textId="2C04842D" w:rsidR="00240D4D" w:rsidRPr="00F25F9B" w:rsidRDefault="00240D4D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=A5+1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420CCE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23</w: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</w:tcPr>
                      <w:p w14:paraId="1DEE0372" w14:textId="3A09E763" w:rsidR="00240D4D" w:rsidRPr="00F25F9B" w:rsidRDefault="00240D4D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=B5+1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420CCE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24</w: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</w:tcPr>
                      <w:p w14:paraId="4F06F684" w14:textId="49BC6B8F" w:rsidR="00240D4D" w:rsidRPr="00F25F9B" w:rsidRDefault="00240D4D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=C5+1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420CCE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25</w: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</w:tcPr>
                      <w:p w14:paraId="592C1871" w14:textId="6503436E" w:rsidR="00240D4D" w:rsidRPr="00F25F9B" w:rsidRDefault="00240D4D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=D5+1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420CCE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26</w: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</w:tcPr>
                      <w:p w14:paraId="0BB295E0" w14:textId="04CE4245" w:rsidR="00240D4D" w:rsidRPr="00F25F9B" w:rsidRDefault="00240D4D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=E5+1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420CCE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t>27</w: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</w:tcPr>
                      <w:p w14:paraId="5D2C584A" w14:textId="274F29B0" w:rsidR="00240D4D" w:rsidRPr="00F25F9B" w:rsidRDefault="00240D4D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=F5+1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420CCE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t>28</w: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40D4D" w:rsidRPr="00F25F9B" w14:paraId="00083E5B" w14:textId="77777777" w:rsidTr="00F25F9B">
                    <w:trPr>
                      <w:trHeight w:val="227"/>
                    </w:trPr>
                    <w:tc>
                      <w:tcPr>
                        <w:tcW w:w="707" w:type="pct"/>
                        <w:shd w:val="clear" w:color="auto" w:fill="auto"/>
                      </w:tcPr>
                      <w:p w14:paraId="0CBF98D5" w14:textId="7DE34335" w:rsidR="00240D4D" w:rsidRPr="00F25F9B" w:rsidRDefault="00240D4D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IF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=G5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420CCE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28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 0,""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=G5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420CCE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28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 &lt;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DocVariable MonthEnd7 \@ d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420CCE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31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=G5+1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420CCE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29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""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420CCE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29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420CCE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29</w: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</w:tcPr>
                      <w:p w14:paraId="2D56D429" w14:textId="14F6BA0B" w:rsidR="00240D4D" w:rsidRPr="00F25F9B" w:rsidRDefault="00240D4D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IF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=A6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420CCE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29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 0,""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=A6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420CCE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29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 &lt;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DocVariable MonthEnd7 \@ d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420CCE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31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=A6+1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420CCE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30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""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420CCE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30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420CCE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30</w: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</w:tcPr>
                      <w:p w14:paraId="7715E5E2" w14:textId="0DE7DE8D" w:rsidR="00240D4D" w:rsidRPr="00F25F9B" w:rsidRDefault="00240D4D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IF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=B6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420CCE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30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 0,""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=B6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420CCE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30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 &lt;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DocVariable MonthEnd7 \@ d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420CCE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31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=B6+1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420CCE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31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""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420CCE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31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420CCE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31</w: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</w:tcPr>
                      <w:p w14:paraId="1E2109C3" w14:textId="4D639CFC" w:rsidR="00240D4D" w:rsidRPr="00F25F9B" w:rsidRDefault="00240D4D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IF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=C6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420CCE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31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 0,""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=C6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420CCE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31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 &lt;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DocVariable MonthEnd7 \@ d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420CCE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31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=C6+1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A0364E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27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""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</w:tcPr>
                      <w:p w14:paraId="74803EA6" w14:textId="3595A579" w:rsidR="00240D4D" w:rsidRPr="00F25F9B" w:rsidRDefault="00240D4D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IF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=D6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420CCE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0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 0,""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=D6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A0364E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27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 &lt;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DocVariable MonthEnd7 \@ d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A0364E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31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=D6+1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A0364E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28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""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A0364E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28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</w:tcPr>
                      <w:p w14:paraId="76F06B13" w14:textId="79B2446F" w:rsidR="00240D4D" w:rsidRPr="00F25F9B" w:rsidRDefault="00240D4D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IF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=E6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420CCE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>0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= 0,""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=E6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A0364E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>28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 &lt;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DocVariable MonthEnd7 \@ d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A0364E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>31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=E6+1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A0364E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>29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"" </w:instrText>
                        </w:r>
                        <w:r w:rsidR="00C64276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A0364E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>29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</w:tcPr>
                      <w:p w14:paraId="0048B304" w14:textId="287C1422" w:rsidR="00240D4D" w:rsidRPr="00F25F9B" w:rsidRDefault="00240D4D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IF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=F6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420CCE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>0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= 0,""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=F6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A0364E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>29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 &lt;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DocVariable MonthEnd7 \@ d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A0364E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>31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=F6+1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A0364E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>30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"" </w:instrText>
                        </w:r>
                        <w:r w:rsidR="00FD5BF4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A0364E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>30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40D4D" w:rsidRPr="00F25F9B" w14:paraId="663D57F0" w14:textId="77777777" w:rsidTr="00F25F9B">
                    <w:trPr>
                      <w:trHeight w:val="227"/>
                    </w:trPr>
                    <w:tc>
                      <w:tcPr>
                        <w:tcW w:w="707" w:type="pct"/>
                        <w:shd w:val="clear" w:color="auto" w:fill="auto"/>
                      </w:tcPr>
                      <w:p w14:paraId="574CC861" w14:textId="4CDB8E9C" w:rsidR="00240D4D" w:rsidRPr="00F25F9B" w:rsidRDefault="00240D4D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IF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=G6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420CCE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0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 0,""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=G6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A0364E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30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 &lt;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DocVariable MonthEnd7 \@ d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A0364E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31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=G6+1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A0364E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31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"" </w:instrText>
                        </w:r>
                        <w:r w:rsidR="00A0364E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A0364E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31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</w:tcPr>
                      <w:p w14:paraId="37B0169B" w14:textId="106B5934" w:rsidR="00240D4D" w:rsidRPr="00F25F9B" w:rsidRDefault="00240D4D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IF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=A7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420CCE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0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 0,""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=A7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A0364E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31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 &lt;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DocVariable MonthEnd7 \@ d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A0364E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31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=A7+1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31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""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</w:tcPr>
                      <w:p w14:paraId="7960028F" w14:textId="77777777" w:rsidR="00240D4D" w:rsidRPr="00F25F9B" w:rsidRDefault="00240D4D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718" w:type="pct"/>
                        <w:shd w:val="clear" w:color="auto" w:fill="auto"/>
                      </w:tcPr>
                      <w:p w14:paraId="734F2860" w14:textId="77777777" w:rsidR="00240D4D" w:rsidRPr="00F25F9B" w:rsidRDefault="00240D4D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718" w:type="pct"/>
                        <w:shd w:val="clear" w:color="auto" w:fill="auto"/>
                      </w:tcPr>
                      <w:p w14:paraId="3ECCD19A" w14:textId="77777777" w:rsidR="00240D4D" w:rsidRPr="00F25F9B" w:rsidRDefault="00240D4D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718" w:type="pct"/>
                        <w:shd w:val="clear" w:color="auto" w:fill="auto"/>
                      </w:tcPr>
                      <w:p w14:paraId="5291DBFB" w14:textId="77777777" w:rsidR="00240D4D" w:rsidRPr="00F25F9B" w:rsidRDefault="00240D4D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705" w:type="pct"/>
                        <w:shd w:val="clear" w:color="auto" w:fill="auto"/>
                      </w:tcPr>
                      <w:p w14:paraId="40B1209F" w14:textId="77777777" w:rsidR="00240D4D" w:rsidRPr="00F25F9B" w:rsidRDefault="00240D4D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</w:rPr>
                        </w:pPr>
                      </w:p>
                    </w:tc>
                  </w:tr>
                </w:tbl>
                <w:p w14:paraId="3BB208CE" w14:textId="77777777" w:rsidR="00240D4D" w:rsidRPr="00F25F9B" w:rsidRDefault="00240D4D" w:rsidP="00F25F9B">
                  <w:pPr>
                    <w:pStyle w:val="a5"/>
                    <w:rPr>
                      <w:b/>
                      <w:bCs/>
                      <w:noProof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1250" w:type="pct"/>
                </w:tcPr>
                <w:p w14:paraId="5A638CC5" w14:textId="77777777" w:rsidR="00240D4D" w:rsidRPr="00F25F9B" w:rsidRDefault="00240D4D" w:rsidP="00F25F9B">
                  <w:pPr>
                    <w:pStyle w:val="Months"/>
                    <w:jc w:val="center"/>
                    <w:rPr>
                      <w:b/>
                      <w:bCs/>
                      <w:noProof/>
                      <w:color w:val="auto"/>
                      <w:sz w:val="28"/>
                      <w:szCs w:val="28"/>
                    </w:rPr>
                  </w:pPr>
                  <w:r w:rsidRPr="00F25F9B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28"/>
                      <w:szCs w:val="28"/>
                      <w:lang w:bidi="ru-RU"/>
                    </w:rPr>
                    <w:t>Август</w:t>
                  </w:r>
                </w:p>
                <w:tbl>
                  <w:tblPr>
                    <w:tblStyle w:val="CalendarTable"/>
                    <w:tblW w:w="4992" w:type="pct"/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327"/>
                    <w:gridCol w:w="332"/>
                    <w:gridCol w:w="334"/>
                    <w:gridCol w:w="334"/>
                    <w:gridCol w:w="334"/>
                    <w:gridCol w:w="334"/>
                    <w:gridCol w:w="328"/>
                  </w:tblGrid>
                  <w:tr w:rsidR="00240D4D" w:rsidRPr="00F25F9B" w14:paraId="27BAE27B" w14:textId="77777777" w:rsidTr="00F25F9B">
                    <w:trPr>
                      <w:trHeight w:val="227"/>
                    </w:trPr>
                    <w:tc>
                      <w:tcPr>
                        <w:tcW w:w="707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381C41B3" w14:textId="2EF16DB7" w:rsidR="00240D4D" w:rsidRPr="00F25F9B" w:rsidRDefault="00F25F9B" w:rsidP="00F25F9B">
                        <w:pPr>
                          <w:pStyle w:val="Days"/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rFonts w:ascii="Calibri" w:hAnsi="Calibri" w:cs="Calibri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ПН</w:t>
                        </w:r>
                      </w:p>
                    </w:tc>
                    <w:tc>
                      <w:tcPr>
                        <w:tcW w:w="716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2F114B97" w14:textId="5DEFAC6D" w:rsidR="00240D4D" w:rsidRPr="00F25F9B" w:rsidRDefault="00F25F9B" w:rsidP="00F25F9B">
                        <w:pPr>
                          <w:pStyle w:val="Days"/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rFonts w:ascii="Calibri" w:hAnsi="Calibri" w:cs="Calibri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ВТ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458DB859" w14:textId="5445920B" w:rsidR="00240D4D" w:rsidRPr="00F25F9B" w:rsidRDefault="00F25F9B" w:rsidP="00F25F9B">
                        <w:pPr>
                          <w:pStyle w:val="Days"/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rFonts w:ascii="Calibri" w:hAnsi="Calibri" w:cs="Calibri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СР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68E5F5A9" w14:textId="0D9D526F" w:rsidR="00240D4D" w:rsidRPr="00F25F9B" w:rsidRDefault="00F25F9B" w:rsidP="00F25F9B">
                        <w:pPr>
                          <w:pStyle w:val="Days"/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rFonts w:ascii="Calibri" w:hAnsi="Calibri" w:cs="Calibri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ЧТ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590E5199" w14:textId="51EE5F40" w:rsidR="00240D4D" w:rsidRPr="00F25F9B" w:rsidRDefault="00F25F9B" w:rsidP="00F25F9B">
                        <w:pPr>
                          <w:pStyle w:val="Days"/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rFonts w:ascii="Calibri" w:hAnsi="Calibri" w:cs="Calibri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ПТ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155D486E" w14:textId="78712637" w:rsidR="00240D4D" w:rsidRPr="00F25F9B" w:rsidRDefault="00F25F9B" w:rsidP="00F25F9B">
                        <w:pPr>
                          <w:pStyle w:val="Days"/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rFonts w:ascii="Calibri" w:hAnsi="Calibri" w:cs="Calibri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t>СБ</w:t>
                        </w:r>
                      </w:p>
                    </w:tc>
                    <w:tc>
                      <w:tcPr>
                        <w:tcW w:w="705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36B06261" w14:textId="09ED5AF7" w:rsidR="00240D4D" w:rsidRPr="00F25F9B" w:rsidRDefault="00F25F9B" w:rsidP="00F25F9B">
                        <w:pPr>
                          <w:pStyle w:val="Days"/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rFonts w:ascii="Calibri" w:hAnsi="Calibri" w:cs="Calibri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t>ВС</w:t>
                        </w:r>
                      </w:p>
                    </w:tc>
                  </w:tr>
                  <w:tr w:rsidR="00240D4D" w:rsidRPr="00F25F9B" w14:paraId="4F4E23C6" w14:textId="77777777" w:rsidTr="00F25F9B">
                    <w:trPr>
                      <w:trHeight w:val="227"/>
                    </w:trPr>
                    <w:tc>
                      <w:tcPr>
                        <w:tcW w:w="707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478F47D9" w14:textId="1E554E4A" w:rsidR="00240D4D" w:rsidRPr="00F25F9B" w:rsidRDefault="00240D4D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DocVariable MonthStart8 \@ dddd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420CCE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четверг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 “</w:instrText>
                        </w:r>
                        <w:r w:rsidRPr="00F25F9B">
                          <w:rPr>
                            <w:rFonts w:ascii="Calibri" w:hAnsi="Calibri" w:cs="Calibri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понедельник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" 1 ""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5EC42E64" w14:textId="5EAD06D2" w:rsidR="00240D4D" w:rsidRPr="00F25F9B" w:rsidRDefault="00240D4D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DocVariable MonthStart8 \@ dddd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420CCE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четверг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 “</w:instrText>
                        </w:r>
                        <w:r w:rsidRPr="00F25F9B">
                          <w:rPr>
                            <w:rFonts w:ascii="Calibri" w:hAnsi="Calibri" w:cs="Calibri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вторник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" 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=A2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420CCE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0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&lt;&gt; 0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=A2+1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FD5BF4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""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27349503" w14:textId="7F14C021" w:rsidR="00240D4D" w:rsidRPr="00F25F9B" w:rsidRDefault="00240D4D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DocVariable MonthStart8 \@ dddd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420CCE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четверг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 “</w:instrText>
                        </w:r>
                        <w:r w:rsidRPr="00F25F9B">
                          <w:rPr>
                            <w:rFonts w:ascii="Calibri" w:hAnsi="Calibri" w:cs="Calibri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среда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" 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=B2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420CCE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0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&lt;&gt; 0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=B2+1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A0364E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""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27455009" w14:textId="52BC2FCD" w:rsidR="00240D4D" w:rsidRPr="00F25F9B" w:rsidRDefault="00240D4D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DocVariable MonthStart8 \@ dddd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420CCE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четверг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 “</w:instrText>
                        </w:r>
                        <w:r w:rsidRPr="00F25F9B">
                          <w:rPr>
                            <w:rFonts w:ascii="Calibri" w:hAnsi="Calibri" w:cs="Calibri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четверг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" 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=C2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A0364E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&lt;&gt; 0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=C2+1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A0364E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3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"" </w:instrText>
                        </w:r>
                        <w:r w:rsidR="00FD5BF4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A0364E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3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="00FD5BF4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420CCE"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1</w: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291C28BC" w14:textId="52F12EA4" w:rsidR="00240D4D" w:rsidRPr="00F25F9B" w:rsidRDefault="00240D4D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DocVariable MonthStart8 \@ dddd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420CCE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четверг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= “</w:instrText>
                        </w:r>
                        <w:r w:rsidRPr="00F25F9B">
                          <w:rPr>
                            <w:rFonts w:ascii="Calibri" w:hAnsi="Calibri" w:cs="Calibri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пятница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" 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=D2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420CCE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1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&lt;&gt; 0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=D2+1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420CCE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"" </w:instrText>
                        </w:r>
                        <w:r w:rsidR="00FD5BF4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420CCE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="00FD5BF4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420CCE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2</w: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3853885E" w14:textId="3052ED7B" w:rsidR="00240D4D" w:rsidRPr="00F25F9B" w:rsidRDefault="00240D4D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DocVariable MonthStart8 \@ dddd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420CCE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>четверг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= “</w:instrText>
                        </w:r>
                        <w:r w:rsidRPr="00F25F9B">
                          <w:rPr>
                            <w:rFonts w:ascii="Calibri" w:hAnsi="Calibri" w:cs="Calibri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>суббота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" 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=E2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420CCE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>2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&lt;&gt; 0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=E2+1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420CCE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>3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"" </w:instrText>
                        </w:r>
                        <w:r w:rsidR="00FD5BF4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420CCE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>3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="00FD5BF4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420CCE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t>3</w: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77A35057" w14:textId="6CFD1502" w:rsidR="00240D4D" w:rsidRPr="00F25F9B" w:rsidRDefault="00240D4D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DocVariable MonthStart8 \@ dddd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420CCE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>четверг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= “</w:instrText>
                        </w:r>
                        <w:r w:rsidRPr="00F25F9B">
                          <w:rPr>
                            <w:rFonts w:ascii="Calibri" w:hAnsi="Calibri" w:cs="Calibri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>воскресенье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" 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=F2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420CCE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>3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&lt;&gt; 0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=F2+1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420CCE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>4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""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420CCE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>4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420CCE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t>4</w: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40D4D" w:rsidRPr="00F25F9B" w14:paraId="662A0AB8" w14:textId="77777777" w:rsidTr="00F25F9B">
                    <w:trPr>
                      <w:trHeight w:val="227"/>
                    </w:trPr>
                    <w:tc>
                      <w:tcPr>
                        <w:tcW w:w="707" w:type="pct"/>
                        <w:shd w:val="clear" w:color="auto" w:fill="auto"/>
                        <w:vAlign w:val="center"/>
                      </w:tcPr>
                      <w:p w14:paraId="03BF3AAD" w14:textId="7B1F7C43" w:rsidR="00240D4D" w:rsidRPr="00F25F9B" w:rsidRDefault="00240D4D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=G2+1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420CCE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5</w: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5A3AA6DC" w14:textId="4A049DE7" w:rsidR="00240D4D" w:rsidRPr="00F25F9B" w:rsidRDefault="00240D4D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=A3+1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420CCE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6</w: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17201F9D" w14:textId="31B402F8" w:rsidR="00240D4D" w:rsidRPr="00F25F9B" w:rsidRDefault="00240D4D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=B3+1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420CCE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7</w: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46698DC5" w14:textId="50AEE1BD" w:rsidR="00240D4D" w:rsidRPr="00F25F9B" w:rsidRDefault="00240D4D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=C3+1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420CCE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8</w: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5A70A032" w14:textId="6CB4C664" w:rsidR="00240D4D" w:rsidRPr="00F25F9B" w:rsidRDefault="00240D4D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=D3+1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420CCE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9</w: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2DBE9201" w14:textId="227E5B70" w:rsidR="00240D4D" w:rsidRPr="00F25F9B" w:rsidRDefault="00240D4D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=E3+1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420CCE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t>10</w: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02F4032A" w14:textId="18679E00" w:rsidR="00240D4D" w:rsidRPr="00F25F9B" w:rsidRDefault="00240D4D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=F3+1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420CCE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t>11</w: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40D4D" w:rsidRPr="00F25F9B" w14:paraId="6825CDB3" w14:textId="77777777" w:rsidTr="00F25F9B">
                    <w:trPr>
                      <w:trHeight w:val="227"/>
                    </w:trPr>
                    <w:tc>
                      <w:tcPr>
                        <w:tcW w:w="707" w:type="pct"/>
                        <w:shd w:val="clear" w:color="auto" w:fill="auto"/>
                        <w:vAlign w:val="center"/>
                      </w:tcPr>
                      <w:p w14:paraId="75EA11FB" w14:textId="605FC02D" w:rsidR="00240D4D" w:rsidRPr="00F25F9B" w:rsidRDefault="00240D4D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=G3+1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420CCE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12</w: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2FC0B28F" w14:textId="76457462" w:rsidR="00240D4D" w:rsidRPr="00F25F9B" w:rsidRDefault="00240D4D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=A4+1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420CCE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13</w: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0E8EF2D7" w14:textId="3BF0BF28" w:rsidR="00240D4D" w:rsidRPr="00F25F9B" w:rsidRDefault="00240D4D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=B4+1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420CCE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14</w: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1D06E23F" w14:textId="0B48DA79" w:rsidR="00240D4D" w:rsidRPr="00F25F9B" w:rsidRDefault="00240D4D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=C4+1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420CCE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15</w: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2C2250F2" w14:textId="528A30B7" w:rsidR="00240D4D" w:rsidRPr="00F25F9B" w:rsidRDefault="00240D4D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=D4+1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420CCE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16</w: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3B882763" w14:textId="155C2CFE" w:rsidR="00240D4D" w:rsidRPr="00F25F9B" w:rsidRDefault="00240D4D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=E4+1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420CCE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t>17</w: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715BC1C6" w14:textId="2C9A8C96" w:rsidR="00240D4D" w:rsidRPr="00F25F9B" w:rsidRDefault="00240D4D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=F4+1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420CCE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t>18</w: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40D4D" w:rsidRPr="00F25F9B" w14:paraId="2337F0FE" w14:textId="77777777" w:rsidTr="00F25F9B">
                    <w:trPr>
                      <w:trHeight w:val="227"/>
                    </w:trPr>
                    <w:tc>
                      <w:tcPr>
                        <w:tcW w:w="707" w:type="pct"/>
                        <w:shd w:val="clear" w:color="auto" w:fill="auto"/>
                        <w:vAlign w:val="center"/>
                      </w:tcPr>
                      <w:p w14:paraId="0D514723" w14:textId="4532800C" w:rsidR="00240D4D" w:rsidRPr="00F25F9B" w:rsidRDefault="00240D4D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=G4+1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420CCE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19</w: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0222CDE7" w14:textId="381A70BF" w:rsidR="00240D4D" w:rsidRPr="00F25F9B" w:rsidRDefault="00240D4D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=A5+1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420CCE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20</w: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0C41D5A3" w14:textId="3F276EEE" w:rsidR="00240D4D" w:rsidRPr="00F25F9B" w:rsidRDefault="00240D4D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=B5+1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420CCE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21</w: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54AD82F7" w14:textId="70D26C4B" w:rsidR="00240D4D" w:rsidRPr="00F25F9B" w:rsidRDefault="00240D4D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=C5+1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420CCE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22</w: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1F8629C5" w14:textId="0BBF870D" w:rsidR="00240D4D" w:rsidRPr="00F25F9B" w:rsidRDefault="00240D4D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=D5+1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420CCE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23</w: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78FD3245" w14:textId="7752C976" w:rsidR="00240D4D" w:rsidRPr="00F25F9B" w:rsidRDefault="00240D4D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=E5+1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420CCE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t>24</w: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247E7AC1" w14:textId="4657E1F2" w:rsidR="00240D4D" w:rsidRPr="00F25F9B" w:rsidRDefault="00240D4D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=F5+1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420CCE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t>25</w: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40D4D" w:rsidRPr="00F25F9B" w14:paraId="4BA8EE02" w14:textId="77777777" w:rsidTr="00F25F9B">
                    <w:trPr>
                      <w:trHeight w:val="227"/>
                    </w:trPr>
                    <w:tc>
                      <w:tcPr>
                        <w:tcW w:w="707" w:type="pct"/>
                        <w:shd w:val="clear" w:color="auto" w:fill="auto"/>
                        <w:vAlign w:val="center"/>
                      </w:tcPr>
                      <w:p w14:paraId="34250090" w14:textId="2912617F" w:rsidR="00240D4D" w:rsidRPr="00F25F9B" w:rsidRDefault="00240D4D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IF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=G5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420CCE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25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 0,""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=G5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420CCE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25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 &lt;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DocVariable MonthEnd8 \@ d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420CCE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31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=G5+1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420CCE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26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""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420CCE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26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420CCE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26</w: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0A936850" w14:textId="65EAA6FA" w:rsidR="00240D4D" w:rsidRPr="00F25F9B" w:rsidRDefault="00240D4D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IF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=A6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420CCE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26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 0,""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=A6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420CCE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26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 &lt;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DocVariable MonthEnd8 \@ d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420CCE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31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=A6+1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420CCE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27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""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420CCE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27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420CCE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27</w: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541569ED" w14:textId="18091AFF" w:rsidR="00240D4D" w:rsidRPr="00F25F9B" w:rsidRDefault="00240D4D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IF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=B6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420CCE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27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 0,""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=B6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420CCE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27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 &lt;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DocVariable MonthEnd8 \@ d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420CCE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31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=B6+1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420CCE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28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""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420CCE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28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420CCE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28</w: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548D9106" w14:textId="4C6E9801" w:rsidR="00240D4D" w:rsidRPr="00F25F9B" w:rsidRDefault="00240D4D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IF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=C6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420CCE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28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 0,""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=C6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420CCE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28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 &lt;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DocVariable MonthEnd8 \@ d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420CCE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31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=C6+1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420CCE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29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"" </w:instrText>
                        </w:r>
                        <w:r w:rsidR="00A0364E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420CCE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29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="00A0364E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420CCE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29</w: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56016A8C" w14:textId="1CE03A70" w:rsidR="00240D4D" w:rsidRPr="00F25F9B" w:rsidRDefault="00240D4D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IF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=D6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420CCE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29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 0,""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=D6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420CCE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29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 &lt;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DocVariable MonthEnd8 \@ d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420CCE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31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=D6+1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420CCE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30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"" </w:instrText>
                        </w:r>
                        <w:r w:rsidR="00420CCE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420CCE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30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="00420CCE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420CCE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30</w: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0F614EC2" w14:textId="376CECAD" w:rsidR="00240D4D" w:rsidRPr="00F25F9B" w:rsidRDefault="00240D4D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IF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=E6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420CCE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>30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= 0,""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=E6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420CCE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>30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 &lt;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DocVariable MonthEnd8 \@ d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420CCE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>31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=E6+1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420CCE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>31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""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420CCE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>31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="00420CCE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420CCE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t>31</w: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23173069" w14:textId="07A482AC" w:rsidR="00240D4D" w:rsidRPr="00F25F9B" w:rsidRDefault="00240D4D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IF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=F6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420CCE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>31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= 0,""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=F6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420CCE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>31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 &lt;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DocVariable MonthEnd8 \@ d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420CCE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>31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=F6+1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C64276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>29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""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40D4D" w:rsidRPr="00F25F9B" w14:paraId="3673A2D9" w14:textId="77777777" w:rsidTr="00F25F9B">
                    <w:trPr>
                      <w:trHeight w:val="227"/>
                    </w:trPr>
                    <w:tc>
                      <w:tcPr>
                        <w:tcW w:w="707" w:type="pct"/>
                        <w:shd w:val="clear" w:color="auto" w:fill="auto"/>
                        <w:vAlign w:val="center"/>
                      </w:tcPr>
                      <w:p w14:paraId="2ABF8F9B" w14:textId="331917EC" w:rsidR="00240D4D" w:rsidRPr="00F25F9B" w:rsidRDefault="00240D4D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IF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=G6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420CCE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0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 0,""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=G6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C64276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29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 &lt;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DocVariable MonthEnd8 \@ d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C64276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31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=G6+1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C64276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30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""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C64276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30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11F4EEB9" w14:textId="7373396E" w:rsidR="00240D4D" w:rsidRPr="00F25F9B" w:rsidRDefault="00240D4D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IF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=A7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420CCE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0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 0,""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=A7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C64276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30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 &lt;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DocVariable MonthEnd8 \@ d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C64276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31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=A7+1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C64276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31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"" </w:instrText>
                        </w:r>
                        <w:r w:rsidR="00C64276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C64276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31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7C76F8A2" w14:textId="77777777" w:rsidR="00240D4D" w:rsidRPr="00F25F9B" w:rsidRDefault="00240D4D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7B2D5F5A" w14:textId="77777777" w:rsidR="00240D4D" w:rsidRPr="00F25F9B" w:rsidRDefault="00240D4D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16AFED51" w14:textId="77777777" w:rsidR="00240D4D" w:rsidRPr="00F25F9B" w:rsidRDefault="00240D4D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76300C5F" w14:textId="77777777" w:rsidR="00240D4D" w:rsidRPr="00F25F9B" w:rsidRDefault="00240D4D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2C579173" w14:textId="77777777" w:rsidR="00240D4D" w:rsidRPr="00F25F9B" w:rsidRDefault="00240D4D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</w:rPr>
                        </w:pPr>
                      </w:p>
                    </w:tc>
                  </w:tr>
                </w:tbl>
                <w:p w14:paraId="18E383FC" w14:textId="77777777" w:rsidR="00240D4D" w:rsidRPr="00F25F9B" w:rsidRDefault="00240D4D" w:rsidP="00F25F9B">
                  <w:pPr>
                    <w:pStyle w:val="Months"/>
                    <w:jc w:val="center"/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240D4D" w:rsidRPr="00F25F9B" w14:paraId="5ABCB9D1" w14:textId="6B4B1A3C" w:rsidTr="001635B6">
              <w:trPr>
                <w:trHeight w:val="1814"/>
              </w:trPr>
              <w:tc>
                <w:tcPr>
                  <w:tcW w:w="1250" w:type="pct"/>
                </w:tcPr>
                <w:p w14:paraId="4C27874B" w14:textId="77777777" w:rsidR="00240D4D" w:rsidRPr="00F25F9B" w:rsidRDefault="00240D4D" w:rsidP="00F25F9B">
                  <w:pPr>
                    <w:pStyle w:val="Months"/>
                    <w:jc w:val="center"/>
                    <w:rPr>
                      <w:b/>
                      <w:bCs/>
                      <w:noProof/>
                      <w:color w:val="auto"/>
                      <w:sz w:val="28"/>
                      <w:szCs w:val="28"/>
                    </w:rPr>
                  </w:pPr>
                  <w:r w:rsidRPr="00F25F9B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28"/>
                      <w:szCs w:val="28"/>
                      <w:lang w:bidi="ru-RU"/>
                    </w:rPr>
                    <w:t>Сентябрь</w:t>
                  </w:r>
                </w:p>
                <w:tbl>
                  <w:tblPr>
                    <w:tblStyle w:val="CalendarTable"/>
                    <w:tblW w:w="4992" w:type="pct"/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329"/>
                    <w:gridCol w:w="334"/>
                    <w:gridCol w:w="333"/>
                    <w:gridCol w:w="333"/>
                    <w:gridCol w:w="333"/>
                    <w:gridCol w:w="333"/>
                    <w:gridCol w:w="327"/>
                  </w:tblGrid>
                  <w:tr w:rsidR="00240D4D" w:rsidRPr="00F25F9B" w14:paraId="6E92A4E3" w14:textId="77777777" w:rsidTr="00F25F9B">
                    <w:trPr>
                      <w:trHeight w:val="227"/>
                    </w:trPr>
                    <w:tc>
                      <w:tcPr>
                        <w:tcW w:w="707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237E20BD" w14:textId="0D26E4E2" w:rsidR="00240D4D" w:rsidRPr="00F25F9B" w:rsidRDefault="00F25F9B" w:rsidP="00F25F9B">
                        <w:pPr>
                          <w:pStyle w:val="Days"/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rFonts w:ascii="Calibri" w:hAnsi="Calibri" w:cs="Calibri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ПН</w:t>
                        </w:r>
                      </w:p>
                    </w:tc>
                    <w:tc>
                      <w:tcPr>
                        <w:tcW w:w="716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38BAB9FE" w14:textId="09BE7876" w:rsidR="00240D4D" w:rsidRPr="00F25F9B" w:rsidRDefault="00F25F9B" w:rsidP="00F25F9B">
                        <w:pPr>
                          <w:pStyle w:val="Days"/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rFonts w:ascii="Calibri" w:hAnsi="Calibri" w:cs="Calibri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ВТ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6E7E1C1D" w14:textId="42CE6AEB" w:rsidR="00240D4D" w:rsidRPr="00F25F9B" w:rsidRDefault="00F25F9B" w:rsidP="00F25F9B">
                        <w:pPr>
                          <w:pStyle w:val="Days"/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rFonts w:ascii="Calibri" w:hAnsi="Calibri" w:cs="Calibri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СР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77097261" w14:textId="0E473A91" w:rsidR="00240D4D" w:rsidRPr="00F25F9B" w:rsidRDefault="00F25F9B" w:rsidP="00F25F9B">
                        <w:pPr>
                          <w:pStyle w:val="Days"/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rFonts w:ascii="Calibri" w:hAnsi="Calibri" w:cs="Calibri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ЧТ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4075D82B" w14:textId="2450EDB9" w:rsidR="00240D4D" w:rsidRPr="00F25F9B" w:rsidRDefault="00F25F9B" w:rsidP="00F25F9B">
                        <w:pPr>
                          <w:pStyle w:val="Days"/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rFonts w:ascii="Calibri" w:hAnsi="Calibri" w:cs="Calibri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ПТ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03F2B6E0" w14:textId="0F97CE48" w:rsidR="00240D4D" w:rsidRPr="00F25F9B" w:rsidRDefault="00F25F9B" w:rsidP="00F25F9B">
                        <w:pPr>
                          <w:pStyle w:val="Days"/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rFonts w:ascii="Calibri" w:hAnsi="Calibri" w:cs="Calibri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t>СБ</w:t>
                        </w:r>
                      </w:p>
                    </w:tc>
                    <w:tc>
                      <w:tcPr>
                        <w:tcW w:w="705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115E6D45" w14:textId="74BB65EA" w:rsidR="00240D4D" w:rsidRPr="00F25F9B" w:rsidRDefault="00F25F9B" w:rsidP="00F25F9B">
                        <w:pPr>
                          <w:pStyle w:val="Days"/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rFonts w:ascii="Calibri" w:hAnsi="Calibri" w:cs="Calibri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t>ВС</w:t>
                        </w:r>
                      </w:p>
                    </w:tc>
                  </w:tr>
                  <w:tr w:rsidR="00240D4D" w:rsidRPr="00F25F9B" w14:paraId="191EEF27" w14:textId="77777777" w:rsidTr="00F25F9B">
                    <w:trPr>
                      <w:trHeight w:val="227"/>
                    </w:trPr>
                    <w:tc>
                      <w:tcPr>
                        <w:tcW w:w="707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0ACC9AD8" w14:textId="64CC6B88" w:rsidR="00240D4D" w:rsidRPr="00F25F9B" w:rsidRDefault="00240D4D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DocVariable MonthStart9 \@ dddd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420CCE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воскресенье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 “</w:instrText>
                        </w:r>
                        <w:r w:rsidRPr="00F25F9B">
                          <w:rPr>
                            <w:rFonts w:ascii="Calibri" w:hAnsi="Calibri" w:cs="Calibri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понедельник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" 1 ""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665D060A" w14:textId="6712A187" w:rsidR="00240D4D" w:rsidRPr="00F25F9B" w:rsidRDefault="00240D4D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DocVariable MonthStart9 \@ dddd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420CCE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воскресенье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 “</w:instrText>
                        </w:r>
                        <w:r w:rsidRPr="00F25F9B">
                          <w:rPr>
                            <w:rFonts w:ascii="Calibri" w:hAnsi="Calibri" w:cs="Calibri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вторник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" 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=A2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420CCE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0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&lt;&gt; 0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=A2+1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""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19BDA8F8" w14:textId="24893062" w:rsidR="00240D4D" w:rsidRPr="00F25F9B" w:rsidRDefault="00240D4D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DocVariable MonthStart9 \@ dddd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420CCE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воскресенье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 “</w:instrText>
                        </w:r>
                        <w:r w:rsidRPr="00F25F9B">
                          <w:rPr>
                            <w:rFonts w:ascii="Calibri" w:hAnsi="Calibri" w:cs="Calibri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среда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" 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=B2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420CCE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0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&lt;&gt; 0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=B2+1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F25F9B"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""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1C07E4D3" w14:textId="10308EFD" w:rsidR="00240D4D" w:rsidRPr="00F25F9B" w:rsidRDefault="00240D4D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DocVariable MonthStart9 \@ dddd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420CCE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воскресенье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 “</w:instrText>
                        </w:r>
                        <w:r w:rsidRPr="00F25F9B">
                          <w:rPr>
                            <w:rFonts w:ascii="Calibri" w:hAnsi="Calibri" w:cs="Calibri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четверг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" 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=C2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420CCE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0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&lt;&gt; 0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=C2+1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C64276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""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75E22500" w14:textId="781FFF46" w:rsidR="00240D4D" w:rsidRPr="00F25F9B" w:rsidRDefault="00240D4D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DocVariable MonthStart9 \@ dddd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420CCE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воскресенье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= “</w:instrText>
                        </w:r>
                        <w:r w:rsidRPr="00F25F9B">
                          <w:rPr>
                            <w:rFonts w:ascii="Calibri" w:hAnsi="Calibri" w:cs="Calibri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пятница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" 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=D2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420CCE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0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&lt;&gt; 0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=D2+1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FD5BF4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""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7FB27399" w14:textId="7EB00B99" w:rsidR="00240D4D" w:rsidRPr="00F25F9B" w:rsidRDefault="00240D4D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DocVariable MonthStart9 \@ dddd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420CCE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>воскресенье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= “</w:instrText>
                        </w:r>
                        <w:r w:rsidRPr="00F25F9B">
                          <w:rPr>
                            <w:rFonts w:ascii="Calibri" w:hAnsi="Calibri" w:cs="Calibri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>суббота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" 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=E2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420CCE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>0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&lt;&gt; 0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=E2+1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A0364E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>2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""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7C09A57F" w14:textId="0513B236" w:rsidR="00240D4D" w:rsidRPr="00F25F9B" w:rsidRDefault="00240D4D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DocVariable MonthStart9 \@ dddd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420CCE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>воскресенье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= “</w:instrText>
                        </w:r>
                        <w:r w:rsidRPr="00F25F9B">
                          <w:rPr>
                            <w:rFonts w:ascii="Calibri" w:hAnsi="Calibri" w:cs="Calibri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>воскресенье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" 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=F2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A0364E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>2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&lt;&gt; 0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=F2+1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A0364E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>3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""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A0364E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>3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420CCE"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t>1</w: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40D4D" w:rsidRPr="00F25F9B" w14:paraId="6EE1544C" w14:textId="77777777" w:rsidTr="00F25F9B">
                    <w:trPr>
                      <w:trHeight w:val="227"/>
                    </w:trPr>
                    <w:tc>
                      <w:tcPr>
                        <w:tcW w:w="707" w:type="pct"/>
                        <w:shd w:val="clear" w:color="auto" w:fill="auto"/>
                        <w:vAlign w:val="center"/>
                      </w:tcPr>
                      <w:p w14:paraId="52C961F1" w14:textId="5A39C711" w:rsidR="00240D4D" w:rsidRPr="00F25F9B" w:rsidRDefault="00240D4D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=G2+1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420CCE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2</w: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12BF2BED" w14:textId="30EF39AE" w:rsidR="00240D4D" w:rsidRPr="00F25F9B" w:rsidRDefault="00240D4D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=A3+1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420CCE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3</w: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4B04E09D" w14:textId="4B27CDFC" w:rsidR="00240D4D" w:rsidRPr="00F25F9B" w:rsidRDefault="00240D4D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=B3+1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420CCE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4</w: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1529C5BF" w14:textId="5A62433C" w:rsidR="00240D4D" w:rsidRPr="00F25F9B" w:rsidRDefault="00240D4D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=C3+1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420CCE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5</w: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7E93FAA3" w14:textId="31FD5979" w:rsidR="00240D4D" w:rsidRPr="00F25F9B" w:rsidRDefault="00240D4D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=D3+1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420CCE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6</w: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0E033FA5" w14:textId="3BCAE7C5" w:rsidR="00240D4D" w:rsidRPr="00F25F9B" w:rsidRDefault="00240D4D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=E3+1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420CCE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t>7</w: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2DAD5D4E" w14:textId="5C723E12" w:rsidR="00240D4D" w:rsidRPr="00F25F9B" w:rsidRDefault="00240D4D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=F3+1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420CCE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t>8</w: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40D4D" w:rsidRPr="00F25F9B" w14:paraId="0E1942DA" w14:textId="77777777" w:rsidTr="00F25F9B">
                    <w:trPr>
                      <w:trHeight w:val="227"/>
                    </w:trPr>
                    <w:tc>
                      <w:tcPr>
                        <w:tcW w:w="707" w:type="pct"/>
                        <w:shd w:val="clear" w:color="auto" w:fill="auto"/>
                        <w:vAlign w:val="center"/>
                      </w:tcPr>
                      <w:p w14:paraId="556BD514" w14:textId="711B4137" w:rsidR="00240D4D" w:rsidRPr="00F25F9B" w:rsidRDefault="00240D4D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=G3+1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420CCE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9</w: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24DA48A5" w14:textId="0196D78A" w:rsidR="00240D4D" w:rsidRPr="00F25F9B" w:rsidRDefault="00240D4D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=A4+1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420CCE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10</w: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65219664" w14:textId="6CD4C0DF" w:rsidR="00240D4D" w:rsidRPr="00F25F9B" w:rsidRDefault="00240D4D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=B4+1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420CCE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11</w: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549359DC" w14:textId="237220B2" w:rsidR="00240D4D" w:rsidRPr="00F25F9B" w:rsidRDefault="00240D4D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=C4+1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420CCE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12</w: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33EB3D77" w14:textId="4B22657A" w:rsidR="00240D4D" w:rsidRPr="00F25F9B" w:rsidRDefault="00240D4D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=D4+1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420CCE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13</w: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62A1D153" w14:textId="525C996D" w:rsidR="00240D4D" w:rsidRPr="00F25F9B" w:rsidRDefault="00240D4D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=E4+1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420CCE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t>14</w: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74E847D9" w14:textId="7B85755A" w:rsidR="00240D4D" w:rsidRPr="00F25F9B" w:rsidRDefault="00240D4D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=F4+1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420CCE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t>15</w: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40D4D" w:rsidRPr="00F25F9B" w14:paraId="343588CF" w14:textId="77777777" w:rsidTr="00F25F9B">
                    <w:trPr>
                      <w:trHeight w:val="227"/>
                    </w:trPr>
                    <w:tc>
                      <w:tcPr>
                        <w:tcW w:w="707" w:type="pct"/>
                        <w:shd w:val="clear" w:color="auto" w:fill="auto"/>
                        <w:vAlign w:val="center"/>
                      </w:tcPr>
                      <w:p w14:paraId="7A2651C6" w14:textId="2D6C343E" w:rsidR="00240D4D" w:rsidRPr="00F25F9B" w:rsidRDefault="00240D4D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=G4+1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420CCE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16</w: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2B1C1C0E" w14:textId="0F787BC5" w:rsidR="00240D4D" w:rsidRPr="00F25F9B" w:rsidRDefault="00240D4D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=A5+1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420CCE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17</w: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706D1A20" w14:textId="19F82E8B" w:rsidR="00240D4D" w:rsidRPr="00F25F9B" w:rsidRDefault="00240D4D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=B5+1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420CCE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18</w: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2490440C" w14:textId="6233547F" w:rsidR="00240D4D" w:rsidRPr="00F25F9B" w:rsidRDefault="00240D4D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=C5+1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420CCE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19</w: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4D8F551A" w14:textId="5D94CCF2" w:rsidR="00240D4D" w:rsidRPr="00F25F9B" w:rsidRDefault="00240D4D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=D5+1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420CCE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20</w: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0EC0B0FF" w14:textId="5203ED27" w:rsidR="00240D4D" w:rsidRPr="00F25F9B" w:rsidRDefault="00240D4D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=E5+1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420CCE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t>21</w: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1152E55B" w14:textId="53C24F60" w:rsidR="00240D4D" w:rsidRPr="00F25F9B" w:rsidRDefault="00240D4D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=F5+1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420CCE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t>22</w: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40D4D" w:rsidRPr="00F25F9B" w14:paraId="487DB3AB" w14:textId="77777777" w:rsidTr="00F25F9B">
                    <w:trPr>
                      <w:trHeight w:val="227"/>
                    </w:trPr>
                    <w:tc>
                      <w:tcPr>
                        <w:tcW w:w="707" w:type="pct"/>
                        <w:shd w:val="clear" w:color="auto" w:fill="auto"/>
                        <w:vAlign w:val="center"/>
                      </w:tcPr>
                      <w:p w14:paraId="04CE423F" w14:textId="0C10B570" w:rsidR="00240D4D" w:rsidRPr="00F25F9B" w:rsidRDefault="00240D4D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IF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=G5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420CCE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22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 0,""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=G5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420CCE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22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 &lt;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DocVariable MonthEnd9 \@ d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420CCE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30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=G5+1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420CCE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23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""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420CCE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23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420CCE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23</w: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77D02494" w14:textId="7C8AEC12" w:rsidR="00240D4D" w:rsidRPr="00F25F9B" w:rsidRDefault="00240D4D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IF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=A6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420CCE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23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 0,""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=A6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420CCE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23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 &lt;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DocVariable MonthEnd9 \@ d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420CCE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30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=A6+1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420CCE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24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""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420CCE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24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420CCE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24</w: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07183CBA" w14:textId="328D29AB" w:rsidR="00240D4D" w:rsidRPr="00F25F9B" w:rsidRDefault="00240D4D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IF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=B6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420CCE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24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 0,""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=B6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420CCE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24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 &lt;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DocVariable MonthEnd9 \@ d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420CCE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30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=B6+1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420CCE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25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""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420CCE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25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420CCE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25</w: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47DE61E5" w14:textId="1660FB18" w:rsidR="00240D4D" w:rsidRPr="00F25F9B" w:rsidRDefault="00240D4D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IF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=C6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420CCE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25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 0,""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=C6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420CCE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25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 &lt;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DocVariable MonthEnd9 \@ d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420CCE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30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=C6+1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420CCE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26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"" </w:instrText>
                        </w:r>
                        <w:r w:rsidR="00C64276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420CCE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26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="00C64276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420CCE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26</w: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395E5C1E" w14:textId="29A79D8B" w:rsidR="00240D4D" w:rsidRPr="00F25F9B" w:rsidRDefault="00240D4D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IF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=D6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420CCE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26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 0,""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=D6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420CCE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26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 &lt;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DocVariable MonthEnd9 \@ d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420CCE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30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=D6+1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420CCE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27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"" </w:instrText>
                        </w:r>
                        <w:r w:rsidR="00FD5BF4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420CCE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27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="00FD5BF4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420CCE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27</w: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7400C123" w14:textId="25191ED8" w:rsidR="00240D4D" w:rsidRPr="00F25F9B" w:rsidRDefault="00240D4D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IF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=E6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420CCE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>27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= 0,""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=E6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420CCE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>27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 &lt;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DocVariable MonthEnd9 \@ d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420CCE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>30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=E6+1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420CCE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>28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"" </w:instrText>
                        </w:r>
                        <w:r w:rsidR="00A0364E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420CCE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>28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="00A0364E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420CCE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t>28</w: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5BFE5E8A" w14:textId="7349F89A" w:rsidR="00240D4D" w:rsidRPr="00F25F9B" w:rsidRDefault="00240D4D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IF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=F6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420CCE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>28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= 0,""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=F6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420CCE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>28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 &lt;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DocVariable MonthEnd9 \@ d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420CCE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>30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=F6+1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420CCE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>29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"" </w:instrText>
                        </w:r>
                        <w:r w:rsidR="00420CCE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420CCE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>29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="00420CCE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420CCE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t>29</w: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40D4D" w:rsidRPr="00F25F9B" w14:paraId="5F9738C0" w14:textId="77777777" w:rsidTr="00F25F9B">
                    <w:trPr>
                      <w:trHeight w:val="227"/>
                    </w:trPr>
                    <w:tc>
                      <w:tcPr>
                        <w:tcW w:w="707" w:type="pct"/>
                        <w:shd w:val="clear" w:color="auto" w:fill="auto"/>
                        <w:vAlign w:val="center"/>
                      </w:tcPr>
                      <w:p w14:paraId="1962714E" w14:textId="7E9748CC" w:rsidR="00240D4D" w:rsidRPr="00F25F9B" w:rsidRDefault="00240D4D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IF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=G6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420CCE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29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 0,""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=G6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420CCE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29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 &lt;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DocVariable MonthEnd9 \@ d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420CCE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30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=G6+1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420CCE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30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"" </w:instrText>
                        </w:r>
                        <w:r w:rsidR="00420CCE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420CCE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30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="00420CCE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420CCE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30</w: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70A16A11" w14:textId="506B02C7" w:rsidR="00240D4D" w:rsidRPr="00F25F9B" w:rsidRDefault="00240D4D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IF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=A7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420CCE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30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 0,""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=A7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420CCE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30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 &lt;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DocVariable MonthEnd9 \@ d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420CCE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30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=A7+1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30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""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7B6EF8DF" w14:textId="77777777" w:rsidR="00240D4D" w:rsidRPr="00F25F9B" w:rsidRDefault="00240D4D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6B4E7606" w14:textId="77777777" w:rsidR="00240D4D" w:rsidRPr="00F25F9B" w:rsidRDefault="00240D4D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3C12BD7D" w14:textId="77777777" w:rsidR="00240D4D" w:rsidRPr="00F25F9B" w:rsidRDefault="00240D4D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35FC413F" w14:textId="77777777" w:rsidR="00240D4D" w:rsidRPr="00F25F9B" w:rsidRDefault="00240D4D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295FE9C0" w14:textId="77777777" w:rsidR="00240D4D" w:rsidRPr="00F25F9B" w:rsidRDefault="00240D4D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</w:rPr>
                        </w:pPr>
                      </w:p>
                    </w:tc>
                  </w:tr>
                </w:tbl>
                <w:p w14:paraId="31377DC9" w14:textId="77777777" w:rsidR="00240D4D" w:rsidRPr="00F25F9B" w:rsidRDefault="00240D4D" w:rsidP="00F25F9B">
                  <w:pPr>
                    <w:pStyle w:val="a5"/>
                    <w:rPr>
                      <w:b/>
                      <w:bCs/>
                      <w:noProof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1250" w:type="pct"/>
                </w:tcPr>
                <w:p w14:paraId="3FE5E8F3" w14:textId="77777777" w:rsidR="00240D4D" w:rsidRPr="00F25F9B" w:rsidRDefault="00240D4D" w:rsidP="00F25F9B">
                  <w:pPr>
                    <w:pStyle w:val="Months"/>
                    <w:jc w:val="center"/>
                    <w:rPr>
                      <w:b/>
                      <w:bCs/>
                      <w:noProof/>
                      <w:color w:val="auto"/>
                      <w:sz w:val="28"/>
                      <w:szCs w:val="28"/>
                    </w:rPr>
                  </w:pPr>
                  <w:r w:rsidRPr="00F25F9B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28"/>
                      <w:szCs w:val="28"/>
                      <w:lang w:bidi="ru-RU"/>
                    </w:rPr>
                    <w:t>Октябрь</w:t>
                  </w:r>
                </w:p>
                <w:tbl>
                  <w:tblPr>
                    <w:tblStyle w:val="CalendarTable"/>
                    <w:tblW w:w="4992" w:type="pct"/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329"/>
                    <w:gridCol w:w="334"/>
                    <w:gridCol w:w="333"/>
                    <w:gridCol w:w="333"/>
                    <w:gridCol w:w="333"/>
                    <w:gridCol w:w="333"/>
                    <w:gridCol w:w="327"/>
                  </w:tblGrid>
                  <w:tr w:rsidR="00240D4D" w:rsidRPr="00F25F9B" w14:paraId="1DAA9906" w14:textId="77777777" w:rsidTr="00F25F9B">
                    <w:trPr>
                      <w:trHeight w:val="227"/>
                    </w:trPr>
                    <w:tc>
                      <w:tcPr>
                        <w:tcW w:w="707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72268EF6" w14:textId="782675FC" w:rsidR="00240D4D" w:rsidRPr="00F25F9B" w:rsidRDefault="00F25F9B" w:rsidP="00F25F9B">
                        <w:pPr>
                          <w:pStyle w:val="Days"/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rFonts w:ascii="Calibri" w:hAnsi="Calibri" w:cs="Calibri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ПН</w:t>
                        </w:r>
                      </w:p>
                    </w:tc>
                    <w:tc>
                      <w:tcPr>
                        <w:tcW w:w="716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4C4767A8" w14:textId="090B8380" w:rsidR="00240D4D" w:rsidRPr="00F25F9B" w:rsidRDefault="00F25F9B" w:rsidP="00F25F9B">
                        <w:pPr>
                          <w:pStyle w:val="Days"/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rFonts w:ascii="Calibri" w:hAnsi="Calibri" w:cs="Calibri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ВТ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6A606E45" w14:textId="093B517E" w:rsidR="00240D4D" w:rsidRPr="00F25F9B" w:rsidRDefault="00F25F9B" w:rsidP="00F25F9B">
                        <w:pPr>
                          <w:pStyle w:val="Days"/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rFonts w:ascii="Calibri" w:hAnsi="Calibri" w:cs="Calibri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СР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10734FE5" w14:textId="22154002" w:rsidR="00240D4D" w:rsidRPr="00F25F9B" w:rsidRDefault="00F25F9B" w:rsidP="00F25F9B">
                        <w:pPr>
                          <w:pStyle w:val="Days"/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rFonts w:ascii="Calibri" w:hAnsi="Calibri" w:cs="Calibri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ЧТ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32CCBD37" w14:textId="0FA5DD9A" w:rsidR="00240D4D" w:rsidRPr="00F25F9B" w:rsidRDefault="00F25F9B" w:rsidP="00F25F9B">
                        <w:pPr>
                          <w:pStyle w:val="Days"/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rFonts w:ascii="Calibri" w:hAnsi="Calibri" w:cs="Calibri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ПТ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7383A338" w14:textId="66299AFE" w:rsidR="00240D4D" w:rsidRPr="00F25F9B" w:rsidRDefault="00F25F9B" w:rsidP="00F25F9B">
                        <w:pPr>
                          <w:pStyle w:val="Days"/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rFonts w:ascii="Calibri" w:hAnsi="Calibri" w:cs="Calibri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t>СБ</w:t>
                        </w:r>
                      </w:p>
                    </w:tc>
                    <w:tc>
                      <w:tcPr>
                        <w:tcW w:w="705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1C199D0C" w14:textId="60C47DE4" w:rsidR="00240D4D" w:rsidRPr="00F25F9B" w:rsidRDefault="00F25F9B" w:rsidP="00F25F9B">
                        <w:pPr>
                          <w:pStyle w:val="Days"/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rFonts w:ascii="Calibri" w:hAnsi="Calibri" w:cs="Calibri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t>ВС</w:t>
                        </w:r>
                      </w:p>
                    </w:tc>
                  </w:tr>
                  <w:tr w:rsidR="00240D4D" w:rsidRPr="00F25F9B" w14:paraId="048A2737" w14:textId="77777777" w:rsidTr="00F25F9B">
                    <w:trPr>
                      <w:trHeight w:val="227"/>
                    </w:trPr>
                    <w:tc>
                      <w:tcPr>
                        <w:tcW w:w="707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34BD2F7B" w14:textId="22E6E19C" w:rsidR="00240D4D" w:rsidRPr="00F25F9B" w:rsidRDefault="00240D4D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DocVariable MonthStart10 \@ dddd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420CCE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вторник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 “</w:instrText>
                        </w:r>
                        <w:r w:rsidRPr="00F25F9B">
                          <w:rPr>
                            <w:rFonts w:ascii="Calibri" w:hAnsi="Calibri" w:cs="Calibri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понедельник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" 1 ""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58D35348" w14:textId="6B97A200" w:rsidR="00240D4D" w:rsidRPr="00F25F9B" w:rsidRDefault="00240D4D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DocVariable MonthStart10 \@ dddd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420CCE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вторник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 “</w:instrText>
                        </w:r>
                        <w:r w:rsidRPr="00F25F9B">
                          <w:rPr>
                            <w:rFonts w:ascii="Calibri" w:hAnsi="Calibri" w:cs="Calibri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вторник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" 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=A2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A0364E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0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&lt;&gt; 0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=A2+1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""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="00420CCE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420CCE"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1</w: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3E2EC394" w14:textId="0530CFEC" w:rsidR="00240D4D" w:rsidRPr="00F25F9B" w:rsidRDefault="00240D4D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DocVariable MonthStart10 \@ dddd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420CCE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вторник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 “</w:instrText>
                        </w:r>
                        <w:r w:rsidRPr="00F25F9B">
                          <w:rPr>
                            <w:rFonts w:ascii="Calibri" w:hAnsi="Calibri" w:cs="Calibri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среда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" 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=B2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420CCE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1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&lt;&gt; 0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=B2+1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420CCE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"" </w:instrText>
                        </w:r>
                        <w:r w:rsidR="00420CCE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420CCE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="00420CCE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420CCE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2</w: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2311D71D" w14:textId="4A2FDC02" w:rsidR="00240D4D" w:rsidRPr="00F25F9B" w:rsidRDefault="00240D4D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DocVariable MonthStart10 \@ dddd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420CCE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вторник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 “</w:instrText>
                        </w:r>
                        <w:r w:rsidRPr="00F25F9B">
                          <w:rPr>
                            <w:rFonts w:ascii="Calibri" w:hAnsi="Calibri" w:cs="Calibri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четверг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" 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=C2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420CCE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&lt;&gt; 0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=C2+1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420CCE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3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"" </w:instrText>
                        </w:r>
                        <w:r w:rsidR="00420CCE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420CCE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3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="00420CCE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420CCE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3</w: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7E763EE9" w14:textId="6D9EE272" w:rsidR="00240D4D" w:rsidRPr="00F25F9B" w:rsidRDefault="00240D4D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DocVariable MonthStart10 \@ dddd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420CCE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вторник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= “</w:instrText>
                        </w:r>
                        <w:r w:rsidRPr="00F25F9B">
                          <w:rPr>
                            <w:rFonts w:ascii="Calibri" w:hAnsi="Calibri" w:cs="Calibri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пятница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" 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=D2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420CCE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3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&lt;&gt; 0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=D2+1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420CCE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4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"" </w:instrText>
                        </w:r>
                        <w:r w:rsidR="00420CCE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420CCE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4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="00420CCE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420CCE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4</w: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19586682" w14:textId="2B532EE8" w:rsidR="00240D4D" w:rsidRPr="00F25F9B" w:rsidRDefault="00240D4D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DocVariable MonthStart10 \@ dddd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420CCE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>вторник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= “</w:instrText>
                        </w:r>
                        <w:r w:rsidRPr="00F25F9B">
                          <w:rPr>
                            <w:rFonts w:ascii="Calibri" w:hAnsi="Calibri" w:cs="Calibri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>суббота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" 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=E2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420CCE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>4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&lt;&gt; 0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=E2+1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420CCE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>5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"" </w:instrText>
                        </w:r>
                        <w:r w:rsidR="00420CCE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420CCE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>5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="00420CCE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420CCE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t>5</w: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6F61586C" w14:textId="03EA55D6" w:rsidR="00240D4D" w:rsidRPr="00F25F9B" w:rsidRDefault="00240D4D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DocVariable MonthStart10 \@ dddd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420CCE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>вторник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= “</w:instrText>
                        </w:r>
                        <w:r w:rsidRPr="00F25F9B">
                          <w:rPr>
                            <w:rFonts w:ascii="Calibri" w:hAnsi="Calibri" w:cs="Calibri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>воскресенье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" 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=F2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420CCE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>5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&lt;&gt; 0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=F2+1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420CCE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>6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""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420CCE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>6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420CCE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t>6</w: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40D4D" w:rsidRPr="00F25F9B" w14:paraId="4556AA3B" w14:textId="77777777" w:rsidTr="00F25F9B">
                    <w:trPr>
                      <w:trHeight w:val="227"/>
                    </w:trPr>
                    <w:tc>
                      <w:tcPr>
                        <w:tcW w:w="707" w:type="pct"/>
                        <w:shd w:val="clear" w:color="auto" w:fill="auto"/>
                        <w:vAlign w:val="center"/>
                      </w:tcPr>
                      <w:p w14:paraId="430F25BF" w14:textId="1CDEEBD3" w:rsidR="00240D4D" w:rsidRPr="00F25F9B" w:rsidRDefault="00240D4D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=G2+1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420CCE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7</w: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3727F624" w14:textId="23B19B95" w:rsidR="00240D4D" w:rsidRPr="00F25F9B" w:rsidRDefault="00240D4D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=A3+1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420CCE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8</w: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131A902F" w14:textId="77898A4B" w:rsidR="00240D4D" w:rsidRPr="00F25F9B" w:rsidRDefault="00240D4D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=B3+1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420CCE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9</w: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7D1A0B06" w14:textId="65F6A640" w:rsidR="00240D4D" w:rsidRPr="00F25F9B" w:rsidRDefault="00240D4D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=C3+1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420CCE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10</w: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6B25EEF8" w14:textId="4975988B" w:rsidR="00240D4D" w:rsidRPr="00F25F9B" w:rsidRDefault="00240D4D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=D3+1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420CCE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11</w: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294DA1CC" w14:textId="5C7705C2" w:rsidR="00240D4D" w:rsidRPr="00F25F9B" w:rsidRDefault="00240D4D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=E3+1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420CCE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t>12</w: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2244D2C6" w14:textId="678506D1" w:rsidR="00240D4D" w:rsidRPr="00F25F9B" w:rsidRDefault="00240D4D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=F3+1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420CCE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t>13</w: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40D4D" w:rsidRPr="00F25F9B" w14:paraId="3841C5FA" w14:textId="77777777" w:rsidTr="00F25F9B">
                    <w:trPr>
                      <w:trHeight w:val="227"/>
                    </w:trPr>
                    <w:tc>
                      <w:tcPr>
                        <w:tcW w:w="707" w:type="pct"/>
                        <w:shd w:val="clear" w:color="auto" w:fill="auto"/>
                        <w:vAlign w:val="center"/>
                      </w:tcPr>
                      <w:p w14:paraId="28CD6B08" w14:textId="03379AAF" w:rsidR="00240D4D" w:rsidRPr="00F25F9B" w:rsidRDefault="00240D4D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=G3+1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420CCE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14</w: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6B8FE453" w14:textId="395BC028" w:rsidR="00240D4D" w:rsidRPr="00F25F9B" w:rsidRDefault="00240D4D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=A4+1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420CCE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15</w: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0A373CDE" w14:textId="4057667F" w:rsidR="00240D4D" w:rsidRPr="00F25F9B" w:rsidRDefault="00240D4D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=B4+1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420CCE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16</w: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0426B5BE" w14:textId="52FDDF51" w:rsidR="00240D4D" w:rsidRPr="00F25F9B" w:rsidRDefault="00240D4D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=C4+1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420CCE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17</w: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5C16EA20" w14:textId="1F3A5331" w:rsidR="00240D4D" w:rsidRPr="00F25F9B" w:rsidRDefault="00240D4D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=D4+1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420CCE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18</w: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7620BEFD" w14:textId="6BCEA291" w:rsidR="00240D4D" w:rsidRPr="00F25F9B" w:rsidRDefault="00240D4D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=E4+1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420CCE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t>19</w: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614BE94B" w14:textId="2CC12A32" w:rsidR="00240D4D" w:rsidRPr="00F25F9B" w:rsidRDefault="00240D4D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=F4+1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420CCE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t>20</w: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40D4D" w:rsidRPr="00F25F9B" w14:paraId="63A3FB71" w14:textId="77777777" w:rsidTr="00F25F9B">
                    <w:trPr>
                      <w:trHeight w:val="227"/>
                    </w:trPr>
                    <w:tc>
                      <w:tcPr>
                        <w:tcW w:w="707" w:type="pct"/>
                        <w:shd w:val="clear" w:color="auto" w:fill="auto"/>
                        <w:vAlign w:val="center"/>
                      </w:tcPr>
                      <w:p w14:paraId="4E54D898" w14:textId="0C49A8BF" w:rsidR="00240D4D" w:rsidRPr="00F25F9B" w:rsidRDefault="00240D4D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=G4+1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420CCE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21</w: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280611B7" w14:textId="79BB27A5" w:rsidR="00240D4D" w:rsidRPr="00F25F9B" w:rsidRDefault="00240D4D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=A5+1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420CCE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22</w: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0BE272CC" w14:textId="687BEC9B" w:rsidR="00240D4D" w:rsidRPr="00F25F9B" w:rsidRDefault="00240D4D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=B5+1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420CCE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23</w: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095AC35F" w14:textId="716DFCC5" w:rsidR="00240D4D" w:rsidRPr="00F25F9B" w:rsidRDefault="00240D4D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=C5+1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420CCE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24</w: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7A05BD05" w14:textId="0D2C6210" w:rsidR="00240D4D" w:rsidRPr="00F25F9B" w:rsidRDefault="00240D4D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=D5+1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420CCE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25</w: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49315AC8" w14:textId="66C7D7B3" w:rsidR="00240D4D" w:rsidRPr="00F25F9B" w:rsidRDefault="00240D4D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=E5+1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420CCE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t>26</w: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05748F24" w14:textId="061DAF25" w:rsidR="00240D4D" w:rsidRPr="00F25F9B" w:rsidRDefault="00240D4D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=F5+1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420CCE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t>27</w: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40D4D" w:rsidRPr="00F25F9B" w14:paraId="48EFB191" w14:textId="77777777" w:rsidTr="00F25F9B">
                    <w:trPr>
                      <w:trHeight w:val="227"/>
                    </w:trPr>
                    <w:tc>
                      <w:tcPr>
                        <w:tcW w:w="707" w:type="pct"/>
                        <w:shd w:val="clear" w:color="auto" w:fill="auto"/>
                        <w:vAlign w:val="center"/>
                      </w:tcPr>
                      <w:p w14:paraId="24F21411" w14:textId="3717652B" w:rsidR="00240D4D" w:rsidRPr="00F25F9B" w:rsidRDefault="00240D4D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IF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=G5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420CCE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27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 0,""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=G5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420CCE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27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 &lt;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DocVariable MonthEnd10 \@ d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420CCE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31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=G5+1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420CCE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28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""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420CCE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28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420CCE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28</w: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75F886DF" w14:textId="57367B4B" w:rsidR="00240D4D" w:rsidRPr="00F25F9B" w:rsidRDefault="00240D4D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IF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=A6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420CCE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28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 0,""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=A6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420CCE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28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 &lt;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DocVariable MonthEnd10 \@ d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420CCE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31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=A6+1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420CCE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29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""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420CCE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29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420CCE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29</w: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5A5B09C7" w14:textId="44BB1807" w:rsidR="00240D4D" w:rsidRPr="00F25F9B" w:rsidRDefault="00240D4D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IF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=B6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420CCE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29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 0,""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=B6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420CCE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29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 &lt;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DocVariable MonthEnd10 \@ d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420CCE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31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=B6+1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420CCE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30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""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420CCE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30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420CCE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30</w: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7192FF5E" w14:textId="7A7296B8" w:rsidR="00240D4D" w:rsidRPr="00F25F9B" w:rsidRDefault="00240D4D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IF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=C6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420CCE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30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 0,""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=C6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420CCE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30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 &lt;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DocVariable MonthEnd10 \@ d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420CCE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31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=C6+1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420CCE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31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""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420CCE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31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420CCE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31</w: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2F5B9E74" w14:textId="1FFA0D30" w:rsidR="00240D4D" w:rsidRPr="00F25F9B" w:rsidRDefault="00240D4D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IF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=D6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420CCE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31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 0,""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=D6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420CCE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31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 &lt;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DocVariable MonthEnd10 \@ d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420CCE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31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=D6+1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A0364E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27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""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68DA91CB" w14:textId="77A093C1" w:rsidR="00240D4D" w:rsidRPr="00F25F9B" w:rsidRDefault="00240D4D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IF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=E6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420CCE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>0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= 0,""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=E6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A0364E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>27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 &lt;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DocVariable MonthEnd10 \@ d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A0364E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>31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=E6+1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A0364E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>28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""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A0364E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>28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241807CB" w14:textId="57C1CFEF" w:rsidR="00240D4D" w:rsidRPr="00F25F9B" w:rsidRDefault="00240D4D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IF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=F6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420CCE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>0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= 0,""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=F6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A0364E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>28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 &lt;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DocVariable MonthEnd10 \@ d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A0364E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>31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=F6+1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A0364E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>29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"" </w:instrText>
                        </w:r>
                        <w:r w:rsidR="00C64276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A0364E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>29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40D4D" w:rsidRPr="00F25F9B" w14:paraId="6CC5E29B" w14:textId="77777777" w:rsidTr="00F25F9B">
                    <w:trPr>
                      <w:trHeight w:val="227"/>
                    </w:trPr>
                    <w:tc>
                      <w:tcPr>
                        <w:tcW w:w="707" w:type="pct"/>
                        <w:shd w:val="clear" w:color="auto" w:fill="auto"/>
                        <w:vAlign w:val="center"/>
                      </w:tcPr>
                      <w:p w14:paraId="2E7BD1B5" w14:textId="7D551701" w:rsidR="00240D4D" w:rsidRPr="00F25F9B" w:rsidRDefault="00240D4D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IF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=G6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420CCE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0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 0,""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=G6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A0364E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29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 &lt;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DocVariable MonthEnd10 \@ d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A0364E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31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=G6+1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A0364E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30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"" </w:instrText>
                        </w:r>
                        <w:r w:rsidR="00FD5BF4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A0364E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30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5F28D1E9" w14:textId="6C98EBB3" w:rsidR="00240D4D" w:rsidRPr="00F25F9B" w:rsidRDefault="00240D4D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IF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=A7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420CCE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0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 0,""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=A7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A0364E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30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 &lt;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DocVariable MonthEnd10 \@ d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A0364E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31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=A7+1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A0364E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31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"" </w:instrText>
                        </w:r>
                        <w:r w:rsidR="00A0364E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A0364E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31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3C09CA96" w14:textId="77777777" w:rsidR="00240D4D" w:rsidRPr="00F25F9B" w:rsidRDefault="00240D4D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5EADA865" w14:textId="77777777" w:rsidR="00240D4D" w:rsidRPr="00F25F9B" w:rsidRDefault="00240D4D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4722049B" w14:textId="77777777" w:rsidR="00240D4D" w:rsidRPr="00F25F9B" w:rsidRDefault="00240D4D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7F1786F2" w14:textId="77777777" w:rsidR="00240D4D" w:rsidRPr="00F25F9B" w:rsidRDefault="00240D4D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44A0ED8C" w14:textId="77777777" w:rsidR="00240D4D" w:rsidRPr="00F25F9B" w:rsidRDefault="00240D4D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</w:rPr>
                        </w:pPr>
                      </w:p>
                    </w:tc>
                  </w:tr>
                </w:tbl>
                <w:p w14:paraId="71E1777A" w14:textId="77777777" w:rsidR="00240D4D" w:rsidRPr="00F25F9B" w:rsidRDefault="00240D4D" w:rsidP="00F25F9B">
                  <w:pPr>
                    <w:pStyle w:val="a5"/>
                    <w:rPr>
                      <w:b/>
                      <w:bCs/>
                      <w:noProof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1250" w:type="pct"/>
                </w:tcPr>
                <w:p w14:paraId="7E9350D6" w14:textId="77777777" w:rsidR="00240D4D" w:rsidRPr="00F25F9B" w:rsidRDefault="00240D4D" w:rsidP="00F25F9B">
                  <w:pPr>
                    <w:pStyle w:val="Months"/>
                    <w:jc w:val="center"/>
                    <w:rPr>
                      <w:b/>
                      <w:bCs/>
                      <w:noProof/>
                      <w:color w:val="auto"/>
                      <w:sz w:val="28"/>
                      <w:szCs w:val="28"/>
                    </w:rPr>
                  </w:pPr>
                  <w:r w:rsidRPr="00F25F9B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28"/>
                      <w:szCs w:val="28"/>
                      <w:lang w:bidi="ru-RU"/>
                    </w:rPr>
                    <w:t>Ноябрь</w:t>
                  </w:r>
                </w:p>
                <w:tbl>
                  <w:tblPr>
                    <w:tblStyle w:val="CalendarTable"/>
                    <w:tblW w:w="4992" w:type="pct"/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327"/>
                    <w:gridCol w:w="332"/>
                    <w:gridCol w:w="334"/>
                    <w:gridCol w:w="334"/>
                    <w:gridCol w:w="334"/>
                    <w:gridCol w:w="334"/>
                    <w:gridCol w:w="328"/>
                  </w:tblGrid>
                  <w:tr w:rsidR="00240D4D" w:rsidRPr="00F25F9B" w14:paraId="504BFB33" w14:textId="77777777" w:rsidTr="00F25F9B">
                    <w:trPr>
                      <w:trHeight w:val="227"/>
                    </w:trPr>
                    <w:tc>
                      <w:tcPr>
                        <w:tcW w:w="707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74911DBF" w14:textId="47F11649" w:rsidR="00240D4D" w:rsidRPr="00F25F9B" w:rsidRDefault="00F25F9B" w:rsidP="00F25F9B">
                        <w:pPr>
                          <w:pStyle w:val="Days"/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rFonts w:ascii="Calibri" w:hAnsi="Calibri" w:cs="Calibri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ПН</w:t>
                        </w:r>
                      </w:p>
                    </w:tc>
                    <w:tc>
                      <w:tcPr>
                        <w:tcW w:w="716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7E2F19E6" w14:textId="606B2A43" w:rsidR="00240D4D" w:rsidRPr="00F25F9B" w:rsidRDefault="00F25F9B" w:rsidP="00F25F9B">
                        <w:pPr>
                          <w:pStyle w:val="Days"/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rFonts w:ascii="Calibri" w:hAnsi="Calibri" w:cs="Calibri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ВТ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700193F3" w14:textId="02792C55" w:rsidR="00240D4D" w:rsidRPr="00F25F9B" w:rsidRDefault="00F25F9B" w:rsidP="00F25F9B">
                        <w:pPr>
                          <w:pStyle w:val="Days"/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rFonts w:ascii="Calibri" w:hAnsi="Calibri" w:cs="Calibri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СР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0795B3D0" w14:textId="74A33036" w:rsidR="00240D4D" w:rsidRPr="00F25F9B" w:rsidRDefault="00F25F9B" w:rsidP="00F25F9B">
                        <w:pPr>
                          <w:pStyle w:val="Days"/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rFonts w:ascii="Calibri" w:hAnsi="Calibri" w:cs="Calibri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ЧТ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151FE0A5" w14:textId="72BC0A6E" w:rsidR="00240D4D" w:rsidRPr="00F25F9B" w:rsidRDefault="00F25F9B" w:rsidP="00F25F9B">
                        <w:pPr>
                          <w:pStyle w:val="Days"/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rFonts w:ascii="Calibri" w:hAnsi="Calibri" w:cs="Calibri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ПТ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02F9E89F" w14:textId="308B0D38" w:rsidR="00240D4D" w:rsidRPr="00F25F9B" w:rsidRDefault="00F25F9B" w:rsidP="00F25F9B">
                        <w:pPr>
                          <w:pStyle w:val="Days"/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rFonts w:ascii="Calibri" w:hAnsi="Calibri" w:cs="Calibri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t>СБ</w:t>
                        </w:r>
                      </w:p>
                    </w:tc>
                    <w:tc>
                      <w:tcPr>
                        <w:tcW w:w="705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485DC499" w14:textId="126F301E" w:rsidR="00240D4D" w:rsidRPr="00F25F9B" w:rsidRDefault="00F25F9B" w:rsidP="00F25F9B">
                        <w:pPr>
                          <w:pStyle w:val="Days"/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rFonts w:ascii="Calibri" w:hAnsi="Calibri" w:cs="Calibri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t>ВС</w:t>
                        </w:r>
                      </w:p>
                    </w:tc>
                  </w:tr>
                  <w:tr w:rsidR="00240D4D" w:rsidRPr="00F25F9B" w14:paraId="4138B158" w14:textId="77777777" w:rsidTr="00F25F9B">
                    <w:trPr>
                      <w:trHeight w:val="227"/>
                    </w:trPr>
                    <w:tc>
                      <w:tcPr>
                        <w:tcW w:w="707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0DF0A74D" w14:textId="072D5B3F" w:rsidR="00240D4D" w:rsidRPr="00F25F9B" w:rsidRDefault="00240D4D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DocVariable MonthStart11 \@ dddd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420CCE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пятница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 “</w:instrText>
                        </w:r>
                        <w:r w:rsidRPr="00F25F9B">
                          <w:rPr>
                            <w:rFonts w:ascii="Calibri" w:hAnsi="Calibri" w:cs="Calibri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понедельник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" 1 ""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644EEB4B" w14:textId="7D9F0453" w:rsidR="00240D4D" w:rsidRPr="00F25F9B" w:rsidRDefault="00240D4D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DocVariable MonthStart11 \@ dddd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420CCE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пятница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 “</w:instrText>
                        </w:r>
                        <w:r w:rsidRPr="00F25F9B">
                          <w:rPr>
                            <w:rFonts w:ascii="Calibri" w:hAnsi="Calibri" w:cs="Calibri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вторник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" 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=A2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420CCE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0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&lt;&gt; 0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=A2+1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C64276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""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42A59089" w14:textId="24F5465D" w:rsidR="00240D4D" w:rsidRPr="00F25F9B" w:rsidRDefault="00240D4D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DocVariable MonthStart11 \@ dddd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420CCE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пятница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 “</w:instrText>
                        </w:r>
                        <w:r w:rsidRPr="00F25F9B">
                          <w:rPr>
                            <w:rFonts w:ascii="Calibri" w:hAnsi="Calibri" w:cs="Calibri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среда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" 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=B2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420CCE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0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&lt;&gt; 0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=B2+1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FD5BF4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""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64A6AE03" w14:textId="5D661BD1" w:rsidR="00240D4D" w:rsidRPr="00F25F9B" w:rsidRDefault="00240D4D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DocVariable MonthStart11 \@ dddd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420CCE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пятница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 “</w:instrText>
                        </w:r>
                        <w:r w:rsidRPr="00F25F9B">
                          <w:rPr>
                            <w:rFonts w:ascii="Calibri" w:hAnsi="Calibri" w:cs="Calibri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четверг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" 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=C2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420CCE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0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&lt;&gt; 0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=C2+1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A0364E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""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696E858D" w14:textId="48BEAAEC" w:rsidR="00240D4D" w:rsidRPr="00F25F9B" w:rsidRDefault="00240D4D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DocVariable MonthStart11 \@ dddd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420CCE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пятница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= “</w:instrText>
                        </w:r>
                        <w:r w:rsidRPr="00F25F9B">
                          <w:rPr>
                            <w:rFonts w:ascii="Calibri" w:hAnsi="Calibri" w:cs="Calibri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пятница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" 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=D2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A0364E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&lt;&gt; 0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=D2+1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A0364E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3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"" </w:instrText>
                        </w:r>
                        <w:r w:rsidR="00C64276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A0364E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3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="00C64276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420CCE"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1</w: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5006519B" w14:textId="5BCC6393" w:rsidR="00240D4D" w:rsidRPr="00F25F9B" w:rsidRDefault="00240D4D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DocVariable MonthStart11 \@ dddd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420CCE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>пятница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= “</w:instrText>
                        </w:r>
                        <w:r w:rsidRPr="00F25F9B">
                          <w:rPr>
                            <w:rFonts w:ascii="Calibri" w:hAnsi="Calibri" w:cs="Calibri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>суббота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" 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=E2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420CCE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>1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&lt;&gt; 0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=E2+1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420CCE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>2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"" </w:instrText>
                        </w:r>
                        <w:r w:rsidR="00C64276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420CCE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>2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="00C64276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420CCE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t>2</w: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1D7589EB" w14:textId="13B3468B" w:rsidR="00240D4D" w:rsidRPr="00F25F9B" w:rsidRDefault="00240D4D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DocVariable MonthStart11 \@ dddd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420CCE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>пятница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= “</w:instrText>
                        </w:r>
                        <w:r w:rsidRPr="00F25F9B">
                          <w:rPr>
                            <w:rFonts w:ascii="Calibri" w:hAnsi="Calibri" w:cs="Calibri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>воскресенье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" 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=F2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420CCE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>2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&lt;&gt; 0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=F2+1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420CCE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>3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""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420CCE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>3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420CCE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t>3</w: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40D4D" w:rsidRPr="00F25F9B" w14:paraId="74503BC8" w14:textId="77777777" w:rsidTr="00F25F9B">
                    <w:trPr>
                      <w:trHeight w:val="227"/>
                    </w:trPr>
                    <w:tc>
                      <w:tcPr>
                        <w:tcW w:w="707" w:type="pct"/>
                        <w:shd w:val="clear" w:color="auto" w:fill="auto"/>
                        <w:vAlign w:val="center"/>
                      </w:tcPr>
                      <w:p w14:paraId="36F866EB" w14:textId="0004BEAA" w:rsidR="00240D4D" w:rsidRPr="00F25F9B" w:rsidRDefault="00240D4D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=G2+1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420CCE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4</w: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72911910" w14:textId="66E0EAA5" w:rsidR="00240D4D" w:rsidRPr="00F25F9B" w:rsidRDefault="00240D4D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=A3+1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420CCE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5</w: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437B76E5" w14:textId="759B0436" w:rsidR="00240D4D" w:rsidRPr="00F25F9B" w:rsidRDefault="00240D4D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=B3+1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420CCE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6</w: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728D013C" w14:textId="585FA3A8" w:rsidR="00240D4D" w:rsidRPr="00F25F9B" w:rsidRDefault="00240D4D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=C3+1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420CCE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7</w: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26755708" w14:textId="3BABDF04" w:rsidR="00240D4D" w:rsidRPr="00F25F9B" w:rsidRDefault="00240D4D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=D3+1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420CCE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8</w: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7E9887AC" w14:textId="0BE15596" w:rsidR="00240D4D" w:rsidRPr="00F25F9B" w:rsidRDefault="00240D4D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=E3+1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420CCE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t>9</w: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3C99D369" w14:textId="4B65257B" w:rsidR="00240D4D" w:rsidRPr="00F25F9B" w:rsidRDefault="00240D4D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=F3+1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420CCE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t>10</w: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40D4D" w:rsidRPr="00F25F9B" w14:paraId="7D2E9130" w14:textId="77777777" w:rsidTr="00F25F9B">
                    <w:trPr>
                      <w:trHeight w:val="227"/>
                    </w:trPr>
                    <w:tc>
                      <w:tcPr>
                        <w:tcW w:w="707" w:type="pct"/>
                        <w:shd w:val="clear" w:color="auto" w:fill="auto"/>
                        <w:vAlign w:val="center"/>
                      </w:tcPr>
                      <w:p w14:paraId="4512634A" w14:textId="12AA09B6" w:rsidR="00240D4D" w:rsidRPr="00F25F9B" w:rsidRDefault="00240D4D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=G3+1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420CCE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11</w: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6D77DCA1" w14:textId="4E43DBB6" w:rsidR="00240D4D" w:rsidRPr="00F25F9B" w:rsidRDefault="00240D4D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=A4+1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420CCE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12</w: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2A580905" w14:textId="61B317E0" w:rsidR="00240D4D" w:rsidRPr="00F25F9B" w:rsidRDefault="00240D4D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=B4+1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420CCE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13</w: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0E5EDA76" w14:textId="79CD0B36" w:rsidR="00240D4D" w:rsidRPr="00F25F9B" w:rsidRDefault="00240D4D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=C4+1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420CCE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14</w: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67EFABF1" w14:textId="4BE641D4" w:rsidR="00240D4D" w:rsidRPr="00F25F9B" w:rsidRDefault="00240D4D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=D4+1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420CCE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15</w: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70A43CE6" w14:textId="2EB13154" w:rsidR="00240D4D" w:rsidRPr="00F25F9B" w:rsidRDefault="00240D4D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=E4+1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420CCE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t>16</w: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67C14986" w14:textId="3EE0B04C" w:rsidR="00240D4D" w:rsidRPr="00F25F9B" w:rsidRDefault="00240D4D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=F4+1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420CCE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t>17</w: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40D4D" w:rsidRPr="00F25F9B" w14:paraId="0C39DE3A" w14:textId="77777777" w:rsidTr="00F25F9B">
                    <w:trPr>
                      <w:trHeight w:val="227"/>
                    </w:trPr>
                    <w:tc>
                      <w:tcPr>
                        <w:tcW w:w="707" w:type="pct"/>
                        <w:shd w:val="clear" w:color="auto" w:fill="auto"/>
                        <w:vAlign w:val="center"/>
                      </w:tcPr>
                      <w:p w14:paraId="7E84D3C6" w14:textId="1C460719" w:rsidR="00240D4D" w:rsidRPr="00F25F9B" w:rsidRDefault="00240D4D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=G4+1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420CCE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18</w: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48BD3E27" w14:textId="033365D6" w:rsidR="00240D4D" w:rsidRPr="00F25F9B" w:rsidRDefault="00240D4D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=A5+1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420CCE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19</w: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1F063550" w14:textId="70092DF0" w:rsidR="00240D4D" w:rsidRPr="00F25F9B" w:rsidRDefault="00240D4D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=B5+1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420CCE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20</w: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4C37FB0E" w14:textId="0E567C99" w:rsidR="00240D4D" w:rsidRPr="00F25F9B" w:rsidRDefault="00240D4D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=C5+1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420CCE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21</w: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1AA71C62" w14:textId="63596797" w:rsidR="00240D4D" w:rsidRPr="00F25F9B" w:rsidRDefault="00240D4D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=D5+1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420CCE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22</w: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17F89C58" w14:textId="1826FB09" w:rsidR="00240D4D" w:rsidRPr="00F25F9B" w:rsidRDefault="00240D4D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=E5+1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420CCE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t>23</w: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37928D0C" w14:textId="08ADD7C9" w:rsidR="00240D4D" w:rsidRPr="00F25F9B" w:rsidRDefault="00240D4D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=F5+1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420CCE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t>24</w: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40D4D" w:rsidRPr="00F25F9B" w14:paraId="025F2089" w14:textId="77777777" w:rsidTr="00F25F9B">
                    <w:trPr>
                      <w:trHeight w:val="227"/>
                    </w:trPr>
                    <w:tc>
                      <w:tcPr>
                        <w:tcW w:w="707" w:type="pct"/>
                        <w:shd w:val="clear" w:color="auto" w:fill="auto"/>
                        <w:vAlign w:val="center"/>
                      </w:tcPr>
                      <w:p w14:paraId="230F1AE2" w14:textId="48EAB5D2" w:rsidR="00240D4D" w:rsidRPr="00F25F9B" w:rsidRDefault="00240D4D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IF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=G5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420CCE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24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 0,""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=G5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420CCE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24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 &lt;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DocVariable MonthEnd11 \@ d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420CCE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30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=G5+1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420CCE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25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""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420CCE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25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420CCE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25</w: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15871257" w14:textId="6A5EE242" w:rsidR="00240D4D" w:rsidRPr="00F25F9B" w:rsidRDefault="00240D4D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IF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=A6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420CCE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25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 0,""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=A6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420CCE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25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 &lt;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DocVariable MonthEnd11 \@ d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420CCE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30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=A6+1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420CCE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26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""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420CCE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26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420CCE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26</w: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79D75CF5" w14:textId="2ADEF5D1" w:rsidR="00240D4D" w:rsidRPr="00F25F9B" w:rsidRDefault="00240D4D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IF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=B6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420CCE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26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 0,""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=B6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420CCE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26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 &lt;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DocVariable MonthEnd11 \@ d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420CCE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30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=B6+1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420CCE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27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"" </w:instrText>
                        </w:r>
                        <w:r w:rsidR="00FD5BF4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420CCE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27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="00FD5BF4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420CCE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27</w: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56161C89" w14:textId="10FEF168" w:rsidR="00240D4D" w:rsidRPr="00F25F9B" w:rsidRDefault="00240D4D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IF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=C6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420CCE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27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 0,""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=C6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420CCE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27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 &lt;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DocVariable MonthEnd11 \@ d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420CCE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30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=C6+1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420CCE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28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"" </w:instrText>
                        </w:r>
                        <w:r w:rsidR="00A0364E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420CCE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28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="00A0364E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420CCE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28</w: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2951A596" w14:textId="21B60F50" w:rsidR="00240D4D" w:rsidRPr="00F25F9B" w:rsidRDefault="00240D4D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IF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=D6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420CCE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28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 0,""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=D6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420CCE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28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 &lt;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DocVariable MonthEnd11 \@ d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420CCE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30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=D6+1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420CCE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29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"" </w:instrText>
                        </w:r>
                        <w:r w:rsidR="00420CCE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420CCE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29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="00420CCE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420CCE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29</w: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3C4A41F6" w14:textId="606CCB2D" w:rsidR="00240D4D" w:rsidRPr="00F25F9B" w:rsidRDefault="00240D4D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IF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=E6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420CCE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>29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= 0,""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=E6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420CCE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>29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 &lt;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DocVariable MonthEnd11 \@ d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420CCE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>30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=E6+1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420CCE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>30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""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420CCE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>30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="00420CCE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420CCE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t>30</w: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07D14560" w14:textId="5DFC682C" w:rsidR="00240D4D" w:rsidRPr="00F25F9B" w:rsidRDefault="00240D4D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IF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=F6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420CCE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>30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= 0,""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=F6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420CCE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>30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 &lt;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DocVariable MonthEnd11 \@ d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420CCE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>30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=F6+1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F25F9B"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>29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""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40D4D" w:rsidRPr="00F25F9B" w14:paraId="72FD00B3" w14:textId="77777777" w:rsidTr="00F25F9B">
                    <w:trPr>
                      <w:trHeight w:val="227"/>
                    </w:trPr>
                    <w:tc>
                      <w:tcPr>
                        <w:tcW w:w="707" w:type="pct"/>
                        <w:shd w:val="clear" w:color="auto" w:fill="auto"/>
                        <w:vAlign w:val="center"/>
                      </w:tcPr>
                      <w:p w14:paraId="166FE523" w14:textId="589D68A1" w:rsidR="00240D4D" w:rsidRPr="00F25F9B" w:rsidRDefault="00240D4D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IF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=G6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420CCE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0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 0,""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=G6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F25F9B"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29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 &lt;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DocVariable MonthEnd11 \@ d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F25F9B"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30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=G6+1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F25F9B"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30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""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F25F9B"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30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5DB6407D" w14:textId="1252F508" w:rsidR="00240D4D" w:rsidRPr="00F25F9B" w:rsidRDefault="00240D4D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IF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=A7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420CCE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0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 0,""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=A7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F25F9B"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30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 &lt;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DocVariable MonthEnd11 \@ d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F25F9B"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30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=A7+1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30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""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33D4E4E9" w14:textId="77777777" w:rsidR="00240D4D" w:rsidRPr="00F25F9B" w:rsidRDefault="00240D4D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095E8EE5" w14:textId="77777777" w:rsidR="00240D4D" w:rsidRPr="00F25F9B" w:rsidRDefault="00240D4D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0B9CAF47" w14:textId="77777777" w:rsidR="00240D4D" w:rsidRPr="00F25F9B" w:rsidRDefault="00240D4D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14FCE03B" w14:textId="77777777" w:rsidR="00240D4D" w:rsidRPr="00F25F9B" w:rsidRDefault="00240D4D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4432FC11" w14:textId="77777777" w:rsidR="00240D4D" w:rsidRPr="00F25F9B" w:rsidRDefault="00240D4D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</w:rPr>
                        </w:pPr>
                      </w:p>
                    </w:tc>
                  </w:tr>
                </w:tbl>
                <w:p w14:paraId="43A637F0" w14:textId="77777777" w:rsidR="00240D4D" w:rsidRPr="00F25F9B" w:rsidRDefault="00240D4D" w:rsidP="00F25F9B">
                  <w:pPr>
                    <w:pStyle w:val="a5"/>
                    <w:rPr>
                      <w:b/>
                      <w:bCs/>
                      <w:noProof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1250" w:type="pct"/>
                </w:tcPr>
                <w:p w14:paraId="6F10BBC6" w14:textId="77777777" w:rsidR="00240D4D" w:rsidRPr="00F25F9B" w:rsidRDefault="00240D4D" w:rsidP="00F25F9B">
                  <w:pPr>
                    <w:pStyle w:val="Months"/>
                    <w:jc w:val="center"/>
                    <w:rPr>
                      <w:b/>
                      <w:bCs/>
                      <w:noProof/>
                      <w:color w:val="auto"/>
                      <w:sz w:val="28"/>
                      <w:szCs w:val="28"/>
                    </w:rPr>
                  </w:pPr>
                  <w:r w:rsidRPr="00F25F9B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28"/>
                      <w:szCs w:val="28"/>
                      <w:lang w:bidi="ru-RU"/>
                    </w:rPr>
                    <w:t>Декабрь</w:t>
                  </w:r>
                </w:p>
                <w:tbl>
                  <w:tblPr>
                    <w:tblStyle w:val="CalendarTable"/>
                    <w:tblW w:w="4992" w:type="pct"/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327"/>
                    <w:gridCol w:w="332"/>
                    <w:gridCol w:w="334"/>
                    <w:gridCol w:w="334"/>
                    <w:gridCol w:w="334"/>
                    <w:gridCol w:w="334"/>
                    <w:gridCol w:w="328"/>
                  </w:tblGrid>
                  <w:tr w:rsidR="00240D4D" w:rsidRPr="00F25F9B" w14:paraId="0CA8349C" w14:textId="77777777" w:rsidTr="00F25F9B">
                    <w:trPr>
                      <w:trHeight w:val="227"/>
                    </w:trPr>
                    <w:tc>
                      <w:tcPr>
                        <w:tcW w:w="707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700098BB" w14:textId="6140437B" w:rsidR="00240D4D" w:rsidRPr="00F25F9B" w:rsidRDefault="00F25F9B" w:rsidP="00F25F9B">
                        <w:pPr>
                          <w:pStyle w:val="Days"/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rFonts w:ascii="Calibri" w:hAnsi="Calibri" w:cs="Calibri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ПН</w:t>
                        </w:r>
                      </w:p>
                    </w:tc>
                    <w:tc>
                      <w:tcPr>
                        <w:tcW w:w="716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61F03D3C" w14:textId="6558BAFF" w:rsidR="00240D4D" w:rsidRPr="00F25F9B" w:rsidRDefault="00F25F9B" w:rsidP="00F25F9B">
                        <w:pPr>
                          <w:pStyle w:val="Days"/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rFonts w:ascii="Calibri" w:hAnsi="Calibri" w:cs="Calibri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ВТ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586A1803" w14:textId="6B69AF98" w:rsidR="00240D4D" w:rsidRPr="00F25F9B" w:rsidRDefault="00F25F9B" w:rsidP="00F25F9B">
                        <w:pPr>
                          <w:pStyle w:val="Days"/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rFonts w:ascii="Calibri" w:hAnsi="Calibri" w:cs="Calibri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СР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79281689" w14:textId="30025EF4" w:rsidR="00240D4D" w:rsidRPr="00F25F9B" w:rsidRDefault="00F25F9B" w:rsidP="00F25F9B">
                        <w:pPr>
                          <w:pStyle w:val="Days"/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rFonts w:ascii="Calibri" w:hAnsi="Calibri" w:cs="Calibri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ЧТ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11F571BF" w14:textId="634D44A8" w:rsidR="00240D4D" w:rsidRPr="00F25F9B" w:rsidRDefault="00F25F9B" w:rsidP="00F25F9B">
                        <w:pPr>
                          <w:pStyle w:val="Days"/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rFonts w:ascii="Calibri" w:hAnsi="Calibri" w:cs="Calibri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ПТ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10195620" w14:textId="60A8F62B" w:rsidR="00240D4D" w:rsidRPr="00F25F9B" w:rsidRDefault="00F25F9B" w:rsidP="00F25F9B">
                        <w:pPr>
                          <w:pStyle w:val="Days"/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rFonts w:ascii="Calibri" w:hAnsi="Calibri" w:cs="Calibri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t>СБ</w:t>
                        </w:r>
                      </w:p>
                    </w:tc>
                    <w:tc>
                      <w:tcPr>
                        <w:tcW w:w="705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3709C3C5" w14:textId="7ACC0290" w:rsidR="00240D4D" w:rsidRPr="00F25F9B" w:rsidRDefault="00F25F9B" w:rsidP="00F25F9B">
                        <w:pPr>
                          <w:pStyle w:val="Days"/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rFonts w:ascii="Calibri" w:hAnsi="Calibri" w:cs="Calibri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t>ВС</w:t>
                        </w:r>
                      </w:p>
                    </w:tc>
                  </w:tr>
                  <w:tr w:rsidR="00240D4D" w:rsidRPr="00F25F9B" w14:paraId="0B2F30B0" w14:textId="77777777" w:rsidTr="00F25F9B">
                    <w:trPr>
                      <w:trHeight w:val="227"/>
                    </w:trPr>
                    <w:tc>
                      <w:tcPr>
                        <w:tcW w:w="707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2BF7088F" w14:textId="1BF05670" w:rsidR="00240D4D" w:rsidRPr="00F25F9B" w:rsidRDefault="00240D4D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DocVariable MonthStart12 \@ dddd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420CCE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воскресенье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 “</w:instrText>
                        </w:r>
                        <w:r w:rsidRPr="00F25F9B">
                          <w:rPr>
                            <w:rFonts w:ascii="Calibri" w:hAnsi="Calibri" w:cs="Calibri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понедельник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" 1 ""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3F101F28" w14:textId="27F3FA8F" w:rsidR="00240D4D" w:rsidRPr="00F25F9B" w:rsidRDefault="00240D4D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DocVariable MonthStart12 \@ dddd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420CCE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воскресенье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 “</w:instrText>
                        </w:r>
                        <w:r w:rsidRPr="00F25F9B">
                          <w:rPr>
                            <w:rFonts w:ascii="Calibri" w:hAnsi="Calibri" w:cs="Calibri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вторник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" 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=A2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420CCE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0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&lt;&gt; 0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=A2+1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""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688806C3" w14:textId="240A06BE" w:rsidR="00240D4D" w:rsidRPr="00F25F9B" w:rsidRDefault="00240D4D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DocVariable MonthStart12 \@ dddd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420CCE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воскресенье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 “</w:instrText>
                        </w:r>
                        <w:r w:rsidRPr="00F25F9B">
                          <w:rPr>
                            <w:rFonts w:ascii="Calibri" w:hAnsi="Calibri" w:cs="Calibri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среда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" 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=B2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420CCE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0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&lt;&gt; 0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=B2+1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F25F9B"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""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457860C0" w14:textId="1D19C899" w:rsidR="00240D4D" w:rsidRPr="00F25F9B" w:rsidRDefault="00240D4D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DocVariable MonthStart12 \@ dddd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420CCE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воскресенье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 “</w:instrText>
                        </w:r>
                        <w:r w:rsidRPr="00F25F9B">
                          <w:rPr>
                            <w:rFonts w:ascii="Calibri" w:hAnsi="Calibri" w:cs="Calibri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четверг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" 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=C2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420CCE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0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&lt;&gt; 0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=C2+1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C64276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""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36246D88" w14:textId="295C2BE3" w:rsidR="00240D4D" w:rsidRPr="00F25F9B" w:rsidRDefault="00240D4D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DocVariable MonthStart12 \@ dddd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420CCE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воскресенье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= “</w:instrText>
                        </w:r>
                        <w:r w:rsidRPr="00F25F9B">
                          <w:rPr>
                            <w:rFonts w:ascii="Calibri" w:hAnsi="Calibri" w:cs="Calibri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пятница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" 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=D2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420CCE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0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&lt;&gt; 0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=D2+1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FD5BF4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""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2E8AD4B2" w14:textId="54AB5350" w:rsidR="00240D4D" w:rsidRPr="00F25F9B" w:rsidRDefault="00240D4D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DocVariable MonthStart12 \@ dddd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420CCE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>воскресенье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= “</w:instrText>
                        </w:r>
                        <w:r w:rsidRPr="00F25F9B">
                          <w:rPr>
                            <w:rFonts w:ascii="Calibri" w:hAnsi="Calibri" w:cs="Calibri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>суббота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" 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=E2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420CCE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>0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&lt;&gt; 0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=E2+1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A0364E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>2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""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1F0E85C9" w14:textId="61F26394" w:rsidR="00240D4D" w:rsidRPr="00F25F9B" w:rsidRDefault="00240D4D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DocVariable MonthStart12 \@ dddd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420CCE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>воскресенье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= “</w:instrText>
                        </w:r>
                        <w:r w:rsidRPr="00F25F9B">
                          <w:rPr>
                            <w:rFonts w:ascii="Calibri" w:hAnsi="Calibri" w:cs="Calibri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>воскресенье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" 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=F2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A0364E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>2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&lt;&gt; 0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=F2+1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A0364E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>3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""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A0364E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>3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420CCE"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t>1</w: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40D4D" w:rsidRPr="00F25F9B" w14:paraId="34AB1B96" w14:textId="77777777" w:rsidTr="00F25F9B">
                    <w:trPr>
                      <w:trHeight w:val="227"/>
                    </w:trPr>
                    <w:tc>
                      <w:tcPr>
                        <w:tcW w:w="707" w:type="pct"/>
                        <w:shd w:val="clear" w:color="auto" w:fill="auto"/>
                        <w:vAlign w:val="center"/>
                      </w:tcPr>
                      <w:p w14:paraId="2C6B7A0C" w14:textId="668F9574" w:rsidR="00240D4D" w:rsidRPr="00F25F9B" w:rsidRDefault="00240D4D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=G2+1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420CCE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2</w: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3235FB59" w14:textId="28C8EB86" w:rsidR="00240D4D" w:rsidRPr="00F25F9B" w:rsidRDefault="00240D4D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=A3+1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420CCE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3</w: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5BF848C4" w14:textId="07C7CEB8" w:rsidR="00240D4D" w:rsidRPr="00F25F9B" w:rsidRDefault="00240D4D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=B3+1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420CCE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4</w: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5F0C7353" w14:textId="44490522" w:rsidR="00240D4D" w:rsidRPr="00F25F9B" w:rsidRDefault="00240D4D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=C3+1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420CCE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5</w: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7BB1151C" w14:textId="5BDB7CDA" w:rsidR="00240D4D" w:rsidRPr="00F25F9B" w:rsidRDefault="00240D4D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=D3+1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420CCE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6</w: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5383CAD5" w14:textId="6A19193B" w:rsidR="00240D4D" w:rsidRPr="00F25F9B" w:rsidRDefault="00240D4D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=E3+1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420CCE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t>7</w: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02092A5E" w14:textId="2C83F6C0" w:rsidR="00240D4D" w:rsidRPr="00F25F9B" w:rsidRDefault="00240D4D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=F3+1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420CCE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t>8</w: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40D4D" w:rsidRPr="00F25F9B" w14:paraId="05C96A10" w14:textId="77777777" w:rsidTr="00F25F9B">
                    <w:trPr>
                      <w:trHeight w:val="227"/>
                    </w:trPr>
                    <w:tc>
                      <w:tcPr>
                        <w:tcW w:w="707" w:type="pct"/>
                        <w:shd w:val="clear" w:color="auto" w:fill="auto"/>
                        <w:vAlign w:val="center"/>
                      </w:tcPr>
                      <w:p w14:paraId="234E0F41" w14:textId="0E813947" w:rsidR="00240D4D" w:rsidRPr="00F25F9B" w:rsidRDefault="00240D4D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=G3+1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420CCE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9</w: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04ABFF38" w14:textId="394618EA" w:rsidR="00240D4D" w:rsidRPr="00F25F9B" w:rsidRDefault="00240D4D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=A4+1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420CCE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10</w: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556AA936" w14:textId="369C8151" w:rsidR="00240D4D" w:rsidRPr="00F25F9B" w:rsidRDefault="00240D4D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=B4+1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420CCE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11</w: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77EA5A59" w14:textId="5392377A" w:rsidR="00240D4D" w:rsidRPr="00F25F9B" w:rsidRDefault="00240D4D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=C4+1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420CCE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12</w: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74991173" w14:textId="31181A10" w:rsidR="00240D4D" w:rsidRPr="00F25F9B" w:rsidRDefault="00240D4D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=D4+1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420CCE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13</w: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2F3F5234" w14:textId="6F36B033" w:rsidR="00240D4D" w:rsidRPr="00F25F9B" w:rsidRDefault="00240D4D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=E4+1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420CCE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t>14</w: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2B415E3F" w14:textId="03F1DAE9" w:rsidR="00240D4D" w:rsidRPr="00F25F9B" w:rsidRDefault="00240D4D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=F4+1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420CCE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t>15</w: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40D4D" w:rsidRPr="00F25F9B" w14:paraId="2A63608C" w14:textId="77777777" w:rsidTr="00F25F9B">
                    <w:trPr>
                      <w:trHeight w:val="227"/>
                    </w:trPr>
                    <w:tc>
                      <w:tcPr>
                        <w:tcW w:w="707" w:type="pct"/>
                        <w:shd w:val="clear" w:color="auto" w:fill="auto"/>
                        <w:vAlign w:val="center"/>
                      </w:tcPr>
                      <w:p w14:paraId="1AF68CC1" w14:textId="56ED865C" w:rsidR="00240D4D" w:rsidRPr="00F25F9B" w:rsidRDefault="00240D4D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=G4+1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420CCE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16</w: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7F8290A4" w14:textId="7EEC42CD" w:rsidR="00240D4D" w:rsidRPr="00F25F9B" w:rsidRDefault="00240D4D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=A5+1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420CCE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17</w: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4EF3DD30" w14:textId="48A0F375" w:rsidR="00240D4D" w:rsidRPr="00F25F9B" w:rsidRDefault="00240D4D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=B5+1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420CCE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18</w: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7C794CC8" w14:textId="1F91F9D7" w:rsidR="00240D4D" w:rsidRPr="00F25F9B" w:rsidRDefault="00240D4D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=C5+1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420CCE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19</w: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54838665" w14:textId="7CD04E64" w:rsidR="00240D4D" w:rsidRPr="00F25F9B" w:rsidRDefault="00240D4D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=D5+1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420CCE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20</w: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54C7C6B4" w14:textId="14393B5D" w:rsidR="00240D4D" w:rsidRPr="00F25F9B" w:rsidRDefault="00240D4D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=E5+1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420CCE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t>21</w: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0F1EC474" w14:textId="10A4ECCC" w:rsidR="00240D4D" w:rsidRPr="00F25F9B" w:rsidRDefault="00240D4D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=F5+1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420CCE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t>22</w: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40D4D" w:rsidRPr="00F25F9B" w14:paraId="35920EEE" w14:textId="77777777" w:rsidTr="00F25F9B">
                    <w:trPr>
                      <w:trHeight w:val="227"/>
                    </w:trPr>
                    <w:tc>
                      <w:tcPr>
                        <w:tcW w:w="707" w:type="pct"/>
                        <w:shd w:val="clear" w:color="auto" w:fill="auto"/>
                        <w:vAlign w:val="center"/>
                      </w:tcPr>
                      <w:p w14:paraId="417B9C7F" w14:textId="1577A326" w:rsidR="00240D4D" w:rsidRPr="00F25F9B" w:rsidRDefault="00240D4D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IF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=G5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420CCE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22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 0,""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=G5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420CCE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22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 &lt;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DocVariable MonthEnd12 \@ d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420CCE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31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=G5+1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420CCE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23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""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420CCE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23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420CCE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23</w: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3E2F9279" w14:textId="4379540C" w:rsidR="00240D4D" w:rsidRPr="00F25F9B" w:rsidRDefault="00240D4D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IF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=A6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420CCE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23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 0,""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=A6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420CCE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23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 &lt;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DocVariable MonthEnd12 \@ d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420CCE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31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=A6+1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420CCE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24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""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420CCE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24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420CCE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24</w: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4212F9BC" w14:textId="4117C6D0" w:rsidR="00240D4D" w:rsidRPr="00F25F9B" w:rsidRDefault="00240D4D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IF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=B6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420CCE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24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 0,""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=B6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420CCE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24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 &lt;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DocVariable MonthEnd12 \@ d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420CCE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31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=B6+1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420CCE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25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""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420CCE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25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420CCE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25</w: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6D03699A" w14:textId="53EB87ED" w:rsidR="00240D4D" w:rsidRPr="00F25F9B" w:rsidRDefault="00240D4D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IF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=C6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420CCE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25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 0,""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=C6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420CCE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25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 &lt;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DocVariable MonthEnd12 \@ d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420CCE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31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=C6+1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420CCE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26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""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420CCE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26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420CCE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26</w: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36F71DA6" w14:textId="62185E35" w:rsidR="00240D4D" w:rsidRPr="00F25F9B" w:rsidRDefault="00240D4D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IF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=D6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420CCE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26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 0,""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=D6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420CCE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26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 &lt;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DocVariable MonthEnd12 \@ d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420CCE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31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=D6+1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420CCE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27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"" </w:instrText>
                        </w:r>
                        <w:r w:rsidR="00C64276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420CCE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27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="00C64276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420CCE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27</w: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413947F0" w14:textId="0DE53D8C" w:rsidR="00240D4D" w:rsidRPr="00F25F9B" w:rsidRDefault="00240D4D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IF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=E6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420CCE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>27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= 0,""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=E6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420CCE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>27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 &lt;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DocVariable MonthEnd12 \@ d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420CCE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>31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=E6+1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420CCE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>28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"" </w:instrText>
                        </w:r>
                        <w:r w:rsidR="00FD5BF4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420CCE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>28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="00FD5BF4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420CCE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t>28</w: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4D89ABD6" w14:textId="769DCA48" w:rsidR="00240D4D" w:rsidRPr="00F25F9B" w:rsidRDefault="00240D4D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IF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=F6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420CCE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>28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= 0,""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=F6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420CCE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>28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 &lt;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DocVariable MonthEnd12 \@ d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420CCE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>31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=F6+1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420CCE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>29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"" </w:instrText>
                        </w:r>
                        <w:r w:rsidR="00A0364E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420CCE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>29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="00A0364E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420CCE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t>29</w: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40D4D" w:rsidRPr="00F25F9B" w14:paraId="14DEC3D6" w14:textId="77777777" w:rsidTr="00F25F9B">
                    <w:trPr>
                      <w:trHeight w:val="227"/>
                    </w:trPr>
                    <w:tc>
                      <w:tcPr>
                        <w:tcW w:w="707" w:type="pct"/>
                        <w:shd w:val="clear" w:color="auto" w:fill="auto"/>
                        <w:vAlign w:val="center"/>
                      </w:tcPr>
                      <w:p w14:paraId="3F53804D" w14:textId="625AFCF4" w:rsidR="00240D4D" w:rsidRPr="00F25F9B" w:rsidRDefault="00240D4D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IF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=G6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420CCE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29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 0,""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=G6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420CCE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29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 &lt;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DocVariable MonthEnd12 \@ d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420CCE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31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=G6+1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420CCE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30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"" </w:instrText>
                        </w:r>
                        <w:r w:rsidR="00420CCE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420CCE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30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="00420CCE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420CCE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30</w: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016DDA86" w14:textId="57F142BA" w:rsidR="00240D4D" w:rsidRPr="00F25F9B" w:rsidRDefault="00240D4D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IF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=A7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420CCE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30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 0,""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=A7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420CCE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30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 &lt;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DocVariable MonthEnd12 \@ d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420CCE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31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=A7+1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420CCE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31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"" </w:instrText>
                        </w:r>
                        <w:r w:rsidR="00420CCE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420CCE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31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="00420CCE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420CCE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31</w: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6E650445" w14:textId="77777777" w:rsidR="00240D4D" w:rsidRPr="00F25F9B" w:rsidRDefault="00240D4D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3461B0BF" w14:textId="77777777" w:rsidR="00240D4D" w:rsidRPr="00F25F9B" w:rsidRDefault="00240D4D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22C66123" w14:textId="77777777" w:rsidR="00240D4D" w:rsidRPr="00F25F9B" w:rsidRDefault="00240D4D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2F8935B6" w14:textId="77777777" w:rsidR="00240D4D" w:rsidRPr="00F25F9B" w:rsidRDefault="00240D4D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3DDE5139" w14:textId="77777777" w:rsidR="00240D4D" w:rsidRPr="00F25F9B" w:rsidRDefault="00240D4D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</w:rPr>
                        </w:pPr>
                      </w:p>
                    </w:tc>
                  </w:tr>
                </w:tbl>
                <w:p w14:paraId="3B3A58C6" w14:textId="77777777" w:rsidR="00240D4D" w:rsidRPr="00F25F9B" w:rsidRDefault="00240D4D" w:rsidP="00F25F9B">
                  <w:pPr>
                    <w:pStyle w:val="Months"/>
                    <w:jc w:val="center"/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1A5B6E03" w14:textId="2CC03F92" w:rsidR="00E50BDE" w:rsidRPr="00F25F9B" w:rsidRDefault="00E50BDE" w:rsidP="00F25F9B">
            <w:pPr>
              <w:pStyle w:val="ad"/>
              <w:jc w:val="center"/>
              <w:rPr>
                <w:b/>
                <w:bCs/>
                <w:noProof/>
                <w:color w:val="auto"/>
                <w:sz w:val="16"/>
                <w:szCs w:val="16"/>
              </w:rPr>
            </w:pPr>
          </w:p>
        </w:tc>
      </w:tr>
      <w:tr w:rsidR="00A44A84" w:rsidRPr="00F25F9B" w14:paraId="77F82A92" w14:textId="77777777" w:rsidTr="00A44A84">
        <w:trPr>
          <w:trHeight w:val="284"/>
          <w:jc w:val="center"/>
        </w:trPr>
        <w:tc>
          <w:tcPr>
            <w:tcW w:w="5000" w:type="pct"/>
            <w:tcBorders>
              <w:bottom w:val="dashed" w:sz="4" w:space="0" w:color="auto"/>
            </w:tcBorders>
            <w:shd w:val="clear" w:color="auto" w:fill="auto"/>
            <w:vAlign w:val="center"/>
          </w:tcPr>
          <w:p w14:paraId="5F05AE2F" w14:textId="77777777" w:rsidR="00A44A84" w:rsidRPr="00A44A84" w:rsidRDefault="00A44A84" w:rsidP="00F25F9B">
            <w:pPr>
              <w:pStyle w:val="ad"/>
              <w:jc w:val="center"/>
              <w:rPr>
                <w:b/>
                <w:bCs/>
                <w:noProof/>
                <w:color w:val="auto"/>
                <w:sz w:val="2"/>
                <w:szCs w:val="2"/>
                <w:lang w:bidi="ru-RU"/>
              </w:rPr>
            </w:pPr>
          </w:p>
        </w:tc>
      </w:tr>
      <w:tr w:rsidR="00F25F9B" w:rsidRPr="00F25F9B" w14:paraId="27E8E389" w14:textId="77777777" w:rsidTr="00A44A84">
        <w:trPr>
          <w:trHeight w:val="7371"/>
          <w:jc w:val="center"/>
        </w:trPr>
        <w:tc>
          <w:tcPr>
            <w:tcW w:w="5000" w:type="pct"/>
            <w:tcBorders>
              <w:top w:val="dashed" w:sz="4" w:space="0" w:color="auto"/>
            </w:tcBorders>
            <w:shd w:val="clear" w:color="auto" w:fill="auto"/>
            <w:vAlign w:val="center"/>
          </w:tcPr>
          <w:p w14:paraId="48125D6F" w14:textId="77777777" w:rsidR="00A44A84" w:rsidRPr="00A44A84" w:rsidRDefault="00A44A84" w:rsidP="00F25F9B">
            <w:pPr>
              <w:pStyle w:val="ad"/>
              <w:jc w:val="center"/>
              <w:rPr>
                <w:b/>
                <w:bCs/>
                <w:noProof/>
                <w:color w:val="auto"/>
                <w:sz w:val="2"/>
                <w:szCs w:val="2"/>
                <w:lang w:bidi="ru-RU"/>
              </w:rPr>
            </w:pPr>
          </w:p>
          <w:p w14:paraId="7AB1C6A9" w14:textId="5B18701A" w:rsidR="00F25F9B" w:rsidRPr="001635B6" w:rsidRDefault="00F25F9B" w:rsidP="00F25F9B">
            <w:pPr>
              <w:pStyle w:val="ad"/>
              <w:jc w:val="center"/>
              <w:rPr>
                <w:b/>
                <w:bCs/>
                <w:noProof/>
                <w:color w:val="auto"/>
                <w:sz w:val="66"/>
                <w:szCs w:val="66"/>
                <w:lang w:bidi="ru-RU"/>
              </w:rPr>
            </w:pPr>
            <w:r w:rsidRPr="001635B6">
              <w:rPr>
                <w:b/>
                <w:bCs/>
                <w:noProof/>
                <w:color w:val="auto"/>
                <w:sz w:val="66"/>
                <w:szCs w:val="66"/>
                <w:lang w:bidi="ru-RU"/>
              </w:rPr>
              <w:fldChar w:fldCharType="begin"/>
            </w:r>
            <w:r w:rsidRPr="001635B6">
              <w:rPr>
                <w:b/>
                <w:bCs/>
                <w:noProof/>
                <w:color w:val="auto"/>
                <w:sz w:val="66"/>
                <w:szCs w:val="66"/>
                <w:lang w:bidi="ru-RU"/>
              </w:rPr>
              <w:instrText xml:space="preserve"> DOCVARIABLE  MonthStart1 \@  yyyy   \* MERGEFORMAT </w:instrText>
            </w:r>
            <w:r w:rsidRPr="001635B6">
              <w:rPr>
                <w:b/>
                <w:bCs/>
                <w:noProof/>
                <w:color w:val="auto"/>
                <w:sz w:val="66"/>
                <w:szCs w:val="66"/>
                <w:lang w:bidi="ru-RU"/>
              </w:rPr>
              <w:fldChar w:fldCharType="separate"/>
            </w:r>
            <w:r w:rsidR="00420CCE">
              <w:rPr>
                <w:b/>
                <w:bCs/>
                <w:noProof/>
                <w:color w:val="auto"/>
                <w:sz w:val="66"/>
                <w:szCs w:val="66"/>
                <w:lang w:bidi="ru-RU"/>
              </w:rPr>
              <w:t>2024</w:t>
            </w:r>
            <w:r w:rsidRPr="001635B6">
              <w:rPr>
                <w:b/>
                <w:bCs/>
                <w:noProof/>
                <w:color w:val="auto"/>
                <w:sz w:val="66"/>
                <w:szCs w:val="66"/>
                <w:lang w:bidi="ru-RU"/>
              </w:rPr>
              <w:fldChar w:fldCharType="end"/>
            </w:r>
          </w:p>
          <w:tbl>
            <w:tblPr>
              <w:tblStyle w:val="ae"/>
              <w:tblW w:w="5000" w:type="pct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top w:w="113" w:type="dxa"/>
                <w:left w:w="170" w:type="dxa"/>
                <w:bottom w:w="113" w:type="dxa"/>
                <w:right w:w="170" w:type="dxa"/>
              </w:tblCellMar>
              <w:tblLook w:val="04A0" w:firstRow="1" w:lastRow="0" w:firstColumn="1" w:lastColumn="0" w:noHBand="0" w:noVBand="1"/>
            </w:tblPr>
            <w:tblGrid>
              <w:gridCol w:w="2666"/>
              <w:gridCol w:w="2666"/>
              <w:gridCol w:w="2667"/>
              <w:gridCol w:w="2667"/>
            </w:tblGrid>
            <w:tr w:rsidR="00F25F9B" w:rsidRPr="00F25F9B" w14:paraId="037E3DA4" w14:textId="77777777" w:rsidTr="001635B6">
              <w:trPr>
                <w:trHeight w:val="1814"/>
              </w:trPr>
              <w:tc>
                <w:tcPr>
                  <w:tcW w:w="1250" w:type="pct"/>
                </w:tcPr>
                <w:p w14:paraId="111F2FC4" w14:textId="77777777" w:rsidR="00F25F9B" w:rsidRPr="00F25F9B" w:rsidRDefault="00F25F9B" w:rsidP="00F25F9B">
                  <w:pPr>
                    <w:pStyle w:val="Months"/>
                    <w:jc w:val="center"/>
                    <w:rPr>
                      <w:b/>
                      <w:bCs/>
                      <w:noProof/>
                      <w:color w:val="auto"/>
                      <w:sz w:val="28"/>
                      <w:szCs w:val="28"/>
                    </w:rPr>
                  </w:pPr>
                  <w:r w:rsidRPr="00F25F9B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28"/>
                      <w:szCs w:val="28"/>
                      <w:lang w:bidi="ru-RU"/>
                    </w:rPr>
                    <w:t>Январь</w:t>
                  </w:r>
                </w:p>
                <w:tbl>
                  <w:tblPr>
                    <w:tblStyle w:val="CalendarTable"/>
                    <w:tblW w:w="4992" w:type="pct"/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331"/>
                    <w:gridCol w:w="334"/>
                    <w:gridCol w:w="333"/>
                    <w:gridCol w:w="333"/>
                    <w:gridCol w:w="333"/>
                    <w:gridCol w:w="333"/>
                    <w:gridCol w:w="325"/>
                  </w:tblGrid>
                  <w:tr w:rsidR="00F25F9B" w:rsidRPr="00F25F9B" w14:paraId="0BEF26B1" w14:textId="77777777" w:rsidTr="00F25F9B">
                    <w:trPr>
                      <w:trHeight w:val="227"/>
                    </w:trPr>
                    <w:tc>
                      <w:tcPr>
                        <w:tcW w:w="710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74783B1B" w14:textId="77777777" w:rsidR="00F25F9B" w:rsidRPr="00F25F9B" w:rsidRDefault="00F25F9B" w:rsidP="00F25F9B">
                        <w:pPr>
                          <w:pStyle w:val="Days"/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rFonts w:ascii="Calibri" w:hAnsi="Calibri" w:cs="Calibri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ПН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438070E5" w14:textId="77777777" w:rsidR="00F25F9B" w:rsidRPr="00F25F9B" w:rsidRDefault="00F25F9B" w:rsidP="00F25F9B">
                        <w:pPr>
                          <w:pStyle w:val="Days"/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rFonts w:ascii="Calibri" w:hAnsi="Calibri" w:cs="Calibri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ВТ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3177E539" w14:textId="77777777" w:rsidR="00F25F9B" w:rsidRPr="00F25F9B" w:rsidRDefault="00F25F9B" w:rsidP="00F25F9B">
                        <w:pPr>
                          <w:pStyle w:val="Days"/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rFonts w:ascii="Calibri" w:hAnsi="Calibri" w:cs="Calibri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СР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5FA181FD" w14:textId="77777777" w:rsidR="00F25F9B" w:rsidRPr="00F25F9B" w:rsidRDefault="00F25F9B" w:rsidP="00F25F9B">
                        <w:pPr>
                          <w:pStyle w:val="Days"/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rFonts w:ascii="Calibri" w:hAnsi="Calibri" w:cs="Calibri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ЧТ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5204AF49" w14:textId="77777777" w:rsidR="00F25F9B" w:rsidRPr="00F25F9B" w:rsidRDefault="00F25F9B" w:rsidP="00F25F9B">
                        <w:pPr>
                          <w:pStyle w:val="Days"/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rFonts w:ascii="Calibri" w:hAnsi="Calibri" w:cs="Calibri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ПТ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18C55E56" w14:textId="77777777" w:rsidR="00F25F9B" w:rsidRPr="00F25F9B" w:rsidRDefault="00F25F9B" w:rsidP="00F25F9B">
                        <w:pPr>
                          <w:pStyle w:val="Days"/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rFonts w:ascii="Calibri" w:hAnsi="Calibri" w:cs="Calibri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t>СБ</w:t>
                        </w:r>
                      </w:p>
                    </w:tc>
                    <w:tc>
                      <w:tcPr>
                        <w:tcW w:w="701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66C0C269" w14:textId="77777777" w:rsidR="00F25F9B" w:rsidRPr="00F25F9B" w:rsidRDefault="00F25F9B" w:rsidP="00F25F9B">
                        <w:pPr>
                          <w:pStyle w:val="Days"/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rFonts w:ascii="Calibri" w:hAnsi="Calibri" w:cs="Calibri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t>ВС</w:t>
                        </w:r>
                      </w:p>
                    </w:tc>
                  </w:tr>
                  <w:tr w:rsidR="00F25F9B" w:rsidRPr="00F25F9B" w14:paraId="0D706EA7" w14:textId="77777777" w:rsidTr="00F25F9B">
                    <w:trPr>
                      <w:trHeight w:val="227"/>
                    </w:trPr>
                    <w:tc>
                      <w:tcPr>
                        <w:tcW w:w="710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70AC0108" w14:textId="54AE90B3" w:rsidR="00F25F9B" w:rsidRPr="00F25F9B" w:rsidRDefault="00F25F9B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DocVariable MonthStart1 \@ dddd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420CCE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понедельник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 “</w:instrText>
                        </w:r>
                        <w:r w:rsidRPr="00F25F9B">
                          <w:rPr>
                            <w:rFonts w:ascii="Calibri" w:hAnsi="Calibri" w:cs="Calibri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понедельник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" 1 ""</w:instrText>
                        </w:r>
                        <w:r w:rsidR="00420CCE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420CCE"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1</w: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11B07A9B" w14:textId="34BA7998" w:rsidR="00F25F9B" w:rsidRPr="00F25F9B" w:rsidRDefault="00F25F9B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DocVariable MonthStart1 \@ dddd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420CCE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понедельник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 “</w:instrText>
                        </w:r>
                        <w:r w:rsidRPr="00F25F9B">
                          <w:rPr>
                            <w:rFonts w:ascii="Calibri" w:hAnsi="Calibri" w:cs="Calibri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вторник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" 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=A2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420CCE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1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&lt;&gt; 0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=A2+1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420CCE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"" </w:instrText>
                        </w:r>
                        <w:r w:rsidR="00420CCE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420CCE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="00420CCE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420CCE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2</w: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3A5C58F6" w14:textId="71E85BDC" w:rsidR="00F25F9B" w:rsidRPr="00F25F9B" w:rsidRDefault="00F25F9B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DocVariable MonthStart1 \@ dddd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420CCE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понедельник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 “</w:instrText>
                        </w:r>
                        <w:r w:rsidRPr="00F25F9B">
                          <w:rPr>
                            <w:rFonts w:ascii="Calibri" w:hAnsi="Calibri" w:cs="Calibri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среда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" 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=B2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420CCE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&lt;&gt; 0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=B2+1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420CCE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3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"" </w:instrText>
                        </w:r>
                        <w:r w:rsidR="00420CCE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420CCE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3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="00420CCE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420CCE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3</w: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03CDA83E" w14:textId="0A35A4F0" w:rsidR="00F25F9B" w:rsidRPr="00F25F9B" w:rsidRDefault="00F25F9B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DocVariable MonthStart1 \@ dddd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420CCE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понедельник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 “</w:instrText>
                        </w:r>
                        <w:r w:rsidRPr="00F25F9B">
                          <w:rPr>
                            <w:rFonts w:ascii="Calibri" w:hAnsi="Calibri" w:cs="Calibri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четверг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" 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=C2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420CCE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3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&lt;&gt; 0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=C2+1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420CCE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4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"" </w:instrText>
                        </w:r>
                        <w:r w:rsidR="00420CCE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420CCE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4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="00420CCE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420CCE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4</w: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03BC01F5" w14:textId="71FF3352" w:rsidR="00F25F9B" w:rsidRPr="00F25F9B" w:rsidRDefault="00F25F9B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DocVariable MonthStart1 \@ dddd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420CCE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понедельник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= “</w:instrText>
                        </w:r>
                        <w:r w:rsidRPr="00F25F9B">
                          <w:rPr>
                            <w:rFonts w:ascii="Calibri" w:hAnsi="Calibri" w:cs="Calibri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пятница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" 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=D2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420CCE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4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&lt;&gt; 0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=D2+1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420CCE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5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"" </w:instrText>
                        </w:r>
                        <w:r w:rsidR="00420CCE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420CCE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5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="00420CCE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420CCE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5</w: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5EA3C6A7" w14:textId="1832E8DE" w:rsidR="00F25F9B" w:rsidRPr="00F25F9B" w:rsidRDefault="00F25F9B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DocVariable MonthStart1 \@ dddd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420CCE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>понедельник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= “</w:instrText>
                        </w:r>
                        <w:r w:rsidRPr="00F25F9B">
                          <w:rPr>
                            <w:rFonts w:ascii="Calibri" w:hAnsi="Calibri" w:cs="Calibri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>суббота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" 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=E2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420CCE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>5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&lt;&gt; 0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=E2+1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420CCE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>6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"" </w:instrText>
                        </w:r>
                        <w:r w:rsidR="00420CCE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420CCE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>6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="00420CCE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420CCE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t>6</w: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1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4C08ECC7" w14:textId="69A88F34" w:rsidR="00F25F9B" w:rsidRPr="00F25F9B" w:rsidRDefault="00F25F9B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DocVariable MonthStart1 \@ dddd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420CCE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>понедельник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= “</w:instrText>
                        </w:r>
                        <w:r w:rsidRPr="00F25F9B">
                          <w:rPr>
                            <w:rFonts w:ascii="Calibri" w:hAnsi="Calibri" w:cs="Calibri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>воскресенье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" 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=F2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420CCE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>6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&lt;&gt; 0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=F2+1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420CCE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>7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""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420CCE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>7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420CCE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t>7</w: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F25F9B" w:rsidRPr="00F25F9B" w14:paraId="5995AA9F" w14:textId="77777777" w:rsidTr="00F25F9B">
                    <w:trPr>
                      <w:trHeight w:val="227"/>
                    </w:trPr>
                    <w:tc>
                      <w:tcPr>
                        <w:tcW w:w="710" w:type="pct"/>
                        <w:shd w:val="clear" w:color="auto" w:fill="auto"/>
                        <w:vAlign w:val="center"/>
                      </w:tcPr>
                      <w:p w14:paraId="2D51C6C6" w14:textId="1F88F1F2" w:rsidR="00F25F9B" w:rsidRPr="00F25F9B" w:rsidRDefault="00F25F9B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=G2+1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420CCE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8</w: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3543660F" w14:textId="6D9A06A3" w:rsidR="00F25F9B" w:rsidRPr="00F25F9B" w:rsidRDefault="00F25F9B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=A3+1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420CCE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9</w: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75AF15E7" w14:textId="415D6AEE" w:rsidR="00F25F9B" w:rsidRPr="00F25F9B" w:rsidRDefault="00F25F9B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=B3+1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420CCE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10</w: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58E8318F" w14:textId="0EAE2C5D" w:rsidR="00F25F9B" w:rsidRPr="00F25F9B" w:rsidRDefault="00F25F9B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=C3+1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420CCE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11</w: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5EC2117D" w14:textId="5A99EED8" w:rsidR="00F25F9B" w:rsidRPr="00F25F9B" w:rsidRDefault="00F25F9B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=D3+1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420CCE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12</w: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5625E0BE" w14:textId="0DA0D942" w:rsidR="00F25F9B" w:rsidRPr="00F25F9B" w:rsidRDefault="00F25F9B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=E3+1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420CCE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t>13</w: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1" w:type="pct"/>
                        <w:shd w:val="clear" w:color="auto" w:fill="auto"/>
                        <w:vAlign w:val="center"/>
                      </w:tcPr>
                      <w:p w14:paraId="062BCE4A" w14:textId="28254557" w:rsidR="00F25F9B" w:rsidRPr="00F25F9B" w:rsidRDefault="00F25F9B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=F3+1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420CCE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t>14</w: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F25F9B" w:rsidRPr="00F25F9B" w14:paraId="722538A9" w14:textId="77777777" w:rsidTr="00F25F9B">
                    <w:trPr>
                      <w:trHeight w:val="227"/>
                    </w:trPr>
                    <w:tc>
                      <w:tcPr>
                        <w:tcW w:w="710" w:type="pct"/>
                        <w:shd w:val="clear" w:color="auto" w:fill="auto"/>
                        <w:vAlign w:val="center"/>
                      </w:tcPr>
                      <w:p w14:paraId="5DBF8960" w14:textId="4B553A29" w:rsidR="00F25F9B" w:rsidRPr="00F25F9B" w:rsidRDefault="00F25F9B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=G3+1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420CCE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15</w: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18060C22" w14:textId="1B040806" w:rsidR="00F25F9B" w:rsidRPr="00F25F9B" w:rsidRDefault="00F25F9B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=A4+1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420CCE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16</w: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3B0C292D" w14:textId="1C23D89A" w:rsidR="00F25F9B" w:rsidRPr="00F25F9B" w:rsidRDefault="00F25F9B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=B4+1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420CCE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17</w: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5C947F5C" w14:textId="7F9E88BF" w:rsidR="00F25F9B" w:rsidRPr="00F25F9B" w:rsidRDefault="00F25F9B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=C4+1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420CCE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18</w: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47E6C85C" w14:textId="5975A35D" w:rsidR="00F25F9B" w:rsidRPr="00F25F9B" w:rsidRDefault="00F25F9B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=D4+1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420CCE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19</w: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7BA14663" w14:textId="2483281B" w:rsidR="00F25F9B" w:rsidRPr="00F25F9B" w:rsidRDefault="00F25F9B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=E4+1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420CCE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t>20</w: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1" w:type="pct"/>
                        <w:shd w:val="clear" w:color="auto" w:fill="auto"/>
                        <w:vAlign w:val="center"/>
                      </w:tcPr>
                      <w:p w14:paraId="7516436A" w14:textId="45FDB6B0" w:rsidR="00F25F9B" w:rsidRPr="00F25F9B" w:rsidRDefault="00F25F9B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=F4+1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420CCE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t>21</w: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F25F9B" w:rsidRPr="00F25F9B" w14:paraId="307F9836" w14:textId="77777777" w:rsidTr="00F25F9B">
                    <w:trPr>
                      <w:trHeight w:val="227"/>
                    </w:trPr>
                    <w:tc>
                      <w:tcPr>
                        <w:tcW w:w="710" w:type="pct"/>
                        <w:shd w:val="clear" w:color="auto" w:fill="auto"/>
                        <w:vAlign w:val="center"/>
                      </w:tcPr>
                      <w:p w14:paraId="18FB8EAD" w14:textId="5A272B4E" w:rsidR="00F25F9B" w:rsidRPr="00F25F9B" w:rsidRDefault="00F25F9B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=G4+1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420CCE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22</w: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059D5041" w14:textId="63C5094E" w:rsidR="00F25F9B" w:rsidRPr="00F25F9B" w:rsidRDefault="00F25F9B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=A5+1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420CCE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23</w: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7F1C7313" w14:textId="1FBB1604" w:rsidR="00F25F9B" w:rsidRPr="00F25F9B" w:rsidRDefault="00F25F9B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=B5+1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420CCE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24</w: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01779937" w14:textId="5EEA760A" w:rsidR="00F25F9B" w:rsidRPr="00F25F9B" w:rsidRDefault="00F25F9B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=C5+1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420CCE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25</w: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643D8974" w14:textId="3DB3C11B" w:rsidR="00F25F9B" w:rsidRPr="00F25F9B" w:rsidRDefault="00F25F9B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=D5+1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420CCE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26</w: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27CF0301" w14:textId="19E92057" w:rsidR="00F25F9B" w:rsidRPr="00F25F9B" w:rsidRDefault="00F25F9B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=E5+1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420CCE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t>27</w: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1" w:type="pct"/>
                        <w:shd w:val="clear" w:color="auto" w:fill="auto"/>
                        <w:vAlign w:val="center"/>
                      </w:tcPr>
                      <w:p w14:paraId="4BB316D4" w14:textId="1BF92B18" w:rsidR="00F25F9B" w:rsidRPr="00F25F9B" w:rsidRDefault="00F25F9B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=F5+1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420CCE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t>28</w: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F25F9B" w:rsidRPr="00F25F9B" w14:paraId="41488AB1" w14:textId="77777777" w:rsidTr="00F25F9B">
                    <w:trPr>
                      <w:trHeight w:val="227"/>
                    </w:trPr>
                    <w:tc>
                      <w:tcPr>
                        <w:tcW w:w="710" w:type="pct"/>
                        <w:shd w:val="clear" w:color="auto" w:fill="auto"/>
                        <w:vAlign w:val="center"/>
                      </w:tcPr>
                      <w:p w14:paraId="29FF1740" w14:textId="51BCCA0F" w:rsidR="00F25F9B" w:rsidRPr="00F25F9B" w:rsidRDefault="00F25F9B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IF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=G5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420CCE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28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 0,""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=G5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420CCE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28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 &lt;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DocVariable MonthEnd1 \@ d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420CCE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31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=G5+1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420CCE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29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""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420CCE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29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420CCE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29</w: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3A2BBE9A" w14:textId="30D3DAC6" w:rsidR="00F25F9B" w:rsidRPr="00F25F9B" w:rsidRDefault="00F25F9B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IF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=A6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420CCE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29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 0,""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=A6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420CCE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29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 &lt;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DocVariable MonthEnd1 \@ d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420CCE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31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=A6+1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420CCE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30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""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420CCE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30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420CCE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30</w: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3B3BF74E" w14:textId="23B06C84" w:rsidR="00F25F9B" w:rsidRPr="00F25F9B" w:rsidRDefault="00F25F9B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IF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=B6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420CCE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30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 0,""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=B6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420CCE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30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 &lt;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DocVariable MonthEnd1 \@ d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420CCE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31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=B6+1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420CCE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31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""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420CCE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31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420CCE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31</w: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068B519E" w14:textId="1346AFE3" w:rsidR="00F25F9B" w:rsidRPr="00F25F9B" w:rsidRDefault="00F25F9B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IF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=C6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420CCE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31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 0,""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=C6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420CCE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31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 &lt;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DocVariable MonthEnd1 \@ d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420CCE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31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=C6+1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A0364E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26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""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29C6CB8E" w14:textId="766C8F2D" w:rsidR="00F25F9B" w:rsidRPr="00F25F9B" w:rsidRDefault="00F25F9B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IF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=D6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420CCE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0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 0,""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=D6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A0364E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26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 &lt;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DocVariable MonthEnd1 \@ d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A0364E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31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=D6+1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A0364E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27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""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A0364E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27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4A7BC00E" w14:textId="7F69721B" w:rsidR="00F25F9B" w:rsidRPr="00F25F9B" w:rsidRDefault="00F25F9B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IF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=E6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420CCE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>0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= 0,""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=E6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A0364E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>27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 &lt;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DocVariable MonthEnd1 \@ d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A0364E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>31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=E6+1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A0364E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>28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"" </w:instrText>
                        </w:r>
                        <w:r w:rsidR="00C64276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A0364E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>28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1" w:type="pct"/>
                        <w:shd w:val="clear" w:color="auto" w:fill="auto"/>
                        <w:vAlign w:val="center"/>
                      </w:tcPr>
                      <w:p w14:paraId="0883BF24" w14:textId="23710658" w:rsidR="00F25F9B" w:rsidRPr="00F25F9B" w:rsidRDefault="00F25F9B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IF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=F6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420CCE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>0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= 0,""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=F6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A0364E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>28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 &lt;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DocVariable MonthEnd1 \@ d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A0364E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>31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=F6+1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A0364E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>29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""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A0364E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>29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F25F9B" w:rsidRPr="00F25F9B" w14:paraId="048B9BE5" w14:textId="77777777" w:rsidTr="00F25F9B">
                    <w:trPr>
                      <w:trHeight w:val="227"/>
                    </w:trPr>
                    <w:tc>
                      <w:tcPr>
                        <w:tcW w:w="710" w:type="pct"/>
                        <w:shd w:val="clear" w:color="auto" w:fill="auto"/>
                        <w:vAlign w:val="center"/>
                      </w:tcPr>
                      <w:p w14:paraId="16FD6E23" w14:textId="5CAE879B" w:rsidR="00F25F9B" w:rsidRPr="00F25F9B" w:rsidRDefault="00F25F9B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IF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=G6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420CCE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0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 0,""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=G6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A0364E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29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 &lt;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DocVariable MonthEnd1 \@ d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A0364E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31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=G6+1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A0364E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30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"" </w:instrText>
                        </w:r>
                        <w:r w:rsidR="00FD5BF4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A0364E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30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1376F348" w14:textId="0C15C1C2" w:rsidR="00F25F9B" w:rsidRPr="00F25F9B" w:rsidRDefault="00F25F9B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IF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=A7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420CCE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0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 0,""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=A7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A0364E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30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 &lt;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DocVariable MonthEnd1 \@ d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A0364E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31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=A7+1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A0364E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31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"" </w:instrText>
                        </w:r>
                        <w:r w:rsidR="00A0364E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A0364E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31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555FDE55" w14:textId="77777777" w:rsidR="00F25F9B" w:rsidRPr="00F25F9B" w:rsidRDefault="00F25F9B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59E1402A" w14:textId="77777777" w:rsidR="00F25F9B" w:rsidRPr="00F25F9B" w:rsidRDefault="00F25F9B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31676A91" w14:textId="77777777" w:rsidR="00F25F9B" w:rsidRPr="00F25F9B" w:rsidRDefault="00F25F9B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67701850" w14:textId="77777777" w:rsidR="00F25F9B" w:rsidRPr="00F25F9B" w:rsidRDefault="00F25F9B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701" w:type="pct"/>
                        <w:shd w:val="clear" w:color="auto" w:fill="auto"/>
                        <w:vAlign w:val="center"/>
                      </w:tcPr>
                      <w:p w14:paraId="52619485" w14:textId="77777777" w:rsidR="00F25F9B" w:rsidRPr="00F25F9B" w:rsidRDefault="00F25F9B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</w:rPr>
                        </w:pPr>
                      </w:p>
                    </w:tc>
                  </w:tr>
                </w:tbl>
                <w:p w14:paraId="7AE8510B" w14:textId="77777777" w:rsidR="00F25F9B" w:rsidRPr="00F25F9B" w:rsidRDefault="00F25F9B" w:rsidP="00F25F9B">
                  <w:pPr>
                    <w:pStyle w:val="a5"/>
                    <w:rPr>
                      <w:b/>
                      <w:bCs/>
                      <w:noProof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1250" w:type="pct"/>
                </w:tcPr>
                <w:p w14:paraId="3D79FD52" w14:textId="77777777" w:rsidR="00F25F9B" w:rsidRPr="00F25F9B" w:rsidRDefault="00F25F9B" w:rsidP="00F25F9B">
                  <w:pPr>
                    <w:pStyle w:val="Months"/>
                    <w:jc w:val="center"/>
                    <w:rPr>
                      <w:b/>
                      <w:bCs/>
                      <w:noProof/>
                      <w:color w:val="auto"/>
                      <w:sz w:val="28"/>
                      <w:szCs w:val="28"/>
                    </w:rPr>
                  </w:pPr>
                  <w:r w:rsidRPr="00F25F9B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28"/>
                      <w:szCs w:val="28"/>
                      <w:lang w:bidi="ru-RU"/>
                    </w:rPr>
                    <w:t>Февраль</w:t>
                  </w:r>
                </w:p>
                <w:tbl>
                  <w:tblPr>
                    <w:tblStyle w:val="CalendarTable"/>
                    <w:tblW w:w="4992" w:type="pct"/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330"/>
                    <w:gridCol w:w="333"/>
                    <w:gridCol w:w="333"/>
                    <w:gridCol w:w="333"/>
                    <w:gridCol w:w="333"/>
                    <w:gridCol w:w="333"/>
                    <w:gridCol w:w="327"/>
                  </w:tblGrid>
                  <w:tr w:rsidR="00F25F9B" w:rsidRPr="00F25F9B" w14:paraId="72D86F74" w14:textId="77777777" w:rsidTr="00F25F9B">
                    <w:trPr>
                      <w:trHeight w:val="227"/>
                    </w:trPr>
                    <w:tc>
                      <w:tcPr>
                        <w:tcW w:w="708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0BF8030A" w14:textId="77777777" w:rsidR="00F25F9B" w:rsidRPr="00F25F9B" w:rsidRDefault="00F25F9B" w:rsidP="00F25F9B">
                        <w:pPr>
                          <w:pStyle w:val="Days"/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rFonts w:ascii="Calibri" w:hAnsi="Calibri" w:cs="Calibri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ПН</w:t>
                        </w:r>
                      </w:p>
                    </w:tc>
                    <w:tc>
                      <w:tcPr>
                        <w:tcW w:w="716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44995EB7" w14:textId="77777777" w:rsidR="00F25F9B" w:rsidRPr="00F25F9B" w:rsidRDefault="00F25F9B" w:rsidP="00F25F9B">
                        <w:pPr>
                          <w:pStyle w:val="Days"/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rFonts w:ascii="Calibri" w:hAnsi="Calibri" w:cs="Calibri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ВТ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4AD36247" w14:textId="77777777" w:rsidR="00F25F9B" w:rsidRPr="00F25F9B" w:rsidRDefault="00F25F9B" w:rsidP="00F25F9B">
                        <w:pPr>
                          <w:pStyle w:val="Days"/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rFonts w:ascii="Calibri" w:hAnsi="Calibri" w:cs="Calibri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СР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2A6E28CB" w14:textId="77777777" w:rsidR="00F25F9B" w:rsidRPr="00F25F9B" w:rsidRDefault="00F25F9B" w:rsidP="00F25F9B">
                        <w:pPr>
                          <w:pStyle w:val="Days"/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rFonts w:ascii="Calibri" w:hAnsi="Calibri" w:cs="Calibri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ЧТ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5F1FB5E8" w14:textId="77777777" w:rsidR="00F25F9B" w:rsidRPr="00F25F9B" w:rsidRDefault="00F25F9B" w:rsidP="00F25F9B">
                        <w:pPr>
                          <w:pStyle w:val="Days"/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rFonts w:ascii="Calibri" w:hAnsi="Calibri" w:cs="Calibri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ПТ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5E926E08" w14:textId="77777777" w:rsidR="00F25F9B" w:rsidRPr="00F25F9B" w:rsidRDefault="00F25F9B" w:rsidP="00F25F9B">
                        <w:pPr>
                          <w:pStyle w:val="Days"/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rFonts w:ascii="Calibri" w:hAnsi="Calibri" w:cs="Calibri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t>СБ</w:t>
                        </w:r>
                      </w:p>
                    </w:tc>
                    <w:tc>
                      <w:tcPr>
                        <w:tcW w:w="705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32940033" w14:textId="77777777" w:rsidR="00F25F9B" w:rsidRPr="00F25F9B" w:rsidRDefault="00F25F9B" w:rsidP="00F25F9B">
                        <w:pPr>
                          <w:pStyle w:val="Days"/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rFonts w:ascii="Calibri" w:hAnsi="Calibri" w:cs="Calibri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t>ВС</w:t>
                        </w:r>
                      </w:p>
                    </w:tc>
                  </w:tr>
                  <w:tr w:rsidR="00F25F9B" w:rsidRPr="00F25F9B" w14:paraId="76C3EED5" w14:textId="77777777" w:rsidTr="00F25F9B">
                    <w:trPr>
                      <w:trHeight w:val="227"/>
                    </w:trPr>
                    <w:tc>
                      <w:tcPr>
                        <w:tcW w:w="708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7438A78E" w14:textId="028251D0" w:rsidR="00F25F9B" w:rsidRPr="00F25F9B" w:rsidRDefault="00F25F9B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DocVariable MonthStart2 \@ dddd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420CCE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четверг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 “</w:instrText>
                        </w:r>
                        <w:r w:rsidRPr="00F25F9B">
                          <w:rPr>
                            <w:rFonts w:ascii="Calibri" w:hAnsi="Calibri" w:cs="Calibri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понедельник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" 1 ""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3C80DA83" w14:textId="77C53EC7" w:rsidR="00F25F9B" w:rsidRPr="00F25F9B" w:rsidRDefault="00F25F9B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DocVariable MonthStart2 \@ dddd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420CCE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четверг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 “</w:instrText>
                        </w:r>
                        <w:r w:rsidRPr="00F25F9B">
                          <w:rPr>
                            <w:rFonts w:ascii="Calibri" w:hAnsi="Calibri" w:cs="Calibri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вторник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" 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=A2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420CCE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0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&lt;&gt; 0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=A2+1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C64276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""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364BAB08" w14:textId="2D001FE4" w:rsidR="00F25F9B" w:rsidRPr="00F25F9B" w:rsidRDefault="00F25F9B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DocVariable MonthStart2 \@ dddd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420CCE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четверг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 “</w:instrText>
                        </w:r>
                        <w:r w:rsidRPr="00F25F9B">
                          <w:rPr>
                            <w:rFonts w:ascii="Calibri" w:hAnsi="Calibri" w:cs="Calibri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среда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" 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=B2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420CCE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0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&lt;&gt; 0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=B2+1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FD5BF4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""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0FED2AC6" w14:textId="2C77EE2A" w:rsidR="00F25F9B" w:rsidRPr="00F25F9B" w:rsidRDefault="00F25F9B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DocVariable MonthStart2 \@ dddd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420CCE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четверг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 “</w:instrText>
                        </w:r>
                        <w:r w:rsidRPr="00F25F9B">
                          <w:rPr>
                            <w:rFonts w:ascii="Calibri" w:hAnsi="Calibri" w:cs="Calibri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четверг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" 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=C2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A0364E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1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&lt;&gt; 0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=C2+1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A0364E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"" </w:instrText>
                        </w:r>
                        <w:r w:rsidR="00C64276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A0364E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="00C64276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420CCE"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1</w: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188EB1BE" w14:textId="09918CB8" w:rsidR="00F25F9B" w:rsidRPr="00F25F9B" w:rsidRDefault="00F25F9B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DocVariable MonthStart2 \@ dddd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420CCE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четверг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= “</w:instrText>
                        </w:r>
                        <w:r w:rsidRPr="00F25F9B">
                          <w:rPr>
                            <w:rFonts w:ascii="Calibri" w:hAnsi="Calibri" w:cs="Calibri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пятница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" 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=D2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420CCE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1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&lt;&gt; 0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=D2+1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420CCE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"" </w:instrText>
                        </w:r>
                        <w:r w:rsidR="00C64276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420CCE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="00C64276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420CCE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2</w: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35458843" w14:textId="7EAA37ED" w:rsidR="00F25F9B" w:rsidRPr="00F25F9B" w:rsidRDefault="00F25F9B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DocVariable MonthStart2 \@ dddd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420CCE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>четверг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= “</w:instrText>
                        </w:r>
                        <w:r w:rsidRPr="00F25F9B">
                          <w:rPr>
                            <w:rFonts w:ascii="Calibri" w:hAnsi="Calibri" w:cs="Calibri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>суббота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" 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=E2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420CCE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>2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&lt;&gt; 0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=E2+1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420CCE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>3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""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420CCE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>3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420CCE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t>3</w: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47893BB2" w14:textId="30445B23" w:rsidR="00F25F9B" w:rsidRPr="00F25F9B" w:rsidRDefault="00F25F9B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DocVariable MonthStart2 \@ dddd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420CCE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>четверг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= “</w:instrText>
                        </w:r>
                        <w:r w:rsidRPr="00F25F9B">
                          <w:rPr>
                            <w:rFonts w:ascii="Calibri" w:hAnsi="Calibri" w:cs="Calibri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>воскресенье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" 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=F2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420CCE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>3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&lt;&gt; 0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=F2+1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420CCE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>4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""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420CCE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>4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420CCE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t>4</w: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F25F9B" w:rsidRPr="00F25F9B" w14:paraId="755B2EE7" w14:textId="77777777" w:rsidTr="00F25F9B">
                    <w:trPr>
                      <w:trHeight w:val="227"/>
                    </w:trPr>
                    <w:tc>
                      <w:tcPr>
                        <w:tcW w:w="708" w:type="pct"/>
                        <w:shd w:val="clear" w:color="auto" w:fill="auto"/>
                        <w:vAlign w:val="center"/>
                      </w:tcPr>
                      <w:p w14:paraId="55AE530B" w14:textId="61504D91" w:rsidR="00F25F9B" w:rsidRPr="00F25F9B" w:rsidRDefault="00F25F9B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=G2+1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420CCE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5</w: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1BB4BBF8" w14:textId="40B562C6" w:rsidR="00F25F9B" w:rsidRPr="00F25F9B" w:rsidRDefault="00F25F9B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=A3+1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420CCE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6</w: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7F9BCCF1" w14:textId="20830A34" w:rsidR="00F25F9B" w:rsidRPr="00F25F9B" w:rsidRDefault="00F25F9B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=B3+1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420CCE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7</w: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17122E11" w14:textId="3B5C9B97" w:rsidR="00F25F9B" w:rsidRPr="00F25F9B" w:rsidRDefault="00F25F9B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=C3+1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420CCE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8</w: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2F7E0709" w14:textId="5BBB72C8" w:rsidR="00F25F9B" w:rsidRPr="00F25F9B" w:rsidRDefault="00F25F9B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=D3+1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420CCE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9</w: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10E0BB57" w14:textId="4D9515C6" w:rsidR="00F25F9B" w:rsidRPr="00F25F9B" w:rsidRDefault="00F25F9B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=E3+1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420CCE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t>10</w: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187FAEA2" w14:textId="6D007B39" w:rsidR="00F25F9B" w:rsidRPr="00F25F9B" w:rsidRDefault="00F25F9B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=F3+1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420CCE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t>11</w: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F25F9B" w:rsidRPr="00F25F9B" w14:paraId="528EBB3F" w14:textId="77777777" w:rsidTr="00F25F9B">
                    <w:trPr>
                      <w:trHeight w:val="227"/>
                    </w:trPr>
                    <w:tc>
                      <w:tcPr>
                        <w:tcW w:w="708" w:type="pct"/>
                        <w:shd w:val="clear" w:color="auto" w:fill="auto"/>
                        <w:vAlign w:val="center"/>
                      </w:tcPr>
                      <w:p w14:paraId="46233AA5" w14:textId="555EA30D" w:rsidR="00F25F9B" w:rsidRPr="00F25F9B" w:rsidRDefault="00F25F9B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=G3+1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420CCE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12</w: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508DA6FB" w14:textId="26D9812E" w:rsidR="00F25F9B" w:rsidRPr="00F25F9B" w:rsidRDefault="00F25F9B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=A4+1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420CCE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13</w: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654BB942" w14:textId="32E72902" w:rsidR="00F25F9B" w:rsidRPr="00F25F9B" w:rsidRDefault="00F25F9B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=B4+1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420CCE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14</w: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250EFD28" w14:textId="19B93DB5" w:rsidR="00F25F9B" w:rsidRPr="00F25F9B" w:rsidRDefault="00F25F9B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=C4+1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420CCE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15</w: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4B12BBC0" w14:textId="59B810D6" w:rsidR="00F25F9B" w:rsidRPr="00F25F9B" w:rsidRDefault="00F25F9B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=D4+1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420CCE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16</w: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28B994E2" w14:textId="6D3A7750" w:rsidR="00F25F9B" w:rsidRPr="00F25F9B" w:rsidRDefault="00F25F9B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=E4+1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420CCE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t>17</w: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72917DA9" w14:textId="5B95BBD1" w:rsidR="00F25F9B" w:rsidRPr="00F25F9B" w:rsidRDefault="00F25F9B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=F4+1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420CCE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t>18</w: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F25F9B" w:rsidRPr="00F25F9B" w14:paraId="7C49D493" w14:textId="77777777" w:rsidTr="00F25F9B">
                    <w:trPr>
                      <w:trHeight w:val="227"/>
                    </w:trPr>
                    <w:tc>
                      <w:tcPr>
                        <w:tcW w:w="708" w:type="pct"/>
                        <w:shd w:val="clear" w:color="auto" w:fill="auto"/>
                        <w:vAlign w:val="center"/>
                      </w:tcPr>
                      <w:p w14:paraId="48B24DA8" w14:textId="008FEA61" w:rsidR="00F25F9B" w:rsidRPr="00F25F9B" w:rsidRDefault="00F25F9B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=G4+1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420CCE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19</w: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7B5A03D7" w14:textId="46F7B5AB" w:rsidR="00F25F9B" w:rsidRPr="00F25F9B" w:rsidRDefault="00F25F9B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=A5+1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420CCE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20</w: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475238D4" w14:textId="53B9C012" w:rsidR="00F25F9B" w:rsidRPr="00F25F9B" w:rsidRDefault="00F25F9B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=B5+1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420CCE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21</w: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385B023F" w14:textId="5DDBFA03" w:rsidR="00F25F9B" w:rsidRPr="00F25F9B" w:rsidRDefault="00F25F9B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=C5+1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420CCE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22</w: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1671ED93" w14:textId="0AD7FCA2" w:rsidR="00F25F9B" w:rsidRPr="00F25F9B" w:rsidRDefault="00F25F9B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=D5+1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420CCE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23</w: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2BB3ED35" w14:textId="7053A10C" w:rsidR="00F25F9B" w:rsidRPr="00F25F9B" w:rsidRDefault="00F25F9B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=E5+1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420CCE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t>24</w: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309FC4B3" w14:textId="30622A49" w:rsidR="00F25F9B" w:rsidRPr="00F25F9B" w:rsidRDefault="00F25F9B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=F5+1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420CCE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t>25</w: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F25F9B" w:rsidRPr="00F25F9B" w14:paraId="6552783E" w14:textId="77777777" w:rsidTr="00F25F9B">
                    <w:trPr>
                      <w:trHeight w:val="227"/>
                    </w:trPr>
                    <w:tc>
                      <w:tcPr>
                        <w:tcW w:w="708" w:type="pct"/>
                        <w:shd w:val="clear" w:color="auto" w:fill="auto"/>
                        <w:vAlign w:val="center"/>
                      </w:tcPr>
                      <w:p w14:paraId="376D0B88" w14:textId="09EA1550" w:rsidR="00F25F9B" w:rsidRPr="00F25F9B" w:rsidRDefault="00F25F9B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IF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=G5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420CCE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25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 0,""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=G5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420CCE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25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 &lt;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DocVariable MonthEnd2 \@ d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420CCE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29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=G5+1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420CCE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26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"" </w:instrText>
                        </w:r>
                        <w:r w:rsidR="00FD5BF4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420CCE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26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="00FD5BF4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420CCE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26</w: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6D602B42" w14:textId="17423357" w:rsidR="00F25F9B" w:rsidRPr="00F25F9B" w:rsidRDefault="00F25F9B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IF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=A6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420CCE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26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 0,""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=A6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420CCE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26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 &lt;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DocVariable MonthEnd2 \@ d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420CCE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29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=A6+1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420CCE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27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"" </w:instrText>
                        </w:r>
                        <w:r w:rsidR="00A0364E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420CCE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27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="00A0364E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420CCE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27</w: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1D686E6D" w14:textId="64C6695A" w:rsidR="00F25F9B" w:rsidRPr="00F25F9B" w:rsidRDefault="00F25F9B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IF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=B6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420CCE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27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 0,""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=B6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420CCE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27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 &lt;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DocVariable MonthEnd2 \@ d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420CCE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29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=B6+1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420CCE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28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"" </w:instrText>
                        </w:r>
                        <w:r w:rsidR="00420CCE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420CCE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28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="00420CCE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420CCE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28</w: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4A61115B" w14:textId="34E32C5E" w:rsidR="00F25F9B" w:rsidRPr="00F25F9B" w:rsidRDefault="00F25F9B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IF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=C6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420CCE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28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 0,""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=C6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420CCE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28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 &lt;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DocVariable MonthEnd2 \@ d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420CCE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29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=C6+1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420CCE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29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""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420CCE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29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="00420CCE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420CCE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29</w: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08E3AE06" w14:textId="55D9D934" w:rsidR="00F25F9B" w:rsidRPr="00F25F9B" w:rsidRDefault="00F25F9B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IF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=D6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420CCE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29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 0,""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=D6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420CCE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29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 &lt;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DocVariable MonthEnd2 \@ d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420CCE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29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=D6+1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28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""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2197C71E" w14:textId="2646887E" w:rsidR="00F25F9B" w:rsidRPr="00F25F9B" w:rsidRDefault="00F25F9B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IF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=E6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420CCE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>0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= 0,""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=E6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>28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 &lt;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DocVariable MonthEnd2 \@ d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>29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=E6+1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>29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""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>29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56BE8072" w14:textId="7E83B134" w:rsidR="00F25F9B" w:rsidRPr="00F25F9B" w:rsidRDefault="00F25F9B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IF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=F6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420CCE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>0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= 0,""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=F6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>29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 &lt;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DocVariable MonthEnd2 \@ d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>29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=F6+1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>28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""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F25F9B" w:rsidRPr="00F25F9B" w14:paraId="6B574879" w14:textId="77777777" w:rsidTr="00F25F9B">
                    <w:trPr>
                      <w:trHeight w:val="227"/>
                    </w:trPr>
                    <w:tc>
                      <w:tcPr>
                        <w:tcW w:w="708" w:type="pct"/>
                        <w:shd w:val="clear" w:color="auto" w:fill="auto"/>
                        <w:vAlign w:val="center"/>
                      </w:tcPr>
                      <w:p w14:paraId="27DBD2C5" w14:textId="29F919DE" w:rsidR="00F25F9B" w:rsidRPr="00F25F9B" w:rsidRDefault="00F25F9B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IF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=G6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420CCE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0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 0,""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=G6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28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 &lt;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DocVariable MonthEnd2 \@ d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29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=G6+1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29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""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29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373186CA" w14:textId="211B0FA7" w:rsidR="00F25F9B" w:rsidRPr="00F25F9B" w:rsidRDefault="00F25F9B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IF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=A7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420CCE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0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 0,""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=A7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29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 &lt;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DocVariable MonthEnd2 \@ d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29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=A7+1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!A12 Is Not In Table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""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020CC835" w14:textId="77777777" w:rsidR="00F25F9B" w:rsidRPr="00F25F9B" w:rsidRDefault="00F25F9B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3F693E0B" w14:textId="77777777" w:rsidR="00F25F9B" w:rsidRPr="00F25F9B" w:rsidRDefault="00F25F9B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437E0CF5" w14:textId="77777777" w:rsidR="00F25F9B" w:rsidRPr="00F25F9B" w:rsidRDefault="00F25F9B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55C3DF21" w14:textId="77777777" w:rsidR="00F25F9B" w:rsidRPr="00F25F9B" w:rsidRDefault="00F25F9B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5653E3CE" w14:textId="77777777" w:rsidR="00F25F9B" w:rsidRPr="00F25F9B" w:rsidRDefault="00F25F9B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</w:rPr>
                        </w:pPr>
                      </w:p>
                    </w:tc>
                  </w:tr>
                </w:tbl>
                <w:p w14:paraId="0E8446B7" w14:textId="77777777" w:rsidR="00F25F9B" w:rsidRPr="00F25F9B" w:rsidRDefault="00F25F9B" w:rsidP="00F25F9B">
                  <w:pPr>
                    <w:pStyle w:val="a5"/>
                    <w:rPr>
                      <w:b/>
                      <w:bCs/>
                      <w:noProof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1250" w:type="pct"/>
                </w:tcPr>
                <w:p w14:paraId="03999E98" w14:textId="77777777" w:rsidR="00F25F9B" w:rsidRPr="00F25F9B" w:rsidRDefault="00F25F9B" w:rsidP="00F25F9B">
                  <w:pPr>
                    <w:pStyle w:val="Months"/>
                    <w:jc w:val="center"/>
                    <w:rPr>
                      <w:b/>
                      <w:bCs/>
                      <w:noProof/>
                      <w:color w:val="auto"/>
                      <w:sz w:val="28"/>
                      <w:szCs w:val="28"/>
                    </w:rPr>
                  </w:pPr>
                  <w:r w:rsidRPr="00F25F9B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28"/>
                      <w:szCs w:val="28"/>
                      <w:lang w:bidi="ru-RU"/>
                    </w:rPr>
                    <w:t>Март</w:t>
                  </w:r>
                </w:p>
                <w:tbl>
                  <w:tblPr>
                    <w:tblStyle w:val="CalendarTable"/>
                    <w:tblW w:w="4992" w:type="pct"/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328"/>
                    <w:gridCol w:w="332"/>
                    <w:gridCol w:w="334"/>
                    <w:gridCol w:w="334"/>
                    <w:gridCol w:w="334"/>
                    <w:gridCol w:w="334"/>
                    <w:gridCol w:w="327"/>
                  </w:tblGrid>
                  <w:tr w:rsidR="00F25F9B" w:rsidRPr="00F25F9B" w14:paraId="6722EA7E" w14:textId="77777777" w:rsidTr="00F25F9B">
                    <w:trPr>
                      <w:trHeight w:val="227"/>
                    </w:trPr>
                    <w:tc>
                      <w:tcPr>
                        <w:tcW w:w="708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3765E4F7" w14:textId="77777777" w:rsidR="00F25F9B" w:rsidRPr="00F25F9B" w:rsidRDefault="00F25F9B" w:rsidP="00F25F9B">
                        <w:pPr>
                          <w:pStyle w:val="Days"/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rFonts w:ascii="Calibri" w:hAnsi="Calibri" w:cs="Calibri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ПН</w:t>
                        </w:r>
                      </w:p>
                    </w:tc>
                    <w:tc>
                      <w:tcPr>
                        <w:tcW w:w="716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5B0DB6F7" w14:textId="77777777" w:rsidR="00F25F9B" w:rsidRPr="00F25F9B" w:rsidRDefault="00F25F9B" w:rsidP="00F25F9B">
                        <w:pPr>
                          <w:pStyle w:val="Days"/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rFonts w:ascii="Calibri" w:hAnsi="Calibri" w:cs="Calibri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ВТ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3830F666" w14:textId="77777777" w:rsidR="00F25F9B" w:rsidRPr="00F25F9B" w:rsidRDefault="00F25F9B" w:rsidP="00F25F9B">
                        <w:pPr>
                          <w:pStyle w:val="Days"/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rFonts w:ascii="Calibri" w:hAnsi="Calibri" w:cs="Calibri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СР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49698AA2" w14:textId="77777777" w:rsidR="00F25F9B" w:rsidRPr="00F25F9B" w:rsidRDefault="00F25F9B" w:rsidP="00F25F9B">
                        <w:pPr>
                          <w:pStyle w:val="Days"/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rFonts w:ascii="Calibri" w:hAnsi="Calibri" w:cs="Calibri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ЧТ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70F8520C" w14:textId="77777777" w:rsidR="00F25F9B" w:rsidRPr="00F25F9B" w:rsidRDefault="00F25F9B" w:rsidP="00F25F9B">
                        <w:pPr>
                          <w:pStyle w:val="Days"/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rFonts w:ascii="Calibri" w:hAnsi="Calibri" w:cs="Calibri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ПТ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01709777" w14:textId="77777777" w:rsidR="00F25F9B" w:rsidRPr="00F25F9B" w:rsidRDefault="00F25F9B" w:rsidP="00F25F9B">
                        <w:pPr>
                          <w:pStyle w:val="Days"/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rFonts w:ascii="Calibri" w:hAnsi="Calibri" w:cs="Calibri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t>СБ</w:t>
                        </w:r>
                      </w:p>
                    </w:tc>
                    <w:tc>
                      <w:tcPr>
                        <w:tcW w:w="705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576F6282" w14:textId="77777777" w:rsidR="00F25F9B" w:rsidRPr="00F25F9B" w:rsidRDefault="00F25F9B" w:rsidP="00F25F9B">
                        <w:pPr>
                          <w:pStyle w:val="Days"/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rFonts w:ascii="Calibri" w:hAnsi="Calibri" w:cs="Calibri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t>ВС</w:t>
                        </w:r>
                      </w:p>
                    </w:tc>
                  </w:tr>
                  <w:tr w:rsidR="00F25F9B" w:rsidRPr="00F25F9B" w14:paraId="7EDE0DAE" w14:textId="77777777" w:rsidTr="00F25F9B">
                    <w:trPr>
                      <w:trHeight w:val="227"/>
                    </w:trPr>
                    <w:tc>
                      <w:tcPr>
                        <w:tcW w:w="708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418AE433" w14:textId="31FA5C73" w:rsidR="00F25F9B" w:rsidRPr="00F25F9B" w:rsidRDefault="00F25F9B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DocVariable MonthStart3 \@ dddd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420CCE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пятница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 “</w:instrText>
                        </w:r>
                        <w:r w:rsidRPr="00F25F9B">
                          <w:rPr>
                            <w:rFonts w:ascii="Calibri" w:hAnsi="Calibri" w:cs="Calibri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понедельник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" 1 ""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08615F1C" w14:textId="79DB2FD1" w:rsidR="00F25F9B" w:rsidRPr="00F25F9B" w:rsidRDefault="00F25F9B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DocVariable MonthStart3 \@ dddd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420CCE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пятница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 “</w:instrText>
                        </w:r>
                        <w:r w:rsidRPr="00F25F9B">
                          <w:rPr>
                            <w:rFonts w:ascii="Calibri" w:hAnsi="Calibri" w:cs="Calibri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вторник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" 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=A2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420CCE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0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&lt;&gt; 0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=A2+1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C64276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""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1A8A5BD6" w14:textId="20044EA5" w:rsidR="00F25F9B" w:rsidRPr="00F25F9B" w:rsidRDefault="00F25F9B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DocVariable MonthStart3 \@ dddd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420CCE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пятница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 “</w:instrText>
                        </w:r>
                        <w:r w:rsidRPr="00F25F9B">
                          <w:rPr>
                            <w:rFonts w:ascii="Calibri" w:hAnsi="Calibri" w:cs="Calibri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среда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" 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=B2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420CCE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0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&lt;&gt; 0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=B2+1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FD5BF4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""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48F1F017" w14:textId="09A7254C" w:rsidR="00F25F9B" w:rsidRPr="00F25F9B" w:rsidRDefault="00F25F9B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DocVariable MonthStart3 \@ dddd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420CCE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пятница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 “</w:instrText>
                        </w:r>
                        <w:r w:rsidRPr="00F25F9B">
                          <w:rPr>
                            <w:rFonts w:ascii="Calibri" w:hAnsi="Calibri" w:cs="Calibri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четверг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" 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=C2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420CCE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0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&lt;&gt; 0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=C2+1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A0364E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""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049489E9" w14:textId="4583BC8B" w:rsidR="00F25F9B" w:rsidRPr="00F25F9B" w:rsidRDefault="00F25F9B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DocVariable MonthStart3 \@ dddd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420CCE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пятница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= “</w:instrText>
                        </w:r>
                        <w:r w:rsidRPr="00F25F9B">
                          <w:rPr>
                            <w:rFonts w:ascii="Calibri" w:hAnsi="Calibri" w:cs="Calibri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пятница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" 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=D2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A0364E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&lt;&gt; 0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=D2+1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A0364E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3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"" </w:instrText>
                        </w:r>
                        <w:r w:rsidR="00C64276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A0364E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3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="00C64276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420CCE"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1</w: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517B642B" w14:textId="66F0FB2E" w:rsidR="00F25F9B" w:rsidRPr="00F25F9B" w:rsidRDefault="00F25F9B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DocVariable MonthStart3 \@ dddd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420CCE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>пятница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= “</w:instrText>
                        </w:r>
                        <w:r w:rsidRPr="00F25F9B">
                          <w:rPr>
                            <w:rFonts w:ascii="Calibri" w:hAnsi="Calibri" w:cs="Calibri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>суббота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" 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=E2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420CCE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>1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&lt;&gt; 0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=E2+1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420CCE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>2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"" </w:instrText>
                        </w:r>
                        <w:r w:rsidR="00C64276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420CCE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>2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="00C64276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420CCE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t>2</w: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05BEAC20" w14:textId="3F84FF02" w:rsidR="00F25F9B" w:rsidRPr="00F25F9B" w:rsidRDefault="00F25F9B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DocVariable MonthStart3 \@ dddd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420CCE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>пятница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= “</w:instrText>
                        </w:r>
                        <w:r w:rsidRPr="00F25F9B">
                          <w:rPr>
                            <w:rFonts w:ascii="Calibri" w:hAnsi="Calibri" w:cs="Calibri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>воскресенье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" 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=F2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420CCE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>2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&lt;&gt; 0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=F2+1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420CCE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>3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""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420CCE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>3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420CCE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t>3</w: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F25F9B" w:rsidRPr="00F25F9B" w14:paraId="7A39EC31" w14:textId="77777777" w:rsidTr="00F25F9B">
                    <w:trPr>
                      <w:trHeight w:val="227"/>
                    </w:trPr>
                    <w:tc>
                      <w:tcPr>
                        <w:tcW w:w="708" w:type="pct"/>
                        <w:shd w:val="clear" w:color="auto" w:fill="auto"/>
                        <w:vAlign w:val="center"/>
                      </w:tcPr>
                      <w:p w14:paraId="27BFC60C" w14:textId="3392CD78" w:rsidR="00F25F9B" w:rsidRPr="00F25F9B" w:rsidRDefault="00F25F9B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=G2+1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420CCE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4</w: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031D7B54" w14:textId="5A31D984" w:rsidR="00F25F9B" w:rsidRPr="00F25F9B" w:rsidRDefault="00F25F9B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=A3+1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420CCE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5</w: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1D10E523" w14:textId="5291E36F" w:rsidR="00F25F9B" w:rsidRPr="00F25F9B" w:rsidRDefault="00F25F9B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=B3+1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420CCE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6</w: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2C333C38" w14:textId="3F0DB8FE" w:rsidR="00F25F9B" w:rsidRPr="00F25F9B" w:rsidRDefault="00F25F9B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=C3+1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420CCE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7</w: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449A0C48" w14:textId="77C6CEBC" w:rsidR="00F25F9B" w:rsidRPr="00F25F9B" w:rsidRDefault="00F25F9B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=D3+1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420CCE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8</w: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64D5FB1F" w14:textId="19B0AFE7" w:rsidR="00F25F9B" w:rsidRPr="00F25F9B" w:rsidRDefault="00F25F9B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=E3+1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420CCE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t>9</w: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000FD3B8" w14:textId="328EC237" w:rsidR="00F25F9B" w:rsidRPr="00F25F9B" w:rsidRDefault="00F25F9B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=F3+1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420CCE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t>10</w: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F25F9B" w:rsidRPr="00F25F9B" w14:paraId="2A9C1A4B" w14:textId="77777777" w:rsidTr="00F25F9B">
                    <w:trPr>
                      <w:trHeight w:val="227"/>
                    </w:trPr>
                    <w:tc>
                      <w:tcPr>
                        <w:tcW w:w="708" w:type="pct"/>
                        <w:shd w:val="clear" w:color="auto" w:fill="auto"/>
                        <w:vAlign w:val="center"/>
                      </w:tcPr>
                      <w:p w14:paraId="1B271668" w14:textId="64880563" w:rsidR="00F25F9B" w:rsidRPr="00F25F9B" w:rsidRDefault="00F25F9B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=G3+1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420CCE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11</w: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4593459C" w14:textId="28DEABE9" w:rsidR="00F25F9B" w:rsidRPr="00F25F9B" w:rsidRDefault="00F25F9B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=A4+1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420CCE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12</w: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3DE2437E" w14:textId="20465902" w:rsidR="00F25F9B" w:rsidRPr="00F25F9B" w:rsidRDefault="00F25F9B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=B4+1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420CCE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13</w: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2C44201A" w14:textId="0E817DBE" w:rsidR="00F25F9B" w:rsidRPr="00F25F9B" w:rsidRDefault="00F25F9B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=C4+1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420CCE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14</w: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4C904B6E" w14:textId="57C767B2" w:rsidR="00F25F9B" w:rsidRPr="00F25F9B" w:rsidRDefault="00F25F9B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=D4+1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420CCE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15</w: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56AA8776" w14:textId="50FADF0B" w:rsidR="00F25F9B" w:rsidRPr="00F25F9B" w:rsidRDefault="00F25F9B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=E4+1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420CCE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t>16</w: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671BA52A" w14:textId="460ED913" w:rsidR="00F25F9B" w:rsidRPr="00F25F9B" w:rsidRDefault="00F25F9B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=F4+1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420CCE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t>17</w: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F25F9B" w:rsidRPr="00F25F9B" w14:paraId="76DD06D3" w14:textId="77777777" w:rsidTr="00F25F9B">
                    <w:trPr>
                      <w:trHeight w:val="227"/>
                    </w:trPr>
                    <w:tc>
                      <w:tcPr>
                        <w:tcW w:w="708" w:type="pct"/>
                        <w:shd w:val="clear" w:color="auto" w:fill="auto"/>
                        <w:vAlign w:val="center"/>
                      </w:tcPr>
                      <w:p w14:paraId="41A98783" w14:textId="220402C2" w:rsidR="00F25F9B" w:rsidRPr="00F25F9B" w:rsidRDefault="00F25F9B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=G4+1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420CCE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18</w: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1FC08562" w14:textId="5A0CADD5" w:rsidR="00F25F9B" w:rsidRPr="00F25F9B" w:rsidRDefault="00F25F9B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=A5+1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420CCE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19</w: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37C9BD72" w14:textId="41B6C25A" w:rsidR="00F25F9B" w:rsidRPr="00F25F9B" w:rsidRDefault="00F25F9B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=B5+1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420CCE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20</w: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517584C5" w14:textId="21A1B8C3" w:rsidR="00F25F9B" w:rsidRPr="00F25F9B" w:rsidRDefault="00F25F9B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=C5+1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420CCE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21</w: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247368E9" w14:textId="47EDC06F" w:rsidR="00F25F9B" w:rsidRPr="00F25F9B" w:rsidRDefault="00F25F9B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=D5+1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420CCE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22</w: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7A8C8955" w14:textId="146956C5" w:rsidR="00F25F9B" w:rsidRPr="00F25F9B" w:rsidRDefault="00F25F9B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=E5+1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420CCE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t>23</w: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7C7D8826" w14:textId="35D3B2BA" w:rsidR="00F25F9B" w:rsidRPr="00F25F9B" w:rsidRDefault="00F25F9B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=F5+1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420CCE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t>24</w: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F25F9B" w:rsidRPr="00F25F9B" w14:paraId="6EFA7083" w14:textId="77777777" w:rsidTr="00F25F9B">
                    <w:trPr>
                      <w:trHeight w:val="227"/>
                    </w:trPr>
                    <w:tc>
                      <w:tcPr>
                        <w:tcW w:w="708" w:type="pct"/>
                        <w:shd w:val="clear" w:color="auto" w:fill="auto"/>
                        <w:vAlign w:val="center"/>
                      </w:tcPr>
                      <w:p w14:paraId="185BB195" w14:textId="77C60C68" w:rsidR="00F25F9B" w:rsidRPr="00F25F9B" w:rsidRDefault="00F25F9B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IF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=G5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420CCE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24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 0,""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=G5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420CCE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24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 &lt;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DocVariable MonthEnd3 \@ d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420CCE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31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=G5+1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420CCE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25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""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420CCE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25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420CCE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25</w: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10B86E62" w14:textId="786CAFB2" w:rsidR="00F25F9B" w:rsidRPr="00F25F9B" w:rsidRDefault="00F25F9B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IF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=A6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420CCE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25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 0,""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=A6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420CCE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25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 &lt;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DocVariable MonthEnd3 \@ d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420CCE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31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=A6+1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420CCE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26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""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420CCE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26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420CCE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26</w: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0E6F637F" w14:textId="76DD38CB" w:rsidR="00F25F9B" w:rsidRPr="00F25F9B" w:rsidRDefault="00F25F9B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IF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=B6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420CCE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26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 0,""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=B6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420CCE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26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 &lt;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DocVariable MonthEnd3 \@ d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420CCE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31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=B6+1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420CCE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27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""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420CCE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27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420CCE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27</w: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6248B3F6" w14:textId="26ECD3FE" w:rsidR="00F25F9B" w:rsidRPr="00F25F9B" w:rsidRDefault="00F25F9B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IF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=C6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420CCE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27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 0,""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=C6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420CCE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27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 &lt;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DocVariable MonthEnd3 \@ d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420CCE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31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=C6+1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420CCE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28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"" </w:instrText>
                        </w:r>
                        <w:r w:rsidR="00FD5BF4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420CCE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28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="00FD5BF4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420CCE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28</w: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1A2CC062" w14:textId="7C9F2E83" w:rsidR="00F25F9B" w:rsidRPr="00F25F9B" w:rsidRDefault="00F25F9B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IF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=D6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420CCE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28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 0,""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=D6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420CCE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28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 &lt;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DocVariable MonthEnd3 \@ d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420CCE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31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=D6+1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420CCE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29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"" </w:instrText>
                        </w:r>
                        <w:r w:rsidR="00A0364E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420CCE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29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="00A0364E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420CCE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29</w: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41DD252D" w14:textId="393AA96D" w:rsidR="00F25F9B" w:rsidRPr="00F25F9B" w:rsidRDefault="00F25F9B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IF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=E6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420CCE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>29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= 0,""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=E6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420CCE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>29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 &lt;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DocVariable MonthEnd3 \@ d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420CCE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>31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=E6+1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420CCE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>30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"" </w:instrText>
                        </w:r>
                        <w:r w:rsidR="00420CCE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420CCE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>30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="00420CCE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420CCE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t>30</w: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5BE80451" w14:textId="62B24F35" w:rsidR="00F25F9B" w:rsidRPr="00F25F9B" w:rsidRDefault="00F25F9B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IF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=F6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420CCE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>30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= 0,""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=F6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420CCE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>30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 &lt;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DocVariable MonthEnd3 \@ d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420CCE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>31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=F6+1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420CCE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>31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""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420CCE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>31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="00420CCE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420CCE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t>31</w: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F25F9B" w:rsidRPr="00F25F9B" w14:paraId="32234615" w14:textId="77777777" w:rsidTr="00F25F9B">
                    <w:trPr>
                      <w:trHeight w:val="227"/>
                    </w:trPr>
                    <w:tc>
                      <w:tcPr>
                        <w:tcW w:w="708" w:type="pct"/>
                        <w:shd w:val="clear" w:color="auto" w:fill="auto"/>
                        <w:vAlign w:val="center"/>
                      </w:tcPr>
                      <w:p w14:paraId="18BB50AC" w14:textId="15EC7B6A" w:rsidR="00F25F9B" w:rsidRPr="00F25F9B" w:rsidRDefault="00F25F9B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IF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=G6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420CCE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31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 0,""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=G6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420CCE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31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 &lt;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DocVariable MonthEnd3 \@ d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420CCE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31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=G6+1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30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""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65128C5B" w14:textId="18F00CDB" w:rsidR="00F25F9B" w:rsidRPr="00F25F9B" w:rsidRDefault="00F25F9B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IF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=A7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420CCE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0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 0,""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=A7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30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 &lt;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DocVariable MonthEnd3 \@ d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31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=A7+1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31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""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31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139F6FE7" w14:textId="77777777" w:rsidR="00F25F9B" w:rsidRPr="00F25F9B" w:rsidRDefault="00F25F9B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6694B985" w14:textId="77777777" w:rsidR="00F25F9B" w:rsidRPr="00F25F9B" w:rsidRDefault="00F25F9B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729E23E4" w14:textId="77777777" w:rsidR="00F25F9B" w:rsidRPr="00F25F9B" w:rsidRDefault="00F25F9B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37D3D658" w14:textId="77777777" w:rsidR="00F25F9B" w:rsidRPr="00F25F9B" w:rsidRDefault="00F25F9B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54D2B2D4" w14:textId="77777777" w:rsidR="00F25F9B" w:rsidRPr="00F25F9B" w:rsidRDefault="00F25F9B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</w:rPr>
                        </w:pPr>
                      </w:p>
                    </w:tc>
                  </w:tr>
                </w:tbl>
                <w:p w14:paraId="0E447005" w14:textId="77777777" w:rsidR="00F25F9B" w:rsidRPr="00F25F9B" w:rsidRDefault="00F25F9B" w:rsidP="00F25F9B">
                  <w:pPr>
                    <w:pStyle w:val="a5"/>
                    <w:rPr>
                      <w:b/>
                      <w:bCs/>
                      <w:noProof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1250" w:type="pct"/>
                </w:tcPr>
                <w:p w14:paraId="728A21DE" w14:textId="77777777" w:rsidR="00F25F9B" w:rsidRPr="00F25F9B" w:rsidRDefault="00F25F9B" w:rsidP="00F25F9B">
                  <w:pPr>
                    <w:pStyle w:val="Months"/>
                    <w:jc w:val="center"/>
                    <w:rPr>
                      <w:b/>
                      <w:bCs/>
                      <w:noProof/>
                      <w:color w:val="auto"/>
                      <w:sz w:val="28"/>
                      <w:szCs w:val="28"/>
                    </w:rPr>
                  </w:pPr>
                  <w:r w:rsidRPr="00F25F9B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28"/>
                      <w:szCs w:val="28"/>
                      <w:lang w:bidi="ru-RU"/>
                    </w:rPr>
                    <w:t>Апрель</w:t>
                  </w:r>
                </w:p>
                <w:tbl>
                  <w:tblPr>
                    <w:tblStyle w:val="CalendarTable"/>
                    <w:tblW w:w="4992" w:type="pct"/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328"/>
                    <w:gridCol w:w="332"/>
                    <w:gridCol w:w="334"/>
                    <w:gridCol w:w="334"/>
                    <w:gridCol w:w="334"/>
                    <w:gridCol w:w="334"/>
                    <w:gridCol w:w="327"/>
                  </w:tblGrid>
                  <w:tr w:rsidR="00F25F9B" w:rsidRPr="00F25F9B" w14:paraId="0AF4F097" w14:textId="77777777" w:rsidTr="00F25F9B">
                    <w:trPr>
                      <w:trHeight w:val="227"/>
                    </w:trPr>
                    <w:tc>
                      <w:tcPr>
                        <w:tcW w:w="708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38422860" w14:textId="77777777" w:rsidR="00F25F9B" w:rsidRPr="00F25F9B" w:rsidRDefault="00F25F9B" w:rsidP="00F25F9B">
                        <w:pPr>
                          <w:pStyle w:val="Days"/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rFonts w:ascii="Calibri" w:hAnsi="Calibri" w:cs="Calibri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ПН</w:t>
                        </w:r>
                      </w:p>
                    </w:tc>
                    <w:tc>
                      <w:tcPr>
                        <w:tcW w:w="716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5D13C5E9" w14:textId="77777777" w:rsidR="00F25F9B" w:rsidRPr="00F25F9B" w:rsidRDefault="00F25F9B" w:rsidP="00F25F9B">
                        <w:pPr>
                          <w:pStyle w:val="Days"/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rFonts w:ascii="Calibri" w:hAnsi="Calibri" w:cs="Calibri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ВТ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5A9C7015" w14:textId="77777777" w:rsidR="00F25F9B" w:rsidRPr="00F25F9B" w:rsidRDefault="00F25F9B" w:rsidP="00F25F9B">
                        <w:pPr>
                          <w:pStyle w:val="Days"/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rFonts w:ascii="Calibri" w:hAnsi="Calibri" w:cs="Calibri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СР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3E84B9CF" w14:textId="77777777" w:rsidR="00F25F9B" w:rsidRPr="00F25F9B" w:rsidRDefault="00F25F9B" w:rsidP="00F25F9B">
                        <w:pPr>
                          <w:pStyle w:val="Days"/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rFonts w:ascii="Calibri" w:hAnsi="Calibri" w:cs="Calibri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ЧТ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04D90E6C" w14:textId="77777777" w:rsidR="00F25F9B" w:rsidRPr="00F25F9B" w:rsidRDefault="00F25F9B" w:rsidP="00F25F9B">
                        <w:pPr>
                          <w:pStyle w:val="Days"/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rFonts w:ascii="Calibri" w:hAnsi="Calibri" w:cs="Calibri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ПТ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160AFF02" w14:textId="77777777" w:rsidR="00F25F9B" w:rsidRPr="00F25F9B" w:rsidRDefault="00F25F9B" w:rsidP="00F25F9B">
                        <w:pPr>
                          <w:pStyle w:val="Days"/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rFonts w:ascii="Calibri" w:hAnsi="Calibri" w:cs="Calibri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t>СБ</w:t>
                        </w:r>
                      </w:p>
                    </w:tc>
                    <w:tc>
                      <w:tcPr>
                        <w:tcW w:w="705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3EE5A4ED" w14:textId="77777777" w:rsidR="00F25F9B" w:rsidRPr="00F25F9B" w:rsidRDefault="00F25F9B" w:rsidP="00F25F9B">
                        <w:pPr>
                          <w:pStyle w:val="Days"/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rFonts w:ascii="Calibri" w:hAnsi="Calibri" w:cs="Calibri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t>ВС</w:t>
                        </w:r>
                      </w:p>
                    </w:tc>
                  </w:tr>
                  <w:tr w:rsidR="00F25F9B" w:rsidRPr="00F25F9B" w14:paraId="3C8786E8" w14:textId="77777777" w:rsidTr="00F25F9B">
                    <w:trPr>
                      <w:trHeight w:val="227"/>
                    </w:trPr>
                    <w:tc>
                      <w:tcPr>
                        <w:tcW w:w="708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71BE982F" w14:textId="062E42A9" w:rsidR="00F25F9B" w:rsidRPr="00F25F9B" w:rsidRDefault="00F25F9B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DocVariable MonthStart4 \@ dddd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420CCE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понедельник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 “</w:instrText>
                        </w:r>
                        <w:r w:rsidRPr="00F25F9B">
                          <w:rPr>
                            <w:rFonts w:ascii="Calibri" w:hAnsi="Calibri" w:cs="Calibri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понедельник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" 1 ""</w:instrText>
                        </w:r>
                        <w:r w:rsidR="00420CCE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420CCE"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1</w: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37E14048" w14:textId="3194A6CE" w:rsidR="00F25F9B" w:rsidRPr="00F25F9B" w:rsidRDefault="00F25F9B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DocVariable MonthStart4 \@ dddd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420CCE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понедельник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 “</w:instrText>
                        </w:r>
                        <w:r w:rsidRPr="00F25F9B">
                          <w:rPr>
                            <w:rFonts w:ascii="Calibri" w:hAnsi="Calibri" w:cs="Calibri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вторник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" 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=A2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420CCE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1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&lt;&gt; 0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=A2+1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420CCE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"" </w:instrText>
                        </w:r>
                        <w:r w:rsidR="00420CCE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420CCE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="00420CCE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420CCE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2</w: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576BD1B6" w14:textId="39DD74AE" w:rsidR="00F25F9B" w:rsidRPr="00F25F9B" w:rsidRDefault="00F25F9B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DocVariable MonthStart4 \@ dddd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420CCE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понедельник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 “</w:instrText>
                        </w:r>
                        <w:r w:rsidRPr="00F25F9B">
                          <w:rPr>
                            <w:rFonts w:ascii="Calibri" w:hAnsi="Calibri" w:cs="Calibri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среда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" 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=B2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420CCE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&lt;&gt; 0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=B2+1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420CCE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3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"" </w:instrText>
                        </w:r>
                        <w:r w:rsidR="00420CCE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420CCE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3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="00420CCE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420CCE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3</w: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5E591EDD" w14:textId="428DCD95" w:rsidR="00F25F9B" w:rsidRPr="00F25F9B" w:rsidRDefault="00F25F9B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DocVariable MonthStart4 \@ dddd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420CCE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понедельник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 “</w:instrText>
                        </w:r>
                        <w:r w:rsidRPr="00F25F9B">
                          <w:rPr>
                            <w:rFonts w:ascii="Calibri" w:hAnsi="Calibri" w:cs="Calibri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четверг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" 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=C2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420CCE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3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&lt;&gt; 0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=C2+1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420CCE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4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"" </w:instrText>
                        </w:r>
                        <w:r w:rsidR="00420CCE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420CCE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4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="00420CCE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420CCE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4</w: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1C01E5C5" w14:textId="2886C59D" w:rsidR="00F25F9B" w:rsidRPr="00F25F9B" w:rsidRDefault="00F25F9B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DocVariable MonthStart4 \@ dddd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420CCE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понедельник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= “</w:instrText>
                        </w:r>
                        <w:r w:rsidRPr="00F25F9B">
                          <w:rPr>
                            <w:rFonts w:ascii="Calibri" w:hAnsi="Calibri" w:cs="Calibri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пятница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" 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=D2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420CCE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4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&lt;&gt; 0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=D2+1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420CCE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5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"" </w:instrText>
                        </w:r>
                        <w:r w:rsidR="00420CCE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420CCE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5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="00420CCE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420CCE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5</w: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0FD8761C" w14:textId="0496D664" w:rsidR="00F25F9B" w:rsidRPr="00F25F9B" w:rsidRDefault="00F25F9B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DocVariable MonthStart4 \@ dddd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420CCE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>понедельник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= “</w:instrText>
                        </w:r>
                        <w:r w:rsidRPr="00F25F9B">
                          <w:rPr>
                            <w:rFonts w:ascii="Calibri" w:hAnsi="Calibri" w:cs="Calibri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>суббота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" 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=E2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420CCE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>5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&lt;&gt; 0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=E2+1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420CCE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>6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""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420CCE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>6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420CCE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t>6</w: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7E37C4D8" w14:textId="624762D3" w:rsidR="00F25F9B" w:rsidRPr="00F25F9B" w:rsidRDefault="00F25F9B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DocVariable MonthStart4 \@ dddd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420CCE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>понедельник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= “</w:instrText>
                        </w:r>
                        <w:r w:rsidRPr="00F25F9B">
                          <w:rPr>
                            <w:rFonts w:ascii="Calibri" w:hAnsi="Calibri" w:cs="Calibri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>воскресенье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" 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=F2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420CCE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>6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&lt;&gt; 0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=F2+1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420CCE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>7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""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420CCE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>7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420CCE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t>7</w: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F25F9B" w:rsidRPr="00F25F9B" w14:paraId="5A074DEC" w14:textId="77777777" w:rsidTr="00F25F9B">
                    <w:trPr>
                      <w:trHeight w:val="227"/>
                    </w:trPr>
                    <w:tc>
                      <w:tcPr>
                        <w:tcW w:w="708" w:type="pct"/>
                        <w:shd w:val="clear" w:color="auto" w:fill="auto"/>
                        <w:vAlign w:val="center"/>
                      </w:tcPr>
                      <w:p w14:paraId="364F569C" w14:textId="115D47DA" w:rsidR="00F25F9B" w:rsidRPr="00F25F9B" w:rsidRDefault="00F25F9B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=G2+1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420CCE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8</w: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1CBA80D5" w14:textId="2F8559ED" w:rsidR="00F25F9B" w:rsidRPr="00F25F9B" w:rsidRDefault="00F25F9B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=A3+1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420CCE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9</w: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39ED1CE8" w14:textId="4EF64107" w:rsidR="00F25F9B" w:rsidRPr="00F25F9B" w:rsidRDefault="00F25F9B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=B3+1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420CCE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10</w: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587ACC97" w14:textId="4D9361E6" w:rsidR="00F25F9B" w:rsidRPr="00F25F9B" w:rsidRDefault="00F25F9B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=C3+1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420CCE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11</w: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7A07B4AA" w14:textId="19F98F98" w:rsidR="00F25F9B" w:rsidRPr="00F25F9B" w:rsidRDefault="00F25F9B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=D3+1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420CCE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12</w: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14AAC89C" w14:textId="13FDC58C" w:rsidR="00F25F9B" w:rsidRPr="00F25F9B" w:rsidRDefault="00F25F9B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=E3+1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420CCE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t>13</w: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76DEBD0B" w14:textId="017B0E25" w:rsidR="00F25F9B" w:rsidRPr="00F25F9B" w:rsidRDefault="00F25F9B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=F3+1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420CCE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t>14</w: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F25F9B" w:rsidRPr="00F25F9B" w14:paraId="536C1CAC" w14:textId="77777777" w:rsidTr="00F25F9B">
                    <w:trPr>
                      <w:trHeight w:val="227"/>
                    </w:trPr>
                    <w:tc>
                      <w:tcPr>
                        <w:tcW w:w="708" w:type="pct"/>
                        <w:shd w:val="clear" w:color="auto" w:fill="auto"/>
                        <w:vAlign w:val="center"/>
                      </w:tcPr>
                      <w:p w14:paraId="65454B8C" w14:textId="1CA4D9C7" w:rsidR="00F25F9B" w:rsidRPr="00F25F9B" w:rsidRDefault="00F25F9B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=G3+1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420CCE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15</w: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2E701A85" w14:textId="639BF69D" w:rsidR="00F25F9B" w:rsidRPr="00F25F9B" w:rsidRDefault="00F25F9B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=A4+1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420CCE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16</w: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1DB61FEF" w14:textId="44B9C663" w:rsidR="00F25F9B" w:rsidRPr="00F25F9B" w:rsidRDefault="00F25F9B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=B4+1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420CCE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17</w: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6EF3CF77" w14:textId="6869AC0E" w:rsidR="00F25F9B" w:rsidRPr="00F25F9B" w:rsidRDefault="00F25F9B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=C4+1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420CCE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18</w: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1A6AF88D" w14:textId="7F2FD5B5" w:rsidR="00F25F9B" w:rsidRPr="00F25F9B" w:rsidRDefault="00F25F9B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=D4+1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420CCE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19</w: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14CDF77E" w14:textId="05AC8310" w:rsidR="00F25F9B" w:rsidRPr="00F25F9B" w:rsidRDefault="00F25F9B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=E4+1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420CCE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t>20</w: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3C9C4E14" w14:textId="3E005B33" w:rsidR="00F25F9B" w:rsidRPr="00F25F9B" w:rsidRDefault="00F25F9B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=F4+1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420CCE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t>21</w: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F25F9B" w:rsidRPr="00F25F9B" w14:paraId="31579D1F" w14:textId="77777777" w:rsidTr="00F25F9B">
                    <w:trPr>
                      <w:trHeight w:val="227"/>
                    </w:trPr>
                    <w:tc>
                      <w:tcPr>
                        <w:tcW w:w="708" w:type="pct"/>
                        <w:shd w:val="clear" w:color="auto" w:fill="auto"/>
                        <w:vAlign w:val="center"/>
                      </w:tcPr>
                      <w:p w14:paraId="7594D04B" w14:textId="506F9B13" w:rsidR="00F25F9B" w:rsidRPr="00F25F9B" w:rsidRDefault="00F25F9B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=G4+1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420CCE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22</w: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6907B6F8" w14:textId="752AD546" w:rsidR="00F25F9B" w:rsidRPr="00F25F9B" w:rsidRDefault="00F25F9B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=A5+1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420CCE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23</w: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68032D52" w14:textId="73E7CF05" w:rsidR="00F25F9B" w:rsidRPr="00F25F9B" w:rsidRDefault="00F25F9B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=B5+1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420CCE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24</w: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5CEE8BD6" w14:textId="0B30A8E1" w:rsidR="00F25F9B" w:rsidRPr="00F25F9B" w:rsidRDefault="00F25F9B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=C5+1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420CCE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25</w: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467783E8" w14:textId="6E79DAD8" w:rsidR="00F25F9B" w:rsidRPr="00F25F9B" w:rsidRDefault="00F25F9B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=D5+1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420CCE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26</w: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720C3C16" w14:textId="0F95CF46" w:rsidR="00F25F9B" w:rsidRPr="00F25F9B" w:rsidRDefault="00F25F9B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=E5+1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420CCE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t>27</w: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5A6A0BE8" w14:textId="2A9633CF" w:rsidR="00F25F9B" w:rsidRPr="00F25F9B" w:rsidRDefault="00F25F9B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=F5+1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420CCE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t>28</w: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F25F9B" w:rsidRPr="00F25F9B" w14:paraId="437DBCEC" w14:textId="77777777" w:rsidTr="00F25F9B">
                    <w:trPr>
                      <w:trHeight w:val="227"/>
                    </w:trPr>
                    <w:tc>
                      <w:tcPr>
                        <w:tcW w:w="708" w:type="pct"/>
                        <w:shd w:val="clear" w:color="auto" w:fill="auto"/>
                        <w:vAlign w:val="center"/>
                      </w:tcPr>
                      <w:p w14:paraId="09337FF0" w14:textId="5E7005AB" w:rsidR="00F25F9B" w:rsidRPr="00F25F9B" w:rsidRDefault="00F25F9B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IF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=G5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420CCE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28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 0,""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=G5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420CCE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28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 &lt;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DocVariable MonthEnd4 \@ d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420CCE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30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=G5+1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420CCE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29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""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420CCE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29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420CCE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29</w: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17BFCD37" w14:textId="3A932358" w:rsidR="00F25F9B" w:rsidRPr="00F25F9B" w:rsidRDefault="00F25F9B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IF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=A6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420CCE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29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 0,""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=A6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420CCE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29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 &lt;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DocVariable MonthEnd4 \@ d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420CCE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30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=A6+1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420CCE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30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""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420CCE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30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420CCE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30</w: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34308535" w14:textId="0F0EF632" w:rsidR="00F25F9B" w:rsidRPr="00F25F9B" w:rsidRDefault="00F25F9B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IF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=B6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420CCE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30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 0,""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=B6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420CCE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30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 &lt;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DocVariable MonthEnd4 \@ d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420CCE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30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=B6+1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A0364E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26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""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44730E02" w14:textId="14171F5F" w:rsidR="00F25F9B" w:rsidRPr="00F25F9B" w:rsidRDefault="00F25F9B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IF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=C6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420CCE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0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 0,""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=C6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A0364E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26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 &lt;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DocVariable MonthEnd4 \@ d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A0364E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30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=C6+1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A0364E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27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""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A0364E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27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0CED2EB5" w14:textId="4E326326" w:rsidR="00F25F9B" w:rsidRPr="00F25F9B" w:rsidRDefault="00F25F9B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IF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=D6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420CCE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0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 0,""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=D6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A0364E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27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 &lt;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DocVariable MonthEnd4 \@ d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A0364E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30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=D6+1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A0364E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28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"" </w:instrText>
                        </w:r>
                        <w:r w:rsidR="00C64276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A0364E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28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02259047" w14:textId="4AC38D63" w:rsidR="00F25F9B" w:rsidRPr="00F25F9B" w:rsidRDefault="00F25F9B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IF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=E6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420CCE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>0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= 0,""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=E6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A0364E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>28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 &lt;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DocVariable MonthEnd4 \@ d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A0364E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>30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=E6+1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A0364E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>29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"" </w:instrText>
                        </w:r>
                        <w:r w:rsidR="00FD5BF4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A0364E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>29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761CA1F2" w14:textId="1343EB6C" w:rsidR="00F25F9B" w:rsidRPr="00F25F9B" w:rsidRDefault="00F25F9B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IF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=F6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420CCE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>0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= 0,""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=F6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A0364E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>29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 &lt;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DocVariable MonthEnd4 \@ d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A0364E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>30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=F6+1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A0364E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>30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"" </w:instrText>
                        </w:r>
                        <w:r w:rsidR="00A0364E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A0364E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>30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F25F9B" w:rsidRPr="00F25F9B" w14:paraId="76934369" w14:textId="77777777" w:rsidTr="00F25F9B">
                    <w:trPr>
                      <w:trHeight w:val="227"/>
                    </w:trPr>
                    <w:tc>
                      <w:tcPr>
                        <w:tcW w:w="708" w:type="pct"/>
                        <w:shd w:val="clear" w:color="auto" w:fill="auto"/>
                        <w:vAlign w:val="center"/>
                      </w:tcPr>
                      <w:p w14:paraId="49C58BD1" w14:textId="1D3679D6" w:rsidR="00F25F9B" w:rsidRPr="00F25F9B" w:rsidRDefault="00F25F9B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IF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=G6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420CCE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0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 0,""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=G6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A0364E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30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 &lt;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DocVariable MonthEnd4 \@ d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A0364E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30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=G6+1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30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""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3A91A1D9" w14:textId="52FAA52E" w:rsidR="00F25F9B" w:rsidRPr="00F25F9B" w:rsidRDefault="00F25F9B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IF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=A7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420CCE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0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 0,""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=A7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30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 &lt;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DocVariable MonthEnd4 \@ d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30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=A7+1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30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""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7FFAE243" w14:textId="77777777" w:rsidR="00F25F9B" w:rsidRPr="00F25F9B" w:rsidRDefault="00F25F9B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56C71BC6" w14:textId="77777777" w:rsidR="00F25F9B" w:rsidRPr="00F25F9B" w:rsidRDefault="00F25F9B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2F816973" w14:textId="77777777" w:rsidR="00F25F9B" w:rsidRPr="00F25F9B" w:rsidRDefault="00F25F9B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12B7378C" w14:textId="77777777" w:rsidR="00F25F9B" w:rsidRPr="00F25F9B" w:rsidRDefault="00F25F9B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19DAB660" w14:textId="77777777" w:rsidR="00F25F9B" w:rsidRPr="00F25F9B" w:rsidRDefault="00F25F9B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</w:rPr>
                        </w:pPr>
                      </w:p>
                    </w:tc>
                  </w:tr>
                </w:tbl>
                <w:p w14:paraId="0A8DF860" w14:textId="77777777" w:rsidR="00F25F9B" w:rsidRPr="00F25F9B" w:rsidRDefault="00F25F9B" w:rsidP="00F25F9B">
                  <w:pPr>
                    <w:pStyle w:val="Months"/>
                    <w:jc w:val="center"/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F25F9B" w:rsidRPr="00F25F9B" w14:paraId="3603BA0D" w14:textId="77777777" w:rsidTr="001635B6">
              <w:trPr>
                <w:trHeight w:val="1814"/>
              </w:trPr>
              <w:tc>
                <w:tcPr>
                  <w:tcW w:w="1250" w:type="pct"/>
                </w:tcPr>
                <w:p w14:paraId="1D0F69FD" w14:textId="77777777" w:rsidR="00F25F9B" w:rsidRPr="00F25F9B" w:rsidRDefault="00F25F9B" w:rsidP="00F25F9B">
                  <w:pPr>
                    <w:pStyle w:val="Months"/>
                    <w:jc w:val="center"/>
                    <w:rPr>
                      <w:b/>
                      <w:bCs/>
                      <w:noProof/>
                      <w:color w:val="auto"/>
                      <w:sz w:val="28"/>
                      <w:szCs w:val="28"/>
                    </w:rPr>
                  </w:pPr>
                  <w:r w:rsidRPr="00F25F9B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28"/>
                      <w:szCs w:val="28"/>
                      <w:lang w:bidi="ru-RU"/>
                    </w:rPr>
                    <w:t>Май</w:t>
                  </w:r>
                </w:p>
                <w:tbl>
                  <w:tblPr>
                    <w:tblStyle w:val="CalendarTable"/>
                    <w:tblW w:w="4992" w:type="pct"/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329"/>
                    <w:gridCol w:w="334"/>
                    <w:gridCol w:w="333"/>
                    <w:gridCol w:w="333"/>
                    <w:gridCol w:w="333"/>
                    <w:gridCol w:w="333"/>
                    <w:gridCol w:w="327"/>
                  </w:tblGrid>
                  <w:tr w:rsidR="00F25F9B" w:rsidRPr="00F25F9B" w14:paraId="335DF816" w14:textId="77777777" w:rsidTr="00F25F9B">
                    <w:trPr>
                      <w:trHeight w:val="227"/>
                    </w:trPr>
                    <w:tc>
                      <w:tcPr>
                        <w:tcW w:w="707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7361C53B" w14:textId="77777777" w:rsidR="00F25F9B" w:rsidRPr="00F25F9B" w:rsidRDefault="00F25F9B" w:rsidP="00F25F9B">
                        <w:pPr>
                          <w:pStyle w:val="Days"/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rFonts w:ascii="Calibri" w:hAnsi="Calibri" w:cs="Calibri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ПН</w:t>
                        </w:r>
                      </w:p>
                    </w:tc>
                    <w:tc>
                      <w:tcPr>
                        <w:tcW w:w="716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08D85CBA" w14:textId="77777777" w:rsidR="00F25F9B" w:rsidRPr="00F25F9B" w:rsidRDefault="00F25F9B" w:rsidP="00F25F9B">
                        <w:pPr>
                          <w:pStyle w:val="Days"/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rFonts w:ascii="Calibri" w:hAnsi="Calibri" w:cs="Calibri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ВТ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6F69FB72" w14:textId="77777777" w:rsidR="00F25F9B" w:rsidRPr="00F25F9B" w:rsidRDefault="00F25F9B" w:rsidP="00F25F9B">
                        <w:pPr>
                          <w:pStyle w:val="Days"/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rFonts w:ascii="Calibri" w:hAnsi="Calibri" w:cs="Calibri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СР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4FE0473D" w14:textId="77777777" w:rsidR="00F25F9B" w:rsidRPr="00F25F9B" w:rsidRDefault="00F25F9B" w:rsidP="00F25F9B">
                        <w:pPr>
                          <w:pStyle w:val="Days"/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rFonts w:ascii="Calibri" w:hAnsi="Calibri" w:cs="Calibri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ЧТ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6A19CEB1" w14:textId="77777777" w:rsidR="00F25F9B" w:rsidRPr="00F25F9B" w:rsidRDefault="00F25F9B" w:rsidP="00F25F9B">
                        <w:pPr>
                          <w:pStyle w:val="Days"/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rFonts w:ascii="Calibri" w:hAnsi="Calibri" w:cs="Calibri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ПТ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7B1B4CD7" w14:textId="77777777" w:rsidR="00F25F9B" w:rsidRPr="00F25F9B" w:rsidRDefault="00F25F9B" w:rsidP="00F25F9B">
                        <w:pPr>
                          <w:pStyle w:val="Days"/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rFonts w:ascii="Calibri" w:hAnsi="Calibri" w:cs="Calibri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t>СБ</w:t>
                        </w:r>
                      </w:p>
                    </w:tc>
                    <w:tc>
                      <w:tcPr>
                        <w:tcW w:w="705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615FCD90" w14:textId="77777777" w:rsidR="00F25F9B" w:rsidRPr="00F25F9B" w:rsidRDefault="00F25F9B" w:rsidP="00F25F9B">
                        <w:pPr>
                          <w:pStyle w:val="Days"/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rFonts w:ascii="Calibri" w:hAnsi="Calibri" w:cs="Calibri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t>ВС</w:t>
                        </w:r>
                      </w:p>
                    </w:tc>
                  </w:tr>
                  <w:tr w:rsidR="00F25F9B" w:rsidRPr="00F25F9B" w14:paraId="12003A78" w14:textId="77777777" w:rsidTr="00F25F9B">
                    <w:trPr>
                      <w:trHeight w:val="227"/>
                    </w:trPr>
                    <w:tc>
                      <w:tcPr>
                        <w:tcW w:w="707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3703379D" w14:textId="146BA2BE" w:rsidR="00F25F9B" w:rsidRPr="00F25F9B" w:rsidRDefault="00F25F9B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DocVariable MonthStart5 \@ dddd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420CCE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среда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 “</w:instrText>
                        </w:r>
                        <w:r w:rsidRPr="00F25F9B">
                          <w:rPr>
                            <w:rFonts w:ascii="Calibri" w:hAnsi="Calibri" w:cs="Calibri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понедельник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" 1 ""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117950CA" w14:textId="7ED360F9" w:rsidR="00F25F9B" w:rsidRPr="00F25F9B" w:rsidRDefault="00F25F9B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DocVariable MonthStart5 \@ dddd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420CCE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среда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 “</w:instrText>
                        </w:r>
                        <w:r w:rsidRPr="00F25F9B">
                          <w:rPr>
                            <w:rFonts w:ascii="Calibri" w:hAnsi="Calibri" w:cs="Calibri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вторник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" 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=A2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420CCE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0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&lt;&gt; 0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=A2+1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A0364E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""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761D052F" w14:textId="37F7A902" w:rsidR="00F25F9B" w:rsidRPr="00F25F9B" w:rsidRDefault="00F25F9B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DocVariable MonthStart5 \@ dddd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420CCE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среда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 “</w:instrText>
                        </w:r>
                        <w:r w:rsidRPr="00F25F9B">
                          <w:rPr>
                            <w:rFonts w:ascii="Calibri" w:hAnsi="Calibri" w:cs="Calibri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среда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" 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=B2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A0364E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&lt;&gt; 0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=B2+1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A0364E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3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"" </w:instrText>
                        </w:r>
                        <w:r w:rsidR="00A0364E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A0364E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3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="00A0364E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420CCE"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1</w: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525CD7EE" w14:textId="60F52FD2" w:rsidR="00F25F9B" w:rsidRPr="00F25F9B" w:rsidRDefault="00F25F9B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DocVariable MonthStart5 \@ dddd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420CCE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среда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 “</w:instrText>
                        </w:r>
                        <w:r w:rsidRPr="00F25F9B">
                          <w:rPr>
                            <w:rFonts w:ascii="Calibri" w:hAnsi="Calibri" w:cs="Calibri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четверг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" 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=C2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420CCE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1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&lt;&gt; 0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=C2+1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420CCE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"" </w:instrText>
                        </w:r>
                        <w:r w:rsidR="00A0364E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420CCE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="00A0364E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420CCE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2</w: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4ED4A90A" w14:textId="4A065BA8" w:rsidR="00F25F9B" w:rsidRPr="00F25F9B" w:rsidRDefault="00F25F9B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DocVariable MonthStart5 \@ dddd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420CCE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среда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= “</w:instrText>
                        </w:r>
                        <w:r w:rsidRPr="00F25F9B">
                          <w:rPr>
                            <w:rFonts w:ascii="Calibri" w:hAnsi="Calibri" w:cs="Calibri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пятница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" 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=D2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420CCE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&lt;&gt; 0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=D2+1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420CCE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3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"" </w:instrText>
                        </w:r>
                        <w:r w:rsidR="00A0364E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420CCE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3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="00A0364E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420CCE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3</w: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4F65CDD5" w14:textId="5A4CB7E2" w:rsidR="00F25F9B" w:rsidRPr="00F25F9B" w:rsidRDefault="00F25F9B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DocVariable MonthStart5 \@ dddd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420CCE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>среда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= “</w:instrText>
                        </w:r>
                        <w:r w:rsidRPr="00F25F9B">
                          <w:rPr>
                            <w:rFonts w:ascii="Calibri" w:hAnsi="Calibri" w:cs="Calibri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>суббота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" 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=E2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420CCE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>3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&lt;&gt; 0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=E2+1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420CCE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>4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"" </w:instrText>
                        </w:r>
                        <w:r w:rsidR="00A0364E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420CCE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>4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="00A0364E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420CCE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t>4</w: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0F963F1F" w14:textId="52D1A586" w:rsidR="00F25F9B" w:rsidRPr="00F25F9B" w:rsidRDefault="00F25F9B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DocVariable MonthStart5 \@ dddd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420CCE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>среда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= “</w:instrText>
                        </w:r>
                        <w:r w:rsidRPr="00F25F9B">
                          <w:rPr>
                            <w:rFonts w:ascii="Calibri" w:hAnsi="Calibri" w:cs="Calibri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>воскресенье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" 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=F2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420CCE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>4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&lt;&gt; 0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=F2+1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420CCE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>5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""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420CCE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>5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420CCE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t>5</w: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F25F9B" w:rsidRPr="00F25F9B" w14:paraId="7C218BB9" w14:textId="77777777" w:rsidTr="00F25F9B">
                    <w:trPr>
                      <w:trHeight w:val="227"/>
                    </w:trPr>
                    <w:tc>
                      <w:tcPr>
                        <w:tcW w:w="707" w:type="pct"/>
                        <w:shd w:val="clear" w:color="auto" w:fill="auto"/>
                        <w:vAlign w:val="center"/>
                      </w:tcPr>
                      <w:p w14:paraId="2DCFB588" w14:textId="413E69D8" w:rsidR="00F25F9B" w:rsidRPr="00F25F9B" w:rsidRDefault="00F25F9B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=G2+1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420CCE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6</w: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1473F521" w14:textId="5386E673" w:rsidR="00F25F9B" w:rsidRPr="00F25F9B" w:rsidRDefault="00F25F9B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=A3+1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420CCE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7</w: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3F8FBAD8" w14:textId="35C5B518" w:rsidR="00F25F9B" w:rsidRPr="00F25F9B" w:rsidRDefault="00F25F9B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=B3+1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420CCE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8</w: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07FFD1BB" w14:textId="1893A144" w:rsidR="00F25F9B" w:rsidRPr="00F25F9B" w:rsidRDefault="00F25F9B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=C3+1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420CCE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9</w: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7C1D9D91" w14:textId="41AF6BA0" w:rsidR="00F25F9B" w:rsidRPr="00F25F9B" w:rsidRDefault="00F25F9B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=D3+1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420CCE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10</w: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1732AB14" w14:textId="56039D68" w:rsidR="00F25F9B" w:rsidRPr="00F25F9B" w:rsidRDefault="00F25F9B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=E3+1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420CCE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t>11</w: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0DD9EB38" w14:textId="032E1A64" w:rsidR="00F25F9B" w:rsidRPr="00F25F9B" w:rsidRDefault="00F25F9B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=F3+1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420CCE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t>12</w: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F25F9B" w:rsidRPr="00F25F9B" w14:paraId="00ACE03F" w14:textId="77777777" w:rsidTr="00F25F9B">
                    <w:trPr>
                      <w:trHeight w:val="227"/>
                    </w:trPr>
                    <w:tc>
                      <w:tcPr>
                        <w:tcW w:w="707" w:type="pct"/>
                        <w:shd w:val="clear" w:color="auto" w:fill="auto"/>
                        <w:vAlign w:val="center"/>
                      </w:tcPr>
                      <w:p w14:paraId="2DFA23E1" w14:textId="7CD561D0" w:rsidR="00F25F9B" w:rsidRPr="00F25F9B" w:rsidRDefault="00F25F9B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=G3+1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420CCE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13</w: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703F4953" w14:textId="70991D29" w:rsidR="00F25F9B" w:rsidRPr="00F25F9B" w:rsidRDefault="00F25F9B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=A4+1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420CCE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14</w: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46ECE625" w14:textId="59D118B1" w:rsidR="00F25F9B" w:rsidRPr="00F25F9B" w:rsidRDefault="00F25F9B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=B4+1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420CCE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15</w: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0945EFFD" w14:textId="20975FCF" w:rsidR="00F25F9B" w:rsidRPr="00F25F9B" w:rsidRDefault="00F25F9B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=C4+1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420CCE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16</w: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5B146884" w14:textId="304C8DE9" w:rsidR="00F25F9B" w:rsidRPr="00F25F9B" w:rsidRDefault="00F25F9B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=D4+1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420CCE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17</w: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38FA8537" w14:textId="31CE9D5F" w:rsidR="00F25F9B" w:rsidRPr="00F25F9B" w:rsidRDefault="00F25F9B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=E4+1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420CCE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t>18</w: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7DD57315" w14:textId="40D07772" w:rsidR="00F25F9B" w:rsidRPr="00F25F9B" w:rsidRDefault="00F25F9B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=F4+1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420CCE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t>19</w: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F25F9B" w:rsidRPr="00F25F9B" w14:paraId="389EB606" w14:textId="77777777" w:rsidTr="00F25F9B">
                    <w:trPr>
                      <w:trHeight w:val="227"/>
                    </w:trPr>
                    <w:tc>
                      <w:tcPr>
                        <w:tcW w:w="707" w:type="pct"/>
                        <w:shd w:val="clear" w:color="auto" w:fill="auto"/>
                        <w:vAlign w:val="center"/>
                      </w:tcPr>
                      <w:p w14:paraId="03238EDB" w14:textId="7B2F6ED3" w:rsidR="00F25F9B" w:rsidRPr="00F25F9B" w:rsidRDefault="00F25F9B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=G4+1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420CCE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20</w: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062C235B" w14:textId="67FCCAB8" w:rsidR="00F25F9B" w:rsidRPr="00F25F9B" w:rsidRDefault="00F25F9B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=A5+1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420CCE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21</w: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66551715" w14:textId="7A96C666" w:rsidR="00F25F9B" w:rsidRPr="00F25F9B" w:rsidRDefault="00F25F9B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=B5+1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420CCE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22</w: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69637AF5" w14:textId="72668946" w:rsidR="00F25F9B" w:rsidRPr="00F25F9B" w:rsidRDefault="00F25F9B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=C5+1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420CCE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23</w: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2870F32E" w14:textId="2B1BBB99" w:rsidR="00F25F9B" w:rsidRPr="00F25F9B" w:rsidRDefault="00F25F9B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=D5+1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420CCE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24</w: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102DEDF3" w14:textId="1C1F4E8F" w:rsidR="00F25F9B" w:rsidRPr="00F25F9B" w:rsidRDefault="00F25F9B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=E5+1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420CCE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t>25</w: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4D0E4CA2" w14:textId="6A7F432C" w:rsidR="00F25F9B" w:rsidRPr="00F25F9B" w:rsidRDefault="00F25F9B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=F5+1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420CCE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t>26</w: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F25F9B" w:rsidRPr="00F25F9B" w14:paraId="77984D9F" w14:textId="77777777" w:rsidTr="00F25F9B">
                    <w:trPr>
                      <w:trHeight w:val="227"/>
                    </w:trPr>
                    <w:tc>
                      <w:tcPr>
                        <w:tcW w:w="707" w:type="pct"/>
                        <w:shd w:val="clear" w:color="auto" w:fill="auto"/>
                        <w:vAlign w:val="center"/>
                      </w:tcPr>
                      <w:p w14:paraId="3BB9CF7C" w14:textId="52CBC61E" w:rsidR="00F25F9B" w:rsidRPr="00F25F9B" w:rsidRDefault="00F25F9B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IF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=G5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420CCE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26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 0,""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=G5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420CCE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26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 &lt;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DocVariable MonthEnd5 \@ d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420CCE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31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=G5+1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420CCE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27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""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420CCE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27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420CCE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27</w: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62599093" w14:textId="2964E0DA" w:rsidR="00F25F9B" w:rsidRPr="00F25F9B" w:rsidRDefault="00F25F9B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IF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=A6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420CCE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27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 0,""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=A6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420CCE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27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 &lt;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DocVariable MonthEnd5 \@ d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420CCE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31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=A6+1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420CCE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28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""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420CCE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28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420CCE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28</w: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210C5103" w14:textId="6CDDEFED" w:rsidR="00F25F9B" w:rsidRPr="00F25F9B" w:rsidRDefault="00F25F9B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IF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=B6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420CCE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28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 0,""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=B6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420CCE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28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 &lt;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DocVariable MonthEnd5 \@ d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420CCE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31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=B6+1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420CCE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29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""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420CCE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29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420CCE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29</w: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708CB25C" w14:textId="6B250442" w:rsidR="00F25F9B" w:rsidRPr="00F25F9B" w:rsidRDefault="00F25F9B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IF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=C6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420CCE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29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 0,""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=C6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420CCE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29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 &lt;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DocVariable MonthEnd5 \@ d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420CCE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31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=C6+1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420CCE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30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"" </w:instrText>
                        </w:r>
                        <w:r w:rsidR="00420CCE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420CCE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30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="00420CCE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420CCE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30</w: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60A35E31" w14:textId="2E5AACBE" w:rsidR="00F25F9B" w:rsidRPr="00F25F9B" w:rsidRDefault="00F25F9B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IF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=D6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420CCE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30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 0,""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=D6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420CCE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30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 &lt;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DocVariable MonthEnd5 \@ d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420CCE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31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=D6+1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420CCE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31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""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420CCE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31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="00420CCE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420CCE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31</w: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766177DB" w14:textId="114C551B" w:rsidR="00F25F9B" w:rsidRPr="00F25F9B" w:rsidRDefault="00F25F9B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IF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=E6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420CCE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>31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= 0,""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=E6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420CCE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>31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 &lt;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DocVariable MonthEnd5 \@ d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420CCE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>31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=E6+1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FD5BF4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>28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""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144008A5" w14:textId="002244A9" w:rsidR="00F25F9B" w:rsidRPr="00F25F9B" w:rsidRDefault="00F25F9B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IF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=F6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420CCE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>0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= 0,""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=F6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FD5BF4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>28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 &lt;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DocVariable MonthEnd5 \@ d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FD5BF4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>31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=F6+1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FD5BF4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>29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""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FD5BF4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>29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F25F9B" w:rsidRPr="00F25F9B" w14:paraId="6489EA0D" w14:textId="77777777" w:rsidTr="00F25F9B">
                    <w:trPr>
                      <w:trHeight w:val="227"/>
                    </w:trPr>
                    <w:tc>
                      <w:tcPr>
                        <w:tcW w:w="707" w:type="pct"/>
                        <w:shd w:val="clear" w:color="auto" w:fill="auto"/>
                        <w:vAlign w:val="center"/>
                      </w:tcPr>
                      <w:p w14:paraId="28E6C8FF" w14:textId="28462192" w:rsidR="00F25F9B" w:rsidRPr="00F25F9B" w:rsidRDefault="00F25F9B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IF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=G6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420CCE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0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 0,""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=G6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FD5BF4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29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 &lt;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DocVariable MonthEnd5 \@ d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FD5BF4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31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=G6+1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FD5BF4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30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"" </w:instrText>
                        </w:r>
                        <w:r w:rsidR="00C64276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FD5BF4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30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38B99868" w14:textId="5018946E" w:rsidR="00F25F9B" w:rsidRPr="00F25F9B" w:rsidRDefault="00F25F9B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IF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=A7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420CCE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0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 0,""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=A7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FD5BF4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30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 &lt;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DocVariable MonthEnd5 \@ d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FD5BF4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31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=A7+1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FD5BF4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31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"" </w:instrText>
                        </w:r>
                        <w:r w:rsidR="00FD5BF4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FD5BF4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31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4318A958" w14:textId="77777777" w:rsidR="00F25F9B" w:rsidRPr="00F25F9B" w:rsidRDefault="00F25F9B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24256D76" w14:textId="77777777" w:rsidR="00F25F9B" w:rsidRPr="00F25F9B" w:rsidRDefault="00F25F9B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4AE50F33" w14:textId="77777777" w:rsidR="00F25F9B" w:rsidRPr="00F25F9B" w:rsidRDefault="00F25F9B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5084EE5E" w14:textId="77777777" w:rsidR="00F25F9B" w:rsidRPr="00F25F9B" w:rsidRDefault="00F25F9B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16B979FF" w14:textId="77777777" w:rsidR="00F25F9B" w:rsidRPr="00F25F9B" w:rsidRDefault="00F25F9B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</w:rPr>
                        </w:pPr>
                      </w:p>
                    </w:tc>
                  </w:tr>
                </w:tbl>
                <w:p w14:paraId="19E4DA54" w14:textId="77777777" w:rsidR="00F25F9B" w:rsidRPr="00F25F9B" w:rsidRDefault="00F25F9B" w:rsidP="00F25F9B">
                  <w:pPr>
                    <w:pStyle w:val="a5"/>
                    <w:rPr>
                      <w:b/>
                      <w:bCs/>
                      <w:noProof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1250" w:type="pct"/>
                </w:tcPr>
                <w:p w14:paraId="7B9887AD" w14:textId="77777777" w:rsidR="00F25F9B" w:rsidRPr="00F25F9B" w:rsidRDefault="00F25F9B" w:rsidP="00F25F9B">
                  <w:pPr>
                    <w:pStyle w:val="Months"/>
                    <w:jc w:val="center"/>
                    <w:rPr>
                      <w:b/>
                      <w:bCs/>
                      <w:noProof/>
                      <w:color w:val="auto"/>
                      <w:sz w:val="28"/>
                      <w:szCs w:val="28"/>
                    </w:rPr>
                  </w:pPr>
                  <w:r w:rsidRPr="00F25F9B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28"/>
                      <w:szCs w:val="28"/>
                      <w:lang w:bidi="ru-RU"/>
                    </w:rPr>
                    <w:t>Июнь</w:t>
                  </w:r>
                </w:p>
                <w:tbl>
                  <w:tblPr>
                    <w:tblStyle w:val="CalendarTable"/>
                    <w:tblW w:w="4992" w:type="pct"/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329"/>
                    <w:gridCol w:w="334"/>
                    <w:gridCol w:w="333"/>
                    <w:gridCol w:w="333"/>
                    <w:gridCol w:w="333"/>
                    <w:gridCol w:w="333"/>
                    <w:gridCol w:w="327"/>
                  </w:tblGrid>
                  <w:tr w:rsidR="00F25F9B" w:rsidRPr="00F25F9B" w14:paraId="00EEE825" w14:textId="77777777" w:rsidTr="00F25F9B">
                    <w:trPr>
                      <w:trHeight w:val="227"/>
                    </w:trPr>
                    <w:tc>
                      <w:tcPr>
                        <w:tcW w:w="707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2599FCC6" w14:textId="77777777" w:rsidR="00F25F9B" w:rsidRPr="00F25F9B" w:rsidRDefault="00F25F9B" w:rsidP="00F25F9B">
                        <w:pPr>
                          <w:pStyle w:val="Days"/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rFonts w:ascii="Calibri" w:hAnsi="Calibri" w:cs="Calibri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ПН</w:t>
                        </w:r>
                      </w:p>
                    </w:tc>
                    <w:tc>
                      <w:tcPr>
                        <w:tcW w:w="716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1F82F466" w14:textId="77777777" w:rsidR="00F25F9B" w:rsidRPr="00F25F9B" w:rsidRDefault="00F25F9B" w:rsidP="00F25F9B">
                        <w:pPr>
                          <w:pStyle w:val="Days"/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rFonts w:ascii="Calibri" w:hAnsi="Calibri" w:cs="Calibri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ВТ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7DE6B6EE" w14:textId="77777777" w:rsidR="00F25F9B" w:rsidRPr="00F25F9B" w:rsidRDefault="00F25F9B" w:rsidP="00F25F9B">
                        <w:pPr>
                          <w:pStyle w:val="Days"/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rFonts w:ascii="Calibri" w:hAnsi="Calibri" w:cs="Calibri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СР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1704CC6A" w14:textId="77777777" w:rsidR="00F25F9B" w:rsidRPr="00F25F9B" w:rsidRDefault="00F25F9B" w:rsidP="00F25F9B">
                        <w:pPr>
                          <w:pStyle w:val="Days"/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rFonts w:ascii="Calibri" w:hAnsi="Calibri" w:cs="Calibri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ЧТ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2E22AD0A" w14:textId="77777777" w:rsidR="00F25F9B" w:rsidRPr="00F25F9B" w:rsidRDefault="00F25F9B" w:rsidP="00F25F9B">
                        <w:pPr>
                          <w:pStyle w:val="Days"/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rFonts w:ascii="Calibri" w:hAnsi="Calibri" w:cs="Calibri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ПТ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03552AC2" w14:textId="77777777" w:rsidR="00F25F9B" w:rsidRPr="00F25F9B" w:rsidRDefault="00F25F9B" w:rsidP="00F25F9B">
                        <w:pPr>
                          <w:pStyle w:val="Days"/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rFonts w:ascii="Calibri" w:hAnsi="Calibri" w:cs="Calibri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t>СБ</w:t>
                        </w:r>
                      </w:p>
                    </w:tc>
                    <w:tc>
                      <w:tcPr>
                        <w:tcW w:w="705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75560AF2" w14:textId="77777777" w:rsidR="00F25F9B" w:rsidRPr="00F25F9B" w:rsidRDefault="00F25F9B" w:rsidP="00F25F9B">
                        <w:pPr>
                          <w:pStyle w:val="Days"/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rFonts w:ascii="Calibri" w:hAnsi="Calibri" w:cs="Calibri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t>ВС</w:t>
                        </w:r>
                      </w:p>
                    </w:tc>
                  </w:tr>
                  <w:tr w:rsidR="00F25F9B" w:rsidRPr="00F25F9B" w14:paraId="5EA712D5" w14:textId="77777777" w:rsidTr="00F25F9B">
                    <w:trPr>
                      <w:trHeight w:val="227"/>
                    </w:trPr>
                    <w:tc>
                      <w:tcPr>
                        <w:tcW w:w="707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684C9227" w14:textId="36C77F76" w:rsidR="00F25F9B" w:rsidRPr="00F25F9B" w:rsidRDefault="00F25F9B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DocVariable MonthStart6 \@ dddd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420CCE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суббота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 “</w:instrText>
                        </w:r>
                        <w:r w:rsidRPr="00F25F9B">
                          <w:rPr>
                            <w:rFonts w:ascii="Calibri" w:hAnsi="Calibri" w:cs="Calibri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понедельник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" 1 ""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5C8FE3A5" w14:textId="6EECAE6F" w:rsidR="00F25F9B" w:rsidRPr="00F25F9B" w:rsidRDefault="00F25F9B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DocVariable MonthStart6 \@ dddd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420CCE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суббота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 “</w:instrText>
                        </w:r>
                        <w:r w:rsidRPr="00F25F9B">
                          <w:rPr>
                            <w:rFonts w:ascii="Calibri" w:hAnsi="Calibri" w:cs="Calibri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вторник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" 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=A2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420CCE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0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&lt;&gt; 0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=A2+1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""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171D1174" w14:textId="003D793D" w:rsidR="00F25F9B" w:rsidRPr="00F25F9B" w:rsidRDefault="00F25F9B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DocVariable MonthStart6 \@ dddd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420CCE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суббота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 “</w:instrText>
                        </w:r>
                        <w:r w:rsidRPr="00F25F9B">
                          <w:rPr>
                            <w:rFonts w:ascii="Calibri" w:hAnsi="Calibri" w:cs="Calibri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среда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" 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=B2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420CCE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0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&lt;&gt; 0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=B2+1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C64276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""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513340D1" w14:textId="7FBCE7B0" w:rsidR="00F25F9B" w:rsidRPr="00F25F9B" w:rsidRDefault="00F25F9B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DocVariable MonthStart6 \@ dddd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420CCE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суббота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 “</w:instrText>
                        </w:r>
                        <w:r w:rsidRPr="00F25F9B">
                          <w:rPr>
                            <w:rFonts w:ascii="Calibri" w:hAnsi="Calibri" w:cs="Calibri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четверг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" 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=C2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420CCE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0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&lt;&gt; 0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=C2+1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FD5BF4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""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364A7C2D" w14:textId="05BBC690" w:rsidR="00F25F9B" w:rsidRPr="00F25F9B" w:rsidRDefault="00F25F9B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DocVariable MonthStart6 \@ dddd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420CCE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суббота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= “</w:instrText>
                        </w:r>
                        <w:r w:rsidRPr="00F25F9B">
                          <w:rPr>
                            <w:rFonts w:ascii="Calibri" w:hAnsi="Calibri" w:cs="Calibri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пятница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" 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=D2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420CCE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0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&lt;&gt; 0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=D2+1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A0364E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""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628A938D" w14:textId="0C2EE1E6" w:rsidR="00F25F9B" w:rsidRPr="00F25F9B" w:rsidRDefault="00F25F9B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DocVariable MonthStart6 \@ dddd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420CCE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>суббота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= “</w:instrText>
                        </w:r>
                        <w:r w:rsidRPr="00F25F9B">
                          <w:rPr>
                            <w:rFonts w:ascii="Calibri" w:hAnsi="Calibri" w:cs="Calibri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>суббота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" 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=E2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A0364E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>2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&lt;&gt; 0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=E2+1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A0364E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>3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""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A0364E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>3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420CCE"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t>1</w: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794B73D1" w14:textId="3F1893DE" w:rsidR="00F25F9B" w:rsidRPr="00F25F9B" w:rsidRDefault="00F25F9B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DocVariable MonthStart6 \@ dddd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420CCE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>суббота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= “</w:instrText>
                        </w:r>
                        <w:r w:rsidRPr="00F25F9B">
                          <w:rPr>
                            <w:rFonts w:ascii="Calibri" w:hAnsi="Calibri" w:cs="Calibri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>воскресенье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" 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=F2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420CCE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>1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&lt;&gt; 0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=F2+1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420CCE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>2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""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420CCE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>2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420CCE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t>2</w: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F25F9B" w:rsidRPr="00F25F9B" w14:paraId="7A686FE6" w14:textId="77777777" w:rsidTr="00F25F9B">
                    <w:trPr>
                      <w:trHeight w:val="227"/>
                    </w:trPr>
                    <w:tc>
                      <w:tcPr>
                        <w:tcW w:w="707" w:type="pct"/>
                        <w:shd w:val="clear" w:color="auto" w:fill="auto"/>
                        <w:vAlign w:val="center"/>
                      </w:tcPr>
                      <w:p w14:paraId="4A8A6399" w14:textId="2D553309" w:rsidR="00F25F9B" w:rsidRPr="00F25F9B" w:rsidRDefault="00F25F9B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=G2+1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420CCE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3</w: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3A1BC5D7" w14:textId="12D6BE32" w:rsidR="00F25F9B" w:rsidRPr="00F25F9B" w:rsidRDefault="00F25F9B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=A3+1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420CCE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4</w: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56819A1A" w14:textId="0A87FEE3" w:rsidR="00F25F9B" w:rsidRPr="00F25F9B" w:rsidRDefault="00F25F9B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=B3+1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420CCE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5</w: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4501BED9" w14:textId="1932461F" w:rsidR="00F25F9B" w:rsidRPr="00F25F9B" w:rsidRDefault="00F25F9B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=C3+1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420CCE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6</w: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6F0357C8" w14:textId="236255B2" w:rsidR="00F25F9B" w:rsidRPr="00F25F9B" w:rsidRDefault="00F25F9B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=D3+1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420CCE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7</w: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6E4B8266" w14:textId="2113A006" w:rsidR="00F25F9B" w:rsidRPr="00F25F9B" w:rsidRDefault="00F25F9B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=E3+1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420CCE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t>8</w: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61D66EE0" w14:textId="4971F269" w:rsidR="00F25F9B" w:rsidRPr="00F25F9B" w:rsidRDefault="00F25F9B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=F3+1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420CCE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t>9</w: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F25F9B" w:rsidRPr="00F25F9B" w14:paraId="763409F7" w14:textId="77777777" w:rsidTr="00F25F9B">
                    <w:trPr>
                      <w:trHeight w:val="227"/>
                    </w:trPr>
                    <w:tc>
                      <w:tcPr>
                        <w:tcW w:w="707" w:type="pct"/>
                        <w:shd w:val="clear" w:color="auto" w:fill="auto"/>
                        <w:vAlign w:val="center"/>
                      </w:tcPr>
                      <w:p w14:paraId="1399B34F" w14:textId="0A553DEA" w:rsidR="00F25F9B" w:rsidRPr="00F25F9B" w:rsidRDefault="00F25F9B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=G3+1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420CCE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10</w: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0A808EC8" w14:textId="1EE3D29A" w:rsidR="00F25F9B" w:rsidRPr="00F25F9B" w:rsidRDefault="00F25F9B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=A4+1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420CCE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11</w: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00F24129" w14:textId="6B6D186B" w:rsidR="00F25F9B" w:rsidRPr="00F25F9B" w:rsidRDefault="00F25F9B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=B4+1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420CCE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12</w: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68BA85B4" w14:textId="0E29B4E6" w:rsidR="00F25F9B" w:rsidRPr="00F25F9B" w:rsidRDefault="00F25F9B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=C4+1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420CCE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13</w: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56A832FE" w14:textId="30829416" w:rsidR="00F25F9B" w:rsidRPr="00F25F9B" w:rsidRDefault="00F25F9B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=D4+1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420CCE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14</w: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0DB90F18" w14:textId="3FD69C1A" w:rsidR="00F25F9B" w:rsidRPr="00F25F9B" w:rsidRDefault="00F25F9B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=E4+1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420CCE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t>15</w: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0F84D6E0" w14:textId="61789E16" w:rsidR="00F25F9B" w:rsidRPr="00F25F9B" w:rsidRDefault="00F25F9B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=F4+1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420CCE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t>16</w: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F25F9B" w:rsidRPr="00F25F9B" w14:paraId="1080867A" w14:textId="77777777" w:rsidTr="00F25F9B">
                    <w:trPr>
                      <w:trHeight w:val="227"/>
                    </w:trPr>
                    <w:tc>
                      <w:tcPr>
                        <w:tcW w:w="707" w:type="pct"/>
                        <w:shd w:val="clear" w:color="auto" w:fill="auto"/>
                        <w:vAlign w:val="center"/>
                      </w:tcPr>
                      <w:p w14:paraId="456F4A95" w14:textId="4E3DE0E4" w:rsidR="00F25F9B" w:rsidRPr="00F25F9B" w:rsidRDefault="00F25F9B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=G4+1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420CCE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17</w: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598D07B9" w14:textId="35402958" w:rsidR="00F25F9B" w:rsidRPr="00F25F9B" w:rsidRDefault="00F25F9B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=A5+1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420CCE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18</w: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126E3CFF" w14:textId="11E7B78D" w:rsidR="00F25F9B" w:rsidRPr="00F25F9B" w:rsidRDefault="00F25F9B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=B5+1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420CCE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19</w: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2A26AE9F" w14:textId="28773ABB" w:rsidR="00F25F9B" w:rsidRPr="00F25F9B" w:rsidRDefault="00F25F9B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=C5+1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420CCE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20</w: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2905D524" w14:textId="1B1EDB05" w:rsidR="00F25F9B" w:rsidRPr="00F25F9B" w:rsidRDefault="00F25F9B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=D5+1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420CCE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21</w: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5FCE9593" w14:textId="688F467A" w:rsidR="00F25F9B" w:rsidRPr="00F25F9B" w:rsidRDefault="00F25F9B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=E5+1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420CCE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t>22</w: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134D1DE5" w14:textId="335CE439" w:rsidR="00F25F9B" w:rsidRPr="00F25F9B" w:rsidRDefault="00F25F9B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=F5+1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420CCE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t>23</w: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F25F9B" w:rsidRPr="00F25F9B" w14:paraId="1908F861" w14:textId="77777777" w:rsidTr="00F25F9B">
                    <w:trPr>
                      <w:trHeight w:val="227"/>
                    </w:trPr>
                    <w:tc>
                      <w:tcPr>
                        <w:tcW w:w="707" w:type="pct"/>
                        <w:shd w:val="clear" w:color="auto" w:fill="auto"/>
                        <w:vAlign w:val="center"/>
                      </w:tcPr>
                      <w:p w14:paraId="2DB3B736" w14:textId="3C8EABE9" w:rsidR="00F25F9B" w:rsidRPr="00F25F9B" w:rsidRDefault="00F25F9B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IF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=G5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420CCE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23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 0,""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=G5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420CCE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23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 &lt;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DocVariable MonthEnd6 \@ d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420CCE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30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=G5+1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420CCE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24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""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420CCE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24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420CCE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24</w: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628851A1" w14:textId="0575995E" w:rsidR="00F25F9B" w:rsidRPr="00F25F9B" w:rsidRDefault="00F25F9B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IF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=A6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420CCE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24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 0,""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=A6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420CCE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24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 &lt;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DocVariable MonthEnd6 \@ d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420CCE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30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=A6+1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420CCE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25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""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420CCE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25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420CCE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25</w: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22B0847A" w14:textId="67AD6233" w:rsidR="00F25F9B" w:rsidRPr="00F25F9B" w:rsidRDefault="00F25F9B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IF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=B6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420CCE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25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 0,""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=B6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420CCE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25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 &lt;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DocVariable MonthEnd6 \@ d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420CCE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30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=B6+1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420CCE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26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"" </w:instrText>
                        </w:r>
                        <w:r w:rsidR="00C64276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420CCE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26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="00C64276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420CCE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26</w: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68D700E1" w14:textId="4F62D1CC" w:rsidR="00F25F9B" w:rsidRPr="00F25F9B" w:rsidRDefault="00F25F9B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IF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=C6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420CCE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26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 0,""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=C6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420CCE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26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 &lt;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DocVariable MonthEnd6 \@ d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420CCE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30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=C6+1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420CCE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27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"" </w:instrText>
                        </w:r>
                        <w:r w:rsidR="00FD5BF4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420CCE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27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="00FD5BF4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420CCE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27</w: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1B49994C" w14:textId="18A16FCB" w:rsidR="00F25F9B" w:rsidRPr="00F25F9B" w:rsidRDefault="00F25F9B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IF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=D6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420CCE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27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 0,""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=D6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420CCE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27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 &lt;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DocVariable MonthEnd6 \@ d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420CCE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30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=D6+1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420CCE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28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"" </w:instrText>
                        </w:r>
                        <w:r w:rsidR="00A0364E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420CCE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28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="00A0364E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420CCE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28</w: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718ABF1D" w14:textId="5238A64C" w:rsidR="00F25F9B" w:rsidRPr="00F25F9B" w:rsidRDefault="00F25F9B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IF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=E6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420CCE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>28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= 0,""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=E6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420CCE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>28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 &lt;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DocVariable MonthEnd6 \@ d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420CCE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>30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=E6+1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420CCE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>29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"" </w:instrText>
                        </w:r>
                        <w:r w:rsidR="00420CCE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420CCE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>29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="00420CCE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420CCE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t>29</w: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72D2B8D0" w14:textId="399C3851" w:rsidR="00F25F9B" w:rsidRPr="00F25F9B" w:rsidRDefault="00F25F9B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IF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=F6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420CCE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>29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= 0,""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=F6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420CCE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>29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 &lt;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DocVariable MonthEnd6 \@ d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420CCE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>30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=F6+1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420CCE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>30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"" </w:instrText>
                        </w:r>
                        <w:r w:rsidR="00420CCE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420CCE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>30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="00420CCE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420CCE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t>30</w: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F25F9B" w:rsidRPr="00F25F9B" w14:paraId="1535283D" w14:textId="77777777" w:rsidTr="00F25F9B">
                    <w:trPr>
                      <w:trHeight w:val="227"/>
                    </w:trPr>
                    <w:tc>
                      <w:tcPr>
                        <w:tcW w:w="707" w:type="pct"/>
                        <w:shd w:val="clear" w:color="auto" w:fill="auto"/>
                        <w:vAlign w:val="center"/>
                      </w:tcPr>
                      <w:p w14:paraId="082D5B9C" w14:textId="6346B307" w:rsidR="00F25F9B" w:rsidRPr="00F25F9B" w:rsidRDefault="00F25F9B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IF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=G6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420CCE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30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 0,""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=G6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420CCE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30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 &lt;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DocVariable MonthEnd6 \@ d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420CCE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30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=G6+1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29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""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4F203641" w14:textId="5B2AE1A6" w:rsidR="00F25F9B" w:rsidRPr="00F25F9B" w:rsidRDefault="00F25F9B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IF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=A7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420CCE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0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 0,""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=A7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29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 &lt;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DocVariable MonthEnd6 \@ d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30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=A7+1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30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""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30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21CE3980" w14:textId="77777777" w:rsidR="00F25F9B" w:rsidRPr="00F25F9B" w:rsidRDefault="00F25F9B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7F80ADD3" w14:textId="77777777" w:rsidR="00F25F9B" w:rsidRPr="00F25F9B" w:rsidRDefault="00F25F9B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06997F0D" w14:textId="77777777" w:rsidR="00F25F9B" w:rsidRPr="00F25F9B" w:rsidRDefault="00F25F9B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49ABD1E4" w14:textId="77777777" w:rsidR="00F25F9B" w:rsidRPr="00F25F9B" w:rsidRDefault="00F25F9B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5F9FEC32" w14:textId="77777777" w:rsidR="00F25F9B" w:rsidRPr="00F25F9B" w:rsidRDefault="00F25F9B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</w:rPr>
                        </w:pPr>
                      </w:p>
                    </w:tc>
                  </w:tr>
                </w:tbl>
                <w:p w14:paraId="3355591E" w14:textId="77777777" w:rsidR="00F25F9B" w:rsidRPr="00F25F9B" w:rsidRDefault="00F25F9B" w:rsidP="00F25F9B">
                  <w:pPr>
                    <w:pStyle w:val="a5"/>
                    <w:rPr>
                      <w:b/>
                      <w:bCs/>
                      <w:noProof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1250" w:type="pct"/>
                </w:tcPr>
                <w:p w14:paraId="6C48AD23" w14:textId="77777777" w:rsidR="00F25F9B" w:rsidRPr="00F25F9B" w:rsidRDefault="00F25F9B" w:rsidP="00F25F9B">
                  <w:pPr>
                    <w:pStyle w:val="Months"/>
                    <w:jc w:val="center"/>
                    <w:rPr>
                      <w:b/>
                      <w:bCs/>
                      <w:noProof/>
                      <w:color w:val="auto"/>
                      <w:sz w:val="28"/>
                      <w:szCs w:val="28"/>
                    </w:rPr>
                  </w:pPr>
                  <w:r w:rsidRPr="00F25F9B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28"/>
                      <w:szCs w:val="28"/>
                      <w:lang w:bidi="ru-RU"/>
                    </w:rPr>
                    <w:t>Июль</w:t>
                  </w:r>
                </w:p>
                <w:tbl>
                  <w:tblPr>
                    <w:tblStyle w:val="CalendarTable"/>
                    <w:tblW w:w="4992" w:type="pct"/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327"/>
                    <w:gridCol w:w="332"/>
                    <w:gridCol w:w="334"/>
                    <w:gridCol w:w="334"/>
                    <w:gridCol w:w="334"/>
                    <w:gridCol w:w="334"/>
                    <w:gridCol w:w="328"/>
                  </w:tblGrid>
                  <w:tr w:rsidR="00F25F9B" w:rsidRPr="00F25F9B" w14:paraId="574ED236" w14:textId="77777777" w:rsidTr="00F25F9B">
                    <w:trPr>
                      <w:trHeight w:val="227"/>
                    </w:trPr>
                    <w:tc>
                      <w:tcPr>
                        <w:tcW w:w="707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3B26FE5E" w14:textId="77777777" w:rsidR="00F25F9B" w:rsidRPr="00F25F9B" w:rsidRDefault="00F25F9B" w:rsidP="00F25F9B">
                        <w:pPr>
                          <w:pStyle w:val="Days"/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rFonts w:ascii="Calibri" w:hAnsi="Calibri" w:cs="Calibri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ПН</w:t>
                        </w:r>
                      </w:p>
                    </w:tc>
                    <w:tc>
                      <w:tcPr>
                        <w:tcW w:w="716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61F9304B" w14:textId="77777777" w:rsidR="00F25F9B" w:rsidRPr="00F25F9B" w:rsidRDefault="00F25F9B" w:rsidP="00F25F9B">
                        <w:pPr>
                          <w:pStyle w:val="Days"/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rFonts w:ascii="Calibri" w:hAnsi="Calibri" w:cs="Calibri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ВТ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2FBE8669" w14:textId="77777777" w:rsidR="00F25F9B" w:rsidRPr="00F25F9B" w:rsidRDefault="00F25F9B" w:rsidP="00F25F9B">
                        <w:pPr>
                          <w:pStyle w:val="Days"/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rFonts w:ascii="Calibri" w:hAnsi="Calibri" w:cs="Calibri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СР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3B3749D4" w14:textId="77777777" w:rsidR="00F25F9B" w:rsidRPr="00F25F9B" w:rsidRDefault="00F25F9B" w:rsidP="00F25F9B">
                        <w:pPr>
                          <w:pStyle w:val="Days"/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rFonts w:ascii="Calibri" w:hAnsi="Calibri" w:cs="Calibri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ЧТ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53182221" w14:textId="77777777" w:rsidR="00F25F9B" w:rsidRPr="00F25F9B" w:rsidRDefault="00F25F9B" w:rsidP="00F25F9B">
                        <w:pPr>
                          <w:pStyle w:val="Days"/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rFonts w:ascii="Calibri" w:hAnsi="Calibri" w:cs="Calibri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ПТ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5FE23D34" w14:textId="77777777" w:rsidR="00F25F9B" w:rsidRPr="00F25F9B" w:rsidRDefault="00F25F9B" w:rsidP="00F25F9B">
                        <w:pPr>
                          <w:pStyle w:val="Days"/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rFonts w:ascii="Calibri" w:hAnsi="Calibri" w:cs="Calibri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t>СБ</w:t>
                        </w:r>
                      </w:p>
                    </w:tc>
                    <w:tc>
                      <w:tcPr>
                        <w:tcW w:w="705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0552DF57" w14:textId="77777777" w:rsidR="00F25F9B" w:rsidRPr="00F25F9B" w:rsidRDefault="00F25F9B" w:rsidP="00F25F9B">
                        <w:pPr>
                          <w:pStyle w:val="Days"/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rFonts w:ascii="Calibri" w:hAnsi="Calibri" w:cs="Calibri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t>ВС</w:t>
                        </w:r>
                      </w:p>
                    </w:tc>
                  </w:tr>
                  <w:tr w:rsidR="00F25F9B" w:rsidRPr="00F25F9B" w14:paraId="334F83B9" w14:textId="77777777" w:rsidTr="00F25F9B">
                    <w:trPr>
                      <w:trHeight w:val="227"/>
                    </w:trPr>
                    <w:tc>
                      <w:tcPr>
                        <w:tcW w:w="707" w:type="pct"/>
                        <w:tcBorders>
                          <w:top w:val="single" w:sz="6" w:space="0" w:color="auto"/>
                        </w:tcBorders>
                        <w:shd w:val="clear" w:color="auto" w:fill="auto"/>
                      </w:tcPr>
                      <w:p w14:paraId="05E35802" w14:textId="6C38EAB1" w:rsidR="00F25F9B" w:rsidRPr="00F25F9B" w:rsidRDefault="00F25F9B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DocVariable MonthStart7 \@ dddd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420CCE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понедельник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 “</w:instrText>
                        </w:r>
                        <w:r w:rsidRPr="00F25F9B">
                          <w:rPr>
                            <w:rFonts w:ascii="Calibri" w:hAnsi="Calibri" w:cs="Calibri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понедельник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" 1 ""</w:instrText>
                        </w:r>
                        <w:r w:rsidR="00420CCE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420CCE"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1</w: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tcBorders>
                          <w:top w:val="single" w:sz="6" w:space="0" w:color="auto"/>
                        </w:tcBorders>
                        <w:shd w:val="clear" w:color="auto" w:fill="auto"/>
                      </w:tcPr>
                      <w:p w14:paraId="7DB3F7E6" w14:textId="2880CF08" w:rsidR="00F25F9B" w:rsidRPr="00F25F9B" w:rsidRDefault="00F25F9B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DocVariable MonthStart7 \@ dddd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420CCE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понедельник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 “</w:instrText>
                        </w:r>
                        <w:r w:rsidRPr="00F25F9B">
                          <w:rPr>
                            <w:rFonts w:ascii="Calibri" w:hAnsi="Calibri" w:cs="Calibri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вторник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" 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=A2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420CCE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1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&lt;&gt; 0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=A2+1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420CCE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"" </w:instrText>
                        </w:r>
                        <w:r w:rsidR="00420CCE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420CCE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="00420CCE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420CCE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2</w: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6" w:space="0" w:color="auto"/>
                        </w:tcBorders>
                        <w:shd w:val="clear" w:color="auto" w:fill="auto"/>
                      </w:tcPr>
                      <w:p w14:paraId="7C3A3514" w14:textId="25184B1F" w:rsidR="00F25F9B" w:rsidRPr="00F25F9B" w:rsidRDefault="00F25F9B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DocVariable MonthStart7 \@ dddd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420CCE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понедельник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 “</w:instrText>
                        </w:r>
                        <w:r w:rsidRPr="00F25F9B">
                          <w:rPr>
                            <w:rFonts w:ascii="Calibri" w:hAnsi="Calibri" w:cs="Calibri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среда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" 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=B2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420CCE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&lt;&gt; 0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=B2+1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420CCE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3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"" </w:instrText>
                        </w:r>
                        <w:r w:rsidR="00420CCE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420CCE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3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="00420CCE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420CCE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3</w: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6" w:space="0" w:color="auto"/>
                        </w:tcBorders>
                        <w:shd w:val="clear" w:color="auto" w:fill="auto"/>
                      </w:tcPr>
                      <w:p w14:paraId="60132A4A" w14:textId="23FF3B79" w:rsidR="00F25F9B" w:rsidRPr="00F25F9B" w:rsidRDefault="00F25F9B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DocVariable MonthStart7 \@ dddd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420CCE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понедельник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 “</w:instrText>
                        </w:r>
                        <w:r w:rsidRPr="00F25F9B">
                          <w:rPr>
                            <w:rFonts w:ascii="Calibri" w:hAnsi="Calibri" w:cs="Calibri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четверг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" 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=C2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420CCE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3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&lt;&gt; 0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=C2+1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420CCE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4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"" </w:instrText>
                        </w:r>
                        <w:r w:rsidR="00420CCE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420CCE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4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="00420CCE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420CCE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4</w: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6" w:space="0" w:color="auto"/>
                        </w:tcBorders>
                        <w:shd w:val="clear" w:color="auto" w:fill="auto"/>
                      </w:tcPr>
                      <w:p w14:paraId="5A4A339F" w14:textId="2BE00C92" w:rsidR="00F25F9B" w:rsidRPr="00F25F9B" w:rsidRDefault="00F25F9B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DocVariable MonthStart7 \@ dddd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420CCE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понедельник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= “</w:instrText>
                        </w:r>
                        <w:r w:rsidRPr="00F25F9B">
                          <w:rPr>
                            <w:rFonts w:ascii="Calibri" w:hAnsi="Calibri" w:cs="Calibri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пятница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" 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=D2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420CCE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4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&lt;&gt; 0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=D2+1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420CCE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5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"" </w:instrText>
                        </w:r>
                        <w:r w:rsidR="00420CCE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420CCE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5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="00420CCE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420CCE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5</w: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6" w:space="0" w:color="auto"/>
                        </w:tcBorders>
                        <w:shd w:val="clear" w:color="auto" w:fill="auto"/>
                      </w:tcPr>
                      <w:p w14:paraId="6BAB3353" w14:textId="53515408" w:rsidR="00F25F9B" w:rsidRPr="00F25F9B" w:rsidRDefault="00F25F9B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DocVariable MonthStart7 \@ dddd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420CCE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>понедельник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= “</w:instrText>
                        </w:r>
                        <w:r w:rsidRPr="00F25F9B">
                          <w:rPr>
                            <w:rFonts w:ascii="Calibri" w:hAnsi="Calibri" w:cs="Calibri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>суббота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" 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=E2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420CCE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>5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&lt;&gt; 0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=E2+1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420CCE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>6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""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420CCE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>6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420CCE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t>6</w: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tcBorders>
                          <w:top w:val="single" w:sz="6" w:space="0" w:color="auto"/>
                        </w:tcBorders>
                        <w:shd w:val="clear" w:color="auto" w:fill="auto"/>
                      </w:tcPr>
                      <w:p w14:paraId="21DCEBD1" w14:textId="7648190A" w:rsidR="00F25F9B" w:rsidRPr="00F25F9B" w:rsidRDefault="00F25F9B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DocVariable MonthStart7 \@ dddd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420CCE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>понедельник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= “</w:instrText>
                        </w:r>
                        <w:r w:rsidRPr="00F25F9B">
                          <w:rPr>
                            <w:rFonts w:ascii="Calibri" w:hAnsi="Calibri" w:cs="Calibri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>воскресенье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" 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=F2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420CCE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>6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&lt;&gt; 0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=F2+1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420CCE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>7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""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420CCE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>7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420CCE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t>7</w: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F25F9B" w:rsidRPr="00F25F9B" w14:paraId="582E08B1" w14:textId="77777777" w:rsidTr="00F25F9B">
                    <w:trPr>
                      <w:trHeight w:val="227"/>
                    </w:trPr>
                    <w:tc>
                      <w:tcPr>
                        <w:tcW w:w="707" w:type="pct"/>
                        <w:shd w:val="clear" w:color="auto" w:fill="auto"/>
                      </w:tcPr>
                      <w:p w14:paraId="0C7D1F09" w14:textId="56E5A148" w:rsidR="00F25F9B" w:rsidRPr="00F25F9B" w:rsidRDefault="00F25F9B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=G2+1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420CCE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8</w: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</w:tcPr>
                      <w:p w14:paraId="371C530B" w14:textId="5637C767" w:rsidR="00F25F9B" w:rsidRPr="00F25F9B" w:rsidRDefault="00F25F9B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=A3+1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420CCE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9</w: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</w:tcPr>
                      <w:p w14:paraId="54AA9E5E" w14:textId="01454A01" w:rsidR="00F25F9B" w:rsidRPr="00F25F9B" w:rsidRDefault="00F25F9B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=B3+1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420CCE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10</w: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</w:tcPr>
                      <w:p w14:paraId="308A6007" w14:textId="3408996D" w:rsidR="00F25F9B" w:rsidRPr="00F25F9B" w:rsidRDefault="00F25F9B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=C3+1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420CCE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11</w: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</w:tcPr>
                      <w:p w14:paraId="4792CB41" w14:textId="23641A00" w:rsidR="00F25F9B" w:rsidRPr="00F25F9B" w:rsidRDefault="00F25F9B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=D3+1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420CCE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12</w: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</w:tcPr>
                      <w:p w14:paraId="658C46DE" w14:textId="6BDE5F89" w:rsidR="00F25F9B" w:rsidRPr="00F25F9B" w:rsidRDefault="00F25F9B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=E3+1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420CCE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t>13</w: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</w:tcPr>
                      <w:p w14:paraId="51878CB6" w14:textId="2E8A8B30" w:rsidR="00F25F9B" w:rsidRPr="00F25F9B" w:rsidRDefault="00F25F9B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=F3+1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420CCE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t>14</w: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F25F9B" w:rsidRPr="00F25F9B" w14:paraId="571737EF" w14:textId="77777777" w:rsidTr="00F25F9B">
                    <w:trPr>
                      <w:trHeight w:val="227"/>
                    </w:trPr>
                    <w:tc>
                      <w:tcPr>
                        <w:tcW w:w="707" w:type="pct"/>
                        <w:shd w:val="clear" w:color="auto" w:fill="auto"/>
                      </w:tcPr>
                      <w:p w14:paraId="791061B0" w14:textId="733C7967" w:rsidR="00F25F9B" w:rsidRPr="00F25F9B" w:rsidRDefault="00F25F9B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=G3+1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420CCE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15</w: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</w:tcPr>
                      <w:p w14:paraId="048092A7" w14:textId="1175B419" w:rsidR="00F25F9B" w:rsidRPr="00F25F9B" w:rsidRDefault="00F25F9B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=A4+1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420CCE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16</w: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</w:tcPr>
                      <w:p w14:paraId="5386D1EE" w14:textId="4A7DE4CA" w:rsidR="00F25F9B" w:rsidRPr="00F25F9B" w:rsidRDefault="00F25F9B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=B4+1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420CCE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17</w: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</w:tcPr>
                      <w:p w14:paraId="76307950" w14:textId="6CA20B10" w:rsidR="00F25F9B" w:rsidRPr="00F25F9B" w:rsidRDefault="00F25F9B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=C4+1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420CCE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18</w: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</w:tcPr>
                      <w:p w14:paraId="3CAAFACF" w14:textId="59F269E8" w:rsidR="00F25F9B" w:rsidRPr="00F25F9B" w:rsidRDefault="00F25F9B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=D4+1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420CCE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19</w: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</w:tcPr>
                      <w:p w14:paraId="06649DB6" w14:textId="7DDE8912" w:rsidR="00F25F9B" w:rsidRPr="00F25F9B" w:rsidRDefault="00F25F9B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=E4+1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420CCE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t>20</w: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</w:tcPr>
                      <w:p w14:paraId="5D02FFAB" w14:textId="1C4C8D25" w:rsidR="00F25F9B" w:rsidRPr="00F25F9B" w:rsidRDefault="00F25F9B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=F4+1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420CCE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t>21</w: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F25F9B" w:rsidRPr="00F25F9B" w14:paraId="559F2AA6" w14:textId="77777777" w:rsidTr="00F25F9B">
                    <w:trPr>
                      <w:trHeight w:val="227"/>
                    </w:trPr>
                    <w:tc>
                      <w:tcPr>
                        <w:tcW w:w="707" w:type="pct"/>
                        <w:shd w:val="clear" w:color="auto" w:fill="auto"/>
                      </w:tcPr>
                      <w:p w14:paraId="30C9AC7C" w14:textId="1A03ACD3" w:rsidR="00F25F9B" w:rsidRPr="00F25F9B" w:rsidRDefault="00F25F9B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=G4+1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420CCE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22</w: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</w:tcPr>
                      <w:p w14:paraId="43EAD0A9" w14:textId="05E4F1C6" w:rsidR="00F25F9B" w:rsidRPr="00F25F9B" w:rsidRDefault="00F25F9B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=A5+1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420CCE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23</w: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</w:tcPr>
                      <w:p w14:paraId="2253C567" w14:textId="3BCA269D" w:rsidR="00F25F9B" w:rsidRPr="00F25F9B" w:rsidRDefault="00F25F9B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=B5+1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420CCE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24</w: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</w:tcPr>
                      <w:p w14:paraId="02C8CA60" w14:textId="679BF6D9" w:rsidR="00F25F9B" w:rsidRPr="00F25F9B" w:rsidRDefault="00F25F9B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=C5+1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420CCE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25</w: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</w:tcPr>
                      <w:p w14:paraId="6C088310" w14:textId="3F96796C" w:rsidR="00F25F9B" w:rsidRPr="00F25F9B" w:rsidRDefault="00F25F9B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=D5+1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420CCE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26</w: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</w:tcPr>
                      <w:p w14:paraId="1D98F3E1" w14:textId="0FD64BCB" w:rsidR="00F25F9B" w:rsidRPr="00F25F9B" w:rsidRDefault="00F25F9B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=E5+1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420CCE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t>27</w: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</w:tcPr>
                      <w:p w14:paraId="0FD0BAE9" w14:textId="7A0DA178" w:rsidR="00F25F9B" w:rsidRPr="00F25F9B" w:rsidRDefault="00F25F9B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=F5+1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420CCE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t>28</w: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F25F9B" w:rsidRPr="00F25F9B" w14:paraId="210BA8C2" w14:textId="77777777" w:rsidTr="00F25F9B">
                    <w:trPr>
                      <w:trHeight w:val="227"/>
                    </w:trPr>
                    <w:tc>
                      <w:tcPr>
                        <w:tcW w:w="707" w:type="pct"/>
                        <w:shd w:val="clear" w:color="auto" w:fill="auto"/>
                      </w:tcPr>
                      <w:p w14:paraId="56341060" w14:textId="5E184DB7" w:rsidR="00F25F9B" w:rsidRPr="00F25F9B" w:rsidRDefault="00F25F9B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IF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=G5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420CCE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28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 0,""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=G5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420CCE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28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 &lt;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DocVariable MonthEnd7 \@ d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420CCE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31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=G5+1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420CCE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29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""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420CCE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29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420CCE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29</w: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</w:tcPr>
                      <w:p w14:paraId="26650632" w14:textId="6EAC453D" w:rsidR="00F25F9B" w:rsidRPr="00F25F9B" w:rsidRDefault="00F25F9B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IF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=A6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420CCE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29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 0,""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=A6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420CCE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29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 &lt;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DocVariable MonthEnd7 \@ d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420CCE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31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=A6+1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420CCE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30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""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420CCE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30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420CCE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30</w: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</w:tcPr>
                      <w:p w14:paraId="0CAB8568" w14:textId="66657940" w:rsidR="00F25F9B" w:rsidRPr="00F25F9B" w:rsidRDefault="00F25F9B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IF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=B6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420CCE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30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 0,""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=B6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420CCE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30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 &lt;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DocVariable MonthEnd7 \@ d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420CCE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31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=B6+1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420CCE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31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""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420CCE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31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420CCE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31</w: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</w:tcPr>
                      <w:p w14:paraId="2B29A712" w14:textId="025A5491" w:rsidR="00F25F9B" w:rsidRPr="00F25F9B" w:rsidRDefault="00F25F9B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IF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=C6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420CCE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31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 0,""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=C6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420CCE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31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 &lt;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DocVariable MonthEnd7 \@ d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420CCE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31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=C6+1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A0364E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27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""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</w:tcPr>
                      <w:p w14:paraId="77FB3188" w14:textId="40DAF4B5" w:rsidR="00F25F9B" w:rsidRPr="00F25F9B" w:rsidRDefault="00F25F9B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IF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=D6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420CCE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0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 0,""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=D6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A0364E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27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 &lt;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DocVariable MonthEnd7 \@ d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A0364E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31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=D6+1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A0364E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28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""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A0364E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28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</w:tcPr>
                      <w:p w14:paraId="7AA81FFF" w14:textId="58F58969" w:rsidR="00F25F9B" w:rsidRPr="00F25F9B" w:rsidRDefault="00F25F9B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IF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=E6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420CCE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>0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= 0,""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=E6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A0364E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>28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 &lt;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DocVariable MonthEnd7 \@ d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A0364E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>31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=E6+1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A0364E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>29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"" </w:instrText>
                        </w:r>
                        <w:r w:rsidR="00C64276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A0364E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>29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</w:tcPr>
                      <w:p w14:paraId="1EE06191" w14:textId="30846CB8" w:rsidR="00F25F9B" w:rsidRPr="00F25F9B" w:rsidRDefault="00F25F9B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IF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=F6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420CCE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>0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= 0,""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=F6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A0364E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>29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 &lt;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DocVariable MonthEnd7 \@ d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A0364E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>31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=F6+1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A0364E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>30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"" </w:instrText>
                        </w:r>
                        <w:r w:rsidR="00FD5BF4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A0364E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>30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F25F9B" w:rsidRPr="00F25F9B" w14:paraId="3CBC966C" w14:textId="77777777" w:rsidTr="00F25F9B">
                    <w:trPr>
                      <w:trHeight w:val="227"/>
                    </w:trPr>
                    <w:tc>
                      <w:tcPr>
                        <w:tcW w:w="707" w:type="pct"/>
                        <w:shd w:val="clear" w:color="auto" w:fill="auto"/>
                      </w:tcPr>
                      <w:p w14:paraId="5755CCFA" w14:textId="40BDE80F" w:rsidR="00F25F9B" w:rsidRPr="00F25F9B" w:rsidRDefault="00F25F9B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IF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=G6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420CCE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0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 0,""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=G6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A0364E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30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 &lt;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DocVariable MonthEnd7 \@ d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A0364E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31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=G6+1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A0364E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31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"" </w:instrText>
                        </w:r>
                        <w:r w:rsidR="00A0364E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A0364E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31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</w:tcPr>
                      <w:p w14:paraId="11A57CFF" w14:textId="18F3B7BA" w:rsidR="00F25F9B" w:rsidRPr="00F25F9B" w:rsidRDefault="00F25F9B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IF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=A7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420CCE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0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 0,""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=A7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A0364E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31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 &lt;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DocVariable MonthEnd7 \@ d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A0364E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31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=A7+1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31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""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</w:tcPr>
                      <w:p w14:paraId="14B904E0" w14:textId="77777777" w:rsidR="00F25F9B" w:rsidRPr="00F25F9B" w:rsidRDefault="00F25F9B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718" w:type="pct"/>
                        <w:shd w:val="clear" w:color="auto" w:fill="auto"/>
                      </w:tcPr>
                      <w:p w14:paraId="18FCCEBC" w14:textId="77777777" w:rsidR="00F25F9B" w:rsidRPr="00F25F9B" w:rsidRDefault="00F25F9B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718" w:type="pct"/>
                        <w:shd w:val="clear" w:color="auto" w:fill="auto"/>
                      </w:tcPr>
                      <w:p w14:paraId="3593AF1B" w14:textId="77777777" w:rsidR="00F25F9B" w:rsidRPr="00F25F9B" w:rsidRDefault="00F25F9B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718" w:type="pct"/>
                        <w:shd w:val="clear" w:color="auto" w:fill="auto"/>
                      </w:tcPr>
                      <w:p w14:paraId="7DB16A1C" w14:textId="77777777" w:rsidR="00F25F9B" w:rsidRPr="00F25F9B" w:rsidRDefault="00F25F9B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705" w:type="pct"/>
                        <w:shd w:val="clear" w:color="auto" w:fill="auto"/>
                      </w:tcPr>
                      <w:p w14:paraId="1A40A312" w14:textId="77777777" w:rsidR="00F25F9B" w:rsidRPr="00F25F9B" w:rsidRDefault="00F25F9B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</w:rPr>
                        </w:pPr>
                      </w:p>
                    </w:tc>
                  </w:tr>
                </w:tbl>
                <w:p w14:paraId="29E37F82" w14:textId="77777777" w:rsidR="00F25F9B" w:rsidRPr="00F25F9B" w:rsidRDefault="00F25F9B" w:rsidP="00F25F9B">
                  <w:pPr>
                    <w:pStyle w:val="a5"/>
                    <w:rPr>
                      <w:b/>
                      <w:bCs/>
                      <w:noProof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1250" w:type="pct"/>
                </w:tcPr>
                <w:p w14:paraId="179F62A4" w14:textId="77777777" w:rsidR="00F25F9B" w:rsidRPr="00F25F9B" w:rsidRDefault="00F25F9B" w:rsidP="00F25F9B">
                  <w:pPr>
                    <w:pStyle w:val="Months"/>
                    <w:jc w:val="center"/>
                    <w:rPr>
                      <w:b/>
                      <w:bCs/>
                      <w:noProof/>
                      <w:color w:val="auto"/>
                      <w:sz w:val="28"/>
                      <w:szCs w:val="28"/>
                    </w:rPr>
                  </w:pPr>
                  <w:r w:rsidRPr="00F25F9B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28"/>
                      <w:szCs w:val="28"/>
                      <w:lang w:bidi="ru-RU"/>
                    </w:rPr>
                    <w:t>Август</w:t>
                  </w:r>
                </w:p>
                <w:tbl>
                  <w:tblPr>
                    <w:tblStyle w:val="CalendarTable"/>
                    <w:tblW w:w="4992" w:type="pct"/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327"/>
                    <w:gridCol w:w="332"/>
                    <w:gridCol w:w="334"/>
                    <w:gridCol w:w="334"/>
                    <w:gridCol w:w="334"/>
                    <w:gridCol w:w="334"/>
                    <w:gridCol w:w="328"/>
                  </w:tblGrid>
                  <w:tr w:rsidR="00F25F9B" w:rsidRPr="00F25F9B" w14:paraId="6F103536" w14:textId="77777777" w:rsidTr="00F25F9B">
                    <w:trPr>
                      <w:trHeight w:val="227"/>
                    </w:trPr>
                    <w:tc>
                      <w:tcPr>
                        <w:tcW w:w="707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5897DAD5" w14:textId="77777777" w:rsidR="00F25F9B" w:rsidRPr="00F25F9B" w:rsidRDefault="00F25F9B" w:rsidP="00F25F9B">
                        <w:pPr>
                          <w:pStyle w:val="Days"/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rFonts w:ascii="Calibri" w:hAnsi="Calibri" w:cs="Calibri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ПН</w:t>
                        </w:r>
                      </w:p>
                    </w:tc>
                    <w:tc>
                      <w:tcPr>
                        <w:tcW w:w="716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54B3127E" w14:textId="77777777" w:rsidR="00F25F9B" w:rsidRPr="00F25F9B" w:rsidRDefault="00F25F9B" w:rsidP="00F25F9B">
                        <w:pPr>
                          <w:pStyle w:val="Days"/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rFonts w:ascii="Calibri" w:hAnsi="Calibri" w:cs="Calibri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ВТ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74D941F0" w14:textId="77777777" w:rsidR="00F25F9B" w:rsidRPr="00F25F9B" w:rsidRDefault="00F25F9B" w:rsidP="00F25F9B">
                        <w:pPr>
                          <w:pStyle w:val="Days"/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rFonts w:ascii="Calibri" w:hAnsi="Calibri" w:cs="Calibri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СР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4DC3900B" w14:textId="77777777" w:rsidR="00F25F9B" w:rsidRPr="00F25F9B" w:rsidRDefault="00F25F9B" w:rsidP="00F25F9B">
                        <w:pPr>
                          <w:pStyle w:val="Days"/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rFonts w:ascii="Calibri" w:hAnsi="Calibri" w:cs="Calibri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ЧТ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6279D993" w14:textId="77777777" w:rsidR="00F25F9B" w:rsidRPr="00F25F9B" w:rsidRDefault="00F25F9B" w:rsidP="00F25F9B">
                        <w:pPr>
                          <w:pStyle w:val="Days"/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rFonts w:ascii="Calibri" w:hAnsi="Calibri" w:cs="Calibri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ПТ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779CC599" w14:textId="77777777" w:rsidR="00F25F9B" w:rsidRPr="00F25F9B" w:rsidRDefault="00F25F9B" w:rsidP="00F25F9B">
                        <w:pPr>
                          <w:pStyle w:val="Days"/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rFonts w:ascii="Calibri" w:hAnsi="Calibri" w:cs="Calibri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t>СБ</w:t>
                        </w:r>
                      </w:p>
                    </w:tc>
                    <w:tc>
                      <w:tcPr>
                        <w:tcW w:w="705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54557FAF" w14:textId="77777777" w:rsidR="00F25F9B" w:rsidRPr="00F25F9B" w:rsidRDefault="00F25F9B" w:rsidP="00F25F9B">
                        <w:pPr>
                          <w:pStyle w:val="Days"/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rFonts w:ascii="Calibri" w:hAnsi="Calibri" w:cs="Calibri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t>ВС</w:t>
                        </w:r>
                      </w:p>
                    </w:tc>
                  </w:tr>
                  <w:tr w:rsidR="00F25F9B" w:rsidRPr="00F25F9B" w14:paraId="265E7081" w14:textId="77777777" w:rsidTr="00F25F9B">
                    <w:trPr>
                      <w:trHeight w:val="227"/>
                    </w:trPr>
                    <w:tc>
                      <w:tcPr>
                        <w:tcW w:w="707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5BD6543F" w14:textId="604E65AB" w:rsidR="00F25F9B" w:rsidRPr="00F25F9B" w:rsidRDefault="00F25F9B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DocVariable MonthStart8 \@ dddd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420CCE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четверг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 “</w:instrText>
                        </w:r>
                        <w:r w:rsidRPr="00F25F9B">
                          <w:rPr>
                            <w:rFonts w:ascii="Calibri" w:hAnsi="Calibri" w:cs="Calibri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понедельник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" 1 ""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486AEA00" w14:textId="18F64A93" w:rsidR="00F25F9B" w:rsidRPr="00F25F9B" w:rsidRDefault="00F25F9B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DocVariable MonthStart8 \@ dddd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420CCE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четверг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 “</w:instrText>
                        </w:r>
                        <w:r w:rsidRPr="00F25F9B">
                          <w:rPr>
                            <w:rFonts w:ascii="Calibri" w:hAnsi="Calibri" w:cs="Calibri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вторник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" 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=A2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420CCE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0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&lt;&gt; 0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=A2+1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FD5BF4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""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489FD82B" w14:textId="596B6CFD" w:rsidR="00F25F9B" w:rsidRPr="00F25F9B" w:rsidRDefault="00F25F9B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DocVariable MonthStart8 \@ dddd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420CCE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четверг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 “</w:instrText>
                        </w:r>
                        <w:r w:rsidRPr="00F25F9B">
                          <w:rPr>
                            <w:rFonts w:ascii="Calibri" w:hAnsi="Calibri" w:cs="Calibri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среда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" 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=B2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420CCE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0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&lt;&gt; 0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=B2+1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A0364E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""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3734BF1D" w14:textId="341922A6" w:rsidR="00F25F9B" w:rsidRPr="00F25F9B" w:rsidRDefault="00F25F9B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DocVariable MonthStart8 \@ dddd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420CCE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четверг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 “</w:instrText>
                        </w:r>
                        <w:r w:rsidRPr="00F25F9B">
                          <w:rPr>
                            <w:rFonts w:ascii="Calibri" w:hAnsi="Calibri" w:cs="Calibri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четверг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" 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=C2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A0364E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&lt;&gt; 0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=C2+1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A0364E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3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"" </w:instrText>
                        </w:r>
                        <w:r w:rsidR="00FD5BF4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A0364E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3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="00FD5BF4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420CCE"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1</w: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7D949F09" w14:textId="17F4B949" w:rsidR="00F25F9B" w:rsidRPr="00F25F9B" w:rsidRDefault="00F25F9B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DocVariable MonthStart8 \@ dddd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420CCE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четверг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= “</w:instrText>
                        </w:r>
                        <w:r w:rsidRPr="00F25F9B">
                          <w:rPr>
                            <w:rFonts w:ascii="Calibri" w:hAnsi="Calibri" w:cs="Calibri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пятница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" 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=D2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420CCE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1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&lt;&gt; 0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=D2+1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420CCE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"" </w:instrText>
                        </w:r>
                        <w:r w:rsidR="00FD5BF4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420CCE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="00FD5BF4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420CCE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2</w: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49A624DD" w14:textId="0A76CCD0" w:rsidR="00F25F9B" w:rsidRPr="00F25F9B" w:rsidRDefault="00F25F9B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DocVariable MonthStart8 \@ dddd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420CCE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>четверг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= “</w:instrText>
                        </w:r>
                        <w:r w:rsidRPr="00F25F9B">
                          <w:rPr>
                            <w:rFonts w:ascii="Calibri" w:hAnsi="Calibri" w:cs="Calibri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>суббота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" 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=E2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420CCE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>2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&lt;&gt; 0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=E2+1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420CCE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>3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"" </w:instrText>
                        </w:r>
                        <w:r w:rsidR="00FD5BF4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420CCE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>3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="00FD5BF4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420CCE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t>3</w: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05E11139" w14:textId="175EAB7B" w:rsidR="00F25F9B" w:rsidRPr="00F25F9B" w:rsidRDefault="00F25F9B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DocVariable MonthStart8 \@ dddd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420CCE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>четверг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= “</w:instrText>
                        </w:r>
                        <w:r w:rsidRPr="00F25F9B">
                          <w:rPr>
                            <w:rFonts w:ascii="Calibri" w:hAnsi="Calibri" w:cs="Calibri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>воскресенье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" 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=F2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420CCE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>3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&lt;&gt; 0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=F2+1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420CCE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>4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""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420CCE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>4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420CCE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t>4</w: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F25F9B" w:rsidRPr="00F25F9B" w14:paraId="6FF690A0" w14:textId="77777777" w:rsidTr="00F25F9B">
                    <w:trPr>
                      <w:trHeight w:val="227"/>
                    </w:trPr>
                    <w:tc>
                      <w:tcPr>
                        <w:tcW w:w="707" w:type="pct"/>
                        <w:shd w:val="clear" w:color="auto" w:fill="auto"/>
                        <w:vAlign w:val="center"/>
                      </w:tcPr>
                      <w:p w14:paraId="100ED291" w14:textId="65DC60C1" w:rsidR="00F25F9B" w:rsidRPr="00F25F9B" w:rsidRDefault="00F25F9B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=G2+1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420CCE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5</w: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23B0C604" w14:textId="7EF294B7" w:rsidR="00F25F9B" w:rsidRPr="00F25F9B" w:rsidRDefault="00F25F9B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=A3+1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420CCE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6</w: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4FA949EA" w14:textId="2892BB95" w:rsidR="00F25F9B" w:rsidRPr="00F25F9B" w:rsidRDefault="00F25F9B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=B3+1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420CCE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7</w: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2C857445" w14:textId="6061B080" w:rsidR="00F25F9B" w:rsidRPr="00F25F9B" w:rsidRDefault="00F25F9B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=C3+1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420CCE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8</w: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16CA41E0" w14:textId="574FDC92" w:rsidR="00F25F9B" w:rsidRPr="00F25F9B" w:rsidRDefault="00F25F9B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=D3+1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420CCE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9</w: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684DFACD" w14:textId="48AF9312" w:rsidR="00F25F9B" w:rsidRPr="00F25F9B" w:rsidRDefault="00F25F9B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=E3+1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420CCE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t>10</w: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129B6ECE" w14:textId="1BC84EF9" w:rsidR="00F25F9B" w:rsidRPr="00F25F9B" w:rsidRDefault="00F25F9B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=F3+1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420CCE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t>11</w: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F25F9B" w:rsidRPr="00F25F9B" w14:paraId="7A494251" w14:textId="77777777" w:rsidTr="00F25F9B">
                    <w:trPr>
                      <w:trHeight w:val="227"/>
                    </w:trPr>
                    <w:tc>
                      <w:tcPr>
                        <w:tcW w:w="707" w:type="pct"/>
                        <w:shd w:val="clear" w:color="auto" w:fill="auto"/>
                        <w:vAlign w:val="center"/>
                      </w:tcPr>
                      <w:p w14:paraId="61174861" w14:textId="517A2004" w:rsidR="00F25F9B" w:rsidRPr="00F25F9B" w:rsidRDefault="00F25F9B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=G3+1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420CCE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12</w: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55408DA0" w14:textId="7005FC1F" w:rsidR="00F25F9B" w:rsidRPr="00F25F9B" w:rsidRDefault="00F25F9B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=A4+1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420CCE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13</w: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28860B8B" w14:textId="73992A68" w:rsidR="00F25F9B" w:rsidRPr="00F25F9B" w:rsidRDefault="00F25F9B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=B4+1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420CCE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14</w: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397593DC" w14:textId="5B7BC3D2" w:rsidR="00F25F9B" w:rsidRPr="00F25F9B" w:rsidRDefault="00F25F9B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=C4+1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420CCE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15</w: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6EB639E2" w14:textId="3D9D529E" w:rsidR="00F25F9B" w:rsidRPr="00F25F9B" w:rsidRDefault="00F25F9B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=D4+1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420CCE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16</w: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5FD78092" w14:textId="18F2B1A2" w:rsidR="00F25F9B" w:rsidRPr="00F25F9B" w:rsidRDefault="00F25F9B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=E4+1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420CCE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t>17</w: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696C4969" w14:textId="4AE624C2" w:rsidR="00F25F9B" w:rsidRPr="00F25F9B" w:rsidRDefault="00F25F9B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=F4+1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420CCE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t>18</w: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F25F9B" w:rsidRPr="00F25F9B" w14:paraId="5BFD60EC" w14:textId="77777777" w:rsidTr="00F25F9B">
                    <w:trPr>
                      <w:trHeight w:val="227"/>
                    </w:trPr>
                    <w:tc>
                      <w:tcPr>
                        <w:tcW w:w="707" w:type="pct"/>
                        <w:shd w:val="clear" w:color="auto" w:fill="auto"/>
                        <w:vAlign w:val="center"/>
                      </w:tcPr>
                      <w:p w14:paraId="67822352" w14:textId="4811B909" w:rsidR="00F25F9B" w:rsidRPr="00F25F9B" w:rsidRDefault="00F25F9B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=G4+1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420CCE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19</w: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0691F169" w14:textId="3B73610E" w:rsidR="00F25F9B" w:rsidRPr="00F25F9B" w:rsidRDefault="00F25F9B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=A5+1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420CCE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20</w: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27E6FCD9" w14:textId="607F82A2" w:rsidR="00F25F9B" w:rsidRPr="00F25F9B" w:rsidRDefault="00F25F9B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=B5+1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420CCE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21</w: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637ED10B" w14:textId="6232AAAD" w:rsidR="00F25F9B" w:rsidRPr="00F25F9B" w:rsidRDefault="00F25F9B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=C5+1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420CCE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22</w: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13268664" w14:textId="10DF1A21" w:rsidR="00F25F9B" w:rsidRPr="00F25F9B" w:rsidRDefault="00F25F9B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=D5+1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420CCE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23</w: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47FE5350" w14:textId="6CCA2639" w:rsidR="00F25F9B" w:rsidRPr="00F25F9B" w:rsidRDefault="00F25F9B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=E5+1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420CCE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t>24</w: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02CF0B9E" w14:textId="2744B465" w:rsidR="00F25F9B" w:rsidRPr="00F25F9B" w:rsidRDefault="00F25F9B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=F5+1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420CCE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t>25</w: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F25F9B" w:rsidRPr="00F25F9B" w14:paraId="752010E3" w14:textId="77777777" w:rsidTr="00F25F9B">
                    <w:trPr>
                      <w:trHeight w:val="227"/>
                    </w:trPr>
                    <w:tc>
                      <w:tcPr>
                        <w:tcW w:w="707" w:type="pct"/>
                        <w:shd w:val="clear" w:color="auto" w:fill="auto"/>
                        <w:vAlign w:val="center"/>
                      </w:tcPr>
                      <w:p w14:paraId="227C243E" w14:textId="021B7A73" w:rsidR="00F25F9B" w:rsidRPr="00F25F9B" w:rsidRDefault="00F25F9B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IF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=G5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420CCE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25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 0,""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=G5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420CCE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25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 &lt;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DocVariable MonthEnd8 \@ d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420CCE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31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=G5+1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420CCE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26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""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420CCE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26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420CCE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26</w: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0F871539" w14:textId="4D65D083" w:rsidR="00F25F9B" w:rsidRPr="00F25F9B" w:rsidRDefault="00F25F9B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IF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=A6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420CCE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26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 0,""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=A6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420CCE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26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 &lt;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DocVariable MonthEnd8 \@ d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420CCE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31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=A6+1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420CCE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27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""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420CCE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27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420CCE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27</w: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4C45F61C" w14:textId="3D32D233" w:rsidR="00F25F9B" w:rsidRPr="00F25F9B" w:rsidRDefault="00F25F9B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IF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=B6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420CCE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27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 0,""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=B6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420CCE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27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 &lt;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DocVariable MonthEnd8 \@ d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420CCE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31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=B6+1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420CCE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28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""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420CCE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28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420CCE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28</w: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32FF782C" w14:textId="58A0FD30" w:rsidR="00F25F9B" w:rsidRPr="00F25F9B" w:rsidRDefault="00F25F9B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IF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=C6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420CCE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28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 0,""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=C6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420CCE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28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 &lt;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DocVariable MonthEnd8 \@ d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420CCE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31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=C6+1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420CCE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29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"" </w:instrText>
                        </w:r>
                        <w:r w:rsidR="00A0364E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420CCE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29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="00A0364E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420CCE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29</w: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0DB20E53" w14:textId="3AB97F1B" w:rsidR="00F25F9B" w:rsidRPr="00F25F9B" w:rsidRDefault="00F25F9B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IF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=D6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420CCE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29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 0,""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=D6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420CCE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29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 &lt;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DocVariable MonthEnd8 \@ d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420CCE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31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=D6+1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420CCE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30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"" </w:instrText>
                        </w:r>
                        <w:r w:rsidR="00420CCE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420CCE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30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="00420CCE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420CCE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30</w: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02DC2D92" w14:textId="1BED9F9E" w:rsidR="00F25F9B" w:rsidRPr="00F25F9B" w:rsidRDefault="00F25F9B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IF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=E6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420CCE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>30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= 0,""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=E6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420CCE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>30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 &lt;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DocVariable MonthEnd8 \@ d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420CCE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>31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=E6+1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420CCE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>31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""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420CCE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>31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="00420CCE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420CCE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t>31</w: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53CCDBFB" w14:textId="3F6FA4FE" w:rsidR="00F25F9B" w:rsidRPr="00F25F9B" w:rsidRDefault="00F25F9B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IF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=F6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420CCE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>31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= 0,""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=F6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420CCE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>31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 &lt;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DocVariable MonthEnd8 \@ d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420CCE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>31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=F6+1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C64276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>29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""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F25F9B" w:rsidRPr="00F25F9B" w14:paraId="5BF33067" w14:textId="77777777" w:rsidTr="00F25F9B">
                    <w:trPr>
                      <w:trHeight w:val="227"/>
                    </w:trPr>
                    <w:tc>
                      <w:tcPr>
                        <w:tcW w:w="707" w:type="pct"/>
                        <w:shd w:val="clear" w:color="auto" w:fill="auto"/>
                        <w:vAlign w:val="center"/>
                      </w:tcPr>
                      <w:p w14:paraId="6A34CA1A" w14:textId="08731FD9" w:rsidR="00F25F9B" w:rsidRPr="00F25F9B" w:rsidRDefault="00F25F9B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IF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=G6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420CCE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0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 0,""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=G6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C64276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29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 &lt;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DocVariable MonthEnd8 \@ d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C64276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31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=G6+1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C64276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30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""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C64276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30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063A282E" w14:textId="502962B5" w:rsidR="00F25F9B" w:rsidRPr="00F25F9B" w:rsidRDefault="00F25F9B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IF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=A7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420CCE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0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 0,""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=A7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C64276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30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 &lt;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DocVariable MonthEnd8 \@ d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C64276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31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=A7+1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C64276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31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"" </w:instrText>
                        </w:r>
                        <w:r w:rsidR="00C64276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C64276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31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0024334C" w14:textId="77777777" w:rsidR="00F25F9B" w:rsidRPr="00F25F9B" w:rsidRDefault="00F25F9B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07D0A223" w14:textId="77777777" w:rsidR="00F25F9B" w:rsidRPr="00F25F9B" w:rsidRDefault="00F25F9B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69E8BCAE" w14:textId="77777777" w:rsidR="00F25F9B" w:rsidRPr="00F25F9B" w:rsidRDefault="00F25F9B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209B4E9F" w14:textId="77777777" w:rsidR="00F25F9B" w:rsidRPr="00F25F9B" w:rsidRDefault="00F25F9B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0123F824" w14:textId="77777777" w:rsidR="00F25F9B" w:rsidRPr="00F25F9B" w:rsidRDefault="00F25F9B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</w:rPr>
                        </w:pPr>
                      </w:p>
                    </w:tc>
                  </w:tr>
                </w:tbl>
                <w:p w14:paraId="1B94C985" w14:textId="77777777" w:rsidR="00F25F9B" w:rsidRPr="00F25F9B" w:rsidRDefault="00F25F9B" w:rsidP="00F25F9B">
                  <w:pPr>
                    <w:pStyle w:val="Months"/>
                    <w:jc w:val="center"/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F25F9B" w:rsidRPr="00F25F9B" w14:paraId="0CFE5543" w14:textId="77777777" w:rsidTr="001635B6">
              <w:trPr>
                <w:trHeight w:val="1814"/>
              </w:trPr>
              <w:tc>
                <w:tcPr>
                  <w:tcW w:w="1250" w:type="pct"/>
                </w:tcPr>
                <w:p w14:paraId="48054A2E" w14:textId="77777777" w:rsidR="00F25F9B" w:rsidRPr="00F25F9B" w:rsidRDefault="00F25F9B" w:rsidP="00F25F9B">
                  <w:pPr>
                    <w:pStyle w:val="Months"/>
                    <w:jc w:val="center"/>
                    <w:rPr>
                      <w:b/>
                      <w:bCs/>
                      <w:noProof/>
                      <w:color w:val="auto"/>
                      <w:sz w:val="28"/>
                      <w:szCs w:val="28"/>
                    </w:rPr>
                  </w:pPr>
                  <w:r w:rsidRPr="00F25F9B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28"/>
                      <w:szCs w:val="28"/>
                      <w:lang w:bidi="ru-RU"/>
                    </w:rPr>
                    <w:t>Сентябрь</w:t>
                  </w:r>
                </w:p>
                <w:tbl>
                  <w:tblPr>
                    <w:tblStyle w:val="CalendarTable"/>
                    <w:tblW w:w="4992" w:type="pct"/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329"/>
                    <w:gridCol w:w="334"/>
                    <w:gridCol w:w="333"/>
                    <w:gridCol w:w="333"/>
                    <w:gridCol w:w="333"/>
                    <w:gridCol w:w="333"/>
                    <w:gridCol w:w="327"/>
                  </w:tblGrid>
                  <w:tr w:rsidR="00F25F9B" w:rsidRPr="00F25F9B" w14:paraId="2E9093FB" w14:textId="77777777" w:rsidTr="00F25F9B">
                    <w:trPr>
                      <w:trHeight w:val="227"/>
                    </w:trPr>
                    <w:tc>
                      <w:tcPr>
                        <w:tcW w:w="707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0DFBAF2A" w14:textId="77777777" w:rsidR="00F25F9B" w:rsidRPr="00F25F9B" w:rsidRDefault="00F25F9B" w:rsidP="00F25F9B">
                        <w:pPr>
                          <w:pStyle w:val="Days"/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rFonts w:ascii="Calibri" w:hAnsi="Calibri" w:cs="Calibri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ПН</w:t>
                        </w:r>
                      </w:p>
                    </w:tc>
                    <w:tc>
                      <w:tcPr>
                        <w:tcW w:w="716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0B7B99AE" w14:textId="77777777" w:rsidR="00F25F9B" w:rsidRPr="00F25F9B" w:rsidRDefault="00F25F9B" w:rsidP="00F25F9B">
                        <w:pPr>
                          <w:pStyle w:val="Days"/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rFonts w:ascii="Calibri" w:hAnsi="Calibri" w:cs="Calibri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ВТ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1FC35D43" w14:textId="77777777" w:rsidR="00F25F9B" w:rsidRPr="00F25F9B" w:rsidRDefault="00F25F9B" w:rsidP="00F25F9B">
                        <w:pPr>
                          <w:pStyle w:val="Days"/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rFonts w:ascii="Calibri" w:hAnsi="Calibri" w:cs="Calibri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СР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24DD9DE5" w14:textId="77777777" w:rsidR="00F25F9B" w:rsidRPr="00F25F9B" w:rsidRDefault="00F25F9B" w:rsidP="00F25F9B">
                        <w:pPr>
                          <w:pStyle w:val="Days"/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rFonts w:ascii="Calibri" w:hAnsi="Calibri" w:cs="Calibri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ЧТ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64FF29C3" w14:textId="77777777" w:rsidR="00F25F9B" w:rsidRPr="00F25F9B" w:rsidRDefault="00F25F9B" w:rsidP="00F25F9B">
                        <w:pPr>
                          <w:pStyle w:val="Days"/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rFonts w:ascii="Calibri" w:hAnsi="Calibri" w:cs="Calibri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ПТ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2BF21A4C" w14:textId="77777777" w:rsidR="00F25F9B" w:rsidRPr="00F25F9B" w:rsidRDefault="00F25F9B" w:rsidP="00F25F9B">
                        <w:pPr>
                          <w:pStyle w:val="Days"/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rFonts w:ascii="Calibri" w:hAnsi="Calibri" w:cs="Calibri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t>СБ</w:t>
                        </w:r>
                      </w:p>
                    </w:tc>
                    <w:tc>
                      <w:tcPr>
                        <w:tcW w:w="705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01E7A423" w14:textId="77777777" w:rsidR="00F25F9B" w:rsidRPr="00F25F9B" w:rsidRDefault="00F25F9B" w:rsidP="00F25F9B">
                        <w:pPr>
                          <w:pStyle w:val="Days"/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rFonts w:ascii="Calibri" w:hAnsi="Calibri" w:cs="Calibri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t>ВС</w:t>
                        </w:r>
                      </w:p>
                    </w:tc>
                  </w:tr>
                  <w:tr w:rsidR="00F25F9B" w:rsidRPr="00F25F9B" w14:paraId="64C64308" w14:textId="77777777" w:rsidTr="00F25F9B">
                    <w:trPr>
                      <w:trHeight w:val="227"/>
                    </w:trPr>
                    <w:tc>
                      <w:tcPr>
                        <w:tcW w:w="707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7B89BFAD" w14:textId="5EE33ADC" w:rsidR="00F25F9B" w:rsidRPr="00F25F9B" w:rsidRDefault="00F25F9B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DocVariable MonthStart9 \@ dddd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420CCE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воскресенье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 “</w:instrText>
                        </w:r>
                        <w:r w:rsidRPr="00F25F9B">
                          <w:rPr>
                            <w:rFonts w:ascii="Calibri" w:hAnsi="Calibri" w:cs="Calibri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понедельник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" 1 ""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6E8B493B" w14:textId="63BCE83B" w:rsidR="00F25F9B" w:rsidRPr="00F25F9B" w:rsidRDefault="00F25F9B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DocVariable MonthStart9 \@ dddd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420CCE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воскресенье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 “</w:instrText>
                        </w:r>
                        <w:r w:rsidRPr="00F25F9B">
                          <w:rPr>
                            <w:rFonts w:ascii="Calibri" w:hAnsi="Calibri" w:cs="Calibri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вторник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" 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=A2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420CCE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0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&lt;&gt; 0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=A2+1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""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70854029" w14:textId="644BC5D0" w:rsidR="00F25F9B" w:rsidRPr="00F25F9B" w:rsidRDefault="00F25F9B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DocVariable MonthStart9 \@ dddd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420CCE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воскресенье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 “</w:instrText>
                        </w:r>
                        <w:r w:rsidRPr="00F25F9B">
                          <w:rPr>
                            <w:rFonts w:ascii="Calibri" w:hAnsi="Calibri" w:cs="Calibri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среда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" 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=B2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420CCE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0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&lt;&gt; 0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=B2+1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""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42FB5C1B" w14:textId="1285F43C" w:rsidR="00F25F9B" w:rsidRPr="00F25F9B" w:rsidRDefault="00F25F9B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DocVariable MonthStart9 \@ dddd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420CCE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воскресенье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 “</w:instrText>
                        </w:r>
                        <w:r w:rsidRPr="00F25F9B">
                          <w:rPr>
                            <w:rFonts w:ascii="Calibri" w:hAnsi="Calibri" w:cs="Calibri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четверг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" 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=C2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420CCE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0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&lt;&gt; 0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=C2+1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C64276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""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40095159" w14:textId="233F8912" w:rsidR="00F25F9B" w:rsidRPr="00F25F9B" w:rsidRDefault="00F25F9B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DocVariable MonthStart9 \@ dddd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420CCE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воскресенье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= “</w:instrText>
                        </w:r>
                        <w:r w:rsidRPr="00F25F9B">
                          <w:rPr>
                            <w:rFonts w:ascii="Calibri" w:hAnsi="Calibri" w:cs="Calibri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пятница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" 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=D2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420CCE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0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&lt;&gt; 0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=D2+1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FD5BF4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""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40829F7E" w14:textId="7AB02B9E" w:rsidR="00F25F9B" w:rsidRPr="00F25F9B" w:rsidRDefault="00F25F9B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DocVariable MonthStart9 \@ dddd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420CCE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>воскресенье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= “</w:instrText>
                        </w:r>
                        <w:r w:rsidRPr="00F25F9B">
                          <w:rPr>
                            <w:rFonts w:ascii="Calibri" w:hAnsi="Calibri" w:cs="Calibri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>суббота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" 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=E2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420CCE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>0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&lt;&gt; 0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=E2+1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A0364E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>2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""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6E2D8EA5" w14:textId="29FBBE22" w:rsidR="00F25F9B" w:rsidRPr="00F25F9B" w:rsidRDefault="00F25F9B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DocVariable MonthStart9 \@ dddd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420CCE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>воскресенье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= “</w:instrText>
                        </w:r>
                        <w:r w:rsidRPr="00F25F9B">
                          <w:rPr>
                            <w:rFonts w:ascii="Calibri" w:hAnsi="Calibri" w:cs="Calibri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>воскресенье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" 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=F2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A0364E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>2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&lt;&gt; 0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=F2+1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A0364E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>3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""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A0364E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>3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420CCE"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t>1</w: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F25F9B" w:rsidRPr="00F25F9B" w14:paraId="4B5A3C19" w14:textId="77777777" w:rsidTr="00F25F9B">
                    <w:trPr>
                      <w:trHeight w:val="227"/>
                    </w:trPr>
                    <w:tc>
                      <w:tcPr>
                        <w:tcW w:w="707" w:type="pct"/>
                        <w:shd w:val="clear" w:color="auto" w:fill="auto"/>
                        <w:vAlign w:val="center"/>
                      </w:tcPr>
                      <w:p w14:paraId="250663BF" w14:textId="2E95BFEC" w:rsidR="00F25F9B" w:rsidRPr="00F25F9B" w:rsidRDefault="00F25F9B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=G2+1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420CCE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2</w: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012D6810" w14:textId="44AC1EFE" w:rsidR="00F25F9B" w:rsidRPr="00F25F9B" w:rsidRDefault="00F25F9B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=A3+1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420CCE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3</w: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45FDE0D7" w14:textId="67E3D93E" w:rsidR="00F25F9B" w:rsidRPr="00F25F9B" w:rsidRDefault="00F25F9B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=B3+1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420CCE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4</w: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37A76655" w14:textId="7004C380" w:rsidR="00F25F9B" w:rsidRPr="00F25F9B" w:rsidRDefault="00F25F9B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=C3+1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420CCE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5</w: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2C0DA219" w14:textId="2F723262" w:rsidR="00F25F9B" w:rsidRPr="00F25F9B" w:rsidRDefault="00F25F9B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=D3+1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420CCE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6</w: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22105D0B" w14:textId="65FF9622" w:rsidR="00F25F9B" w:rsidRPr="00F25F9B" w:rsidRDefault="00F25F9B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=E3+1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420CCE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t>7</w: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68CE3F2B" w14:textId="4D0F4C8A" w:rsidR="00F25F9B" w:rsidRPr="00F25F9B" w:rsidRDefault="00F25F9B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=F3+1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420CCE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t>8</w: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F25F9B" w:rsidRPr="00F25F9B" w14:paraId="3C94EAC8" w14:textId="77777777" w:rsidTr="00F25F9B">
                    <w:trPr>
                      <w:trHeight w:val="227"/>
                    </w:trPr>
                    <w:tc>
                      <w:tcPr>
                        <w:tcW w:w="707" w:type="pct"/>
                        <w:shd w:val="clear" w:color="auto" w:fill="auto"/>
                        <w:vAlign w:val="center"/>
                      </w:tcPr>
                      <w:p w14:paraId="5FC05F00" w14:textId="71F308D5" w:rsidR="00F25F9B" w:rsidRPr="00F25F9B" w:rsidRDefault="00F25F9B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=G3+1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420CCE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9</w: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72096D9F" w14:textId="7EEAF115" w:rsidR="00F25F9B" w:rsidRPr="00F25F9B" w:rsidRDefault="00F25F9B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=A4+1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420CCE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10</w: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6EBF58CE" w14:textId="405976C7" w:rsidR="00F25F9B" w:rsidRPr="00F25F9B" w:rsidRDefault="00F25F9B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=B4+1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420CCE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11</w: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3DBED457" w14:textId="69C9BF4A" w:rsidR="00F25F9B" w:rsidRPr="00F25F9B" w:rsidRDefault="00F25F9B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=C4+1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420CCE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12</w: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5CE4F109" w14:textId="089BD00E" w:rsidR="00F25F9B" w:rsidRPr="00F25F9B" w:rsidRDefault="00F25F9B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=D4+1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420CCE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13</w: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55FFC188" w14:textId="1E7CBD4B" w:rsidR="00F25F9B" w:rsidRPr="00F25F9B" w:rsidRDefault="00F25F9B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=E4+1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420CCE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t>14</w: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4FB06163" w14:textId="0F8EAADC" w:rsidR="00F25F9B" w:rsidRPr="00F25F9B" w:rsidRDefault="00F25F9B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=F4+1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420CCE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t>15</w: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F25F9B" w:rsidRPr="00F25F9B" w14:paraId="69F6FCAD" w14:textId="77777777" w:rsidTr="00F25F9B">
                    <w:trPr>
                      <w:trHeight w:val="227"/>
                    </w:trPr>
                    <w:tc>
                      <w:tcPr>
                        <w:tcW w:w="707" w:type="pct"/>
                        <w:shd w:val="clear" w:color="auto" w:fill="auto"/>
                        <w:vAlign w:val="center"/>
                      </w:tcPr>
                      <w:p w14:paraId="37FFD000" w14:textId="224A375A" w:rsidR="00F25F9B" w:rsidRPr="00F25F9B" w:rsidRDefault="00F25F9B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=G4+1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420CCE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16</w: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6BDB6591" w14:textId="169708A9" w:rsidR="00F25F9B" w:rsidRPr="00F25F9B" w:rsidRDefault="00F25F9B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=A5+1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420CCE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17</w: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5AD45626" w14:textId="524E7375" w:rsidR="00F25F9B" w:rsidRPr="00F25F9B" w:rsidRDefault="00F25F9B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=B5+1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420CCE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18</w: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1EF9CDFE" w14:textId="52D23CBD" w:rsidR="00F25F9B" w:rsidRPr="00F25F9B" w:rsidRDefault="00F25F9B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=C5+1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420CCE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19</w: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7060491C" w14:textId="18084C05" w:rsidR="00F25F9B" w:rsidRPr="00F25F9B" w:rsidRDefault="00F25F9B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=D5+1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420CCE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20</w: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38E1AE15" w14:textId="200B892A" w:rsidR="00F25F9B" w:rsidRPr="00F25F9B" w:rsidRDefault="00F25F9B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=E5+1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420CCE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t>21</w: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44E03FA8" w14:textId="26FC94B6" w:rsidR="00F25F9B" w:rsidRPr="00F25F9B" w:rsidRDefault="00F25F9B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=F5+1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420CCE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t>22</w: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F25F9B" w:rsidRPr="00F25F9B" w14:paraId="1A4450EE" w14:textId="77777777" w:rsidTr="00F25F9B">
                    <w:trPr>
                      <w:trHeight w:val="227"/>
                    </w:trPr>
                    <w:tc>
                      <w:tcPr>
                        <w:tcW w:w="707" w:type="pct"/>
                        <w:shd w:val="clear" w:color="auto" w:fill="auto"/>
                        <w:vAlign w:val="center"/>
                      </w:tcPr>
                      <w:p w14:paraId="43486139" w14:textId="0BCC1A25" w:rsidR="00F25F9B" w:rsidRPr="00F25F9B" w:rsidRDefault="00F25F9B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IF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=G5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420CCE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22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 0,""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=G5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420CCE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22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 &lt;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DocVariable MonthEnd9 \@ d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420CCE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30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=G5+1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420CCE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23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""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420CCE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23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420CCE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23</w: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4AC6A285" w14:textId="183B9F6C" w:rsidR="00F25F9B" w:rsidRPr="00F25F9B" w:rsidRDefault="00F25F9B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IF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=A6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420CCE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23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 0,""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=A6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420CCE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23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 &lt;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DocVariable MonthEnd9 \@ d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420CCE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30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=A6+1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420CCE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24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""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420CCE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24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420CCE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24</w: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4155A7DA" w14:textId="61C83AC4" w:rsidR="00F25F9B" w:rsidRPr="00F25F9B" w:rsidRDefault="00F25F9B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IF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=B6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420CCE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24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 0,""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=B6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420CCE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24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 &lt;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DocVariable MonthEnd9 \@ d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420CCE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30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=B6+1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420CCE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25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""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420CCE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25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420CCE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25</w: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0E152061" w14:textId="43BB43B4" w:rsidR="00F25F9B" w:rsidRPr="00F25F9B" w:rsidRDefault="00F25F9B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IF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=C6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420CCE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25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 0,""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=C6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420CCE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25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 &lt;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DocVariable MonthEnd9 \@ d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420CCE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30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=C6+1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420CCE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26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"" </w:instrText>
                        </w:r>
                        <w:r w:rsidR="00C64276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420CCE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26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="00C64276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420CCE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26</w: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5B87D5F8" w14:textId="4DC78F01" w:rsidR="00F25F9B" w:rsidRPr="00F25F9B" w:rsidRDefault="00F25F9B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IF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=D6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420CCE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26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 0,""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=D6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420CCE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26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 &lt;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DocVariable MonthEnd9 \@ d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420CCE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30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=D6+1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420CCE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27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"" </w:instrText>
                        </w:r>
                        <w:r w:rsidR="00FD5BF4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420CCE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27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="00FD5BF4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420CCE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27</w: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052875CC" w14:textId="253BD3CE" w:rsidR="00F25F9B" w:rsidRPr="00F25F9B" w:rsidRDefault="00F25F9B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IF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=E6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420CCE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>27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= 0,""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=E6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420CCE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>27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 &lt;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DocVariable MonthEnd9 \@ d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420CCE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>30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=E6+1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420CCE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>28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"" </w:instrText>
                        </w:r>
                        <w:r w:rsidR="00A0364E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420CCE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>28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="00A0364E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420CCE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t>28</w: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7C3BB965" w14:textId="132D1330" w:rsidR="00F25F9B" w:rsidRPr="00F25F9B" w:rsidRDefault="00F25F9B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IF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=F6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420CCE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>28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= 0,""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=F6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420CCE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>28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 &lt;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DocVariable MonthEnd9 \@ d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420CCE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>30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=F6+1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420CCE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>29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"" </w:instrText>
                        </w:r>
                        <w:r w:rsidR="00420CCE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420CCE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>29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="00420CCE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420CCE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t>29</w: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F25F9B" w:rsidRPr="00F25F9B" w14:paraId="232C3919" w14:textId="77777777" w:rsidTr="00F25F9B">
                    <w:trPr>
                      <w:trHeight w:val="227"/>
                    </w:trPr>
                    <w:tc>
                      <w:tcPr>
                        <w:tcW w:w="707" w:type="pct"/>
                        <w:shd w:val="clear" w:color="auto" w:fill="auto"/>
                        <w:vAlign w:val="center"/>
                      </w:tcPr>
                      <w:p w14:paraId="49E16A0A" w14:textId="2669DCDD" w:rsidR="00F25F9B" w:rsidRPr="00F25F9B" w:rsidRDefault="00F25F9B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IF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=G6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420CCE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29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 0,""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=G6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420CCE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29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 &lt;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DocVariable MonthEnd9 \@ d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420CCE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30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=G6+1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420CCE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30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"" </w:instrText>
                        </w:r>
                        <w:r w:rsidR="00420CCE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420CCE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30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="00420CCE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420CCE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30</w: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67ADE895" w14:textId="0667C9D3" w:rsidR="00F25F9B" w:rsidRPr="00F25F9B" w:rsidRDefault="00F25F9B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IF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=A7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420CCE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30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 0,""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=A7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420CCE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30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 &lt;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DocVariable MonthEnd9 \@ d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420CCE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30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=A7+1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30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""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15C08C00" w14:textId="77777777" w:rsidR="00F25F9B" w:rsidRPr="00F25F9B" w:rsidRDefault="00F25F9B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16C796BF" w14:textId="77777777" w:rsidR="00F25F9B" w:rsidRPr="00F25F9B" w:rsidRDefault="00F25F9B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01EEE074" w14:textId="77777777" w:rsidR="00F25F9B" w:rsidRPr="00F25F9B" w:rsidRDefault="00F25F9B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4425650F" w14:textId="77777777" w:rsidR="00F25F9B" w:rsidRPr="00F25F9B" w:rsidRDefault="00F25F9B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69A2BCA7" w14:textId="77777777" w:rsidR="00F25F9B" w:rsidRPr="00F25F9B" w:rsidRDefault="00F25F9B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</w:rPr>
                        </w:pPr>
                      </w:p>
                    </w:tc>
                  </w:tr>
                </w:tbl>
                <w:p w14:paraId="7297332B" w14:textId="77777777" w:rsidR="00F25F9B" w:rsidRPr="00F25F9B" w:rsidRDefault="00F25F9B" w:rsidP="00F25F9B">
                  <w:pPr>
                    <w:pStyle w:val="a5"/>
                    <w:rPr>
                      <w:b/>
                      <w:bCs/>
                      <w:noProof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1250" w:type="pct"/>
                </w:tcPr>
                <w:p w14:paraId="2D92F694" w14:textId="77777777" w:rsidR="00F25F9B" w:rsidRPr="00F25F9B" w:rsidRDefault="00F25F9B" w:rsidP="00F25F9B">
                  <w:pPr>
                    <w:pStyle w:val="Months"/>
                    <w:jc w:val="center"/>
                    <w:rPr>
                      <w:b/>
                      <w:bCs/>
                      <w:noProof/>
                      <w:color w:val="auto"/>
                      <w:sz w:val="28"/>
                      <w:szCs w:val="28"/>
                    </w:rPr>
                  </w:pPr>
                  <w:r w:rsidRPr="00F25F9B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28"/>
                      <w:szCs w:val="28"/>
                      <w:lang w:bidi="ru-RU"/>
                    </w:rPr>
                    <w:t>Октябрь</w:t>
                  </w:r>
                </w:p>
                <w:tbl>
                  <w:tblPr>
                    <w:tblStyle w:val="CalendarTable"/>
                    <w:tblW w:w="4992" w:type="pct"/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329"/>
                    <w:gridCol w:w="334"/>
                    <w:gridCol w:w="333"/>
                    <w:gridCol w:w="333"/>
                    <w:gridCol w:w="333"/>
                    <w:gridCol w:w="333"/>
                    <w:gridCol w:w="327"/>
                  </w:tblGrid>
                  <w:tr w:rsidR="00F25F9B" w:rsidRPr="00F25F9B" w14:paraId="7B20B342" w14:textId="77777777" w:rsidTr="00F25F9B">
                    <w:trPr>
                      <w:trHeight w:val="227"/>
                    </w:trPr>
                    <w:tc>
                      <w:tcPr>
                        <w:tcW w:w="707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7A0A4C47" w14:textId="77777777" w:rsidR="00F25F9B" w:rsidRPr="00F25F9B" w:rsidRDefault="00F25F9B" w:rsidP="00F25F9B">
                        <w:pPr>
                          <w:pStyle w:val="Days"/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rFonts w:ascii="Calibri" w:hAnsi="Calibri" w:cs="Calibri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ПН</w:t>
                        </w:r>
                      </w:p>
                    </w:tc>
                    <w:tc>
                      <w:tcPr>
                        <w:tcW w:w="716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781D28B1" w14:textId="77777777" w:rsidR="00F25F9B" w:rsidRPr="00F25F9B" w:rsidRDefault="00F25F9B" w:rsidP="00F25F9B">
                        <w:pPr>
                          <w:pStyle w:val="Days"/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rFonts w:ascii="Calibri" w:hAnsi="Calibri" w:cs="Calibri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ВТ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11AEF388" w14:textId="77777777" w:rsidR="00F25F9B" w:rsidRPr="00F25F9B" w:rsidRDefault="00F25F9B" w:rsidP="00F25F9B">
                        <w:pPr>
                          <w:pStyle w:val="Days"/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rFonts w:ascii="Calibri" w:hAnsi="Calibri" w:cs="Calibri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СР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7FC16B2A" w14:textId="77777777" w:rsidR="00F25F9B" w:rsidRPr="00F25F9B" w:rsidRDefault="00F25F9B" w:rsidP="00F25F9B">
                        <w:pPr>
                          <w:pStyle w:val="Days"/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rFonts w:ascii="Calibri" w:hAnsi="Calibri" w:cs="Calibri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ЧТ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3A392464" w14:textId="77777777" w:rsidR="00F25F9B" w:rsidRPr="00F25F9B" w:rsidRDefault="00F25F9B" w:rsidP="00F25F9B">
                        <w:pPr>
                          <w:pStyle w:val="Days"/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rFonts w:ascii="Calibri" w:hAnsi="Calibri" w:cs="Calibri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ПТ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3D35ED2A" w14:textId="77777777" w:rsidR="00F25F9B" w:rsidRPr="00F25F9B" w:rsidRDefault="00F25F9B" w:rsidP="00F25F9B">
                        <w:pPr>
                          <w:pStyle w:val="Days"/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rFonts w:ascii="Calibri" w:hAnsi="Calibri" w:cs="Calibri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t>СБ</w:t>
                        </w:r>
                      </w:p>
                    </w:tc>
                    <w:tc>
                      <w:tcPr>
                        <w:tcW w:w="705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58D8401E" w14:textId="77777777" w:rsidR="00F25F9B" w:rsidRPr="00F25F9B" w:rsidRDefault="00F25F9B" w:rsidP="00F25F9B">
                        <w:pPr>
                          <w:pStyle w:val="Days"/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rFonts w:ascii="Calibri" w:hAnsi="Calibri" w:cs="Calibri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t>ВС</w:t>
                        </w:r>
                      </w:p>
                    </w:tc>
                  </w:tr>
                  <w:tr w:rsidR="00F25F9B" w:rsidRPr="00F25F9B" w14:paraId="0B950FB9" w14:textId="77777777" w:rsidTr="00F25F9B">
                    <w:trPr>
                      <w:trHeight w:val="227"/>
                    </w:trPr>
                    <w:tc>
                      <w:tcPr>
                        <w:tcW w:w="707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3089EE8D" w14:textId="1509610D" w:rsidR="00F25F9B" w:rsidRPr="00F25F9B" w:rsidRDefault="00F25F9B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DocVariable MonthStart10 \@ dddd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420CCE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вторник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 “</w:instrText>
                        </w:r>
                        <w:r w:rsidRPr="00F25F9B">
                          <w:rPr>
                            <w:rFonts w:ascii="Calibri" w:hAnsi="Calibri" w:cs="Calibri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понедельник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" 1 ""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36916F90" w14:textId="4E9E1CE6" w:rsidR="00F25F9B" w:rsidRPr="00F25F9B" w:rsidRDefault="00F25F9B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DocVariable MonthStart10 \@ dddd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420CCE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вторник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 “</w:instrText>
                        </w:r>
                        <w:r w:rsidRPr="00F25F9B">
                          <w:rPr>
                            <w:rFonts w:ascii="Calibri" w:hAnsi="Calibri" w:cs="Calibri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вторник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" 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=A2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A0364E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0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&lt;&gt; 0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=A2+1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""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="00420CCE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420CCE"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1</w: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0471C713" w14:textId="23FDD8C7" w:rsidR="00F25F9B" w:rsidRPr="00F25F9B" w:rsidRDefault="00F25F9B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DocVariable MonthStart10 \@ dddd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420CCE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вторник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 “</w:instrText>
                        </w:r>
                        <w:r w:rsidRPr="00F25F9B">
                          <w:rPr>
                            <w:rFonts w:ascii="Calibri" w:hAnsi="Calibri" w:cs="Calibri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среда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" 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=B2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420CCE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1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&lt;&gt; 0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=B2+1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420CCE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"" </w:instrText>
                        </w:r>
                        <w:r w:rsidR="00420CCE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420CCE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="00420CCE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420CCE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2</w: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1BEEDCA0" w14:textId="170096C9" w:rsidR="00F25F9B" w:rsidRPr="00F25F9B" w:rsidRDefault="00F25F9B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DocVariable MonthStart10 \@ dddd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420CCE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вторник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 “</w:instrText>
                        </w:r>
                        <w:r w:rsidRPr="00F25F9B">
                          <w:rPr>
                            <w:rFonts w:ascii="Calibri" w:hAnsi="Calibri" w:cs="Calibri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четверг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" 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=C2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420CCE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&lt;&gt; 0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=C2+1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420CCE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3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"" </w:instrText>
                        </w:r>
                        <w:r w:rsidR="00420CCE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420CCE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3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="00420CCE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420CCE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3</w: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3592ACDC" w14:textId="2C1495CF" w:rsidR="00F25F9B" w:rsidRPr="00F25F9B" w:rsidRDefault="00F25F9B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DocVariable MonthStart10 \@ dddd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420CCE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вторник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= “</w:instrText>
                        </w:r>
                        <w:r w:rsidRPr="00F25F9B">
                          <w:rPr>
                            <w:rFonts w:ascii="Calibri" w:hAnsi="Calibri" w:cs="Calibri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пятница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" 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=D2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420CCE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3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&lt;&gt; 0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=D2+1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420CCE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4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"" </w:instrText>
                        </w:r>
                        <w:r w:rsidR="00420CCE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420CCE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4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="00420CCE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420CCE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4</w: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56FE3961" w14:textId="171C1D7C" w:rsidR="00F25F9B" w:rsidRPr="00F25F9B" w:rsidRDefault="00F25F9B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DocVariable MonthStart10 \@ dddd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420CCE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>вторник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= “</w:instrText>
                        </w:r>
                        <w:r w:rsidRPr="00F25F9B">
                          <w:rPr>
                            <w:rFonts w:ascii="Calibri" w:hAnsi="Calibri" w:cs="Calibri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>суббота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" 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=E2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420CCE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>4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&lt;&gt; 0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=E2+1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420CCE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>5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"" </w:instrText>
                        </w:r>
                        <w:r w:rsidR="00420CCE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420CCE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>5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="00420CCE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420CCE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t>5</w: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71EC26B0" w14:textId="2A356148" w:rsidR="00F25F9B" w:rsidRPr="00F25F9B" w:rsidRDefault="00F25F9B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DocVariable MonthStart10 \@ dddd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420CCE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>вторник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= “</w:instrText>
                        </w:r>
                        <w:r w:rsidRPr="00F25F9B">
                          <w:rPr>
                            <w:rFonts w:ascii="Calibri" w:hAnsi="Calibri" w:cs="Calibri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>воскресенье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" 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=F2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420CCE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>5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&lt;&gt; 0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=F2+1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420CCE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>6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""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420CCE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>6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420CCE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t>6</w: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F25F9B" w:rsidRPr="00F25F9B" w14:paraId="240A6412" w14:textId="77777777" w:rsidTr="00F25F9B">
                    <w:trPr>
                      <w:trHeight w:val="227"/>
                    </w:trPr>
                    <w:tc>
                      <w:tcPr>
                        <w:tcW w:w="707" w:type="pct"/>
                        <w:shd w:val="clear" w:color="auto" w:fill="auto"/>
                        <w:vAlign w:val="center"/>
                      </w:tcPr>
                      <w:p w14:paraId="7088E154" w14:textId="5B3D44F6" w:rsidR="00F25F9B" w:rsidRPr="00F25F9B" w:rsidRDefault="00F25F9B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=G2+1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420CCE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7</w: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4E394B66" w14:textId="79BBE97B" w:rsidR="00F25F9B" w:rsidRPr="00F25F9B" w:rsidRDefault="00F25F9B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=A3+1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420CCE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8</w: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070E79E0" w14:textId="44ADF21C" w:rsidR="00F25F9B" w:rsidRPr="00F25F9B" w:rsidRDefault="00F25F9B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=B3+1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420CCE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9</w: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5166367A" w14:textId="5C3B5A2B" w:rsidR="00F25F9B" w:rsidRPr="00F25F9B" w:rsidRDefault="00F25F9B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=C3+1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420CCE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10</w: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5944D7B0" w14:textId="32C9ACF6" w:rsidR="00F25F9B" w:rsidRPr="00F25F9B" w:rsidRDefault="00F25F9B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=D3+1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420CCE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11</w: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41134DF5" w14:textId="71527B96" w:rsidR="00F25F9B" w:rsidRPr="00F25F9B" w:rsidRDefault="00F25F9B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=E3+1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420CCE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t>12</w: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1CA293BC" w14:textId="5A5D1597" w:rsidR="00F25F9B" w:rsidRPr="00F25F9B" w:rsidRDefault="00F25F9B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=F3+1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420CCE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t>13</w: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F25F9B" w:rsidRPr="00F25F9B" w14:paraId="0EF151E7" w14:textId="77777777" w:rsidTr="00F25F9B">
                    <w:trPr>
                      <w:trHeight w:val="227"/>
                    </w:trPr>
                    <w:tc>
                      <w:tcPr>
                        <w:tcW w:w="707" w:type="pct"/>
                        <w:shd w:val="clear" w:color="auto" w:fill="auto"/>
                        <w:vAlign w:val="center"/>
                      </w:tcPr>
                      <w:p w14:paraId="3DADD909" w14:textId="10DFF74C" w:rsidR="00F25F9B" w:rsidRPr="00F25F9B" w:rsidRDefault="00F25F9B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=G3+1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420CCE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14</w: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516C0795" w14:textId="69ECB676" w:rsidR="00F25F9B" w:rsidRPr="00F25F9B" w:rsidRDefault="00F25F9B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=A4+1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420CCE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15</w: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386BCCC0" w14:textId="38B310DF" w:rsidR="00F25F9B" w:rsidRPr="00F25F9B" w:rsidRDefault="00F25F9B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=B4+1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420CCE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16</w: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1A9AB1A0" w14:textId="7C8DAE21" w:rsidR="00F25F9B" w:rsidRPr="00F25F9B" w:rsidRDefault="00F25F9B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=C4+1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420CCE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17</w: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3B9D12BA" w14:textId="4ED74CF7" w:rsidR="00F25F9B" w:rsidRPr="00F25F9B" w:rsidRDefault="00F25F9B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=D4+1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420CCE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18</w: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13E44DFA" w14:textId="70E14B75" w:rsidR="00F25F9B" w:rsidRPr="00F25F9B" w:rsidRDefault="00F25F9B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=E4+1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420CCE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t>19</w: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38903295" w14:textId="684A9592" w:rsidR="00F25F9B" w:rsidRPr="00F25F9B" w:rsidRDefault="00F25F9B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=F4+1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420CCE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t>20</w: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F25F9B" w:rsidRPr="00F25F9B" w14:paraId="5DDFA1C4" w14:textId="77777777" w:rsidTr="00F25F9B">
                    <w:trPr>
                      <w:trHeight w:val="227"/>
                    </w:trPr>
                    <w:tc>
                      <w:tcPr>
                        <w:tcW w:w="707" w:type="pct"/>
                        <w:shd w:val="clear" w:color="auto" w:fill="auto"/>
                        <w:vAlign w:val="center"/>
                      </w:tcPr>
                      <w:p w14:paraId="5ADFC13D" w14:textId="3DAA24E2" w:rsidR="00F25F9B" w:rsidRPr="00F25F9B" w:rsidRDefault="00F25F9B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=G4+1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420CCE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21</w: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55053573" w14:textId="4C279D9D" w:rsidR="00F25F9B" w:rsidRPr="00F25F9B" w:rsidRDefault="00F25F9B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=A5+1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420CCE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22</w: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43E05305" w14:textId="0958372E" w:rsidR="00F25F9B" w:rsidRPr="00F25F9B" w:rsidRDefault="00F25F9B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=B5+1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420CCE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23</w: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0FDDC348" w14:textId="5CD3A540" w:rsidR="00F25F9B" w:rsidRPr="00F25F9B" w:rsidRDefault="00F25F9B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=C5+1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420CCE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24</w: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49995A2D" w14:textId="071FE554" w:rsidR="00F25F9B" w:rsidRPr="00F25F9B" w:rsidRDefault="00F25F9B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=D5+1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420CCE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25</w: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1B2552F5" w14:textId="3608F4C7" w:rsidR="00F25F9B" w:rsidRPr="00F25F9B" w:rsidRDefault="00F25F9B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=E5+1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420CCE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t>26</w: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01EC35FB" w14:textId="64DB734C" w:rsidR="00F25F9B" w:rsidRPr="00F25F9B" w:rsidRDefault="00F25F9B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=F5+1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420CCE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t>27</w: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F25F9B" w:rsidRPr="00F25F9B" w14:paraId="453465A9" w14:textId="77777777" w:rsidTr="00F25F9B">
                    <w:trPr>
                      <w:trHeight w:val="227"/>
                    </w:trPr>
                    <w:tc>
                      <w:tcPr>
                        <w:tcW w:w="707" w:type="pct"/>
                        <w:shd w:val="clear" w:color="auto" w:fill="auto"/>
                        <w:vAlign w:val="center"/>
                      </w:tcPr>
                      <w:p w14:paraId="674DD643" w14:textId="733FE27E" w:rsidR="00F25F9B" w:rsidRPr="00F25F9B" w:rsidRDefault="00F25F9B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IF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=G5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420CCE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27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 0,""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=G5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420CCE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27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 &lt;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DocVariable MonthEnd10 \@ d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420CCE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31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=G5+1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420CCE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28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""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420CCE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28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420CCE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28</w: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3021B510" w14:textId="5BF57BE1" w:rsidR="00F25F9B" w:rsidRPr="00F25F9B" w:rsidRDefault="00F25F9B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IF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=A6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420CCE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28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 0,""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=A6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420CCE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28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 &lt;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DocVariable MonthEnd10 \@ d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420CCE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31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=A6+1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420CCE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29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""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420CCE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29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420CCE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29</w: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182BEFCC" w14:textId="02539441" w:rsidR="00F25F9B" w:rsidRPr="00F25F9B" w:rsidRDefault="00F25F9B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IF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=B6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420CCE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29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 0,""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=B6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420CCE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29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 &lt;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DocVariable MonthEnd10 \@ d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420CCE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31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=B6+1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420CCE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30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""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420CCE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30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420CCE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30</w: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689B1570" w14:textId="0AEEBAFF" w:rsidR="00F25F9B" w:rsidRPr="00F25F9B" w:rsidRDefault="00F25F9B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IF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=C6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420CCE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30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 0,""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=C6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420CCE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30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 &lt;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DocVariable MonthEnd10 \@ d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420CCE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31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=C6+1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420CCE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31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""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420CCE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31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420CCE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31</w: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20924999" w14:textId="203E86C8" w:rsidR="00F25F9B" w:rsidRPr="00F25F9B" w:rsidRDefault="00F25F9B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IF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=D6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420CCE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31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 0,""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=D6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420CCE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31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 &lt;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DocVariable MonthEnd10 \@ d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420CCE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31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=D6+1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A0364E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27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""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271E393E" w14:textId="034557C7" w:rsidR="00F25F9B" w:rsidRPr="00F25F9B" w:rsidRDefault="00F25F9B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IF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=E6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420CCE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>0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= 0,""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=E6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A0364E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>27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 &lt;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DocVariable MonthEnd10 \@ d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A0364E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>31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=E6+1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A0364E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>28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""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A0364E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>28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4D86BE03" w14:textId="09894F87" w:rsidR="00F25F9B" w:rsidRPr="00F25F9B" w:rsidRDefault="00F25F9B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IF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=F6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420CCE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>0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= 0,""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=F6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A0364E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>28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 &lt;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DocVariable MonthEnd10 \@ d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A0364E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>31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=F6+1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A0364E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>29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"" </w:instrText>
                        </w:r>
                        <w:r w:rsidR="00C64276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A0364E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>29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F25F9B" w:rsidRPr="00F25F9B" w14:paraId="0B622591" w14:textId="77777777" w:rsidTr="00F25F9B">
                    <w:trPr>
                      <w:trHeight w:val="227"/>
                    </w:trPr>
                    <w:tc>
                      <w:tcPr>
                        <w:tcW w:w="707" w:type="pct"/>
                        <w:shd w:val="clear" w:color="auto" w:fill="auto"/>
                        <w:vAlign w:val="center"/>
                      </w:tcPr>
                      <w:p w14:paraId="062CE5CE" w14:textId="7753B945" w:rsidR="00F25F9B" w:rsidRPr="00F25F9B" w:rsidRDefault="00F25F9B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IF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=G6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420CCE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0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 0,""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=G6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A0364E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29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 &lt;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DocVariable MonthEnd10 \@ d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A0364E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31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=G6+1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A0364E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30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"" </w:instrText>
                        </w:r>
                        <w:r w:rsidR="00FD5BF4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A0364E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30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0378C869" w14:textId="2BDFAB76" w:rsidR="00F25F9B" w:rsidRPr="00F25F9B" w:rsidRDefault="00F25F9B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IF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=A7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420CCE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0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 0,""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=A7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A0364E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30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 &lt;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DocVariable MonthEnd10 \@ d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A0364E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31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=A7+1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A0364E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31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"" </w:instrText>
                        </w:r>
                        <w:r w:rsidR="00A0364E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A0364E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31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4BAD1CF1" w14:textId="77777777" w:rsidR="00F25F9B" w:rsidRPr="00F25F9B" w:rsidRDefault="00F25F9B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4B3C1740" w14:textId="77777777" w:rsidR="00F25F9B" w:rsidRPr="00F25F9B" w:rsidRDefault="00F25F9B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5B54D9F3" w14:textId="77777777" w:rsidR="00F25F9B" w:rsidRPr="00F25F9B" w:rsidRDefault="00F25F9B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613A281A" w14:textId="77777777" w:rsidR="00F25F9B" w:rsidRPr="00F25F9B" w:rsidRDefault="00F25F9B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0F214BB5" w14:textId="77777777" w:rsidR="00F25F9B" w:rsidRPr="00F25F9B" w:rsidRDefault="00F25F9B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</w:rPr>
                        </w:pPr>
                      </w:p>
                    </w:tc>
                  </w:tr>
                </w:tbl>
                <w:p w14:paraId="4F47D1BD" w14:textId="77777777" w:rsidR="00F25F9B" w:rsidRPr="00F25F9B" w:rsidRDefault="00F25F9B" w:rsidP="00F25F9B">
                  <w:pPr>
                    <w:pStyle w:val="a5"/>
                    <w:rPr>
                      <w:b/>
                      <w:bCs/>
                      <w:noProof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1250" w:type="pct"/>
                </w:tcPr>
                <w:p w14:paraId="114623FE" w14:textId="77777777" w:rsidR="00F25F9B" w:rsidRPr="00F25F9B" w:rsidRDefault="00F25F9B" w:rsidP="00F25F9B">
                  <w:pPr>
                    <w:pStyle w:val="Months"/>
                    <w:jc w:val="center"/>
                    <w:rPr>
                      <w:b/>
                      <w:bCs/>
                      <w:noProof/>
                      <w:color w:val="auto"/>
                      <w:sz w:val="28"/>
                      <w:szCs w:val="28"/>
                    </w:rPr>
                  </w:pPr>
                  <w:r w:rsidRPr="00F25F9B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28"/>
                      <w:szCs w:val="28"/>
                      <w:lang w:bidi="ru-RU"/>
                    </w:rPr>
                    <w:t>Ноябрь</w:t>
                  </w:r>
                </w:p>
                <w:tbl>
                  <w:tblPr>
                    <w:tblStyle w:val="CalendarTable"/>
                    <w:tblW w:w="4992" w:type="pct"/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327"/>
                    <w:gridCol w:w="332"/>
                    <w:gridCol w:w="334"/>
                    <w:gridCol w:w="334"/>
                    <w:gridCol w:w="334"/>
                    <w:gridCol w:w="334"/>
                    <w:gridCol w:w="328"/>
                  </w:tblGrid>
                  <w:tr w:rsidR="00F25F9B" w:rsidRPr="00F25F9B" w14:paraId="7D7F4D66" w14:textId="77777777" w:rsidTr="00F25F9B">
                    <w:trPr>
                      <w:trHeight w:val="227"/>
                    </w:trPr>
                    <w:tc>
                      <w:tcPr>
                        <w:tcW w:w="707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4ADF8311" w14:textId="77777777" w:rsidR="00F25F9B" w:rsidRPr="00F25F9B" w:rsidRDefault="00F25F9B" w:rsidP="00F25F9B">
                        <w:pPr>
                          <w:pStyle w:val="Days"/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rFonts w:ascii="Calibri" w:hAnsi="Calibri" w:cs="Calibri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ПН</w:t>
                        </w:r>
                      </w:p>
                    </w:tc>
                    <w:tc>
                      <w:tcPr>
                        <w:tcW w:w="716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7BB3FB10" w14:textId="77777777" w:rsidR="00F25F9B" w:rsidRPr="00F25F9B" w:rsidRDefault="00F25F9B" w:rsidP="00F25F9B">
                        <w:pPr>
                          <w:pStyle w:val="Days"/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rFonts w:ascii="Calibri" w:hAnsi="Calibri" w:cs="Calibri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ВТ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42B3977D" w14:textId="77777777" w:rsidR="00F25F9B" w:rsidRPr="00F25F9B" w:rsidRDefault="00F25F9B" w:rsidP="00F25F9B">
                        <w:pPr>
                          <w:pStyle w:val="Days"/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rFonts w:ascii="Calibri" w:hAnsi="Calibri" w:cs="Calibri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СР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7EC767DB" w14:textId="77777777" w:rsidR="00F25F9B" w:rsidRPr="00F25F9B" w:rsidRDefault="00F25F9B" w:rsidP="00F25F9B">
                        <w:pPr>
                          <w:pStyle w:val="Days"/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rFonts w:ascii="Calibri" w:hAnsi="Calibri" w:cs="Calibri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ЧТ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42E82768" w14:textId="77777777" w:rsidR="00F25F9B" w:rsidRPr="00F25F9B" w:rsidRDefault="00F25F9B" w:rsidP="00F25F9B">
                        <w:pPr>
                          <w:pStyle w:val="Days"/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rFonts w:ascii="Calibri" w:hAnsi="Calibri" w:cs="Calibri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ПТ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5F3C9B85" w14:textId="77777777" w:rsidR="00F25F9B" w:rsidRPr="00F25F9B" w:rsidRDefault="00F25F9B" w:rsidP="00F25F9B">
                        <w:pPr>
                          <w:pStyle w:val="Days"/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rFonts w:ascii="Calibri" w:hAnsi="Calibri" w:cs="Calibri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t>СБ</w:t>
                        </w:r>
                      </w:p>
                    </w:tc>
                    <w:tc>
                      <w:tcPr>
                        <w:tcW w:w="705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332715E2" w14:textId="77777777" w:rsidR="00F25F9B" w:rsidRPr="00F25F9B" w:rsidRDefault="00F25F9B" w:rsidP="00F25F9B">
                        <w:pPr>
                          <w:pStyle w:val="Days"/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rFonts w:ascii="Calibri" w:hAnsi="Calibri" w:cs="Calibri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t>ВС</w:t>
                        </w:r>
                      </w:p>
                    </w:tc>
                  </w:tr>
                  <w:tr w:rsidR="00F25F9B" w:rsidRPr="00F25F9B" w14:paraId="4113CF20" w14:textId="77777777" w:rsidTr="00F25F9B">
                    <w:trPr>
                      <w:trHeight w:val="227"/>
                    </w:trPr>
                    <w:tc>
                      <w:tcPr>
                        <w:tcW w:w="707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17C93B24" w14:textId="5B0DCF2A" w:rsidR="00F25F9B" w:rsidRPr="00F25F9B" w:rsidRDefault="00F25F9B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DocVariable MonthStart11 \@ dddd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420CCE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пятница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 “</w:instrText>
                        </w:r>
                        <w:r w:rsidRPr="00F25F9B">
                          <w:rPr>
                            <w:rFonts w:ascii="Calibri" w:hAnsi="Calibri" w:cs="Calibri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понедельник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" 1 ""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1DEE9BF0" w14:textId="4B527A5D" w:rsidR="00F25F9B" w:rsidRPr="00F25F9B" w:rsidRDefault="00F25F9B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DocVariable MonthStart11 \@ dddd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420CCE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пятница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 “</w:instrText>
                        </w:r>
                        <w:r w:rsidRPr="00F25F9B">
                          <w:rPr>
                            <w:rFonts w:ascii="Calibri" w:hAnsi="Calibri" w:cs="Calibri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вторник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" 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=A2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420CCE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0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&lt;&gt; 0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=A2+1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C64276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""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65E10114" w14:textId="5FFF686B" w:rsidR="00F25F9B" w:rsidRPr="00F25F9B" w:rsidRDefault="00F25F9B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DocVariable MonthStart11 \@ dddd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420CCE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пятница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 “</w:instrText>
                        </w:r>
                        <w:r w:rsidRPr="00F25F9B">
                          <w:rPr>
                            <w:rFonts w:ascii="Calibri" w:hAnsi="Calibri" w:cs="Calibri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среда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" 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=B2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420CCE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0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&lt;&gt; 0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=B2+1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FD5BF4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""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03F353A1" w14:textId="04F6677F" w:rsidR="00F25F9B" w:rsidRPr="00F25F9B" w:rsidRDefault="00F25F9B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DocVariable MonthStart11 \@ dddd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420CCE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пятница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 “</w:instrText>
                        </w:r>
                        <w:r w:rsidRPr="00F25F9B">
                          <w:rPr>
                            <w:rFonts w:ascii="Calibri" w:hAnsi="Calibri" w:cs="Calibri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четверг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" 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=C2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420CCE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0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&lt;&gt; 0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=C2+1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A0364E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""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28DC0887" w14:textId="630FFD61" w:rsidR="00F25F9B" w:rsidRPr="00F25F9B" w:rsidRDefault="00F25F9B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DocVariable MonthStart11 \@ dddd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420CCE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пятница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= “</w:instrText>
                        </w:r>
                        <w:r w:rsidRPr="00F25F9B">
                          <w:rPr>
                            <w:rFonts w:ascii="Calibri" w:hAnsi="Calibri" w:cs="Calibri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пятница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" 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=D2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A0364E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&lt;&gt; 0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=D2+1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A0364E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3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"" </w:instrText>
                        </w:r>
                        <w:r w:rsidR="00C64276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A0364E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3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="00C64276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420CCE"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1</w: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1C3FEFFF" w14:textId="7440668F" w:rsidR="00F25F9B" w:rsidRPr="00F25F9B" w:rsidRDefault="00F25F9B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DocVariable MonthStart11 \@ dddd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420CCE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>пятница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= “</w:instrText>
                        </w:r>
                        <w:r w:rsidRPr="00F25F9B">
                          <w:rPr>
                            <w:rFonts w:ascii="Calibri" w:hAnsi="Calibri" w:cs="Calibri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>суббота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" 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=E2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420CCE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>1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&lt;&gt; 0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=E2+1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420CCE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>2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"" </w:instrText>
                        </w:r>
                        <w:r w:rsidR="00C64276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420CCE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>2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="00C64276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420CCE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t>2</w: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5BE6D204" w14:textId="715558DB" w:rsidR="00F25F9B" w:rsidRPr="00F25F9B" w:rsidRDefault="00F25F9B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DocVariable MonthStart11 \@ dddd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420CCE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>пятница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= “</w:instrText>
                        </w:r>
                        <w:r w:rsidRPr="00F25F9B">
                          <w:rPr>
                            <w:rFonts w:ascii="Calibri" w:hAnsi="Calibri" w:cs="Calibri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>воскресенье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" 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=F2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420CCE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>2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&lt;&gt; 0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=F2+1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420CCE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>3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""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420CCE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>3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420CCE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t>3</w: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F25F9B" w:rsidRPr="00F25F9B" w14:paraId="0D9CBC7B" w14:textId="77777777" w:rsidTr="00F25F9B">
                    <w:trPr>
                      <w:trHeight w:val="227"/>
                    </w:trPr>
                    <w:tc>
                      <w:tcPr>
                        <w:tcW w:w="707" w:type="pct"/>
                        <w:shd w:val="clear" w:color="auto" w:fill="auto"/>
                        <w:vAlign w:val="center"/>
                      </w:tcPr>
                      <w:p w14:paraId="2FFDD924" w14:textId="6DE32EC1" w:rsidR="00F25F9B" w:rsidRPr="00F25F9B" w:rsidRDefault="00F25F9B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=G2+1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420CCE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4</w: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387FFDBD" w14:textId="0266698F" w:rsidR="00F25F9B" w:rsidRPr="00F25F9B" w:rsidRDefault="00F25F9B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=A3+1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420CCE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5</w: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21361653" w14:textId="5CD22FB6" w:rsidR="00F25F9B" w:rsidRPr="00F25F9B" w:rsidRDefault="00F25F9B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=B3+1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420CCE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6</w: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33033FC0" w14:textId="0BEAB4C0" w:rsidR="00F25F9B" w:rsidRPr="00F25F9B" w:rsidRDefault="00F25F9B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=C3+1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420CCE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7</w: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1EB17B2C" w14:textId="0D989F25" w:rsidR="00F25F9B" w:rsidRPr="00F25F9B" w:rsidRDefault="00F25F9B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=D3+1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420CCE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8</w: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19CF1955" w14:textId="21D1DF52" w:rsidR="00F25F9B" w:rsidRPr="00F25F9B" w:rsidRDefault="00F25F9B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=E3+1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420CCE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t>9</w: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390B9D42" w14:textId="0B7427BD" w:rsidR="00F25F9B" w:rsidRPr="00F25F9B" w:rsidRDefault="00F25F9B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=F3+1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420CCE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t>10</w: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F25F9B" w:rsidRPr="00F25F9B" w14:paraId="144595F9" w14:textId="77777777" w:rsidTr="00F25F9B">
                    <w:trPr>
                      <w:trHeight w:val="227"/>
                    </w:trPr>
                    <w:tc>
                      <w:tcPr>
                        <w:tcW w:w="707" w:type="pct"/>
                        <w:shd w:val="clear" w:color="auto" w:fill="auto"/>
                        <w:vAlign w:val="center"/>
                      </w:tcPr>
                      <w:p w14:paraId="50F76372" w14:textId="670BE6B2" w:rsidR="00F25F9B" w:rsidRPr="00F25F9B" w:rsidRDefault="00F25F9B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=G3+1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420CCE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11</w: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3DAEDF0F" w14:textId="25AD11B1" w:rsidR="00F25F9B" w:rsidRPr="00F25F9B" w:rsidRDefault="00F25F9B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=A4+1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420CCE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12</w: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78B029B3" w14:textId="54585193" w:rsidR="00F25F9B" w:rsidRPr="00F25F9B" w:rsidRDefault="00F25F9B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=B4+1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420CCE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13</w: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193C9D68" w14:textId="042385F8" w:rsidR="00F25F9B" w:rsidRPr="00F25F9B" w:rsidRDefault="00F25F9B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=C4+1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420CCE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14</w: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456F6F7B" w14:textId="18925829" w:rsidR="00F25F9B" w:rsidRPr="00F25F9B" w:rsidRDefault="00F25F9B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=D4+1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420CCE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15</w: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5F148D36" w14:textId="3C414E68" w:rsidR="00F25F9B" w:rsidRPr="00F25F9B" w:rsidRDefault="00F25F9B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=E4+1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420CCE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t>16</w: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327A2E0E" w14:textId="6422BE31" w:rsidR="00F25F9B" w:rsidRPr="00F25F9B" w:rsidRDefault="00F25F9B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=F4+1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420CCE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t>17</w: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F25F9B" w:rsidRPr="00F25F9B" w14:paraId="3C3E4884" w14:textId="77777777" w:rsidTr="00F25F9B">
                    <w:trPr>
                      <w:trHeight w:val="227"/>
                    </w:trPr>
                    <w:tc>
                      <w:tcPr>
                        <w:tcW w:w="707" w:type="pct"/>
                        <w:shd w:val="clear" w:color="auto" w:fill="auto"/>
                        <w:vAlign w:val="center"/>
                      </w:tcPr>
                      <w:p w14:paraId="4C971E7D" w14:textId="7ACC8389" w:rsidR="00F25F9B" w:rsidRPr="00F25F9B" w:rsidRDefault="00F25F9B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=G4+1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420CCE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18</w: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5C79819E" w14:textId="1582FEE5" w:rsidR="00F25F9B" w:rsidRPr="00F25F9B" w:rsidRDefault="00F25F9B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=A5+1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420CCE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19</w: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3C6E6CEE" w14:textId="13B356F5" w:rsidR="00F25F9B" w:rsidRPr="00F25F9B" w:rsidRDefault="00F25F9B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=B5+1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420CCE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20</w: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7355BAD4" w14:textId="5A4C2628" w:rsidR="00F25F9B" w:rsidRPr="00F25F9B" w:rsidRDefault="00F25F9B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=C5+1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420CCE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21</w: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3AED4516" w14:textId="35C9F173" w:rsidR="00F25F9B" w:rsidRPr="00F25F9B" w:rsidRDefault="00F25F9B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=D5+1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420CCE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22</w: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3B803063" w14:textId="0E15B44A" w:rsidR="00F25F9B" w:rsidRPr="00F25F9B" w:rsidRDefault="00F25F9B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=E5+1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420CCE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t>23</w: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3FCD262C" w14:textId="5BBD7030" w:rsidR="00F25F9B" w:rsidRPr="00F25F9B" w:rsidRDefault="00F25F9B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=F5+1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420CCE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t>24</w: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F25F9B" w:rsidRPr="00F25F9B" w14:paraId="1E7E10AD" w14:textId="77777777" w:rsidTr="00F25F9B">
                    <w:trPr>
                      <w:trHeight w:val="227"/>
                    </w:trPr>
                    <w:tc>
                      <w:tcPr>
                        <w:tcW w:w="707" w:type="pct"/>
                        <w:shd w:val="clear" w:color="auto" w:fill="auto"/>
                        <w:vAlign w:val="center"/>
                      </w:tcPr>
                      <w:p w14:paraId="3C70C453" w14:textId="3F7996C9" w:rsidR="00F25F9B" w:rsidRPr="00F25F9B" w:rsidRDefault="00F25F9B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IF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=G5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420CCE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24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 0,""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=G5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420CCE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24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 &lt;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DocVariable MonthEnd11 \@ d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420CCE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30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=G5+1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420CCE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25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""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420CCE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25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420CCE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25</w: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4D286BDC" w14:textId="1094512B" w:rsidR="00F25F9B" w:rsidRPr="00F25F9B" w:rsidRDefault="00F25F9B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IF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=A6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420CCE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25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 0,""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=A6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420CCE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25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 &lt;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DocVariable MonthEnd11 \@ d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420CCE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30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=A6+1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420CCE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26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""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420CCE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26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420CCE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26</w: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22BEAA3F" w14:textId="6FD55F4B" w:rsidR="00F25F9B" w:rsidRPr="00F25F9B" w:rsidRDefault="00F25F9B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IF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=B6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420CCE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26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 0,""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=B6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420CCE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26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 &lt;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DocVariable MonthEnd11 \@ d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420CCE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30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=B6+1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420CCE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27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"" </w:instrText>
                        </w:r>
                        <w:r w:rsidR="00FD5BF4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420CCE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27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="00FD5BF4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420CCE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27</w: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0795E5C4" w14:textId="2A9B4A04" w:rsidR="00F25F9B" w:rsidRPr="00F25F9B" w:rsidRDefault="00F25F9B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IF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=C6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420CCE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27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 0,""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=C6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420CCE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27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 &lt;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DocVariable MonthEnd11 \@ d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420CCE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30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=C6+1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420CCE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28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"" </w:instrText>
                        </w:r>
                        <w:r w:rsidR="00A0364E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420CCE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28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="00A0364E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420CCE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28</w: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1C9C507E" w14:textId="1824A2B6" w:rsidR="00F25F9B" w:rsidRPr="00F25F9B" w:rsidRDefault="00F25F9B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IF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=D6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420CCE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28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 0,""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=D6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420CCE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28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 &lt;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DocVariable MonthEnd11 \@ d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420CCE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30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=D6+1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420CCE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29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"" </w:instrText>
                        </w:r>
                        <w:r w:rsidR="00420CCE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420CCE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29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="00420CCE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420CCE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29</w: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33C8C5C5" w14:textId="154D064D" w:rsidR="00F25F9B" w:rsidRPr="00F25F9B" w:rsidRDefault="00F25F9B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IF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=E6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420CCE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>29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= 0,""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=E6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420CCE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>29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 &lt;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DocVariable MonthEnd11 \@ d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420CCE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>30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=E6+1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420CCE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>30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""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420CCE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>30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="00420CCE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420CCE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t>30</w: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3857E1CC" w14:textId="6EB7A65E" w:rsidR="00F25F9B" w:rsidRPr="00F25F9B" w:rsidRDefault="00F25F9B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IF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=F6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420CCE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>30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= 0,""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=F6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420CCE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>30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 &lt;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DocVariable MonthEnd11 \@ d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420CCE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>30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=F6+1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>29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""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F25F9B" w:rsidRPr="00F25F9B" w14:paraId="652406F4" w14:textId="77777777" w:rsidTr="00F25F9B">
                    <w:trPr>
                      <w:trHeight w:val="227"/>
                    </w:trPr>
                    <w:tc>
                      <w:tcPr>
                        <w:tcW w:w="707" w:type="pct"/>
                        <w:shd w:val="clear" w:color="auto" w:fill="auto"/>
                        <w:vAlign w:val="center"/>
                      </w:tcPr>
                      <w:p w14:paraId="65526DD9" w14:textId="218323EA" w:rsidR="00F25F9B" w:rsidRPr="00F25F9B" w:rsidRDefault="00F25F9B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IF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=G6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420CCE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0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 0,""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=G6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29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 &lt;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DocVariable MonthEnd11 \@ d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30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=G6+1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30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""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30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264D1618" w14:textId="6E1E3410" w:rsidR="00F25F9B" w:rsidRPr="00F25F9B" w:rsidRDefault="00F25F9B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IF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=A7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420CCE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0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 0,""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=A7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30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 &lt;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DocVariable MonthEnd11 \@ d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30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=A7+1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30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""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76555EA6" w14:textId="77777777" w:rsidR="00F25F9B" w:rsidRPr="00F25F9B" w:rsidRDefault="00F25F9B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441CEE88" w14:textId="77777777" w:rsidR="00F25F9B" w:rsidRPr="00F25F9B" w:rsidRDefault="00F25F9B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24F7A45C" w14:textId="77777777" w:rsidR="00F25F9B" w:rsidRPr="00F25F9B" w:rsidRDefault="00F25F9B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4B6925CD" w14:textId="77777777" w:rsidR="00F25F9B" w:rsidRPr="00F25F9B" w:rsidRDefault="00F25F9B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1BDC1526" w14:textId="77777777" w:rsidR="00F25F9B" w:rsidRPr="00F25F9B" w:rsidRDefault="00F25F9B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</w:rPr>
                        </w:pPr>
                      </w:p>
                    </w:tc>
                  </w:tr>
                </w:tbl>
                <w:p w14:paraId="322BA8AA" w14:textId="77777777" w:rsidR="00F25F9B" w:rsidRPr="00F25F9B" w:rsidRDefault="00F25F9B" w:rsidP="00F25F9B">
                  <w:pPr>
                    <w:pStyle w:val="a5"/>
                    <w:rPr>
                      <w:b/>
                      <w:bCs/>
                      <w:noProof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1250" w:type="pct"/>
                </w:tcPr>
                <w:p w14:paraId="4FF25C6C" w14:textId="77777777" w:rsidR="00F25F9B" w:rsidRPr="00F25F9B" w:rsidRDefault="00F25F9B" w:rsidP="00F25F9B">
                  <w:pPr>
                    <w:pStyle w:val="Months"/>
                    <w:jc w:val="center"/>
                    <w:rPr>
                      <w:b/>
                      <w:bCs/>
                      <w:noProof/>
                      <w:color w:val="auto"/>
                      <w:sz w:val="28"/>
                      <w:szCs w:val="28"/>
                    </w:rPr>
                  </w:pPr>
                  <w:r w:rsidRPr="00F25F9B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28"/>
                      <w:szCs w:val="28"/>
                      <w:lang w:bidi="ru-RU"/>
                    </w:rPr>
                    <w:t>Декабрь</w:t>
                  </w:r>
                </w:p>
                <w:tbl>
                  <w:tblPr>
                    <w:tblStyle w:val="CalendarTable"/>
                    <w:tblW w:w="4992" w:type="pct"/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327"/>
                    <w:gridCol w:w="332"/>
                    <w:gridCol w:w="334"/>
                    <w:gridCol w:w="334"/>
                    <w:gridCol w:w="334"/>
                    <w:gridCol w:w="334"/>
                    <w:gridCol w:w="328"/>
                  </w:tblGrid>
                  <w:tr w:rsidR="00F25F9B" w:rsidRPr="00F25F9B" w14:paraId="1DEE576D" w14:textId="77777777" w:rsidTr="00F25F9B">
                    <w:trPr>
                      <w:trHeight w:val="227"/>
                    </w:trPr>
                    <w:tc>
                      <w:tcPr>
                        <w:tcW w:w="707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1FD06CD5" w14:textId="77777777" w:rsidR="00F25F9B" w:rsidRPr="00F25F9B" w:rsidRDefault="00F25F9B" w:rsidP="00F25F9B">
                        <w:pPr>
                          <w:pStyle w:val="Days"/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rFonts w:ascii="Calibri" w:hAnsi="Calibri" w:cs="Calibri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ПН</w:t>
                        </w:r>
                      </w:p>
                    </w:tc>
                    <w:tc>
                      <w:tcPr>
                        <w:tcW w:w="716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19EBF9CD" w14:textId="77777777" w:rsidR="00F25F9B" w:rsidRPr="00F25F9B" w:rsidRDefault="00F25F9B" w:rsidP="00F25F9B">
                        <w:pPr>
                          <w:pStyle w:val="Days"/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rFonts w:ascii="Calibri" w:hAnsi="Calibri" w:cs="Calibri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ВТ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0CDAFFD3" w14:textId="77777777" w:rsidR="00F25F9B" w:rsidRPr="00F25F9B" w:rsidRDefault="00F25F9B" w:rsidP="00F25F9B">
                        <w:pPr>
                          <w:pStyle w:val="Days"/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rFonts w:ascii="Calibri" w:hAnsi="Calibri" w:cs="Calibri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СР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4894E6AB" w14:textId="77777777" w:rsidR="00F25F9B" w:rsidRPr="00F25F9B" w:rsidRDefault="00F25F9B" w:rsidP="00F25F9B">
                        <w:pPr>
                          <w:pStyle w:val="Days"/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rFonts w:ascii="Calibri" w:hAnsi="Calibri" w:cs="Calibri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ЧТ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1361FDA0" w14:textId="77777777" w:rsidR="00F25F9B" w:rsidRPr="00F25F9B" w:rsidRDefault="00F25F9B" w:rsidP="00F25F9B">
                        <w:pPr>
                          <w:pStyle w:val="Days"/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rFonts w:ascii="Calibri" w:hAnsi="Calibri" w:cs="Calibri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ПТ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314B8BE3" w14:textId="77777777" w:rsidR="00F25F9B" w:rsidRPr="00F25F9B" w:rsidRDefault="00F25F9B" w:rsidP="00F25F9B">
                        <w:pPr>
                          <w:pStyle w:val="Days"/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rFonts w:ascii="Calibri" w:hAnsi="Calibri" w:cs="Calibri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t>СБ</w:t>
                        </w:r>
                      </w:p>
                    </w:tc>
                    <w:tc>
                      <w:tcPr>
                        <w:tcW w:w="705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3A42561D" w14:textId="77777777" w:rsidR="00F25F9B" w:rsidRPr="00F25F9B" w:rsidRDefault="00F25F9B" w:rsidP="00F25F9B">
                        <w:pPr>
                          <w:pStyle w:val="Days"/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rFonts w:ascii="Calibri" w:hAnsi="Calibri" w:cs="Calibri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t>ВС</w:t>
                        </w:r>
                      </w:p>
                    </w:tc>
                  </w:tr>
                  <w:tr w:rsidR="00F25F9B" w:rsidRPr="00F25F9B" w14:paraId="7059861F" w14:textId="77777777" w:rsidTr="00F25F9B">
                    <w:trPr>
                      <w:trHeight w:val="227"/>
                    </w:trPr>
                    <w:tc>
                      <w:tcPr>
                        <w:tcW w:w="707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5B9CAF9C" w14:textId="13D09209" w:rsidR="00F25F9B" w:rsidRPr="00F25F9B" w:rsidRDefault="00F25F9B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DocVariable MonthStart12 \@ dddd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420CCE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воскресенье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 “</w:instrText>
                        </w:r>
                        <w:r w:rsidRPr="00F25F9B">
                          <w:rPr>
                            <w:rFonts w:ascii="Calibri" w:hAnsi="Calibri" w:cs="Calibri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понедельник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" 1 ""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2509EAA9" w14:textId="4E1765DB" w:rsidR="00F25F9B" w:rsidRPr="00F25F9B" w:rsidRDefault="00F25F9B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DocVariable MonthStart12 \@ dddd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420CCE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воскресенье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 “</w:instrText>
                        </w:r>
                        <w:r w:rsidRPr="00F25F9B">
                          <w:rPr>
                            <w:rFonts w:ascii="Calibri" w:hAnsi="Calibri" w:cs="Calibri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вторник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" 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=A2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420CCE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0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&lt;&gt; 0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=A2+1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""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087C19F5" w14:textId="25BAF284" w:rsidR="00F25F9B" w:rsidRPr="00F25F9B" w:rsidRDefault="00F25F9B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DocVariable MonthStart12 \@ dddd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420CCE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воскресенье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 “</w:instrText>
                        </w:r>
                        <w:r w:rsidRPr="00F25F9B">
                          <w:rPr>
                            <w:rFonts w:ascii="Calibri" w:hAnsi="Calibri" w:cs="Calibri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среда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" 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=B2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420CCE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0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&lt;&gt; 0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=B2+1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""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1BFC8733" w14:textId="23F5F896" w:rsidR="00F25F9B" w:rsidRPr="00F25F9B" w:rsidRDefault="00F25F9B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DocVariable MonthStart12 \@ dddd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420CCE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воскресенье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 “</w:instrText>
                        </w:r>
                        <w:r w:rsidRPr="00F25F9B">
                          <w:rPr>
                            <w:rFonts w:ascii="Calibri" w:hAnsi="Calibri" w:cs="Calibri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четверг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" 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=C2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420CCE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0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&lt;&gt; 0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=C2+1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C64276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""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41DB7609" w14:textId="1200EFEE" w:rsidR="00F25F9B" w:rsidRPr="00F25F9B" w:rsidRDefault="00F25F9B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DocVariable MonthStart12 \@ dddd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420CCE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воскресенье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= “</w:instrText>
                        </w:r>
                        <w:r w:rsidRPr="00F25F9B">
                          <w:rPr>
                            <w:rFonts w:ascii="Calibri" w:hAnsi="Calibri" w:cs="Calibri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пятница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" 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=D2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420CCE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0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&lt;&gt; 0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=D2+1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FD5BF4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""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1B4C0E30" w14:textId="77A3CF5D" w:rsidR="00F25F9B" w:rsidRPr="00F25F9B" w:rsidRDefault="00F25F9B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DocVariable MonthStart12 \@ dddd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420CCE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>воскресенье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= “</w:instrText>
                        </w:r>
                        <w:r w:rsidRPr="00F25F9B">
                          <w:rPr>
                            <w:rFonts w:ascii="Calibri" w:hAnsi="Calibri" w:cs="Calibri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>суббота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" 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=E2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420CCE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>0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&lt;&gt; 0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=E2+1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A0364E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>2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""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4FC915E3" w14:textId="59131ADF" w:rsidR="00F25F9B" w:rsidRPr="00F25F9B" w:rsidRDefault="00F25F9B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DocVariable MonthStart12 \@ dddd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420CCE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>воскресенье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= “</w:instrText>
                        </w:r>
                        <w:r w:rsidRPr="00F25F9B">
                          <w:rPr>
                            <w:rFonts w:ascii="Calibri" w:hAnsi="Calibri" w:cs="Calibri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>воскресенье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" 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=F2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A0364E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>2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&lt;&gt; 0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=F2+1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A0364E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>3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""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A0364E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>3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420CCE"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t>1</w: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F25F9B" w:rsidRPr="00F25F9B" w14:paraId="71F6143C" w14:textId="77777777" w:rsidTr="00F25F9B">
                    <w:trPr>
                      <w:trHeight w:val="227"/>
                    </w:trPr>
                    <w:tc>
                      <w:tcPr>
                        <w:tcW w:w="707" w:type="pct"/>
                        <w:shd w:val="clear" w:color="auto" w:fill="auto"/>
                        <w:vAlign w:val="center"/>
                      </w:tcPr>
                      <w:p w14:paraId="357B393D" w14:textId="4DB7E7A7" w:rsidR="00F25F9B" w:rsidRPr="00F25F9B" w:rsidRDefault="00F25F9B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=G2+1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420CCE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2</w: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534FBB3E" w14:textId="3DA72E27" w:rsidR="00F25F9B" w:rsidRPr="00F25F9B" w:rsidRDefault="00F25F9B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=A3+1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420CCE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3</w: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34CF0A72" w14:textId="601AD3C6" w:rsidR="00F25F9B" w:rsidRPr="00F25F9B" w:rsidRDefault="00F25F9B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=B3+1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420CCE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4</w: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05D097DA" w14:textId="7C2DF0D6" w:rsidR="00F25F9B" w:rsidRPr="00F25F9B" w:rsidRDefault="00F25F9B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=C3+1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420CCE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5</w: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2E5E30E8" w14:textId="21F967D9" w:rsidR="00F25F9B" w:rsidRPr="00F25F9B" w:rsidRDefault="00F25F9B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=D3+1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420CCE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6</w: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6E86FC49" w14:textId="59426D65" w:rsidR="00F25F9B" w:rsidRPr="00F25F9B" w:rsidRDefault="00F25F9B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=E3+1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420CCE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t>7</w: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4B896BB6" w14:textId="0EAA9034" w:rsidR="00F25F9B" w:rsidRPr="00F25F9B" w:rsidRDefault="00F25F9B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=F3+1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420CCE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t>8</w: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F25F9B" w:rsidRPr="00F25F9B" w14:paraId="7444438C" w14:textId="77777777" w:rsidTr="00F25F9B">
                    <w:trPr>
                      <w:trHeight w:val="227"/>
                    </w:trPr>
                    <w:tc>
                      <w:tcPr>
                        <w:tcW w:w="707" w:type="pct"/>
                        <w:shd w:val="clear" w:color="auto" w:fill="auto"/>
                        <w:vAlign w:val="center"/>
                      </w:tcPr>
                      <w:p w14:paraId="087329F3" w14:textId="5B22CD57" w:rsidR="00F25F9B" w:rsidRPr="00F25F9B" w:rsidRDefault="00F25F9B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=G3+1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420CCE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9</w: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451D1556" w14:textId="7D311B1A" w:rsidR="00F25F9B" w:rsidRPr="00F25F9B" w:rsidRDefault="00F25F9B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=A4+1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420CCE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10</w: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07C857B7" w14:textId="21BEAD55" w:rsidR="00F25F9B" w:rsidRPr="00F25F9B" w:rsidRDefault="00F25F9B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=B4+1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420CCE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11</w: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2BD9C84C" w14:textId="144F783D" w:rsidR="00F25F9B" w:rsidRPr="00F25F9B" w:rsidRDefault="00F25F9B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=C4+1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420CCE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12</w: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5CE5C3A8" w14:textId="56EFE6E5" w:rsidR="00F25F9B" w:rsidRPr="00F25F9B" w:rsidRDefault="00F25F9B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=D4+1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420CCE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13</w: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758FD8C6" w14:textId="73EA6304" w:rsidR="00F25F9B" w:rsidRPr="00F25F9B" w:rsidRDefault="00F25F9B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=E4+1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420CCE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t>14</w: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2A7C0E7B" w14:textId="5DF139F4" w:rsidR="00F25F9B" w:rsidRPr="00F25F9B" w:rsidRDefault="00F25F9B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=F4+1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420CCE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t>15</w: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F25F9B" w:rsidRPr="00F25F9B" w14:paraId="4F4DE2C5" w14:textId="77777777" w:rsidTr="00F25F9B">
                    <w:trPr>
                      <w:trHeight w:val="227"/>
                    </w:trPr>
                    <w:tc>
                      <w:tcPr>
                        <w:tcW w:w="707" w:type="pct"/>
                        <w:shd w:val="clear" w:color="auto" w:fill="auto"/>
                        <w:vAlign w:val="center"/>
                      </w:tcPr>
                      <w:p w14:paraId="79E03AE8" w14:textId="3435243F" w:rsidR="00F25F9B" w:rsidRPr="00F25F9B" w:rsidRDefault="00F25F9B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=G4+1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420CCE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16</w: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2A40C999" w14:textId="52FE801C" w:rsidR="00F25F9B" w:rsidRPr="00F25F9B" w:rsidRDefault="00F25F9B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=A5+1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420CCE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17</w: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1282BB0A" w14:textId="05FD24E7" w:rsidR="00F25F9B" w:rsidRPr="00F25F9B" w:rsidRDefault="00F25F9B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=B5+1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420CCE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18</w: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3C4E3AE9" w14:textId="771A492B" w:rsidR="00F25F9B" w:rsidRPr="00F25F9B" w:rsidRDefault="00F25F9B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=C5+1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420CCE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19</w: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2036D30A" w14:textId="34126ADA" w:rsidR="00F25F9B" w:rsidRPr="00F25F9B" w:rsidRDefault="00F25F9B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=D5+1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420CCE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20</w: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724AEAAA" w14:textId="4BEA6301" w:rsidR="00F25F9B" w:rsidRPr="00F25F9B" w:rsidRDefault="00F25F9B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=E5+1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420CCE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t>21</w: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3F197943" w14:textId="5EFDC24C" w:rsidR="00F25F9B" w:rsidRPr="00F25F9B" w:rsidRDefault="00F25F9B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=F5+1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420CCE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t>22</w: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F25F9B" w:rsidRPr="00F25F9B" w14:paraId="07165363" w14:textId="77777777" w:rsidTr="00F25F9B">
                    <w:trPr>
                      <w:trHeight w:val="227"/>
                    </w:trPr>
                    <w:tc>
                      <w:tcPr>
                        <w:tcW w:w="707" w:type="pct"/>
                        <w:shd w:val="clear" w:color="auto" w:fill="auto"/>
                        <w:vAlign w:val="center"/>
                      </w:tcPr>
                      <w:p w14:paraId="7A017AD3" w14:textId="1DD8F497" w:rsidR="00F25F9B" w:rsidRPr="00F25F9B" w:rsidRDefault="00F25F9B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IF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=G5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420CCE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22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 0,""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=G5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420CCE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22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 &lt;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DocVariable MonthEnd12 \@ d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420CCE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31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=G5+1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420CCE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23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""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420CCE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23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420CCE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23</w: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25D1F9FF" w14:textId="124B87D7" w:rsidR="00F25F9B" w:rsidRPr="00F25F9B" w:rsidRDefault="00F25F9B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IF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=A6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420CCE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23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 0,""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=A6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420CCE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23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 &lt;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DocVariable MonthEnd12 \@ d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420CCE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31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=A6+1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420CCE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24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""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420CCE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24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420CCE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24</w: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03708388" w14:textId="534B074A" w:rsidR="00F25F9B" w:rsidRPr="00F25F9B" w:rsidRDefault="00F25F9B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IF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=B6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420CCE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24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 0,""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=B6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420CCE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24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 &lt;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DocVariable MonthEnd12 \@ d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420CCE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31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=B6+1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420CCE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25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""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420CCE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25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420CCE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25</w: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0E72AE5C" w14:textId="10AFEACC" w:rsidR="00F25F9B" w:rsidRPr="00F25F9B" w:rsidRDefault="00F25F9B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IF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=C6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420CCE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25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 0,""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=C6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420CCE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25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 &lt;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DocVariable MonthEnd12 \@ d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420CCE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31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=C6+1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420CCE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26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""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420CCE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26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420CCE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26</w: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6097AA81" w14:textId="6ECF9594" w:rsidR="00F25F9B" w:rsidRPr="00F25F9B" w:rsidRDefault="00F25F9B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IF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=D6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420CCE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26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 0,""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=D6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420CCE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26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 &lt;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DocVariable MonthEnd12 \@ d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420CCE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31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=D6+1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420CCE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27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"" </w:instrText>
                        </w:r>
                        <w:r w:rsidR="00C64276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420CCE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27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="00C64276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420CCE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27</w: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357501B6" w14:textId="1A630BCD" w:rsidR="00F25F9B" w:rsidRPr="00F25F9B" w:rsidRDefault="00F25F9B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IF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=E6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420CCE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>27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= 0,""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=E6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420CCE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>27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 &lt;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DocVariable MonthEnd12 \@ d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420CCE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>31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=E6+1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420CCE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>28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"" </w:instrText>
                        </w:r>
                        <w:r w:rsidR="00FD5BF4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420CCE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>28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="00FD5BF4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420CCE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t>28</w: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64CF7DB4" w14:textId="775AAD44" w:rsidR="00F25F9B" w:rsidRPr="00F25F9B" w:rsidRDefault="00F25F9B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IF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=F6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420CCE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>28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= 0,""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=F6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420CCE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>28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 &lt;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DocVariable MonthEnd12 \@ d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420CCE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>31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=F6+1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420CCE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>29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"" </w:instrText>
                        </w:r>
                        <w:r w:rsidR="00A0364E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420CCE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>29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="00A0364E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420CCE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t>29</w: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F25F9B" w:rsidRPr="00F25F9B" w14:paraId="28D060FE" w14:textId="77777777" w:rsidTr="00F25F9B">
                    <w:trPr>
                      <w:trHeight w:val="227"/>
                    </w:trPr>
                    <w:tc>
                      <w:tcPr>
                        <w:tcW w:w="707" w:type="pct"/>
                        <w:shd w:val="clear" w:color="auto" w:fill="auto"/>
                        <w:vAlign w:val="center"/>
                      </w:tcPr>
                      <w:p w14:paraId="7E89AD24" w14:textId="03FC0A6D" w:rsidR="00F25F9B" w:rsidRPr="00F25F9B" w:rsidRDefault="00F25F9B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IF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=G6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420CCE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29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 0,""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=G6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420CCE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29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 &lt;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DocVariable MonthEnd12 \@ d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420CCE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31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=G6+1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420CCE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30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"" </w:instrText>
                        </w:r>
                        <w:r w:rsidR="00420CCE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420CCE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30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="00420CCE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420CCE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30</w: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02C4366B" w14:textId="44159187" w:rsidR="00F25F9B" w:rsidRPr="00F25F9B" w:rsidRDefault="00F25F9B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IF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=A7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420CCE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30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 0,""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=A7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420CCE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30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 &lt;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DocVariable MonthEnd12 \@ d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420CCE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31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=A7+1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420CCE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31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"" </w:instrText>
                        </w:r>
                        <w:r w:rsidR="00420CCE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420CCE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31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="00420CCE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420CCE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31</w: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3C684F8F" w14:textId="77777777" w:rsidR="00F25F9B" w:rsidRPr="00F25F9B" w:rsidRDefault="00F25F9B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08C0ECA2" w14:textId="77777777" w:rsidR="00F25F9B" w:rsidRPr="00F25F9B" w:rsidRDefault="00F25F9B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6C42B87F" w14:textId="77777777" w:rsidR="00F25F9B" w:rsidRPr="00F25F9B" w:rsidRDefault="00F25F9B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56ACE270" w14:textId="77777777" w:rsidR="00F25F9B" w:rsidRPr="00F25F9B" w:rsidRDefault="00F25F9B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4177B7BB" w14:textId="77777777" w:rsidR="00F25F9B" w:rsidRPr="00F25F9B" w:rsidRDefault="00F25F9B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</w:rPr>
                        </w:pPr>
                      </w:p>
                    </w:tc>
                  </w:tr>
                </w:tbl>
                <w:p w14:paraId="5D25C4DE" w14:textId="77777777" w:rsidR="00F25F9B" w:rsidRPr="00F25F9B" w:rsidRDefault="00F25F9B" w:rsidP="00F25F9B">
                  <w:pPr>
                    <w:pStyle w:val="Months"/>
                    <w:jc w:val="center"/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56FC4B7D" w14:textId="77777777" w:rsidR="00F25F9B" w:rsidRPr="00F25F9B" w:rsidRDefault="00F25F9B" w:rsidP="00F25F9B">
            <w:pPr>
              <w:pStyle w:val="ad"/>
              <w:jc w:val="center"/>
              <w:rPr>
                <w:b/>
                <w:bCs/>
                <w:noProof/>
                <w:color w:val="auto"/>
                <w:sz w:val="2"/>
                <w:szCs w:val="2"/>
                <w:lang w:bidi="ru-RU"/>
              </w:rPr>
            </w:pPr>
          </w:p>
        </w:tc>
      </w:tr>
    </w:tbl>
    <w:p w14:paraId="2B3E424A" w14:textId="1DF0A038" w:rsidR="00F93E3B" w:rsidRPr="00A44A84" w:rsidRDefault="00F93E3B" w:rsidP="00F25F9B">
      <w:pPr>
        <w:pStyle w:val="a5"/>
        <w:rPr>
          <w:b/>
          <w:bCs/>
          <w:noProof/>
          <w:color w:val="auto"/>
          <w:sz w:val="2"/>
          <w:szCs w:val="2"/>
        </w:rPr>
      </w:pPr>
    </w:p>
    <w:sectPr w:rsidR="00F93E3B" w:rsidRPr="00A44A84" w:rsidSect="00F25F9B">
      <w:pgSz w:w="11906" w:h="16838" w:code="9"/>
      <w:pgMar w:top="720" w:right="510" w:bottom="720" w:left="720" w:header="431" w:footer="431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62DAEF4" w14:textId="77777777" w:rsidR="00422C19" w:rsidRDefault="00422C19">
      <w:pPr>
        <w:spacing w:after="0"/>
      </w:pPr>
      <w:r>
        <w:separator/>
      </w:r>
    </w:p>
  </w:endnote>
  <w:endnote w:type="continuationSeparator" w:id="0">
    <w:p w14:paraId="05D7CF3B" w14:textId="77777777" w:rsidR="00422C19" w:rsidRDefault="00422C19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Euphemia">
    <w:altName w:val="Euphemia"/>
    <w:charset w:val="00"/>
    <w:family w:val="swiss"/>
    <w:pitch w:val="variable"/>
    <w:sig w:usb0="8000006F" w:usb1="0000004A" w:usb2="00002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FCC809B" w14:textId="77777777" w:rsidR="00422C19" w:rsidRDefault="00422C19">
      <w:pPr>
        <w:spacing w:after="0"/>
      </w:pPr>
      <w:r>
        <w:separator/>
      </w:r>
    </w:p>
  </w:footnote>
  <w:footnote w:type="continuationSeparator" w:id="0">
    <w:p w14:paraId="2721A5EE" w14:textId="77777777" w:rsidR="00422C19" w:rsidRDefault="00422C19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removePersonalInformation/>
  <w:removeDateAndTime/>
  <w:proofState w:spelling="clean"/>
  <w:attachedTemplate r:id="rId1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MonthEnd1" w:val="31.01.2024"/>
    <w:docVar w:name="MonthEnd10" w:val="31.10.2024"/>
    <w:docVar w:name="MonthEnd11" w:val="30.11.2024"/>
    <w:docVar w:name="MonthEnd12" w:val="31.12.2024"/>
    <w:docVar w:name="MonthEnd2" w:val="29.02.2024"/>
    <w:docVar w:name="MonthEnd3" w:val="31.03.2024"/>
    <w:docVar w:name="MonthEnd4" w:val="30.04.2024"/>
    <w:docVar w:name="MonthEnd5" w:val="31.05.2024"/>
    <w:docVar w:name="MonthEnd6" w:val="30.06.2024"/>
    <w:docVar w:name="MonthEnd7" w:val="31.07.2024"/>
    <w:docVar w:name="MonthEnd8" w:val="31.08.2024"/>
    <w:docVar w:name="MonthEnd9" w:val="30.09.2024"/>
    <w:docVar w:name="Months" w:val="12"/>
    <w:docVar w:name="MonthStart1" w:val="01.01.2024"/>
    <w:docVar w:name="MonthStart10" w:val="01.10.2024"/>
    <w:docVar w:name="MonthStart11" w:val="01.11.2024"/>
    <w:docVar w:name="MonthStart12" w:val="01.12.2024"/>
    <w:docVar w:name="MonthStart2" w:val="01.02.2024"/>
    <w:docVar w:name="MonthStart3" w:val="01.03.2024"/>
    <w:docVar w:name="MonthStart4" w:val="01.04.2024"/>
    <w:docVar w:name="MonthStart5" w:val="01.05.2024"/>
    <w:docVar w:name="MonthStart6" w:val="01.06.2024"/>
    <w:docVar w:name="MonthStart7" w:val="01.07.2024"/>
    <w:docVar w:name="MonthStart8" w:val="01.08.2024"/>
    <w:docVar w:name="MonthStart9" w:val="01.09.2024"/>
    <w:docVar w:name="MonthStartLast" w:val="12/1/2012"/>
    <w:docVar w:name="WeekStart" w:val="понедельник"/>
  </w:docVars>
  <w:rsids>
    <w:rsidRoot w:val="00285C1D"/>
    <w:rsid w:val="0005357B"/>
    <w:rsid w:val="00071356"/>
    <w:rsid w:val="00097A25"/>
    <w:rsid w:val="000A5A57"/>
    <w:rsid w:val="00111F7C"/>
    <w:rsid w:val="001274F3"/>
    <w:rsid w:val="00151CCE"/>
    <w:rsid w:val="001635B6"/>
    <w:rsid w:val="001B01F9"/>
    <w:rsid w:val="001C41F9"/>
    <w:rsid w:val="00240D4D"/>
    <w:rsid w:val="002562E7"/>
    <w:rsid w:val="00285C1D"/>
    <w:rsid w:val="003327F5"/>
    <w:rsid w:val="00340CAF"/>
    <w:rsid w:val="003C0D41"/>
    <w:rsid w:val="003E085C"/>
    <w:rsid w:val="003E0A6B"/>
    <w:rsid w:val="003E7B3A"/>
    <w:rsid w:val="00416364"/>
    <w:rsid w:val="00420CCE"/>
    <w:rsid w:val="00422C19"/>
    <w:rsid w:val="00431B29"/>
    <w:rsid w:val="00440416"/>
    <w:rsid w:val="00462EAD"/>
    <w:rsid w:val="004A6170"/>
    <w:rsid w:val="004F6AAC"/>
    <w:rsid w:val="00512F2D"/>
    <w:rsid w:val="00570FBB"/>
    <w:rsid w:val="00583B82"/>
    <w:rsid w:val="005923AC"/>
    <w:rsid w:val="005D5149"/>
    <w:rsid w:val="005E656F"/>
    <w:rsid w:val="00653B95"/>
    <w:rsid w:val="00667021"/>
    <w:rsid w:val="006974E1"/>
    <w:rsid w:val="006C0896"/>
    <w:rsid w:val="006F513E"/>
    <w:rsid w:val="007C0139"/>
    <w:rsid w:val="007D45A1"/>
    <w:rsid w:val="007F564D"/>
    <w:rsid w:val="008B1201"/>
    <w:rsid w:val="008F16F7"/>
    <w:rsid w:val="009164BA"/>
    <w:rsid w:val="009166BD"/>
    <w:rsid w:val="00977AAE"/>
    <w:rsid w:val="00996E56"/>
    <w:rsid w:val="00997268"/>
    <w:rsid w:val="00A0364E"/>
    <w:rsid w:val="00A12667"/>
    <w:rsid w:val="00A14581"/>
    <w:rsid w:val="00A20E4C"/>
    <w:rsid w:val="00A44A84"/>
    <w:rsid w:val="00AA23D3"/>
    <w:rsid w:val="00AA3C50"/>
    <w:rsid w:val="00AE302A"/>
    <w:rsid w:val="00AE36BB"/>
    <w:rsid w:val="00B37C7E"/>
    <w:rsid w:val="00B65B09"/>
    <w:rsid w:val="00B85583"/>
    <w:rsid w:val="00B9476B"/>
    <w:rsid w:val="00BC3952"/>
    <w:rsid w:val="00BE5AB8"/>
    <w:rsid w:val="00C44DFB"/>
    <w:rsid w:val="00C64276"/>
    <w:rsid w:val="00C6519B"/>
    <w:rsid w:val="00C70F21"/>
    <w:rsid w:val="00C7354B"/>
    <w:rsid w:val="00C91F9B"/>
    <w:rsid w:val="00DE32AC"/>
    <w:rsid w:val="00E1407A"/>
    <w:rsid w:val="00E318B9"/>
    <w:rsid w:val="00E50BDE"/>
    <w:rsid w:val="00E774CD"/>
    <w:rsid w:val="00E77E1D"/>
    <w:rsid w:val="00ED75B6"/>
    <w:rsid w:val="00EF1F0E"/>
    <w:rsid w:val="00F25F9B"/>
    <w:rsid w:val="00F91390"/>
    <w:rsid w:val="00F93E3B"/>
    <w:rsid w:val="00FC0032"/>
    <w:rsid w:val="00FD5BF4"/>
    <w:rsid w:val="00FF45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2B10C7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color w:val="262626" w:themeColor="text1" w:themeTint="D9"/>
        <w:sz w:val="18"/>
        <w:szCs w:val="18"/>
        <w:lang w:val="ru-RU" w:eastAsia="ja-JP" w:bidi="ar-SA"/>
      </w:rPr>
    </w:rPrDefault>
    <w:pPrDefault>
      <w:pPr>
        <w:spacing w:after="20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unhideWhenUsed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iPriority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36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0"/>
    <w:lsdException w:name="Plain Table 2" w:uiPriority="41"/>
    <w:lsdException w:name="Plain Table 3" w:uiPriority="42"/>
    <w:lsdException w:name="Plain Table 4" w:uiPriority="43"/>
    <w:lsdException w:name="Plain Table 5" w:uiPriority="44"/>
    <w:lsdException w:name="Grid Table Light" w:uiPriority="45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C6519B"/>
    <w:rPr>
      <w:rFonts w:ascii="Arial" w:hAnsi="Arial"/>
    </w:rPr>
  </w:style>
  <w:style w:type="paragraph" w:styleId="1">
    <w:name w:val="heading 1"/>
    <w:basedOn w:val="a"/>
    <w:next w:val="a"/>
    <w:link w:val="10"/>
    <w:uiPriority w:val="9"/>
    <w:qFormat/>
    <w:rsid w:val="00570FBB"/>
    <w:pPr>
      <w:keepNext/>
      <w:keepLines/>
      <w:spacing w:before="240" w:after="0"/>
      <w:outlineLvl w:val="0"/>
    </w:pPr>
    <w:rPr>
      <w:rFonts w:eastAsiaTheme="majorEastAsia" w:cstheme="majorBidi"/>
      <w:color w:val="15707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70FBB"/>
    <w:pPr>
      <w:keepNext/>
      <w:keepLines/>
      <w:spacing w:before="40" w:after="0"/>
      <w:outlineLvl w:val="1"/>
    </w:pPr>
    <w:rPr>
      <w:rFonts w:eastAsiaTheme="majorEastAsia" w:cstheme="majorBidi"/>
      <w:color w:val="15707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pPr>
      <w:spacing w:after="0"/>
    </w:pPr>
    <w:rPr>
      <w:color w:val="404040" w:themeColor="text1" w:themeTint="BF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Placeholder Text"/>
    <w:basedOn w:val="a0"/>
    <w:uiPriority w:val="99"/>
    <w:semiHidden/>
    <w:rPr>
      <w:color w:val="808080"/>
    </w:rPr>
  </w:style>
  <w:style w:type="paragraph" w:styleId="a5">
    <w:name w:val="No Spacing"/>
    <w:uiPriority w:val="36"/>
    <w:qFormat/>
    <w:rsid w:val="00570FBB"/>
    <w:pPr>
      <w:spacing w:after="0"/>
    </w:pPr>
    <w:rPr>
      <w:rFonts w:ascii="Arial" w:hAnsi="Arial"/>
      <w:color w:val="404040" w:themeColor="text1" w:themeTint="BF"/>
    </w:rPr>
  </w:style>
  <w:style w:type="paragraph" w:customStyle="1" w:styleId="a6">
    <w:name w:val="Дни"/>
    <w:basedOn w:val="a"/>
    <w:uiPriority w:val="3"/>
    <w:rsid w:val="00570FBB"/>
    <w:pPr>
      <w:spacing w:before="20" w:after="0"/>
      <w:jc w:val="center"/>
    </w:pPr>
    <w:rPr>
      <w:rFonts w:eastAsiaTheme="majorEastAsia" w:cstheme="majorBidi"/>
      <w:color w:val="157075" w:themeColor="accent1" w:themeShade="BF"/>
    </w:rPr>
  </w:style>
  <w:style w:type="paragraph" w:styleId="a7">
    <w:name w:val="header"/>
    <w:basedOn w:val="a"/>
    <w:link w:val="a8"/>
    <w:uiPriority w:val="99"/>
    <w:unhideWhenUsed/>
    <w:pPr>
      <w:spacing w:after="0"/>
    </w:pPr>
  </w:style>
  <w:style w:type="paragraph" w:styleId="a9">
    <w:name w:val="Balloon Text"/>
    <w:basedOn w:val="a"/>
    <w:link w:val="aa"/>
    <w:uiPriority w:val="99"/>
    <w:semiHidden/>
    <w:unhideWhenUsed/>
    <w:pPr>
      <w:spacing w:after="0"/>
    </w:pPr>
    <w:rPr>
      <w:rFonts w:ascii="Tahoma" w:hAnsi="Tahoma" w:cs="Tahoma"/>
      <w:sz w:val="16"/>
    </w:rPr>
  </w:style>
  <w:style w:type="character" w:customStyle="1" w:styleId="aa">
    <w:name w:val="Текст выноски Знак"/>
    <w:basedOn w:val="a0"/>
    <w:link w:val="a9"/>
    <w:uiPriority w:val="99"/>
    <w:semiHidden/>
    <w:rPr>
      <w:rFonts w:ascii="Tahoma" w:hAnsi="Tahoma" w:cs="Tahoma"/>
      <w:color w:val="404040" w:themeColor="text1" w:themeTint="BF"/>
      <w:sz w:val="16"/>
    </w:rPr>
  </w:style>
  <w:style w:type="paragraph" w:customStyle="1" w:styleId="ab">
    <w:name w:val="Месяцы"/>
    <w:basedOn w:val="ac"/>
    <w:uiPriority w:val="2"/>
    <w:pPr>
      <w:spacing w:after="0"/>
      <w:ind w:left="115"/>
    </w:pPr>
    <w:rPr>
      <w:caps/>
      <w:color w:val="157075" w:themeColor="accent1" w:themeShade="BF"/>
    </w:rPr>
  </w:style>
  <w:style w:type="paragraph" w:customStyle="1" w:styleId="ad">
    <w:name w:val="Год"/>
    <w:basedOn w:val="a"/>
    <w:uiPriority w:val="1"/>
    <w:qFormat/>
    <w:pPr>
      <w:spacing w:after="140"/>
      <w:jc w:val="right"/>
    </w:pPr>
    <w:rPr>
      <w:color w:val="157075" w:themeColor="accent1" w:themeShade="BF"/>
      <w:sz w:val="100"/>
    </w:rPr>
  </w:style>
  <w:style w:type="table" w:customStyle="1" w:styleId="ae">
    <w:name w:val="Таблица календаря"/>
    <w:basedOn w:val="a1"/>
    <w:uiPriority w:val="99"/>
    <w:pPr>
      <w:spacing w:after="0"/>
    </w:pPr>
    <w:tblPr>
      <w:tblCellMar>
        <w:left w:w="0" w:type="dxa"/>
        <w:right w:w="0" w:type="dxa"/>
      </w:tblCellMar>
    </w:tblPr>
  </w:style>
  <w:style w:type="character" w:customStyle="1" w:styleId="11">
    <w:name w:val="Дата (символ 1)"/>
    <w:basedOn w:val="a0"/>
    <w:uiPriority w:val="1"/>
    <w:semiHidden/>
  </w:style>
  <w:style w:type="character" w:customStyle="1" w:styleId="12">
    <w:name w:val="Текст выноски (символ 1)"/>
    <w:basedOn w:val="a0"/>
    <w:uiPriority w:val="99"/>
    <w:semiHidden/>
    <w:rPr>
      <w:rFonts w:ascii="Tahoma" w:hAnsi="Tahoma" w:cs="Tahoma"/>
      <w:sz w:val="16"/>
    </w:rPr>
  </w:style>
  <w:style w:type="character" w:customStyle="1" w:styleId="a8">
    <w:name w:val="Верхний колонтитул Знак"/>
    <w:basedOn w:val="a0"/>
    <w:link w:val="a7"/>
    <w:uiPriority w:val="99"/>
  </w:style>
  <w:style w:type="paragraph" w:styleId="af">
    <w:name w:val="footer"/>
    <w:basedOn w:val="a"/>
    <w:link w:val="af0"/>
    <w:uiPriority w:val="99"/>
    <w:unhideWhenUsed/>
    <w:pPr>
      <w:spacing w:after="0"/>
    </w:pPr>
  </w:style>
  <w:style w:type="character" w:customStyle="1" w:styleId="af0">
    <w:name w:val="Нижний колонтитул Знак"/>
    <w:basedOn w:val="a0"/>
    <w:link w:val="af"/>
    <w:uiPriority w:val="99"/>
  </w:style>
  <w:style w:type="paragraph" w:customStyle="1" w:styleId="af1">
    <w:name w:val="Даты"/>
    <w:basedOn w:val="a"/>
    <w:uiPriority w:val="4"/>
    <w:pPr>
      <w:spacing w:after="40"/>
      <w:jc w:val="center"/>
    </w:pPr>
    <w:rPr>
      <w:rFonts w:cs="Times New Roman"/>
      <w:szCs w:val="22"/>
      <w:lang w:eastAsia="en-US"/>
    </w:rPr>
  </w:style>
  <w:style w:type="paragraph" w:styleId="ac">
    <w:name w:val="Date"/>
    <w:basedOn w:val="a"/>
    <w:next w:val="a"/>
    <w:link w:val="af2"/>
    <w:uiPriority w:val="1"/>
    <w:semiHidden/>
    <w:unhideWhenUsed/>
  </w:style>
  <w:style w:type="character" w:customStyle="1" w:styleId="af2">
    <w:name w:val="Дата Знак"/>
    <w:basedOn w:val="a0"/>
    <w:link w:val="ac"/>
    <w:uiPriority w:val="1"/>
    <w:semiHidden/>
  </w:style>
  <w:style w:type="paragraph" w:customStyle="1" w:styleId="af3">
    <w:name w:val="Месяцы_"/>
    <w:basedOn w:val="ac"/>
    <w:uiPriority w:val="2"/>
    <w:qFormat/>
    <w:rsid w:val="00A20E4C"/>
    <w:pPr>
      <w:spacing w:after="0"/>
      <w:ind w:left="115"/>
    </w:pPr>
    <w:rPr>
      <w:caps/>
      <w:color w:val="157075" w:themeColor="accent1" w:themeShade="BF"/>
    </w:rPr>
  </w:style>
  <w:style w:type="paragraph" w:customStyle="1" w:styleId="af4">
    <w:name w:val="Дни_"/>
    <w:basedOn w:val="a"/>
    <w:uiPriority w:val="3"/>
    <w:qFormat/>
    <w:rsid w:val="00570FBB"/>
    <w:pPr>
      <w:spacing w:before="20" w:after="0"/>
      <w:jc w:val="center"/>
    </w:pPr>
    <w:rPr>
      <w:rFonts w:eastAsiaTheme="majorEastAsia" w:cstheme="majorBidi"/>
      <w:color w:val="157075" w:themeColor="accent1" w:themeShade="BF"/>
    </w:rPr>
  </w:style>
  <w:style w:type="paragraph" w:customStyle="1" w:styleId="af5">
    <w:name w:val="Даты_"/>
    <w:basedOn w:val="a"/>
    <w:uiPriority w:val="4"/>
    <w:qFormat/>
    <w:rsid w:val="00A20E4C"/>
    <w:pPr>
      <w:spacing w:after="40"/>
      <w:jc w:val="center"/>
    </w:pPr>
    <w:rPr>
      <w:rFonts w:cs="Times New Roman"/>
      <w:szCs w:val="22"/>
      <w:lang w:eastAsia="en-US"/>
    </w:rPr>
  </w:style>
  <w:style w:type="table" w:customStyle="1" w:styleId="CalendarTable">
    <w:name w:val="Calendar Table"/>
    <w:basedOn w:val="a1"/>
    <w:uiPriority w:val="99"/>
    <w:rsid w:val="00A20E4C"/>
    <w:pPr>
      <w:spacing w:after="0"/>
    </w:pPr>
    <w:tblPr>
      <w:tblCellMar>
        <w:left w:w="0" w:type="dxa"/>
        <w:right w:w="0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570FBB"/>
    <w:rPr>
      <w:rFonts w:ascii="Arial" w:eastAsiaTheme="majorEastAsia" w:hAnsi="Arial" w:cstheme="majorBidi"/>
      <w:color w:val="157075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570FBB"/>
    <w:rPr>
      <w:rFonts w:ascii="Arial" w:eastAsiaTheme="majorEastAsia" w:hAnsi="Arial" w:cstheme="majorBidi"/>
      <w:color w:val="157075" w:themeColor="accent1" w:themeShade="BF"/>
      <w:sz w:val="26"/>
      <w:szCs w:val="26"/>
    </w:rPr>
  </w:style>
  <w:style w:type="paragraph" w:customStyle="1" w:styleId="Months">
    <w:name w:val="Months"/>
    <w:basedOn w:val="ac"/>
    <w:uiPriority w:val="2"/>
    <w:rsid w:val="00F91390"/>
    <w:pPr>
      <w:spacing w:after="0"/>
      <w:ind w:left="115"/>
    </w:pPr>
    <w:rPr>
      <w:caps/>
      <w:color w:val="157075" w:themeColor="accent1" w:themeShade="BF"/>
    </w:rPr>
  </w:style>
  <w:style w:type="paragraph" w:customStyle="1" w:styleId="Days">
    <w:name w:val="Days"/>
    <w:basedOn w:val="a"/>
    <w:uiPriority w:val="3"/>
    <w:rsid w:val="00F91390"/>
    <w:pPr>
      <w:spacing w:before="20" w:after="0"/>
      <w:jc w:val="center"/>
    </w:pPr>
    <w:rPr>
      <w:rFonts w:eastAsiaTheme="majorEastAsia" w:cstheme="majorBidi"/>
      <w:color w:val="157075" w:themeColor="accent1" w:themeShade="BF"/>
    </w:rPr>
  </w:style>
  <w:style w:type="paragraph" w:customStyle="1" w:styleId="Dates">
    <w:name w:val="Dates"/>
    <w:basedOn w:val="a"/>
    <w:uiPriority w:val="4"/>
    <w:rsid w:val="00F91390"/>
    <w:pPr>
      <w:spacing w:after="40"/>
      <w:jc w:val="center"/>
    </w:pPr>
    <w:rPr>
      <w:rFonts w:cs="Times New Roman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grub\Downloads\SHABLONY-CALENDARS\tf02896572.dotm" TargetMode="External"/></Relationships>
</file>

<file path=word/theme/theme1.xml><?xml version="1.0" encoding="utf-8"?>
<a:theme xmlns:a="http://schemas.openxmlformats.org/drawingml/2006/main" name="Office Theme">
  <a:themeElements>
    <a:clrScheme name="Calendar">
      <a:dk1>
        <a:sysClr val="windowText" lastClr="000000"/>
      </a:dk1>
      <a:lt1>
        <a:sysClr val="window" lastClr="FFFFFF"/>
      </a:lt1>
      <a:dk2>
        <a:srgbClr val="1F2123"/>
      </a:dk2>
      <a:lt2>
        <a:srgbClr val="F0F0F0"/>
      </a:lt2>
      <a:accent1>
        <a:srgbClr val="1D979D"/>
      </a:accent1>
      <a:accent2>
        <a:srgbClr val="F28021"/>
      </a:accent2>
      <a:accent3>
        <a:srgbClr val="5D9D42"/>
      </a:accent3>
      <a:accent4>
        <a:srgbClr val="E5C335"/>
      </a:accent4>
      <a:accent5>
        <a:srgbClr val="427EBD"/>
      </a:accent5>
      <a:accent6>
        <a:srgbClr val="D25A79"/>
      </a:accent6>
      <a:hlink>
        <a:srgbClr val="427EBD"/>
      </a:hlink>
      <a:folHlink>
        <a:srgbClr val="5F5A95"/>
      </a:folHlink>
    </a:clrScheme>
    <a:fontScheme name="Calendar">
      <a:majorFont>
        <a:latin typeface="Euphemia"/>
        <a:ea typeface=""/>
        <a:cs typeface=""/>
      </a:majorFont>
      <a:minorFont>
        <a:latin typeface="Euphemi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57000"/>
                <a:satMod val="101000"/>
              </a:schemeClr>
            </a:gs>
            <a:gs pos="50000">
              <a:schemeClr val="phClr">
                <a:lumMod val="137000"/>
                <a:satMod val="103000"/>
              </a:schemeClr>
            </a:gs>
            <a:gs pos="100000">
              <a:schemeClr val="phClr">
                <a:lumMod val="115000"/>
                <a:satMod val="109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18000"/>
              </a:schemeClr>
            </a:gs>
            <a:gs pos="50000">
              <a:schemeClr val="phClr">
                <a:satMod val="89000"/>
                <a:lumMod val="91000"/>
              </a:schemeClr>
            </a:gs>
            <a:gs pos="100000">
              <a:schemeClr val="phClr">
                <a:lumMod val="69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</a:ln>
        <a:ln w="12700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100000"/>
                <a:satMod val="100000"/>
                <a:shade val="0"/>
              </a:schemeClr>
            </a:gs>
            <a:gs pos="0">
              <a:scrgbClr r="0" g="0" b="0"/>
            </a:gs>
            <a:gs pos="100000">
              <a:schemeClr val="phClr">
                <a:shade val="100000"/>
                <a:satMod val="100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12" ma:contentTypeDescription="Create a new document." ma:contentTypeScope="" ma:versionID="91eb96d0358c5e813b9ff0a51f6be317">
  <xsd:schema xmlns:xsd="http://www.w3.org/2001/XMLSchema" xmlns:xs="http://www.w3.org/2001/XMLSchema" xmlns:p="http://schemas.microsoft.com/office/2006/metadata/properties" xmlns:ns2="71af3243-3dd4-4a8d-8c0d-dd76da1f02a5" xmlns:ns3="16c05727-aa75-4e4a-9b5f-8a80a1165891" targetNamespace="http://schemas.microsoft.com/office/2006/metadata/properties" ma:root="true" ma:fieldsID="9d98f49939701b33df8e18e31113e737" ns2:_="" ns3:_="">
    <xsd:import namespace="71af3243-3dd4-4a8d-8c0d-dd76da1f02a5"/>
    <xsd:import namespace="16c05727-aa75-4e4a-9b5f-8a80a116589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fals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Status" ma:index="19" nillable="true" ma:displayName="Status" ma:default="Not started" ma:format="Dropdown" ma:internalName="Status">
      <xsd:simpleType>
        <xsd:restriction base="dms:Choice">
          <xsd:enumeration value="Not started"/>
          <xsd:enumeration value="In Progress"/>
          <xsd:enumeration value="Completed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tatus xmlns="71af3243-3dd4-4a8d-8c0d-dd76da1f02a5">Not started</Status>
    <MediaServiceKeyPoints xmlns="71af3243-3dd4-4a8d-8c0d-dd76da1f02a5" xsi:nil="true"/>
  </documentManagement>
</p:properties>
</file>

<file path=customXml/itemProps1.xml><?xml version="1.0" encoding="utf-8"?>
<ds:datastoreItem xmlns:ds="http://schemas.openxmlformats.org/officeDocument/2006/customXml" ds:itemID="{E4290025-5335-4B98-ACF8-D47906ED80D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B59C704-87F8-4278-A107-1CBFFF40A29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af3243-3dd4-4a8d-8c0d-dd76da1f02a5"/>
    <ds:schemaRef ds:uri="16c05727-aa75-4e4a-9b5f-8a80a11658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6151B92-5A7B-42E4-B63A-9E1FBD519432}">
  <ds:schemaRefs>
    <ds:schemaRef ds:uri="http://schemas.microsoft.com/office/2006/metadata/properties"/>
    <ds:schemaRef ds:uri="http://schemas.microsoft.com/office/infopath/2007/PartnerControls"/>
    <ds:schemaRef ds:uri="71af3243-3dd4-4a8d-8c0d-dd76da1f02a5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tf02896572</Template>
  <TotalTime>0</TotalTime>
  <Pages>1</Pages>
  <Words>6828</Words>
  <Characters>38926</Characters>
  <Application>Microsoft Office Word</Application>
  <DocSecurity>0</DocSecurity>
  <Lines>324</Lines>
  <Paragraphs>91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cp:lastModifiedBy/>
  <cp:revision>1</cp:revision>
  <dcterms:created xsi:type="dcterms:W3CDTF">2020-06-14T10:37:00Z</dcterms:created>
  <dcterms:modified xsi:type="dcterms:W3CDTF">2020-06-14T10:37:00Z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</Properties>
</file>