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F25F9B" w14:paraId="40983BE3" w14:textId="77777777" w:rsidTr="0080495D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1A0E2FB3" w:rsidR="003E085C" w:rsidRPr="0080495D" w:rsidRDefault="003E085C" w:rsidP="00F25F9B">
            <w:pPr>
              <w:pStyle w:val="ad"/>
              <w:jc w:val="center"/>
              <w:rPr>
                <w:b/>
                <w:bCs/>
                <w:noProof/>
                <w:color w:val="0070C0"/>
                <w:sz w:val="66"/>
                <w:szCs w:val="66"/>
                <w:lang w:bidi="ru-RU"/>
              </w:rPr>
            </w:pPr>
            <w:r w:rsidRPr="0080495D">
              <w:rPr>
                <w:b/>
                <w:bCs/>
                <w:noProof/>
                <w:color w:val="0070C0"/>
                <w:sz w:val="66"/>
                <w:szCs w:val="66"/>
                <w:lang w:bidi="ru-RU"/>
              </w:rPr>
              <w:fldChar w:fldCharType="begin"/>
            </w:r>
            <w:r w:rsidRPr="0080495D">
              <w:rPr>
                <w:b/>
                <w:bCs/>
                <w:noProof/>
                <w:color w:val="0070C0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80495D">
              <w:rPr>
                <w:b/>
                <w:bCs/>
                <w:noProof/>
                <w:color w:val="0070C0"/>
                <w:sz w:val="66"/>
                <w:szCs w:val="66"/>
                <w:lang w:bidi="ru-RU"/>
              </w:rPr>
              <w:fldChar w:fldCharType="separate"/>
            </w:r>
            <w:r w:rsidR="00A46E34">
              <w:rPr>
                <w:b/>
                <w:bCs/>
                <w:noProof/>
                <w:color w:val="0070C0"/>
                <w:sz w:val="66"/>
                <w:szCs w:val="66"/>
                <w:lang w:bidi="ru-RU"/>
              </w:rPr>
              <w:t>2025</w:t>
            </w:r>
            <w:r w:rsidRPr="0080495D">
              <w:rPr>
                <w:b/>
                <w:bCs/>
                <w:noProof/>
                <w:color w:val="0070C0"/>
                <w:sz w:val="66"/>
                <w:szCs w:val="66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F25F9B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77777777" w:rsidR="00240D4D" w:rsidRPr="0080495D" w:rsidRDefault="00240D4D" w:rsidP="0080495D">
                  <w:pPr>
                    <w:pStyle w:val="Months"/>
                    <w:shd w:val="clear" w:color="auto" w:fill="0070C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bookmarkStart w:id="1" w:name="_Hlk38821049"/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F25F9B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796C214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A8F2B2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E7938E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2960CCD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3EA775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718902DA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6FFFB66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2663B3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7A795EA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04850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2A66241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1E318E1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1E6EF5D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6E2BE703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30A019F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657C732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1ADA23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154296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10B410F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572074B9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69F94ACE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6EB2A52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0C6CFAE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3BF09C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283F893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356D9D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26A50F13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25BBC0D0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7EF67E1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2FF56BC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5A460B0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7D1C35E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7B33E80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2E1472AE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11B29541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1C17DC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7DD5C0E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1F0D8DC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5CD3F4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5AB71E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5FDF0FC9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69F30229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5E8BB77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53175C4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7777777" w:rsidR="00240D4D" w:rsidRPr="0080495D" w:rsidRDefault="00240D4D" w:rsidP="0080495D">
                  <w:pPr>
                    <w:pStyle w:val="Months"/>
                    <w:shd w:val="clear" w:color="auto" w:fill="0070C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5A4705D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B78663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CFD051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EDCAE9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B1FCE2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02460C2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88BFF75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27CD67B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018CE3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07F1AF2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7A5B27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331B32D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1501551F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07D4E96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5D9E015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35F6F9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0FA9D53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17B1559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4B04753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6C6721F0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BC3A1AB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05E040D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02D94F6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258C421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7AAF78A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779AF46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603D3388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0A75C2C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386A2F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1E10D60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5126945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6E90FAD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2CAA576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6C6D4A9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488885EC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8CA118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8419F9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58AEC9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4CC7DCA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72E756E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1F67D674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2BAD7C24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76E9D3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4745805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35B5D45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7777777" w:rsidR="00240D4D" w:rsidRPr="0080495D" w:rsidRDefault="00240D4D" w:rsidP="0080495D">
                  <w:pPr>
                    <w:pStyle w:val="Months"/>
                    <w:shd w:val="clear" w:color="auto" w:fill="00B05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439CBAA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9FE75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052E44C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5545CA5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C6CF8C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82BFF92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415F3EA4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F080F8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6C8BD6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044309C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5779C3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73DC5E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7772260F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F6FA3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F6FA3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2E9AB8E5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1113C7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7A4D11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4512D5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52CE9E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308ED2E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2627B2C3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49B030E2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2907DB0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3DCB6A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244E59A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7EF8C5A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55F2E2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11C80E94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402624F6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3EEBAC6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5E703B3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1494B58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51C0CD2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61DE95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284242F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39074753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1EC583F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2E862C8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463BF1D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53A647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396193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30A2F44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4DE79B25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3D126C1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573F843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60070DC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7777777" w:rsidR="00240D4D" w:rsidRPr="0080495D" w:rsidRDefault="00240D4D" w:rsidP="0080495D">
                  <w:pPr>
                    <w:pStyle w:val="Months"/>
                    <w:shd w:val="clear" w:color="auto" w:fill="00B05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F25F9B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ADEB3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7192781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5CB9366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CE9B03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B2719A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4BE5B639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9B22CED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70D7B2A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5DA0A79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67FB4E2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7633F5A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05F7FC9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524B8FDE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55599586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2EAA917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28B0C1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765BAA0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7583675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6852010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6007DF71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77F79632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5EFF2F8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5C5391E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6091B3A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7300661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3553BB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37CEA074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30203449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56A14E8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0EBCC77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5AE82A4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35B6212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7E2CB18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667CFAE1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29F4F788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4AA2534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535D389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1583268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21409CA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2D615BF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2CD4FEF5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2D82CF3D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785F70A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69AAEF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F4768A2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77777777" w:rsidR="00240D4D" w:rsidRPr="0080495D" w:rsidRDefault="00240D4D" w:rsidP="0080495D">
                  <w:pPr>
                    <w:pStyle w:val="Months"/>
                    <w:shd w:val="clear" w:color="auto" w:fill="00B05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35330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38F601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3FDFD5A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7B41592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807BA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10944F3F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F45BC54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564C4E3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3BC5B2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7FEEC67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31489F8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05AB717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275A4E19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2531CA31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17F0265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1B99A9C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701277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57AC41E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74B629D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47298190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54B094DE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1B1D088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6E59DDC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60818EC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0DE1E68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06535A7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427EC7ED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730299F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47A77C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2591B1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55A337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2325828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1FAD55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1DBB18DB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1CBF9646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2FB0B56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225F480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7A5742A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48C8809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2001950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69B771B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0398D0C1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47EAE74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260C6F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B24666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7777777" w:rsidR="00240D4D" w:rsidRPr="00F25F9B" w:rsidRDefault="00240D4D" w:rsidP="0080495D">
                  <w:pPr>
                    <w:pStyle w:val="Months"/>
                    <w:shd w:val="clear" w:color="auto" w:fill="C00000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16D5689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79D7E50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4D77381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147E555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165C2A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67294DA9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14A3498E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64DA9C3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09FB5E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1AA8A8C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2ADC86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708EDA2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73E937E5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5168B663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1586B5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64C5C00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022427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4BAAA4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7C01AB2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66E8B36B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6524903E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16C75F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073454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3998E8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571C0C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5ACBAFB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56C11DD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11B9E5C9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5B5854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7E9F71B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3E00F51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6DC8AC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19DA01A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0CE673A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32B8DC22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3072263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11CE16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3554EE8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4D4D2CC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43DB75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176EC2C0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066F395F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6868107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36130F4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54C2834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7777777" w:rsidR="00240D4D" w:rsidRPr="00F25F9B" w:rsidRDefault="00240D4D" w:rsidP="0080495D">
                  <w:pPr>
                    <w:pStyle w:val="Months"/>
                    <w:shd w:val="clear" w:color="auto" w:fill="C00000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3C521A0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3D0AA2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3C66DA7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372A13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7D7D78E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1A15B1D2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16A5E4DE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6A56C81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575C411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2E2108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3F1612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232400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7537F733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63898CB5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10168D1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525E2BA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4FB4327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68EE914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101CEF6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6EBEF302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2114350F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16803D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198576A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04854AB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00DF8C1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779C01F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44DCA3D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3C02B099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2F6DAA8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5E02C9C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41768B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30AF38F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31CAA2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1E23C550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F046BA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1440F5B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116E618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531804B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01288CF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2967BB0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744FB2B4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F6FA3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675F55EE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5CA0148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6F0D97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B208CE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77777777" w:rsidR="00240D4D" w:rsidRPr="00F25F9B" w:rsidRDefault="00240D4D" w:rsidP="0080495D">
                  <w:pPr>
                    <w:pStyle w:val="Months"/>
                    <w:shd w:val="clear" w:color="auto" w:fill="C00000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EF16DB7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5DEFAC6D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5445920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D9D526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1EE5F4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8712637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09ED5AF7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0D68ED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1DD4221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5E5797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03C9339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2EF7894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701A0144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21D1BA22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4426219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21A5121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72F5F55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F8686F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58E9D34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4F312EA6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60F5E19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560636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60DD35E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1B2AE9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FA725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01AFFC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7BAD2DE2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7695507B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231AAB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1E34139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3B29367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572ABC3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0562EF0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280D7FB9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27AF2AE8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77B3B44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7956592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6A5CFA3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0DD6547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694D6FE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0E94E3B9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73096586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1832F1D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4D0AF63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8E383FC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F25F9B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77777777" w:rsidR="00240D4D" w:rsidRPr="0080495D" w:rsidRDefault="00240D4D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0D26E4E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9BE787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42CE6AE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E473A91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2450EDB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0F97CE48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74BB65EA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1A2B43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5610E88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76E318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107ADD6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5F68F77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74DFD404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5F924CD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6C65FF3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2206F97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1A51CFE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13978D9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4E38EE9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1C39A554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0790F0D8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2F6E576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69075FE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57C99C6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47AF1E1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6B43B36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7DAC066E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7C5F370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0E697AF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72FCFAD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333C0BE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609CC19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2C6FAFA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56FE4FD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1C50F0C2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702A142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666B319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70BC08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20F7102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0CD08AA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56390A76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03133116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71F3137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3D9E05A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1377DC9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77777777" w:rsidR="00240D4D" w:rsidRPr="0080495D" w:rsidRDefault="00240D4D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F25F9B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82675FC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090B8380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93B517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2154002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0FA5DD9A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66299AFE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0C47DE4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7060704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6ADAB21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4468EF5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4A257A5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73C6879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0E879521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4644766C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05D349F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3DB0C938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06545B2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7BBFCA0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0F22138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40A692F3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738B2A22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69D60A9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39F9434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075CC4C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295D22E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6E3290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4CF3584C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44D4A78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12AF578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4CDC309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1FCD01C2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4267C19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03DBC66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466F286B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76060282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17AF377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33E1A23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47F79D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1152DB2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0AE9684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03381731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0D57B64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F6FA3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17CC13E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33A158F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E1777A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7777777" w:rsidR="00240D4D" w:rsidRPr="0080495D" w:rsidRDefault="00240D4D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47F11649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06B2A43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2792C55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4A33036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72BC0A6E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308B0D38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126F301E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184D873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789C694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733B099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5671686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70162CD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468AABFA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F6FA3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EF6FA3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4BD2FE60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51BF5A2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4C9B2FF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20CB9F2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406B9B6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4089782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06C0275C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271EDA5D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0F06DBA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4E46923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1BA705E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3A249F1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045010C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4D4B834B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3649307D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1C41092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4D085DE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31B6FA4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2DE3A6B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7C2CA4D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68D85A3C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678D677D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68DC25A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16D98FF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2C7487A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2726883D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3724F0B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667E2C70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6196E912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3EC12B8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2849276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3A637F0" w14:textId="77777777" w:rsidR="00240D4D" w:rsidRPr="00F25F9B" w:rsidRDefault="00240D4D" w:rsidP="00F25F9B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7777777" w:rsidR="00240D4D" w:rsidRPr="0080495D" w:rsidRDefault="00240D4D" w:rsidP="0080495D">
                  <w:pPr>
                    <w:pStyle w:val="Months"/>
                    <w:shd w:val="clear" w:color="auto" w:fill="0070C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Д</w:t>
                  </w: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shd w:val="clear" w:color="auto" w:fill="0070C0"/>
                      <w:lang w:bidi="ru-RU"/>
                    </w:rPr>
                    <w:t>екабр</w:t>
                  </w: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F25F9B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140437B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6558BAFF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B69AF9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30025EF4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634D44A8" w:rsidR="00240D4D" w:rsidRPr="00F25F9B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0A8F62B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7ACC0290" w:rsidR="00240D4D" w:rsidRPr="0080495D" w:rsidRDefault="00F25F9B" w:rsidP="00F25F9B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F25F9B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5077C00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701474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1F64F95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70540F2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1AB4428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6F7AB0C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40BF701F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46E8773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471F34B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1B95D06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2D6EAF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15EE61C9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6950D06D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5974BB25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1B68E09B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62C13FC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17A54A3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6C8741C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598F710E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2E54DBBF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09520E71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309D3CC5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482D088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39FF516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080D6CC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2AD4029A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6F83C521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6B71ABB9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6E675C54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0915FF0C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2F9485B1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15B91BB6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48268C5F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EF6FA3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66CF5B4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393F0FB4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F25F9B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76117E03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0E6EA2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75722850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="00A46E34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F25F9B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80495D" w:rsidRDefault="00240D4D" w:rsidP="00F25F9B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B3A58C6" w14:textId="77777777" w:rsidR="00240D4D" w:rsidRPr="00F25F9B" w:rsidRDefault="00240D4D" w:rsidP="00F25F9B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25F9B" w:rsidRDefault="00E50BDE" w:rsidP="00F25F9B">
            <w:pPr>
              <w:pStyle w:val="ad"/>
              <w:jc w:val="center"/>
              <w:rPr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0E6EA2" w:rsidRPr="00F25F9B" w14:paraId="27E8E389" w14:textId="77777777" w:rsidTr="0080495D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45215A0" w14:textId="77777777" w:rsidR="000E6EA2" w:rsidRPr="00A44A84" w:rsidRDefault="000E6EA2" w:rsidP="000E6EA2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69F58A8C" w14:textId="77777777" w:rsidR="00A46E34" w:rsidRPr="0080495D" w:rsidRDefault="00A46E34" w:rsidP="00A46E34">
            <w:pPr>
              <w:pStyle w:val="ad"/>
              <w:jc w:val="center"/>
              <w:rPr>
                <w:b/>
                <w:bCs/>
                <w:noProof/>
                <w:color w:val="00B050"/>
                <w:sz w:val="66"/>
                <w:szCs w:val="66"/>
                <w:lang w:bidi="ru-RU"/>
              </w:rPr>
            </w:pPr>
            <w:r w:rsidRPr="0080495D">
              <w:rPr>
                <w:b/>
                <w:bCs/>
                <w:noProof/>
                <w:color w:val="00B050"/>
                <w:sz w:val="66"/>
                <w:szCs w:val="66"/>
                <w:lang w:bidi="ru-RU"/>
              </w:rPr>
              <w:fldChar w:fldCharType="begin"/>
            </w:r>
            <w:r w:rsidRPr="0080495D">
              <w:rPr>
                <w:b/>
                <w:bCs/>
                <w:noProof/>
                <w:color w:val="00B050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80495D">
              <w:rPr>
                <w:b/>
                <w:bCs/>
                <w:noProof/>
                <w:color w:val="00B050"/>
                <w:sz w:val="66"/>
                <w:szCs w:val="66"/>
                <w:lang w:bidi="ru-RU"/>
              </w:rPr>
              <w:fldChar w:fldCharType="separate"/>
            </w:r>
            <w:r>
              <w:rPr>
                <w:b/>
                <w:bCs/>
                <w:noProof/>
                <w:color w:val="00B050"/>
                <w:sz w:val="66"/>
                <w:szCs w:val="66"/>
                <w:lang w:bidi="ru-RU"/>
              </w:rPr>
              <w:t>2026</w:t>
            </w:r>
            <w:r w:rsidRPr="0080495D">
              <w:rPr>
                <w:b/>
                <w:bCs/>
                <w:noProof/>
                <w:color w:val="00B050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A46E34" w:rsidRPr="00F25F9B" w14:paraId="021F6FF2" w14:textId="77777777" w:rsidTr="00916E40">
              <w:trPr>
                <w:trHeight w:val="1814"/>
              </w:trPr>
              <w:tc>
                <w:tcPr>
                  <w:tcW w:w="1250" w:type="pct"/>
                </w:tcPr>
                <w:p w14:paraId="0BD10D41" w14:textId="77777777" w:rsidR="00A46E34" w:rsidRPr="0080495D" w:rsidRDefault="00A46E34" w:rsidP="00A46E34">
                  <w:pPr>
                    <w:pStyle w:val="Months"/>
                    <w:shd w:val="clear" w:color="auto" w:fill="0070C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A46E34" w:rsidRPr="00F25F9B" w14:paraId="5A774A5D" w14:textId="77777777" w:rsidTr="00916E4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F63BC5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5FE782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13247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2B5A5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6F4B7D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AFDE5E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F27B76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654E08EA" w14:textId="77777777" w:rsidTr="00916E4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6CAC3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17E9C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6FBC9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A4175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20874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26F62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7CC1B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MonthStart1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6E337606" w14:textId="77777777" w:rsidTr="00916E4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DB8E26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D3859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B957A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4CBC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9916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B80D8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30ABE4E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1535C150" w14:textId="77777777" w:rsidTr="00916E4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743AD2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569D7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E2BD9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FEC8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2948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B88E1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D3068EB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6CD26D65" w14:textId="77777777" w:rsidTr="00916E4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A45C78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5032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6B8F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02FF2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0334B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A1723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1267E91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10329372" w14:textId="77777777" w:rsidTr="00916E4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FBBAB1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A02EE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45D0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E20B8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1B53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16055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E0991FE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3641E9FA" w14:textId="77777777" w:rsidTr="00916E4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F4F2B8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46570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47D3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51F4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4E589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A9524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CC54055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19B9E148" w14:textId="77777777" w:rsidR="00A46E34" w:rsidRPr="00F25F9B" w:rsidRDefault="00A46E34" w:rsidP="00A46E34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B04493F" w14:textId="77777777" w:rsidR="00A46E34" w:rsidRPr="0080495D" w:rsidRDefault="00A46E34" w:rsidP="00A46E34">
                  <w:pPr>
                    <w:pStyle w:val="Months"/>
                    <w:shd w:val="clear" w:color="auto" w:fill="0070C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A46E34" w:rsidRPr="00F25F9B" w14:paraId="7C415EF5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7AB14E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0D8C1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B8084E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2367E9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562BBD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8C02E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51B2B2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1F575831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E4C66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9D335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C67DA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D001C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E033E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335F16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D39DBE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MonthStart2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628B0664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4DF254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A691C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254F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3000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557E3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D6C941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F3D04D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32743819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81242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55201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BC30F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EAF0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D3D5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7FDDD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C2E266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6876A929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F98F72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4DF4A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0471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A4510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5C6F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7000D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DE5BDB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1F3D47D0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B448A7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1121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A080F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80074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310B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C44C7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B635DE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1EFEA1ED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CF8B8F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DC199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!A12 Is Not In Table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CDC0F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0B62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8914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BABAA4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9721F5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996C68F" w14:textId="77777777" w:rsidR="00A46E34" w:rsidRPr="00F25F9B" w:rsidRDefault="00A46E34" w:rsidP="00A46E34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84C1E0A" w14:textId="77777777" w:rsidR="00A46E34" w:rsidRPr="0080495D" w:rsidRDefault="00A46E34" w:rsidP="00A46E34">
                  <w:pPr>
                    <w:pStyle w:val="Months"/>
                    <w:shd w:val="clear" w:color="auto" w:fill="00B05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A46E34" w:rsidRPr="00F25F9B" w14:paraId="6FD2E471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9210D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E5CB23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EC846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45CEA3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153FAD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387815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63AC3A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06A2CCCA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92A5C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EFB94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A3089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8E881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089DE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9E409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21D2D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MonthStart3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4010CA2F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E9721D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F9573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93E8B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52B72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824E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BDF46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37163D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07F4071D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F29500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F100E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BC734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9EA6E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5FCC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E564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F187C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073F5B33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C1A13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520E2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F6965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F3223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75375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D8821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024C8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0F1D0D06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9A59D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7479C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715CE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5E2E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FBC9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20D66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D8CC28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297BC72D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88967A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59A47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MonthEnd3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084C2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ED1B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A0D10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0723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AB161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C94DA20" w14:textId="77777777" w:rsidR="00A46E34" w:rsidRPr="00F25F9B" w:rsidRDefault="00A46E34" w:rsidP="00A46E34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580A9C2" w14:textId="77777777" w:rsidR="00A46E34" w:rsidRPr="0080495D" w:rsidRDefault="00A46E34" w:rsidP="00A46E34">
                  <w:pPr>
                    <w:pStyle w:val="Months"/>
                    <w:shd w:val="clear" w:color="auto" w:fill="00B05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A46E34" w:rsidRPr="00F25F9B" w14:paraId="6648607E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FD50CA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114300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444D50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56C8A2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5BCF22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634DA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C65F72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5E7BFFA6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AAB7F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5F36D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C6FED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A715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49FEA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BB186B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A4B33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MonthStart4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2227EA9A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60B65C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4BB73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C1915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F1FCA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5FC5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E6A81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28829E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69778DEC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05FCB8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0F824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603C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CB102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695F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24AFC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7826D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07743754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8C7E4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D5916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38294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949B9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21503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FF51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3B929D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26A56665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07B3E0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0741F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AC67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1CE1B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0B96C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A30DDB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5756A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4D398368" w14:textId="77777777" w:rsidTr="00916E4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255FD0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D96C5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MonthEnd4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EC55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854BC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B8315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889C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D973B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27308A5" w14:textId="77777777" w:rsidR="00A46E34" w:rsidRPr="00F25F9B" w:rsidRDefault="00A46E34" w:rsidP="00A46E34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46E34" w:rsidRPr="00F25F9B" w14:paraId="38BA78F8" w14:textId="77777777" w:rsidTr="00916E40">
              <w:trPr>
                <w:trHeight w:val="1814"/>
              </w:trPr>
              <w:tc>
                <w:tcPr>
                  <w:tcW w:w="1250" w:type="pct"/>
                </w:tcPr>
                <w:p w14:paraId="0B164DC4" w14:textId="77777777" w:rsidR="00A46E34" w:rsidRPr="0080495D" w:rsidRDefault="00A46E34" w:rsidP="00A46E34">
                  <w:pPr>
                    <w:pStyle w:val="Months"/>
                    <w:shd w:val="clear" w:color="auto" w:fill="00B05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A46E34" w:rsidRPr="00F25F9B" w14:paraId="0EAC1383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20A2E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D7D76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03050A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E51D0F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98ACC8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293072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3483AC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14C0EEBE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753AA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578C4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AE675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C09C0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2E7D6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8DAF7D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92046E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MonthStart5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0BBA30AF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893AF6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BC43E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86C89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C94AF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4E2CA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14596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B7015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4CC56EDA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A5C2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DE0EF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F03E6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67DE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68351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9CC6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B49BB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1A4E1BAE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3A78B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35BDF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C4F95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DF47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B94B9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965E3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AA1756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5931B7ED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88A91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CBD11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2225B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0ECC8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A37F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D179B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370E71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37098AF2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69E5B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9FCAB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MonthEnd5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31CC9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838AF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D6B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8BC31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F89219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B05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42432CB" w14:textId="77777777" w:rsidR="00A46E34" w:rsidRPr="00F25F9B" w:rsidRDefault="00A46E34" w:rsidP="00A46E34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BBD5728" w14:textId="77777777" w:rsidR="00A46E34" w:rsidRPr="00F25F9B" w:rsidRDefault="00A46E34" w:rsidP="00A46E34">
                  <w:pPr>
                    <w:pStyle w:val="Months"/>
                    <w:shd w:val="clear" w:color="auto" w:fill="C00000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A46E34" w:rsidRPr="00F25F9B" w14:paraId="052DDFD2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C58953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320F4B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81776E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CF7FDE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69375F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7E1B8A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F369C8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5241EB2E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F03DA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7AED2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E8490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459DC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C2C32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C532D6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3C381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MonthStart6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263E6D77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E82F7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717CF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D4B57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41D7D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013AF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41532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0E002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3960DEB6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FA45A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4FB05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2D308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AAAD8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0577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B7F28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E0FD44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5CF2AB0B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4CD11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FF666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087CF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AE2F9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4D8B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DA15E2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86442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65DD4796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98BB7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5C580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A9432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1333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97745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57FF61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ED2626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77CC07EA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101FC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A010C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MonthEnd6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062F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1217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E224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76F423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80A87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95893AB" w14:textId="77777777" w:rsidR="00A46E34" w:rsidRPr="00F25F9B" w:rsidRDefault="00A46E34" w:rsidP="00A46E34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625E41C" w14:textId="77777777" w:rsidR="00A46E34" w:rsidRPr="00F25F9B" w:rsidRDefault="00A46E34" w:rsidP="00A46E34">
                  <w:pPr>
                    <w:pStyle w:val="Months"/>
                    <w:shd w:val="clear" w:color="auto" w:fill="C00000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A46E34" w:rsidRPr="00F25F9B" w14:paraId="08D6C58E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ACC99B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BF2B6E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F1F900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EA26E8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E344B6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FB6F6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AAC1BA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208C1352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6588E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4258E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859F60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E404F7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435A22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899CFA3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FBF7F85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MonthStart7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5AEC3923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CDE9F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E954C8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0A669F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B3BA05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82F64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2E14D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E29EA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7805985B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358EBD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55BDE0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060E33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FF8C15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51F029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1B2899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95409B8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07071406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9B2C3F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A14733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D95877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7B6CD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0BA1B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47BE0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650DBA5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6EEB8E08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597DDC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E25077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D9B719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60704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1C08B9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B80F59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A31ADF6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1FEE2F0C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DB4B6A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8D0E8B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MonthEnd7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17D3EA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D8612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4141DF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CF4BC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59AD51B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F8FA8B8" w14:textId="77777777" w:rsidR="00A46E34" w:rsidRPr="00F25F9B" w:rsidRDefault="00A46E34" w:rsidP="00A46E34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54847A7" w14:textId="77777777" w:rsidR="00A46E34" w:rsidRPr="00F25F9B" w:rsidRDefault="00A46E34" w:rsidP="00A46E34">
                  <w:pPr>
                    <w:pStyle w:val="Months"/>
                    <w:shd w:val="clear" w:color="auto" w:fill="C00000"/>
                    <w:jc w:val="center"/>
                    <w:rPr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F25F9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A46E34" w:rsidRPr="00F25F9B" w14:paraId="77AE5C48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F19CF9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1FC4FD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4F127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345DCD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FF6C66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EE4053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267DA0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1571B501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172B6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E98C0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AEA30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B0B78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7E9A0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7D77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427AE6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MonthStart8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395C51EA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639ACF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AD9C7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8F43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E0AD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3D0A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393125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1F506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3E0D6CC5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BF575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5D26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E5D60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50496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D724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5DC0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C7E79F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57C838D8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12894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2915B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43FF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87B3A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034F2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015EF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A51FF8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54BA269C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39A8C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0DEE1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3702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A2377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601D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2088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A3EC28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08B40D2A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681FE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9C32E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MonthEnd8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5A009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67D6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671C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79518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3F7D3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E69B7BB" w14:textId="77777777" w:rsidR="00A46E34" w:rsidRPr="00F25F9B" w:rsidRDefault="00A46E34" w:rsidP="00A46E34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46E34" w:rsidRPr="00F25F9B" w14:paraId="1A9317C1" w14:textId="77777777" w:rsidTr="00916E40">
              <w:trPr>
                <w:trHeight w:val="1814"/>
              </w:trPr>
              <w:tc>
                <w:tcPr>
                  <w:tcW w:w="1250" w:type="pct"/>
                </w:tcPr>
                <w:p w14:paraId="64BF9BA2" w14:textId="77777777" w:rsidR="00A46E34" w:rsidRPr="0080495D" w:rsidRDefault="00A46E34" w:rsidP="00A46E34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A46E34" w:rsidRPr="00F25F9B" w14:paraId="3BC0E68B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C27204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CC6F7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89BE75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C6858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1BC9A4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1371F8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080551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5F2A04DF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592E7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58B8D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B7E4B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CD83A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FF18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21FAA2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99038D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MonthStart9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30053E09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09D83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B9BEA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D4F23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5D6CD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46E5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AA9092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79001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28763815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29A44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901CC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AD924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0A0C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B4D1F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E83BF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50310B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75270102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52433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EA4B3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53239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8A1A3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1BDA0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887E5D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646943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3C2EAD06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5EA97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98A1F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B135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1E5D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C59D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5EEE3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E653EE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390B1D33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B097A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B768D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MonthEnd9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CF0C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D7D0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E31A2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E9651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8986F4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A6C1034" w14:textId="77777777" w:rsidR="00A46E34" w:rsidRPr="00F25F9B" w:rsidRDefault="00A46E34" w:rsidP="00A46E34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EB6A390" w14:textId="77777777" w:rsidR="00A46E34" w:rsidRPr="0080495D" w:rsidRDefault="00A46E34" w:rsidP="00A46E34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A46E34" w:rsidRPr="00F25F9B" w14:paraId="2488FA1C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AD8AC6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B1C85D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6069FC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CEA5FD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C2B2A7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C960D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251AFB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5C950B1A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FBF5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8D3FA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CFE6F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BC6B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63AE3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1FCD0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0A275D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MonthStart10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19AC9553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D7C91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49B59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7697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25183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F2C6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F85D1D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19039E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5611167E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E94B3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F79AC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F9B2A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47ECA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F058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50395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753A8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4FDBB4BF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898BE0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BF261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499B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28FFA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E3A5A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5682D6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E601B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603F627D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B1EE3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0D4E6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84F69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F4FBC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6B39D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5AF9D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7EE5B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3FA8B61B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B23A6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77C8A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MonthEnd10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5987E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FB5E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B365D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55F484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9253E1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65EFBB5" w14:textId="77777777" w:rsidR="00A46E34" w:rsidRPr="00F25F9B" w:rsidRDefault="00A46E34" w:rsidP="00A46E34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4EB16AF" w14:textId="77777777" w:rsidR="00A46E34" w:rsidRPr="0080495D" w:rsidRDefault="00A46E34" w:rsidP="00A46E34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A46E34" w:rsidRPr="00F25F9B" w14:paraId="64964C19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D21FCE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AC859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84E61B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7C8999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7B315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E1A40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21D933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29677027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F23B5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DC484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CDE8C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6795A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E4D11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6BD72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0E8093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MonthStart11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6B816507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465F7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C8FCC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6EA2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A21D2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446CF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14B10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D8DC2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67D92A40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E0DC09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A2553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AC228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B679E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7058E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08883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51F2B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0A2579BE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36B5F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EE861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BDCC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719AD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4D9D5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9AFDA2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010B90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507EF3EA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BC2D3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1E690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AEE15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06C2B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69742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99A514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5ED0D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6E02F219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160451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47F0A7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MonthEnd11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E81A5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46ABF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3FAC9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CE28B3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FC4C2B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C25D0B" w:themeColor="accent2" w:themeShade="BF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20E992E" w14:textId="77777777" w:rsidR="00A46E34" w:rsidRPr="00F25F9B" w:rsidRDefault="00A46E34" w:rsidP="00A46E34">
                  <w:pPr>
                    <w:pStyle w:val="a5"/>
                    <w:rPr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5172300" w14:textId="77777777" w:rsidR="00A46E34" w:rsidRPr="0080495D" w:rsidRDefault="00A46E34" w:rsidP="00A46E34">
                  <w:pPr>
                    <w:pStyle w:val="Months"/>
                    <w:shd w:val="clear" w:color="auto" w:fill="0070C0"/>
                    <w:jc w:val="center"/>
                    <w:rPr>
                      <w:b/>
                      <w:bCs/>
                      <w:noProof/>
                      <w:color w:val="FFFFFF" w:themeColor="background1"/>
                      <w:sz w:val="28"/>
                      <w:szCs w:val="28"/>
                    </w:rPr>
                  </w:pPr>
                  <w:r w:rsidRPr="0080495D">
                    <w:rPr>
                      <w:rFonts w:ascii="Calibri" w:hAnsi="Calibri" w:cs="Calibri"/>
                      <w:b/>
                      <w:bCs/>
                      <w:noProof/>
                      <w:color w:val="FFFFFF" w:themeColor="background1"/>
                      <w:sz w:val="28"/>
                      <w:szCs w:val="28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A46E34" w:rsidRPr="00F25F9B" w14:paraId="07F247D2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A66DB3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CB4D6E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661E3F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A333F4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0CD2B0" w14:textId="77777777" w:rsidR="00A46E34" w:rsidRPr="00F25F9B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FB6281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FEF463" w14:textId="77777777" w:rsidR="00A46E34" w:rsidRPr="0080495D" w:rsidRDefault="00A46E34" w:rsidP="00A46E34">
                        <w:pPr>
                          <w:pStyle w:val="Day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A46E34" w:rsidRPr="00F25F9B" w14:paraId="071BEC3D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9EC3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понедельник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" 1 ""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A7411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79AE41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среда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EE0B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четверг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9F6B9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= “</w:instrText>
                        </w:r>
                        <w:r w:rsidRPr="00F25F9B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пятница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ECEDB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суббота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4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5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8262FA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MonthStart12 \@ dddd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вторник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“</w:instrText>
                        </w:r>
                        <w:r w:rsidRPr="0080495D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воскресенье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" 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5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&lt;&gt; 0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=F2+1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0698A1D6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42845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=G2+1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DC404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9A6D2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A8C7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CCAC5E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FD6FE3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12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BA13D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=F3+1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13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29BBD0ED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854A16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=G3+1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78027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2515D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16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F82BF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17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C3C2A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18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CD40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19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3ECFEE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=F4+1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20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28A202B6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4AEA6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=G4+1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0FC7F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22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761D7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23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54A7C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24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B4954B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25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D03397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26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57FD6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=F5+1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t>27</w: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015DFE6B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4EB7F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=G5+1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28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F35863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29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2C4E0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=B6+1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30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97A954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=C6+1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31</w: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7E132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=D6+1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7014D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27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=E6+1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199B0C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28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=F6+1 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80495D"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46E34" w:rsidRPr="00F25F9B" w14:paraId="590D60AB" w14:textId="77777777" w:rsidTr="00916E4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F6074C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29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=G6+1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829978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 0,""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IF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30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&lt;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DocVariable MonthEnd12 \@ d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begin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=A7+1 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instrText>31</w:instrText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  <w:r w:rsidRPr="00F25F9B"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467209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1B8DF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6E0CE5" w14:textId="77777777" w:rsidR="00A46E34" w:rsidRPr="00F25F9B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F1646B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A60B55" w14:textId="77777777" w:rsidR="00A46E34" w:rsidRPr="0080495D" w:rsidRDefault="00A46E34" w:rsidP="00A46E34">
                        <w:pPr>
                          <w:pStyle w:val="Dates"/>
                          <w:rPr>
                            <w:b/>
                            <w:bCs/>
                            <w:noProof/>
                            <w:color w:val="0070C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1426113" w14:textId="77777777" w:rsidR="00A46E34" w:rsidRPr="00F25F9B" w:rsidRDefault="00A46E34" w:rsidP="00A46E34">
                  <w:pPr>
                    <w:pStyle w:val="Months"/>
                    <w:jc w:val="center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0E6EA2" w:rsidRPr="00F25F9B" w:rsidRDefault="000E6EA2" w:rsidP="000E6EA2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2" w:name="_GoBack"/>
            <w:bookmarkEnd w:id="2"/>
          </w:p>
        </w:tc>
      </w:tr>
    </w:tbl>
    <w:p w14:paraId="2B3E424A" w14:textId="1DF0A038" w:rsidR="00F93E3B" w:rsidRPr="00A44A84" w:rsidRDefault="00F93E3B" w:rsidP="00F25F9B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A44A84" w:rsidSect="00F25F9B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CDCF2" w14:textId="77777777" w:rsidR="00F80BA9" w:rsidRDefault="00F80BA9">
      <w:pPr>
        <w:spacing w:after="0"/>
      </w:pPr>
      <w:r>
        <w:separator/>
      </w:r>
    </w:p>
  </w:endnote>
  <w:endnote w:type="continuationSeparator" w:id="0">
    <w:p w14:paraId="2D131495" w14:textId="77777777" w:rsidR="00F80BA9" w:rsidRDefault="00F80B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7F05C" w14:textId="77777777" w:rsidR="00F80BA9" w:rsidRDefault="00F80BA9">
      <w:pPr>
        <w:spacing w:after="0"/>
      </w:pPr>
      <w:r>
        <w:separator/>
      </w:r>
    </w:p>
  </w:footnote>
  <w:footnote w:type="continuationSeparator" w:id="0">
    <w:p w14:paraId="785F8B7E" w14:textId="77777777" w:rsidR="00F80BA9" w:rsidRDefault="00F80B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105E"/>
    <w:rsid w:val="000A5A57"/>
    <w:rsid w:val="000E6EA2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0495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4A84"/>
    <w:rsid w:val="00A46E3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E5FE3"/>
    <w:rsid w:val="00C44DFB"/>
    <w:rsid w:val="00C6519B"/>
    <w:rsid w:val="00C70F21"/>
    <w:rsid w:val="00C7354B"/>
    <w:rsid w:val="00C91F9B"/>
    <w:rsid w:val="00DE32AC"/>
    <w:rsid w:val="00E00495"/>
    <w:rsid w:val="00E1407A"/>
    <w:rsid w:val="00E318B9"/>
    <w:rsid w:val="00E50BDE"/>
    <w:rsid w:val="00E774CD"/>
    <w:rsid w:val="00E77E1D"/>
    <w:rsid w:val="00ED75B6"/>
    <w:rsid w:val="00EF1F0E"/>
    <w:rsid w:val="00EF6FA3"/>
    <w:rsid w:val="00F25F9B"/>
    <w:rsid w:val="00F80BA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6807</Words>
  <Characters>38802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2020-06-15T06:54:00Z</dcterms:created>
  <dcterms:modified xsi:type="dcterms:W3CDTF">2020-06-15T06:54:00Z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