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F25F9B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19167E8E" w:rsidR="003E085C" w:rsidRPr="001635B6" w:rsidRDefault="003E085C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C20F6B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2026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F25F9B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2" w:name="_Hlk38821049"/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F25F9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96C214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8F2B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7938E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960CCD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EA775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18902D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6FFFB6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A1C5D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6A830A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B86122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4BA16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D0119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74D3F4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B1C8E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2490BC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51DE1C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FE184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46D9C7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5B1B6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6BA9D2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4206A7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50278D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7359D5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73A19B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85D40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1BD3A50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287C84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2914BB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1ECA4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62428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367537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2D8682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424E77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7A45B8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7C1034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00FC32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4557D1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768591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18F41E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450604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1771C4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5E266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4C64EB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40B52A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5A4705D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B78663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CFD051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EDCAE9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B1FCE2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02460C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88BFF7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2B6E02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3C508B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140C3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1E7AFF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60CF8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1DAD38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4EF63B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7BFCC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46F57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98147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95E20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39F56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A2B7D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2F126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EEF8A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5220DE3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28CF6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26F66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EE3E0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25F227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F4E0B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8D043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8200C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E85BE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7FC72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0E7EF0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9D55A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1330A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5D281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190477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78CA06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755604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2F2522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6615F3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3DC3B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84253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44832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39CBAA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9FE75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52E44C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545CA5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C6CF8C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82BFF9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415F3EA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74DC2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23EE9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2C678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6FB928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F94BF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DD458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55FB59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856604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45F2E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57FB0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55191AE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713457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2D3289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2E0831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4A1FA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43E86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59E5A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4D241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2284D8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4253BA9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E657FF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660DB2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1ECF12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3E7CF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53A3F7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1F1EDE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658609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60454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E763B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13734A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19C284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8E555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703A4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09F35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2ECE8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3758E3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1936E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ADEB3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719278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CB9366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CE9B0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B2719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5B63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9B22CE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38B0DB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1C7E83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A103D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4CB240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3BB8E1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376510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74E3F0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BF2DE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7CB152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125ED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007E39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5CC01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1DDC4A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288053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485A05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1C5566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74A18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143F31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18C815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50774F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5E032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4D086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CB93E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94FC9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D3130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6E4D9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436E5C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235489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154F66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39DC8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3E0DFA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60353B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B7085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662632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27D273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489E3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319BE1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F4768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35330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8F601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DFD5A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B41592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7BA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0944F3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F45BC5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596044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4DFE33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37C504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7AFC0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1164C2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62DE05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68D184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9481C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0FA083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76267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355EE1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571B6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3FDBC3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4E35E0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0A38B0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4F9FC9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648B1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50B366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73F77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2921A2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51106A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1214B1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09E719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8F371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22E9419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DFC67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4B08CB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08AA68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67F5A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1864E8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352774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30EBC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11D15D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127D75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2E64B0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3FE4E9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9F8C0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24666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16D5689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9D7E50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D77381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147E555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65C2A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294DA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4A3498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525885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200C29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6C1092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71815A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51CDD4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4175D2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6E4672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5F30F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1A1C5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B5176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CDC4D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577773E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D47C9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2D5039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3B10CA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05BD59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CFE72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13C25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8021B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6FB4D4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14BECD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20FCCD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D7EC0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C8DE9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13A580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3A4CC1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24FD0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2B44E4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649193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6F101D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3D43F7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2EC071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5314E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4B3AF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FAC63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0B08A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A2060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4C2834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C521A0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3D0AA2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3C66DA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372A13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D7D78E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1A15B1D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6A5E4D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10DC78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793631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3B8B67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689557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15B2A2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4364AD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410565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58AD0B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135282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F6BC4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63F9F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7FE9A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597259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7DBB27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7B0DF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97DA7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434F96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A1BAC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ADEAB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3D0363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09A246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75731E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90FE9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795704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75AE7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1A6D4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3539FF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33DD4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68B33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332F4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70DA3F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C717C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47CAB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176DF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5B8B52A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32E29E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138834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B208CE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EF16DB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5DEFAC6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5445920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D9D52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EE5F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871263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9ED5AF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71A8C9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45106B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7F58EE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085A19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795BFD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3775B6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60903F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56B22C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C8F1E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79229A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A5803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57F831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783A7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532806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30890A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2883C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902D8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251295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38E864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49229A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2B746E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246A5A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2F3442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5CE1961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2BAF1D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61F2D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2B7A59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FBD73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5E31F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065F3D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6670C4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26039C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0A569D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3DA028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F6DAC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4D816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2E7CA2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8E383FC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26E4E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9BE787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2CE6AE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E473A9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450ED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0F97CE4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4BB65E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072B71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4FFF52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6E191E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FEF37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58EF47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7623B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0D6FD5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4602A6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257DEF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8D229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95E81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DCCBA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4409FB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658AA74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E162F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D1E3F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3F5E39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68E98F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E108C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3B8D80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3B790F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2D211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D24FC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4E3BFC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4B7BD6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2F83C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8D068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33F596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3BBB01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CD5A7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1B2949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7D290C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445A45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70EC1C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3AEA10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9ECE0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B5716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2675F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90B838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93B517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215400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FA5DD9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6299AF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0C47DE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677E6DC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9D422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D573C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545591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0324B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58FE241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35DDD2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DDDD6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708926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62321E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C4F94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350968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149333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82C29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DAE3F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C74BA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BACB9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DA7E8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2A3E59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40A0E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5BCDDF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99C99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5E535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85829F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7076B2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285DDE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4E0E69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23A57B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0AAB2E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EE1DA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61B71DD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9D203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390679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0C5BB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7B76D1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B6FB9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076533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7F1164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06B2A43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2792C5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4A3303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72BC0A6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308B0D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26F30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21CA84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43761C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0A4AD1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0781D0A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4BEE29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39F578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2C5EDB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7EB7B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417B63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15D39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9C6A8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8B2E3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101FB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6563F0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FD413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3E841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3F4722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1DFD59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38B03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7A099D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64E47A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515407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3B354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65963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4E5A49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0A592B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264B01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738E36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24E9F0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B4984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7A124B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7D6CBE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78E9794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F683F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7E7A18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A71BD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0F2CA5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4043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558BAF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B69AF9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0025EF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34D44A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F6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7ACC029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2A03FE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0B6C084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099B5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705AE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333AD6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0191B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6ED1A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5DA88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22BAB1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00B37E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2B204C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322B8B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52F426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0AA4DC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00CCA1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FA884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74C405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E65A7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77563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11625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DE40C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8BEE6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5C021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1E64B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C16B5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07CC2E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B0A53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09CE57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031A2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6640AC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5E704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0108CF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0FFEAB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6CEF6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0C1D51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2693C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006FD2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3A58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25F9B" w:rsidRDefault="00E50BDE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F25F9B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F25F9B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7AB1C6A9" w14:textId="7E5FA280" w:rsidR="00F25F9B" w:rsidRPr="001635B6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C20F6B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2026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F25F9B" w:rsidRPr="00F25F9B" w14:paraId="037E3DA4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11F2FC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F25F9B" w:rsidRPr="00F25F9B" w14:paraId="0BEF26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83B1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070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7E53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181F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4AF4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55E5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0C2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D706EA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C0108" w14:textId="7D039E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07A9B" w14:textId="2D1086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C58F6" w14:textId="2D3796F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DA83E" w14:textId="7C8ACD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C01F5" w14:textId="5A6B3C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3C6A7" w14:textId="4F69C6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8ECC7" w14:textId="684A94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995AA9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51C6C6" w14:textId="497EE3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60F" w14:textId="33E404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15E7" w14:textId="72213E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E8318F" w14:textId="41F723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2117D" w14:textId="00DA888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5E0BE" w14:textId="7168A4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2BCE4A" w14:textId="7926BE5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22538A9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BF8960" w14:textId="59C2D3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0C22" w14:textId="2377B3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0C292D" w14:textId="69F24A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47F5C" w14:textId="3CE623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E6C85C" w14:textId="2CBDDF2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A14663" w14:textId="630FAC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516436A" w14:textId="14F4FD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07F9836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FB8EAD" w14:textId="7314A96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D5041" w14:textId="37E636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C7313" w14:textId="6A1DB1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79937" w14:textId="7283BB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D8974" w14:textId="5EEDEE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F0301" w14:textId="313943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B316D4" w14:textId="42D62E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1488A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FF1740" w14:textId="3E6483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BBE9A" w14:textId="695D9C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BF74E" w14:textId="131914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B519E" w14:textId="6BF29B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6CB8E" w14:textId="708A2E3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BC00E" w14:textId="635B18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83BF24" w14:textId="7B9435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48B9BE5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FD6E23" w14:textId="4232AF5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6F348" w14:textId="7B2A4C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FDE5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1402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76A9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0185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6194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E8510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79FD52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2D86F7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803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95EB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362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E28C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FB5E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26E0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4003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6C3EED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8A78E" w14:textId="6F0457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0DA83" w14:textId="33A460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BAB08" w14:textId="302957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D2AC6" w14:textId="5D6F05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8EB1BE" w14:textId="539390A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58843" w14:textId="420003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93BB2" w14:textId="368A52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5B2EE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E530B" w14:textId="75E0223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B4BBF8" w14:textId="746EB8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BCCF1" w14:textId="17501A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22E11" w14:textId="4831F5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0709" w14:textId="05F5AB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0BB57" w14:textId="546EBB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FAEA2" w14:textId="1E92E4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28EBB3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33AA5" w14:textId="449F97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8DA6FB" w14:textId="3E31F4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BB942" w14:textId="630A1E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EFD28" w14:textId="1AC3A9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BBC0" w14:textId="1AFEA28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994E2" w14:textId="648B43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17DA9" w14:textId="670E02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49D49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B24DA8" w14:textId="386A562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5A03D7" w14:textId="32781D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238D4" w14:textId="37C247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B023F" w14:textId="1434E3A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1ED93" w14:textId="02DD76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ED35" w14:textId="679A08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FC4B3" w14:textId="38E415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52783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D0B88" w14:textId="1C7AC4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02B42" w14:textId="0735A16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6E6D" w14:textId="627FDE5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1115B" w14:textId="1148D3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3AE06" w14:textId="6A39A9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7C71E" w14:textId="14FD577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E8072" w14:textId="2F6F187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B57487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DBD2C5" w14:textId="4FBB3A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186CA" w14:textId="595769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CC83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93E0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0CF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3DF2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3E3C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8446B7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3999E98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6722EA7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E4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DB6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0F6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8AA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8520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977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F628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EDE0DA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AE433" w14:textId="06BE62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15F1C" w14:textId="71CD10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A5BD6" w14:textId="4ECE4A3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1F017" w14:textId="3979DF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489E9" w14:textId="05949B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B642B" w14:textId="2CD16A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BEAC20" w14:textId="7C6319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39EC3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BFC60C" w14:textId="070FBE4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D7B54" w14:textId="4CD4C83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E523" w14:textId="14AC73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33C38" w14:textId="3B42C0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0C48" w14:textId="7E5E91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5FB1F" w14:textId="1CD923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0FD3B8" w14:textId="58C7AB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A9C1A4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271668" w14:textId="73A638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459C" w14:textId="4F6050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2437E" w14:textId="08FCA3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4201A" w14:textId="2E7029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4B6E" w14:textId="02D1FA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A8776" w14:textId="1C3D14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1BA52A" w14:textId="000F4BC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DD06D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A98783" w14:textId="3836F2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C08562" w14:textId="5F9524A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9BD72" w14:textId="1AD5B0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584C5" w14:textId="294D328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7368E9" w14:textId="32454F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C8955" w14:textId="649EB3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D8826" w14:textId="530F81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EFA708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BB195" w14:textId="4F9861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B86E62" w14:textId="6220D8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F637F" w14:textId="789EAA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8B3F6" w14:textId="03AA51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CC062" w14:textId="47F155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D252D" w14:textId="1AD969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E80451" w14:textId="59AEE6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223461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B50AC" w14:textId="1A4277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128C5B" w14:textId="1FCAAB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F6FE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4B9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E23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3D6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2B2D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447005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8A21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0AF4F09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2286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3C5E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C701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4B9C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90E6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AFF0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5A4E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C8786E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E982F" w14:textId="130EDB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14048" w14:textId="1A6A59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BD1B6" w14:textId="62ACAF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1EDD" w14:textId="44DFB7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1E5C5" w14:textId="3F5C1A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8761C" w14:textId="00FD4A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37C4D8" w14:textId="1B26C5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A074D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4F569C" w14:textId="766988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A80D5" w14:textId="62EFB7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D1CE8" w14:textId="384A43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ACC97" w14:textId="777834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7B4AA" w14:textId="4AC703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AC89C" w14:textId="0AC212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EBD0B" w14:textId="7A04D4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36C1CA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454B8C" w14:textId="1DED69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701A85" w14:textId="7BF206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61FEF" w14:textId="6D9ADA6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3CF77" w14:textId="0B3C1D9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AF88D" w14:textId="1CC0B6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DF77E" w14:textId="270514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C4E14" w14:textId="02CBF6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1579D1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94D04B" w14:textId="4CEEB4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7B6F8" w14:textId="74A140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32D52" w14:textId="03895A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8BD6" w14:textId="35EE2E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3E8" w14:textId="14465E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C3C16" w14:textId="6397C3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6A0BE8" w14:textId="49C6F98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37DBC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337FF0" w14:textId="13A39E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FCD37" w14:textId="002186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08535" w14:textId="6718A1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30E02" w14:textId="5A3ED8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2EB5" w14:textId="142047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59047" w14:textId="1E65F5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CA1F2" w14:textId="10F2A6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93436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C58BD1" w14:textId="5AFDC0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1A1D9" w14:textId="0CE8A7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AE24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71BC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1697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7378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AB66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A8DF860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3603BA0D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D0F69F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335DF81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1C53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85CB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9FB7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0473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9CE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1B4CD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CD9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12003A7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3379D" w14:textId="55E754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950CA" w14:textId="71CAA2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D052F" w14:textId="030420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CD7EE" w14:textId="5C8E2E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4A90A" w14:textId="5479BD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5CDD5" w14:textId="2CBC405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63F1F" w14:textId="3DEE4F1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218B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FB588" w14:textId="4DAB20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73F521" w14:textId="4C2537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FBAD8" w14:textId="262B58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FD1BB" w14:textId="5C10EB5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D9D91" w14:textId="074FAC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2AB14" w14:textId="52A03F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D9EB38" w14:textId="42125D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0ACE03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FA23E1" w14:textId="4565D7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F4953" w14:textId="013A36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CE625" w14:textId="5A3C72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5EFFD" w14:textId="32AA12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6884" w14:textId="3A600A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A8537" w14:textId="319E18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D57315" w14:textId="583057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89EB6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238EDB" w14:textId="6469704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C235B" w14:textId="2FAE5A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51715" w14:textId="06EAD3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37AF5" w14:textId="28142B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F32E" w14:textId="3D3E8B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DEDF3" w14:textId="7EE900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E4CA2" w14:textId="6B87BF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7984D9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B9CF7C" w14:textId="6FDF7C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99093" w14:textId="1D0B5C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5103" w14:textId="2F5AD4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CB25C" w14:textId="45DDB0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35E31" w14:textId="1314FC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177DB" w14:textId="3C92E0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4008A5" w14:textId="534C0C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489EA0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E6C8FF" w14:textId="7BCBC01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99868" w14:textId="256CBA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8A9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56D7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50F3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4EE5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79F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E4DA54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B9887A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00EEE82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99FCC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F4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E6B6E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4CC6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2AD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52AC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60AF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5EA712D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C9227" w14:textId="3FBA48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E3A5" w14:textId="36066A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D1174" w14:textId="4D1663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340D1" w14:textId="07CC4F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A7C2D" w14:textId="5D4240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A938D" w14:textId="61437C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B73D1" w14:textId="69E6F7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686FE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8A6399" w14:textId="2D7058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BC5D7" w14:textId="3F1B60C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19A1A" w14:textId="3CB344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1BED9" w14:textId="1795D3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357C8" w14:textId="128402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B8266" w14:textId="2101A5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D66EE0" w14:textId="4A0FAC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3409F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9B34F" w14:textId="57A31F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808EC8" w14:textId="459E69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24129" w14:textId="4F6B5C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A85B4" w14:textId="5B09DE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832FE" w14:textId="1D21CA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90F18" w14:textId="084E45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84D6E0" w14:textId="249550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080867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F4A95" w14:textId="7C3819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D07B9" w14:textId="73670D0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E3CFF" w14:textId="3D16D6A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6AE9F" w14:textId="3B418F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5D524" w14:textId="61DE97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E9593" w14:textId="68458DB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D1DE5" w14:textId="040366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908F86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B3B736" w14:textId="2F1645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851A1" w14:textId="55AA2E5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0847A" w14:textId="6E65814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700E1" w14:textId="6E611A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9994C" w14:textId="0354AD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ABF1D" w14:textId="627FF7C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D2B8D0" w14:textId="411956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535283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2D5B9C" w14:textId="748301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03641" w14:textId="2B505C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E398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0ADD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7F0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BD1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FEC3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55591E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C48AD23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574ED2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6FE5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9304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86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749D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222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23D3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DF5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34F83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E35802" w14:textId="095A6D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3F7E6" w14:textId="00C7FC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3A3514" w14:textId="06E20B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132A4A" w14:textId="221201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4A339F" w14:textId="3918F5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AB3353" w14:textId="00B3A8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DCEBD1" w14:textId="452B1F5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82E08B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7D1F09" w14:textId="7A58798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1C530B" w14:textId="25A413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AA9E5E" w14:textId="400150D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8A6007" w14:textId="35D4EE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92CB41" w14:textId="1B32E5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8C46DE" w14:textId="3A0D60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78CB6" w14:textId="23030EC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71737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91061B0" w14:textId="1E5864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8092A7" w14:textId="3D92CD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6D1EE" w14:textId="0D62BF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07950" w14:textId="5EA8E0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AAFACF" w14:textId="7F7276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649DB6" w14:textId="0312937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02FFAB" w14:textId="211442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59F2AA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0C9AC7C" w14:textId="2CA2CD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EAD0A9" w14:textId="119CCC5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3C567" w14:textId="0E5861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C8CA60" w14:textId="27E87F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088310" w14:textId="6CDE7C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98F3E1" w14:textId="2197AF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D0BAE9" w14:textId="730637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10BA8C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41060" w14:textId="432485D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650632" w14:textId="515023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AB8568" w14:textId="0DCE43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29A712" w14:textId="3A0BB9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FB3188" w14:textId="444B01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A81FFF" w14:textId="30BB8FE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06191" w14:textId="743333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BC966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5CCFA" w14:textId="0B49056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A57CFF" w14:textId="63ED7F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B904E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CCEB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3AF1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B16A1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40A31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E37F82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9F62A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6F1035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7DA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3127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41F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3900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9D99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CC59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57FA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265E708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6543F" w14:textId="2F0E391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AEA00" w14:textId="499AAEC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FD82B" w14:textId="64F2D6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4BF1D" w14:textId="51244B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49F09" w14:textId="4D9ABE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624DD" w14:textId="2A2738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1139" w14:textId="41404A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FF690A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0ED291" w14:textId="2B540B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0C604" w14:textId="100E94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949EA" w14:textId="485592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57445" w14:textId="7B9830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A41E0" w14:textId="0C6E50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FACD" w14:textId="306773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B6ECE" w14:textId="1E8BB5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49425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174861" w14:textId="3057D60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08DA0" w14:textId="4FDD5AF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60B8B" w14:textId="1149FA3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593DC" w14:textId="422D47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39E2" w14:textId="162C51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78092" w14:textId="0AA2D4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C4969" w14:textId="1A5A6E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D60E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822352" w14:textId="7405A9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91F169" w14:textId="77378A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6FCD9" w14:textId="434E38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ED10B" w14:textId="68417B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8664" w14:textId="0B1121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5350" w14:textId="7825278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CF0B9E" w14:textId="3FD03C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2010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C243E" w14:textId="0C7B2A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71539" w14:textId="2328C3A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5F61C" w14:textId="612727C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F782C" w14:textId="706EF2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0E53" w14:textId="3DAC479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C2D92" w14:textId="0A4B7A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CDBFB" w14:textId="32B713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3306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34CA1A" w14:textId="4419AD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A282E" w14:textId="14D387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334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0A22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8BCA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B4E9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3F82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B94C985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0CFE5543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48054A2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2E9093F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BAF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B99A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C35D4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D9D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F29C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21A4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7A42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64C6430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9BFAD" w14:textId="7D2E5F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93B" w14:textId="3D233C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54029" w14:textId="10E344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5C1B" w14:textId="062E93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095159" w14:textId="184EC6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829F7E" w14:textId="3C7607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D8EA5" w14:textId="1E3B48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B5A3C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0663BF" w14:textId="4DCAA7E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D6810" w14:textId="01EDB01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E0D7" w14:textId="438234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76655" w14:textId="69FF20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DA219" w14:textId="1449E9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05D0B" w14:textId="43AE3E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E3F2B" w14:textId="0978B1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94EA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C05F00" w14:textId="388F43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96D9F" w14:textId="43D6B5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F58CE" w14:textId="455F25F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ED457" w14:textId="14CAB1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4F109" w14:textId="70A5FF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FC188" w14:textId="38EFC8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06163" w14:textId="762433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9F6FC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FD000" w14:textId="4A8AF4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DB6591" w14:textId="319002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45626" w14:textId="5097A4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9CDFE" w14:textId="6C1B6F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0491C" w14:textId="423218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1AE15" w14:textId="3BBDD3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03FA8" w14:textId="4E1E1B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A4450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486139" w14:textId="1D32E5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C6A285" w14:textId="51BE89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5A7DA" w14:textId="6E6178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52061" w14:textId="2554ED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7D5F8" w14:textId="76A4AD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75CC" w14:textId="6B69B1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BB965" w14:textId="37FB8C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32C39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E16A0A" w14:textId="55FDFC1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DE895" w14:textId="4D287C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08C0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96B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EE07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5650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A2BCA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297332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D92F69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B20B34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A4C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D28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F38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16B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39246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5ED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8401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B950F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9EE8D" w14:textId="63D61C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16F90" w14:textId="20C8F2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1C713" w14:textId="453BE2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EDCA0" w14:textId="3DBB9E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92ACDC" w14:textId="4D7F60E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E3961" w14:textId="06B6AB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C26B0" w14:textId="702F92F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40A641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88E154" w14:textId="6E5245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394B66" w14:textId="6380582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E79E0" w14:textId="32E097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6367A" w14:textId="17F7E0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4D7B0" w14:textId="43D42B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34DF5" w14:textId="61166A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293BC" w14:textId="066812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EF151E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ADD909" w14:textId="414A84A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6C0795" w14:textId="7D153D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BCCC0" w14:textId="06482A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AB1A0" w14:textId="152BF3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12BA" w14:textId="53FE5D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44DFA" w14:textId="3B4DE1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903295" w14:textId="36A7BE8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DDFA1C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DFC13D" w14:textId="7D5448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53573" w14:textId="117FCD1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05305" w14:textId="3C53608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DC348" w14:textId="4A6A05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95A2D" w14:textId="7E2330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552F5" w14:textId="166BAF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C35FB" w14:textId="06CDE5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53465A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4DD643" w14:textId="738BCB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21B510" w14:textId="11476D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BEFCC" w14:textId="2F78E2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B1570" w14:textId="3E6238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4999" w14:textId="6D6AE9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E393E" w14:textId="49E0F0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6BE03" w14:textId="3BB324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B6225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2CE5CE" w14:textId="488AE2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78C869" w14:textId="622F19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D1CF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C174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4D9F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A281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4BB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F47D1BD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14623F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7D7F4D6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F831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3FB1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B3977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C767D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8276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C9B8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715E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4113CF2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93B24" w14:textId="288220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E9BF0" w14:textId="25313C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10114" w14:textId="01D0A3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353A1" w14:textId="25A76EC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DC0887" w14:textId="62B3FAD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FEFFF" w14:textId="7BB805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6D204" w14:textId="4C03F0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D9CBC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DD924" w14:textId="4DAFD1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FFDBD" w14:textId="094C73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1653" w14:textId="0E106E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33FC0" w14:textId="55D753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17B2C" w14:textId="148AD2B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F1955" w14:textId="5B39A8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B9D42" w14:textId="378F58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44595F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F76372" w14:textId="1FD92B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AEDF0F" w14:textId="608405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B029B3" w14:textId="704E51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C9D68" w14:textId="280DC2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F6F7B" w14:textId="4390E51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148D36" w14:textId="2F586B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7A2E0E" w14:textId="2DB987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3E488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971E7D" w14:textId="1D6D4B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9819E" w14:textId="33CF2B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E6CEE" w14:textId="5CF340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5BAD4" w14:textId="455AC4C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D4516" w14:textId="71AD86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3063" w14:textId="013FC4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D262C" w14:textId="5B9042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E7E10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70C453" w14:textId="7973C9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286BDC" w14:textId="2D4E58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EAA3F" w14:textId="2017B3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E5C4" w14:textId="088B3CA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C507E" w14:textId="0ADF62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8C5C5" w14:textId="033605A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7E1CC" w14:textId="2A5B2D4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2406F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526DD9" w14:textId="0CF441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4D1618" w14:textId="2DC753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55EA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CEE8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7A45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6925C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C152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2BA8AA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FF25C6C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1DEE576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D06C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BF9C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AFFD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4E6A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1FDA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8BE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2561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05986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CAF9C" w14:textId="189A95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EAA9" w14:textId="125316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C19F5" w14:textId="717087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8733" w14:textId="3A1FF3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DB7609" w14:textId="442345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C0E30" w14:textId="603D21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915E3" w14:textId="555416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1F6143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7B393D" w14:textId="11FB25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FBB3E" w14:textId="049446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F0A72" w14:textId="48604A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097DA" w14:textId="44FA35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E30E8" w14:textId="791B489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6FC49" w14:textId="4DFFA4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96BB6" w14:textId="5CB049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44443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7329F3" w14:textId="5B2144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1D1556" w14:textId="41B169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857B7" w14:textId="6B3839E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9C84C" w14:textId="597572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C3A8" w14:textId="7B3E0D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FD8C6" w14:textId="4947A8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C0E7B" w14:textId="618B2A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F4DE2C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E03AE8" w14:textId="0088FF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0C999" w14:textId="5C7F07F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2BB0A" w14:textId="6144BA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E3AE9" w14:textId="057F37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6D30A" w14:textId="74201D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AEAAA" w14:textId="1100C9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197943" w14:textId="591F7C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716536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017AD3" w14:textId="6D2D3C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D1F9FF" w14:textId="76FEDD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8388" w14:textId="431E3A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2AE5C" w14:textId="529C4E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AA81" w14:textId="1CC500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1B6" w14:textId="102A9B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F7DB4" w14:textId="7ADBD54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8D06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9AD24" w14:textId="71FE20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C4366B" w14:textId="66545D9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84F8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0ECA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2B87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27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7B7B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25C4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F25F9B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A44A84" w:rsidRDefault="00F93E3B" w:rsidP="00F25F9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A44A84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B147F" w14:textId="77777777" w:rsidR="00277B03" w:rsidRDefault="00277B03">
      <w:pPr>
        <w:spacing w:after="0"/>
      </w:pPr>
      <w:r>
        <w:separator/>
      </w:r>
    </w:p>
  </w:endnote>
  <w:endnote w:type="continuationSeparator" w:id="0">
    <w:p w14:paraId="0CDCBA88" w14:textId="77777777" w:rsidR="00277B03" w:rsidRDefault="00277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18F37" w14:textId="77777777" w:rsidR="00277B03" w:rsidRDefault="00277B03">
      <w:pPr>
        <w:spacing w:after="0"/>
      </w:pPr>
      <w:r>
        <w:separator/>
      </w:r>
    </w:p>
  </w:footnote>
  <w:footnote w:type="continuationSeparator" w:id="0">
    <w:p w14:paraId="616CE90B" w14:textId="77777777" w:rsidR="00277B03" w:rsidRDefault="00277B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77B03"/>
    <w:rsid w:val="00285C1D"/>
    <w:rsid w:val="003327F5"/>
    <w:rsid w:val="00340CAF"/>
    <w:rsid w:val="003501BA"/>
    <w:rsid w:val="003C0D41"/>
    <w:rsid w:val="003E085C"/>
    <w:rsid w:val="003E0A6B"/>
    <w:rsid w:val="003E7B3A"/>
    <w:rsid w:val="00416364"/>
    <w:rsid w:val="00420CCE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20F6B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6815</Words>
  <Characters>38849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2020-06-14T10:38:00Z</dcterms:created>
  <dcterms:modified xsi:type="dcterms:W3CDTF">2020-06-14T10:38:00Z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