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7CD9C7F9" w:rsidR="003E085C" w:rsidRPr="001635B6" w:rsidRDefault="003E085C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01671D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2028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2" w:name="_Hlk38821049"/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28BAF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4B576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01B2AB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58D6F7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BE4D0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7060C7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2F0E3E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490229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0FC180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C697C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45604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2AE7C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104D6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6D5056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9319D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ADB2B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06550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14ABA6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4F88B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D13F0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6C63FA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5C3511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6A36AA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1BB339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54DBC6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475477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05AFA5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6ACECA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7DD832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32ED89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71D505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0F84C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5E66D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5CDA6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6EA496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2491376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C929E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D1088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C1C57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63FDA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BA726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6322C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FF4AB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180786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B44BF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57F77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951DB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65E93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1DECDC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71E50E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BE242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50EF4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FB23F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8A51A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30C7B5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2A0C2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611A73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FC923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E2008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85A97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2C7201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C405A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5FFCF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768752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9C89B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2B7B1E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7EE4A0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21E7BE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1CE47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5D593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70E265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347C6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D5E6B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3B29D4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0D60F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FEC95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33B63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B5B3A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7FA00F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59DCC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7C5B6E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EEF36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8B8F1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89AC1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B63C11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27FC8D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22627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46FF6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C3B6A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30A4F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ACF4E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61C87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5B1C7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423948D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37B96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92420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84A6A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F90A5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C0617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5D821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E24EA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810E8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5F9562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5E99A1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315BC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ED6FC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3E1E5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BBDE9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A4343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FF0DC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1AE224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07610E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60489F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21E44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60B778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C9D24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394A77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7FDB5B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CAC33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3E2340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75E752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108612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2C3CEF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2F8521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0199B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2A4C8D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6BB96D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5DDCA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287FF2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A0F62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766BA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1DA337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7BB259B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46ECA2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059B45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7F58A1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A5BB2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82FC8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50FF56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7C161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A39E7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08793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A2D12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8E2DD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4C1AA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5F250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6D3AA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0E803B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6A3D3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95F6F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770567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194AD1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6DF89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091E7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556C3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62D189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0DFEA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2B4E2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18ED2E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051E1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7ACCA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6883A1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211192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268653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1969C1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82B76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22A3B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632D47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496AE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B566A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C5318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2644A2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F8ED1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EB458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C7291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5A2BA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7655F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8C768F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9B34B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AF313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0C68E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30CE86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65BBE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D4E70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67E6B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293EC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166FBE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32862D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802F7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95561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7CDDDB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77F8F8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45576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076B00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E6337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05936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3FDC97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60E8B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77352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28A18C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AA134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57591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50F10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70064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14C06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647B39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8E5AD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ACE2A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74A5E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63633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842FC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655129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20861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044D40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5F9EDD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B5BEA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0ED39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4CA09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08EE71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0B303C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25B328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813B0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13EDFA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58E1E6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3690ED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6BFE13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234EEF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2D1F75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128731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D294D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0E948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C8D5E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2A994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9A06D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6E22E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0BDE0C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6BBC41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28E95A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7E7B3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B0F2F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F9173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44F794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4AB9C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CEF81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815C5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AA76F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2AB2A3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4C898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3E4D0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6103B3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C3002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FE0D82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1B50B0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5C52DD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A87AD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C3BE3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6F018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48921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4F09F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7BD556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2C8A6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467EC3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CE15D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69914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2EEEBE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3F29D9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9550A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4C50F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0BAB0E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98028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A0A07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04EB4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A4658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42538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E7B92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0E245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4044AC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656C4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2D5251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2D656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7921D3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DFAB5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4CDA9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0282CB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0162E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CF4E2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1E6C0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F67C4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71198F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E0C2D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CD5EE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234A765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B1BD5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7C023F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069229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042AE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E4199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B5926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3A8B4B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363B9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4A931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18E010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74E58E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0937C3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9A0B8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816D8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30CEB7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9BE07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1071E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981D5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A0200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7ABAB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708E99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B6F4D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952F6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4E950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6E3C7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63D3E3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0166D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364D0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C0B84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60B81C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5DDAC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E2D36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6F6B9E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1B445A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6722AE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70E089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73A6AD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1C04FF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C7B00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03999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BDD3E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84205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DFD4F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53D4B5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A50FD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0D0289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5AA186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43E16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7BA445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F7499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C7B4D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C0C5C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640A1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5BD35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27AD90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3F2E19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54138F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F05D1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3A13B2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581B5F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EF754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EFDA0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77F28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4C9142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CF69D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CC49B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15E146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365B1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E9F57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C6C5E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C0CC7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5D72A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664729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A4D76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9BD52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358728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3FC3B6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720BD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1ABD61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2E9A7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074D0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7F2CF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E5A83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773187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724329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1D72B2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6D2C3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EC04C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74C653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79BA2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76480C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5353D8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835D8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D93A4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B43B3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0A92AC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222B82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02F7D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983BA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06A074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6EA907F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90679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D0F41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57DEA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1C2EF6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A005D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BCAA0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421AB7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D980D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B568F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5414ED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333F0C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43D278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721E5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3DFFB7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230B4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1BEDF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E7171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C07A6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225F9C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B5ACC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4429C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405C8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52EFC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C09ED1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FFEA6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F0468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E9C7D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1FED2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438E9D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C5913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F4DF2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55978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DADA5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59D23F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D0534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0F027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A80DC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441BE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72874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01F02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C7AF7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7D18D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A59FD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64DF7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0AF4A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6D856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41AC3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788864A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14F8F2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3ABEE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3D770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F25F9B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F25F9B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AB1C6A9" w14:textId="416C0278" w:rsidR="00F25F9B" w:rsidRPr="001635B6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01671D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2028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F25F9B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F25F9B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450453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7FB7CE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50EB20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3FC094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2894B7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596F22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534B66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16B6F5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3511FE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53837C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05AE35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2E6AE1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081896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10B8A2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115B73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0E597F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2B195E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36AD6E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02A672E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1F7AFF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170D6D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615CE2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01F75C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1979D4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686026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124992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58364E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4D6606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01335B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38DDA7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1C6FAC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7327AA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59F61E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6F90AB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4B53A2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2B922E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6B569B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E8510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389F09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1F4D23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638103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72BEF4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668665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21A5AA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0436BE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22386F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28E204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2748B8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6448A9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4A0323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13EBA8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6BD9AE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177FBD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0BBED49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2B7E0C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75E2996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029A2B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58B582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395B34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01D060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602EB45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0CA306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14B6A9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7E3D21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089A85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6B3FBC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717730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3F2100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536CC3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3FB971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7283573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3E67F3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7A4917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0B697A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1C542F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8446B7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57DA87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69D22D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3BC4DB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43288E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351771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164F16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6F7F88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3B278D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35505D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6968A4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71F9FC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626D24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738135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6393EB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64CB16F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7D7ECB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2AE77E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22E59A1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4A2646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768A92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4DCBC2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6C15C0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439195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3E2D14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3EC4ED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232797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10B999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7F9EC9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0C9C85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5C6AB1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1EB410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0EC298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28D0FF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64F8B2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04355C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7597B5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21E358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447005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59130E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208105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520704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6D697D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045CBF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52D839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584584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3ABCE5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2AB918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0DB31D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3C3CC5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43F1BD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307D60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7AFFFA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14C5E7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02E65C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7CFB13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78A62C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3AC67A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44F1287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5FB184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1F39F8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7D1DDA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373703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3F46D77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3EBAFC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326EBD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458A7D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785D67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7A711A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329743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69E574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70A32A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731447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4310E0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3BA784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2F011B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A8DF860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748266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2277BF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2E5613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1C0123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482EB4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03CA45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7B7DFC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51AC6A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29CCBB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5C431E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72E5C32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137FE8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6F45F6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20F1C9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550838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1C6EB8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226D6E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46A422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308CDC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238912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380CAE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06F870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787BB5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676963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403AAB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644D96A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77196A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7FD202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01EDB6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57B624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7F6A9B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27E537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372208A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6A30B3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61CF9B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0ACB942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1540FA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E4DA54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00E3C5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361623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100498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2A25767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3A8A00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6877AF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4A2C44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24E8F7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56F83C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50FE1A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772915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03EC2F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59041E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22B90C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551F68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1807E8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2924AD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3F788A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2C81D8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6967E0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6D25C8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683BA9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6C70E25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4D15C0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018564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796DAF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72E628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31E7E2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3CE8EF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1BD151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49B92B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7DBD3D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4BFB87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746564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79DC68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2BD256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2AD21C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55591E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3821D88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5877FF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10776D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2F1150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78301C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76373E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149A92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55E477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567037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6733C1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173505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1F7D01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2378FE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4848E8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5AABD9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2B1148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5702A8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3648D0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767905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7EDE0E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5E3E18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51BA93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34A428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6E97E5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21C098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4DCC8D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18FDC8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355A65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78DD98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3A6984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3B9D89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1CECF5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57DE43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22CFD2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4F93DD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1BE6B0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023025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37F82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333490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26F43C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371774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683D64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256167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5DDB71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3DE097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778E32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7255AC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4D827A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5A52C0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387918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02FC7E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4CD167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41A6AA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27474F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7DD182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42424E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4493C6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234838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1CD95F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62C6CF1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2532C4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55F35D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3FF1C9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7B1445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57642A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5BD80D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62BB4B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0BC0B14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387697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7073DC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5A0FB5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345344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3B1F88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0A6D18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206D9B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94C985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1D5C87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0D7DDB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3EA6D1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771CB5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42A582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643CFFF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59B239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477921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320400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5F93C3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015AEC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306E79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66F0DB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034710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0CAEE9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14C6D4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6755D4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2D08F7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553C7B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686DBE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2E3FDE0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6D7B6A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3BD3B3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58E74D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39ED9F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66184D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7B686F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4A8BE3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216314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64E087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0D9BC6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6F6CEE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12842D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6CEA0D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2D4F489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6EEC44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7F4F905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7332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7AA6DB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66B7BC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739591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72E1D5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10E7BC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3C441E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4493A9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5837BB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51650F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1FAD7D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5D2573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14D3836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36C201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5A29F6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6BC121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302181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3A2B01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42AFF7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09A1E5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7A0FE4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47CD4B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14D05E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23339D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606D63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403586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1BAD49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0FA474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68328D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4F0A08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0F0ACF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43953A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6A7320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50A2467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2B1349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46A324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0F0317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0EB1BF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F47D1BD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6153AF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435088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79EC2E3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033C18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7DD5A8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18539F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3C3512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30007A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206120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6A9073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2E47D8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186308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3893C7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5F9C4A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4E0FD8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5BAC43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2D030C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2EA8DB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1C35A3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36BAE4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412336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1A44A7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51BBDD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7EC47E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3C98A1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35FBBC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2B9C88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57BF4D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019FF8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60561C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7E77ED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6F3C4B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3AAAF1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44B9A9F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5299A9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737A18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13FD83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2BA8AA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6DF4F6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4204BE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29A7DD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11A55C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108AFA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1A2CED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55CF5D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4F18BD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792493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465C78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18783D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56D2CD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1F6280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79E536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77698C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1A4F23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0D9CFE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12D120F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449697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6C18A5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5362BE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227276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449AE9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67DC00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1A810B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068EE1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0506C0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7B7C7B7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10ADD1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3C45DD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3F2CBF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7AFA88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243382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202D50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57AAD4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6A6F9F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583FC9E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25C4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F25F9B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F5A3C" w14:textId="77777777" w:rsidR="001C030C" w:rsidRDefault="001C030C">
      <w:pPr>
        <w:spacing w:after="0"/>
      </w:pPr>
      <w:r>
        <w:separator/>
      </w:r>
    </w:p>
  </w:endnote>
  <w:endnote w:type="continuationSeparator" w:id="0">
    <w:p w14:paraId="1769BF70" w14:textId="77777777" w:rsidR="001C030C" w:rsidRDefault="001C0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47132" w14:textId="77777777" w:rsidR="001C030C" w:rsidRDefault="001C030C">
      <w:pPr>
        <w:spacing w:after="0"/>
      </w:pPr>
      <w:r>
        <w:separator/>
      </w:r>
    </w:p>
  </w:footnote>
  <w:footnote w:type="continuationSeparator" w:id="0">
    <w:p w14:paraId="2535D3B3" w14:textId="77777777" w:rsidR="001C030C" w:rsidRDefault="001C0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167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030C"/>
    <w:rsid w:val="001C41F9"/>
    <w:rsid w:val="00240D4D"/>
    <w:rsid w:val="002562E7"/>
    <w:rsid w:val="00285C1D"/>
    <w:rsid w:val="003327F5"/>
    <w:rsid w:val="00340CAF"/>
    <w:rsid w:val="003501BA"/>
    <w:rsid w:val="003C0D41"/>
    <w:rsid w:val="003E085C"/>
    <w:rsid w:val="003E0A6B"/>
    <w:rsid w:val="003E7B3A"/>
    <w:rsid w:val="00416364"/>
    <w:rsid w:val="00420CCE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20F6B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C32EA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2020-06-14T10:39:00Z</dcterms:created>
  <dcterms:modified xsi:type="dcterms:W3CDTF">2020-06-14T10:39:00Z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