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F25F9B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33878035" w:rsidR="003E085C" w:rsidRPr="001635B6" w:rsidRDefault="003E085C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E14979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2029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F25F9B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2" w:name="_Hlk38821049"/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F25F9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96C214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A8F2B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E7938E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2960CCD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EA775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18902D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6FFFB6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17DF8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248B28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EA047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6375C1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85FA7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5645E8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4362FA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0B57CFC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518A14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11A70A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483032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D9769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2EC3FFB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28B913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6518A4E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EB13D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1DEB60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71EE7A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70C577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59DE4F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2C03AD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7BFB50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6659A7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7FCD55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46F112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07632F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6162F5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19F509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30C508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6FC9D5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608CAB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67BDE40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FB26B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1D5432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DFF2ED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6868B4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08C1B1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5A4705D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B78663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CFD051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EDCAE9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B1FCE2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02460C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88BFF7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20B6D9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6192BE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419614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2A8C26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5F756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202B6B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527D29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665F76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D40F7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32A9201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7110B8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39DF74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77B154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AF4E9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0FDA6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40F8CC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2E8B4C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4E6C3A8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022969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4A7AF5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E75A9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FC9BCB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062AA4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58F957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2EBD3F6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8B62F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436FD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55310F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102E117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4D4166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3AE221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08FAAD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53E80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5651EB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B96DD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F4520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06EABF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439CBAA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9FE75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52E44C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545CA5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C6CF8C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82BFF9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415F3EA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3B17B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912F2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498B2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BDF21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59DBCB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CF737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0A99D9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AD9D2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336691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806BD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0DDCE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B337D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35509AD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4D3CA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073CF7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7E4001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88A1E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B33AB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01B5F5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26F7D9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6B9B12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745EBD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05E00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28C3BF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69F335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2F523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1950CDA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9ABC4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0CF27B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5F5038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2F9A7D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3A4EC7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4F9F78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39E01F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71B0B6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19415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2E889D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ADEB3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719278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CB9366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CE9B0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B2719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4BE5B63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9B22CE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383628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1FD5D31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5E4FB3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6B65F89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5F971D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725A0C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2C4511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9882AE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3175CF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D77E7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3C1710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252354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18EB0C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330834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1A32C5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C7511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B9AE1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77E4A3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D559F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084D35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7D511C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23FAAF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7BEE60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73EDB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6E10EDF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223F7A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3B4F69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21091D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565082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05C0D1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64A913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4022892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6701DB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555D0EF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3450B7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1167FB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3927C0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F4768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35330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38F601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DFD5A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B41592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7BA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0944F3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F45BC5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403AAF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CEE39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673D67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5B5A46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8E155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5AEA28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16391C7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07D103C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3AD8D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7A81C7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ACAEA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B19CB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4BBC8A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6175D2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75C08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A8032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6DF5F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7A7C19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4A32BA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45950A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5365EF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220938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4F5476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83990E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6FC17F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B633DE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119DDE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067847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44738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050DF1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5E39DCD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2A319D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A1FB1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7B6C3D7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4B72A7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6BABC5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7ED11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24666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16D5689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9D7E50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D77381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147E555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65C2A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67294DA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14A3498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4A4F10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46652A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329E1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28E4DD5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B2BE8F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5DCDC9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482758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19E96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AC2C8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14B343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2F131AC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2FED9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1E0A0A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23F11A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E77E0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760ADD2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6A5146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F517C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3B08D2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067566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76EA93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0C159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56484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9B5DE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057C28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330B93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280EE2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09B77A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1DA9626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5E6737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ACBEFF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7A02E3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77A69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4467C4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57B42C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D746B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4F43E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4C2834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3C521A0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3D0AA2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3C66DA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372A13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D7D78E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1A15B1D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6A5E4D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4EA9E4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5F1B4A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3E566F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7D48AA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09365A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012CF5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4EFAD3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6B324A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7F9307C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6A440F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313CF5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C2F70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B9CE23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6C4283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604DC9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BBA780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551041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D66EB2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E40CB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46CEAD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0E558A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76670B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61BD0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418780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63AAF7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7DFFDC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623F8CB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1ADD65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48608EC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5266A68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14D0CD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5776A9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5BCD78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3A2CCEB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5D80E0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1443BC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BBFC3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B208CE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EF16DB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5DEFAC6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5445920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D9D52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EE5F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871263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9ED5AF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6C15F8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0A76BD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0A29B87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60B7F55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2C3D19A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10EE5D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2C72AF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48ADC5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177B89F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49AE28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7887D7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7FCB5B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6F0142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7C15D8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D2CCB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864472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283944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4162D2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72066E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14C35C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5453E8B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27FBF3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4771E7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1DC03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51DC9F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7173FC7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294C4E1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665BC5C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881BD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F9D81D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5024B7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37164A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280D3D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55ED50D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6121AE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53297D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76CF7A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8E383FC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D26E4E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9BE787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2CE6AE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E473A9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450ED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0F97CE4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4BB65E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0BCD33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2CCD0F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0B92DC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38DD74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606889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685968C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11E567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32B39F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30E94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FED2E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587ABA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CB736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0A1DAC1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2ECE7F5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51FC47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14972E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1121B7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26C140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2252BF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E8AC8E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2773959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1762C1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060BB1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4C77B7C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2C240A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090D2CB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3ABBF2D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654A3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3B216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24D1DF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4A1484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C3BC9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4DD33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7CE15A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71C200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9B419C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403A56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82675F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90B838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93B517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215400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FA5DD9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6299AF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0C47DE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62D9B8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73DA70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3DCCD9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7C8BCE2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569C34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09442F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1D8B892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4DC543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7C969F7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2525B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0E8BAB0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F8A0F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783F9F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2675D7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3752A0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4E5CC5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4F0D4D9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011241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49A5C6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5577F7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92A0B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63D13F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3B8C31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0EBA60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22AF5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FDCD6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036569A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4D81FEF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429C9C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43A37F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0CD5C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499724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104F474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2721FB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651E33D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2D8766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42F56D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7F1164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06B2A43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2792C5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4A3303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72BC0A6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308B0D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126F30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68ECC3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3C01EF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6BB443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0472EF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285701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37D870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6C869FB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118C7EF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0B25D6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387D17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EF2898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13FF4AC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3477E5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7847B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7EEDD3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470A20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17F46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640268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48604C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1D4BEF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10CB68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1D0FA5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137DC4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6FB0D9A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4BCE48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4FAB92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3734DB3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2E6FA4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10BB61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24B24F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4E673A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4BD8296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6A0590A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44546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197581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029F21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639C52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14043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6558BAF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B69AF9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30025EF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634D44A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F6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7ACC029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3A1993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7A2A2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1F09FA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EB1D8E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48E77A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7392AE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0E76DF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4AF80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B7906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4F8F34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3DCE93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E402A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20F7B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023858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612262F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214E13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2E3B633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1CD945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60DD84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BC55D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0EE262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0524F6F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F43EA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E1CFA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459854C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16FA4B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91492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62D8626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24FAE68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3C42A4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82C30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36C4A8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11B835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48A5BF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773E8ED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377ED7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6C6E72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3A58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25F9B" w:rsidRDefault="00E50BDE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F25F9B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F25F9B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A44A84" w:rsidRDefault="00A44A84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7AB1C6A9" w14:textId="2A1118F4" w:rsidR="00F25F9B" w:rsidRPr="001635B6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E14979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t>2029</w:t>
            </w:r>
            <w:r w:rsidRPr="001635B6">
              <w:rPr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F25F9B" w:rsidRPr="00F25F9B" w14:paraId="037E3DA4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11F2FC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F25F9B" w:rsidRPr="00F25F9B" w14:paraId="0BEF26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83B1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070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7E53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181F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04AF4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55E5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0C2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D706EA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C0108" w14:textId="789F38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07A9B" w14:textId="6E30799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C58F6" w14:textId="2F572C0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DA83E" w14:textId="675491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C01F5" w14:textId="0020EA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3C6A7" w14:textId="3CE24EA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420CC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8ECC7" w14:textId="3AE8C93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995AA9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51C6C6" w14:textId="39D4A1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3660F" w14:textId="5415A8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F15E7" w14:textId="104579F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E8318F" w14:textId="536F22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2117D" w14:textId="437102E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25E0BE" w14:textId="5230640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2BCE4A" w14:textId="55CC67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22538A9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BF8960" w14:textId="5F96AB4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0C22" w14:textId="7E8D92B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0C292D" w14:textId="5C0ECB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47F5C" w14:textId="45A6AA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E6C85C" w14:textId="7F4B26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A14663" w14:textId="428C711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516436A" w14:textId="3ECB28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07F9836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FB8EAD" w14:textId="5AE79BB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D5041" w14:textId="7BDDF1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C7313" w14:textId="54A3C1F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79937" w14:textId="6D1AF07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D8974" w14:textId="1C8915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CF0301" w14:textId="511D6E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B316D4" w14:textId="6663E8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1488AB1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9FF1740" w14:textId="48D020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BBE9A" w14:textId="10E23B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BF74E" w14:textId="26C929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B519E" w14:textId="1D2B9D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6CB8E" w14:textId="6194B0C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BC00E" w14:textId="44D9E1E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83BF24" w14:textId="67DD81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48B9BE5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FD6E23" w14:textId="3459C59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6F348" w14:textId="1405C45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5FDE5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1402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76A9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0185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26194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E8510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79FD52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2D86F7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803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95EB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362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E28C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FB5E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26E0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4003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6C3EED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38A78E" w14:textId="49E369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80DA83" w14:textId="7594DC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BAB08" w14:textId="67C672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D2AC6" w14:textId="4F91A9D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8EB1BE" w14:textId="5CBE78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458843" w14:textId="555285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93BB2" w14:textId="4B982F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5B2EE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E530B" w14:textId="18132CF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B4BBF8" w14:textId="3098398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BCCF1" w14:textId="117FB0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22E11" w14:textId="431BDE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0709" w14:textId="7414EE2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0BB57" w14:textId="08DDA0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7FAEA2" w14:textId="6CE5E6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28EBB3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33AA5" w14:textId="777EB39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8DA6FB" w14:textId="3F2E4B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BB942" w14:textId="1D4634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EFD28" w14:textId="2E7FBE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BBC0" w14:textId="78D79D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994E2" w14:textId="4401F8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917DA9" w14:textId="2921B13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49D49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B24DA8" w14:textId="45E0745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5A03D7" w14:textId="79DFFC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238D4" w14:textId="5E60EDF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B023F" w14:textId="05EC71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71ED93" w14:textId="7A0189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ED35" w14:textId="09A16C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9FC4B3" w14:textId="107012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52783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D0B88" w14:textId="27B8E9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602B42" w14:textId="651E196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6E6D" w14:textId="219098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1115B" w14:textId="584C9B2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3AE06" w14:textId="347FD2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7C71E" w14:textId="493D8E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E8072" w14:textId="64601E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B57487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DBD2C5" w14:textId="44387C8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186CA" w14:textId="4CDA51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CC83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93E0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0CF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3DF2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3E3C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8446B7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3999E98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6722EA7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5E4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0DB6F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0F6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98AA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8520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0977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F628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EDE0DA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AE433" w14:textId="38DD11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15F1C" w14:textId="6BA891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8A5BD6" w14:textId="63EB02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1F017" w14:textId="62DC67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489E9" w14:textId="1B9F47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7B642B" w14:textId="19D5103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BEAC20" w14:textId="769DC8B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39EC3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BFC60C" w14:textId="44840CC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1D7B54" w14:textId="7C83E0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10E523" w14:textId="629AF34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33C38" w14:textId="1C823D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A0C48" w14:textId="098405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5FB1F" w14:textId="369C69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0FD3B8" w14:textId="657BD6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A9C1A4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B271668" w14:textId="724E7CE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459C" w14:textId="1DC41A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E2437E" w14:textId="1DC381F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4201A" w14:textId="6105EE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04B6E" w14:textId="1CAE390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A8776" w14:textId="41954E2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1BA52A" w14:textId="0E6229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DD06D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A98783" w14:textId="0CAB6FF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C08562" w14:textId="580E6CF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9BD72" w14:textId="37B6A8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584C5" w14:textId="58D673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7368E9" w14:textId="36D65B2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8C8955" w14:textId="69CC11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7D8826" w14:textId="6E010D5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EFA708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5BB195" w14:textId="7DCBDC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B86E62" w14:textId="2D03D64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F637F" w14:textId="779D28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8B3F6" w14:textId="05FF868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CC062" w14:textId="1C356D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DD252D" w14:textId="02C8B7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E80451" w14:textId="11E443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223461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BB50AC" w14:textId="25916C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128C5B" w14:textId="63AC0B0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F6FE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94B98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E23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D3D6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2B2D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E447005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8A21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F25F9B" w:rsidRPr="00F25F9B" w14:paraId="0AF4F09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42286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3C5E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9C701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4B9C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90E6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0AFF0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5A4E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C8786E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E982F" w14:textId="49B3C8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14048" w14:textId="2DFC73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6BD1B6" w14:textId="2F5F0F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91EDD" w14:textId="7F06AC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1E5C5" w14:textId="52AB24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8761C" w14:textId="0549ACC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37C4D8" w14:textId="193315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A074D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64F569C" w14:textId="0E5B73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BA80D5" w14:textId="78E5A9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D1CE8" w14:textId="3377210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ACC97" w14:textId="6D456D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7B4AA" w14:textId="72A4831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AC89C" w14:textId="7B4457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DEBD0B" w14:textId="4A09862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36C1CA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454B8C" w14:textId="654E23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701A85" w14:textId="023F5B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61FEF" w14:textId="0FD7E64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3CF77" w14:textId="3BFD65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AF88D" w14:textId="418FB5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DF77E" w14:textId="2FE756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C4E14" w14:textId="6C71FA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1579D1F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94D04B" w14:textId="59A9F9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07B6F8" w14:textId="4AB9808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32D52" w14:textId="589066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8BD6" w14:textId="58256A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7783E8" w14:textId="0F1116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C3C16" w14:textId="2AE52A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6A0BE8" w14:textId="40E3E0B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37DBCE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337FF0" w14:textId="666E93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FCD37" w14:textId="2B115B2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08535" w14:textId="59DF0D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30E02" w14:textId="4AD145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D2EB5" w14:textId="182D9A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59047" w14:textId="03A039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CA1F2" w14:textId="5524BB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934369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C58BD1" w14:textId="00CAC71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91A1D9" w14:textId="5CBBDA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AE24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71BC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1697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7378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AB66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A8DF860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3603BA0D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1D0F69F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335DF81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1C53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D85CB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9FB7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0473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9CE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1B4CD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FCD9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12003A7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3379D" w14:textId="4B5BA6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950CA" w14:textId="607A467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1D052F" w14:textId="39846E7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5CD7EE" w14:textId="41BE48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4A90A" w14:textId="5796C8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65CDD5" w14:textId="083607B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63F1F" w14:textId="711227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C218B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FB588" w14:textId="5B3557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73F521" w14:textId="394481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8FBAD8" w14:textId="6FC1A24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FD1BB" w14:textId="6E59A8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D9D91" w14:textId="5F91972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2AB14" w14:textId="4422898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D9EB38" w14:textId="3E6C21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0ACE03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FA23E1" w14:textId="58A383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F4953" w14:textId="7A2FB9B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CE625" w14:textId="34379D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5EFFD" w14:textId="689BEDC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6884" w14:textId="02E565E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A8537" w14:textId="1B2E7E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D57315" w14:textId="700EE6D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89EB6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238EDB" w14:textId="5DC2C8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C235B" w14:textId="57F9C4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51715" w14:textId="127F965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37AF5" w14:textId="75C4A0A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F32E" w14:textId="7E161E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DEDF3" w14:textId="3EE8B28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0E4CA2" w14:textId="5DF24E2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7984D9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B9CF7C" w14:textId="1307F6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99093" w14:textId="619966E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5103" w14:textId="77E5DA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CB25C" w14:textId="7C9E5E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35E31" w14:textId="27F062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177DB" w14:textId="3372F03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4008A5" w14:textId="2BD4187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489EA0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E6C8FF" w14:textId="143E6B8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99868" w14:textId="74DE76A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8A95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256D7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E50F3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4EE5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79F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9E4DA54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B9887AD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00EEE82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99FCC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F466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E6B6E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04CC6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2AD0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52AC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60AF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5EA712D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C9227" w14:textId="6DCED8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E3A5" w14:textId="2DF6DE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D1174" w14:textId="0BEC88C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340D1" w14:textId="394F8A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A7C2D" w14:textId="54C3B99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A938D" w14:textId="37C670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B73D1" w14:textId="1455A6D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686FE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8A6399" w14:textId="3FC29D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BC5D7" w14:textId="0E37C9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19A1A" w14:textId="5501B5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1BED9" w14:textId="06063D5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357C8" w14:textId="373FC71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4B8266" w14:textId="5E0972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D66EE0" w14:textId="697DC26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63409F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99B34F" w14:textId="0CCC5E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808EC8" w14:textId="661FBD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24129" w14:textId="0AB886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A85B4" w14:textId="57D2CC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832FE" w14:textId="568026F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90F18" w14:textId="47EA01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84D6E0" w14:textId="06B081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080867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6F4A95" w14:textId="20DF5F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D07B9" w14:textId="413292E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6E3CFF" w14:textId="7C14FB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26AE9F" w14:textId="2B4DBD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5D524" w14:textId="4B52FD3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CE9593" w14:textId="1F399A2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D1DE5" w14:textId="27245E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908F86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B3B736" w14:textId="3CC2011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851A1" w14:textId="0577E47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0847A" w14:textId="589412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700E1" w14:textId="2033AF6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9994C" w14:textId="42CF99F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ABF1D" w14:textId="7792314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D2B8D0" w14:textId="30CFD8D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535283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2D5B9C" w14:textId="326F31F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03641" w14:textId="7A545D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E398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0ADD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7F0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BD1E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FEC3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355591E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C48AD23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574ED2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6FE5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9304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E866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749D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8222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E23D3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DF5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334F83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E35802" w14:textId="7D5355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DB3F7E6" w14:textId="0AE772D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3A3514" w14:textId="5C5250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0132A4A" w14:textId="54E970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4A339F" w14:textId="548938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AB3353" w14:textId="2171DE9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DCEBD1" w14:textId="5AACB74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82E08B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7D1F09" w14:textId="2D230E5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1C530B" w14:textId="7902FA3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AA9E5E" w14:textId="49D28C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8A6007" w14:textId="71B423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92CB41" w14:textId="773A7C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58C46DE" w14:textId="42E6FF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1878CB6" w14:textId="6CD7E4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71737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91061B0" w14:textId="55F875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48092A7" w14:textId="4F9A30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86D1EE" w14:textId="767FE0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07950" w14:textId="60154AA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AAFACF" w14:textId="207FF7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649DB6" w14:textId="35A1D0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02FFAB" w14:textId="7D2FBDE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59F2AA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0C9AC7C" w14:textId="3CBC04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3EAD0A9" w14:textId="123A6F7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3C567" w14:textId="31ED1C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C8CA60" w14:textId="6764171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088310" w14:textId="34BCE29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98F3E1" w14:textId="17BD8B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D0BAE9" w14:textId="15352F3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10BA8C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341060" w14:textId="62D60C0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650632" w14:textId="1734D8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AB8568" w14:textId="0EFB86F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29A712" w14:textId="42EB0BE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FB3188" w14:textId="598A5D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A81FFF" w14:textId="483F560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E06191" w14:textId="4244A5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BC966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55CCFA" w14:textId="1868D6E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A57CFF" w14:textId="7AD3723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B904E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CCEB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3AF1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B16A1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A40A31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E37F82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79F62A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6F10353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7DA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3127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41F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3900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9D99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CC599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57FAF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265E708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6543F" w14:textId="185EBB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AEA00" w14:textId="287D226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5BF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FD82B" w14:textId="06C1108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4BF1D" w14:textId="70C32E9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49F09" w14:textId="15234F5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624DD" w14:textId="4BAE364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E11139" w14:textId="4B1793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FF690A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0ED291" w14:textId="1ADB62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B0C604" w14:textId="26FE97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949EA" w14:textId="4C1911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57445" w14:textId="3C51AF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A41E0" w14:textId="5F90861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DFACD" w14:textId="276EDB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9B6ECE" w14:textId="4315E96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A49425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174861" w14:textId="38ADCD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08DA0" w14:textId="5FCCA7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60B8B" w14:textId="5AF62A0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593DC" w14:textId="682E3FC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39E2" w14:textId="33E6730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78092" w14:textId="43D22C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6C4969" w14:textId="66B744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D60E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822352" w14:textId="14CA9A2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91F169" w14:textId="6C8581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6FCD9" w14:textId="0B67F72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ED10B" w14:textId="087866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68664" w14:textId="462AA1F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5350" w14:textId="0BFFCE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CF0B9E" w14:textId="058FACF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52010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C243E" w14:textId="678CEE4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71539" w14:textId="0D83B25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5F61C" w14:textId="6B81EA4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F782C" w14:textId="0D358A7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0E53" w14:textId="671090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C2D92" w14:textId="532DA04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CCDBFB" w14:textId="501FB0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BF3306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34CA1A" w14:textId="053871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A282E" w14:textId="10DE68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334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0A22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8BCAE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B4E9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23F82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B94C985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25F9B" w:rsidRPr="00F25F9B" w14:paraId="0CFE5543" w14:textId="77777777" w:rsidTr="001635B6">
              <w:trPr>
                <w:trHeight w:val="1814"/>
              </w:trPr>
              <w:tc>
                <w:tcPr>
                  <w:tcW w:w="1250" w:type="pct"/>
                </w:tcPr>
                <w:p w14:paraId="48054A2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2E9093F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BAF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B99A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C35D4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D9DE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F29C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21A4C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E7A42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64C6430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9BFAD" w14:textId="6A6DE08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93B" w14:textId="7F2A7D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54029" w14:textId="655488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5C1B" w14:textId="0D27E23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095159" w14:textId="2A3939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829F7E" w14:textId="692F77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D8EA5" w14:textId="11C332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B5A3C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0663BF" w14:textId="140D5A4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D6810" w14:textId="39D6D08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DE0D7" w14:textId="1AE9AA9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76655" w14:textId="3CCA9D8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0DA219" w14:textId="366BF3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05D0B" w14:textId="5A5F4D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CE3F2B" w14:textId="1C8D3C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94EA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C05F00" w14:textId="3C399A2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096D9F" w14:textId="1CCB8E0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F58CE" w14:textId="002F5B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BED457" w14:textId="7634662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4F109" w14:textId="645930C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FC188" w14:textId="3A41CA3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B06163" w14:textId="189364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9F6FC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FD000" w14:textId="130BD46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DB6591" w14:textId="6E493D4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45626" w14:textId="7A5247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9CDFE" w14:textId="1C9BC0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0491C" w14:textId="0EC1727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1AE15" w14:textId="080243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03FA8" w14:textId="3502F5D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A4450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486139" w14:textId="514A65B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C6A285" w14:textId="6DFC1C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55A7DA" w14:textId="4EEB2CC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52061" w14:textId="4070C9C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7D5F8" w14:textId="1337225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75CC" w14:textId="2877D26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BB965" w14:textId="0420980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32C391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E16A0A" w14:textId="02679C4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DE895" w14:textId="47F902A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08C0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796B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EE074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25650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A2BCA7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297332B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D92F694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F25F9B" w:rsidRPr="00F25F9B" w14:paraId="7B20B34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A4C47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D28B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EF38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16B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392464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5ED2A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8401E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0B950FB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89EE8D" w14:textId="7BE4872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16F90" w14:textId="52D9F4A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1C713" w14:textId="4587B1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EEDCA0" w14:textId="6FC8118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92ACDC" w14:textId="0483BF7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E3961" w14:textId="2EC3892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EC26B0" w14:textId="01E097A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40A641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88E154" w14:textId="6A4FBCD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394B66" w14:textId="3881F41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E79E0" w14:textId="31ABF6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66367A" w14:textId="2C82863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4D7B0" w14:textId="4428B52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34DF5" w14:textId="504E8E4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A293BC" w14:textId="5C1E0A9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EF151E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ADD909" w14:textId="0D8F4F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6C0795" w14:textId="265FC6D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BCCC0" w14:textId="66B7466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9AB1A0" w14:textId="73AB186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12BA" w14:textId="14B05BB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44DFA" w14:textId="5D9C37F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903295" w14:textId="1ED18C7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5DDFA1C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DFC13D" w14:textId="0305F99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053573" w14:textId="58D50E4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05305" w14:textId="4FD8821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DDC348" w14:textId="396C5F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995A2D" w14:textId="5A7E129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2552F5" w14:textId="48DA58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C35FB" w14:textId="406668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53465A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4DD643" w14:textId="5743FF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21B510" w14:textId="6DB28E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BEFCC" w14:textId="6A35E0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9B1570" w14:textId="4C7D532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4999" w14:textId="63E43B6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E393E" w14:textId="308F36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6BE03" w14:textId="0B55C8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B6225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2CE5CE" w14:textId="10995CC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78C869" w14:textId="324101B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D1CF1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3C174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4D9F3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A281A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214BB5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F47D1BD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14623F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7D7F4D6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F8311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3FB1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B3977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C767D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82768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C9B8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715E2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4113CF2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93B24" w14:textId="1948DD9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E9BF0" w14:textId="54540E8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E10114" w14:textId="4828DAB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353A1" w14:textId="4BFF4D8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DC0887" w14:textId="5F499AA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FEFFF" w14:textId="0FA8EA9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6D204" w14:textId="1872A90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D9CBC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FDD924" w14:textId="4BB917A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FFDBD" w14:textId="56CD7CC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1653" w14:textId="54AE6FE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33FC0" w14:textId="76E11CF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17B2C" w14:textId="3B2EC1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F1955" w14:textId="22F85D0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0B9D42" w14:textId="5962C53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44595F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F76372" w14:textId="3EF46C5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AEDF0F" w14:textId="393C61E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B029B3" w14:textId="63ED2F25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C9D68" w14:textId="533A541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F6F7B" w14:textId="538448F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148D36" w14:textId="5EFFE86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7A2E0E" w14:textId="4B02969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3C3E488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971E7D" w14:textId="08E8D91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9819E" w14:textId="4F93941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E6CEE" w14:textId="3B8FA49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55BAD4" w14:textId="7CCB197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ED4516" w14:textId="78005E8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3063" w14:textId="71CBB82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CD262C" w14:textId="66D796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1E7E10A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70C453" w14:textId="19F835A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286BDC" w14:textId="4744EE4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EAA3F" w14:textId="50A646C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5E5C4" w14:textId="49146F7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C507E" w14:textId="0A3BAFF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8C5C5" w14:textId="3547886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7E1CC" w14:textId="670D14C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652406F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526DD9" w14:textId="3A888DA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4D1618" w14:textId="0BD5CF5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55EA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CEE88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7A45C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6925CD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DC1526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2BA8AA" w14:textId="77777777" w:rsidR="00F25F9B" w:rsidRPr="00F25F9B" w:rsidRDefault="00F25F9B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FF25C6C" w14:textId="77777777" w:rsidR="00F25F9B" w:rsidRPr="00F25F9B" w:rsidRDefault="00F25F9B" w:rsidP="00F25F9B">
                  <w:pPr>
                    <w:pStyle w:val="Months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F25F9B" w:rsidRPr="00F25F9B" w14:paraId="1DEE576D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D06CD5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BF9C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AFFD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4E6AB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1FDA0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B8BE3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2561D" w14:textId="77777777" w:rsidR="00F25F9B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F25F9B" w:rsidRPr="00F25F9B" w14:paraId="705986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9CAF9C" w14:textId="3BA2CC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9EAA9" w14:textId="242C9C7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3501B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7C19F5" w14:textId="70ECE2A8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8733" w14:textId="523793E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DB7609" w14:textId="218B388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C0E30" w14:textId="63B936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3501BA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915E3" w14:textId="759B8A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1F6143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7B393D" w14:textId="2E64BE3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FBB3E" w14:textId="44540EB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F0A72" w14:textId="27DE616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097DA" w14:textId="07805D8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E30E8" w14:textId="118238C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86FC49" w14:textId="0A3D5F6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96BB6" w14:textId="59C0AB2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744443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7329F3" w14:textId="736CBC5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1D1556" w14:textId="538E4B54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857B7" w14:textId="5951CDB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9C84C" w14:textId="0AB7B92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5C3A8" w14:textId="3065A87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FD8C6" w14:textId="4B466A6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C0E7B" w14:textId="658A87AA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4F4DE2C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E03AE8" w14:textId="64FB5546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0C999" w14:textId="2C58D7D1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82BB0A" w14:textId="57A3DAF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E3AE9" w14:textId="2A1FC16E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6D30A" w14:textId="504AB1C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AEAAA" w14:textId="740EE3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197943" w14:textId="4C4CEF5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0716536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017AD3" w14:textId="6B1E17BF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D1F9FF" w14:textId="474A0D9D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08388" w14:textId="3D4776AC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2AE5C" w14:textId="2CCE88D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C20F6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AA81" w14:textId="5FF6F122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C32EA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1B6" w14:textId="2BB329D0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F7DB4" w14:textId="383DD72B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364E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1671D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25F9B" w:rsidRPr="00F25F9B" w14:paraId="28D06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9AD24" w14:textId="3505A839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C4366B" w14:textId="4A4D4A43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14979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420CCE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684F8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0ECA2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2B87F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270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77B7BB" w14:textId="77777777" w:rsidR="00F25F9B" w:rsidRPr="00F25F9B" w:rsidRDefault="00F25F9B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D25C4DE" w14:textId="77777777" w:rsidR="00F25F9B" w:rsidRPr="00F25F9B" w:rsidRDefault="00F25F9B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F25F9B" w:rsidRDefault="00F25F9B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A44A84" w:rsidRDefault="00F93E3B" w:rsidP="00F25F9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A44A84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9B04A" w14:textId="77777777" w:rsidR="00F52775" w:rsidRDefault="00F52775">
      <w:pPr>
        <w:spacing w:after="0"/>
      </w:pPr>
      <w:r>
        <w:separator/>
      </w:r>
    </w:p>
  </w:endnote>
  <w:endnote w:type="continuationSeparator" w:id="0">
    <w:p w14:paraId="38E51154" w14:textId="77777777" w:rsidR="00F52775" w:rsidRDefault="00F52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89CD" w14:textId="77777777" w:rsidR="00F52775" w:rsidRDefault="00F52775">
      <w:pPr>
        <w:spacing w:after="0"/>
      </w:pPr>
      <w:r>
        <w:separator/>
      </w:r>
    </w:p>
  </w:footnote>
  <w:footnote w:type="continuationSeparator" w:id="0">
    <w:p w14:paraId="16BB0238" w14:textId="77777777" w:rsidR="00F52775" w:rsidRDefault="00F527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1671D"/>
    <w:rsid w:val="0005357B"/>
    <w:rsid w:val="00071356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501BA"/>
    <w:rsid w:val="003C0D41"/>
    <w:rsid w:val="003E085C"/>
    <w:rsid w:val="003E0A6B"/>
    <w:rsid w:val="003E7B3A"/>
    <w:rsid w:val="00416364"/>
    <w:rsid w:val="00420CCE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364E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20F6B"/>
    <w:rsid w:val="00C44DFB"/>
    <w:rsid w:val="00C64276"/>
    <w:rsid w:val="00C6519B"/>
    <w:rsid w:val="00C70F21"/>
    <w:rsid w:val="00C7354B"/>
    <w:rsid w:val="00C91F9B"/>
    <w:rsid w:val="00DE32AC"/>
    <w:rsid w:val="00E1407A"/>
    <w:rsid w:val="00E14979"/>
    <w:rsid w:val="00E318B9"/>
    <w:rsid w:val="00E50BDE"/>
    <w:rsid w:val="00E774CD"/>
    <w:rsid w:val="00E77E1D"/>
    <w:rsid w:val="00EC32EA"/>
    <w:rsid w:val="00ED75B6"/>
    <w:rsid w:val="00EF1F0E"/>
    <w:rsid w:val="00F25F9B"/>
    <w:rsid w:val="00F52775"/>
    <w:rsid w:val="00F91390"/>
    <w:rsid w:val="00F93E3B"/>
    <w:rsid w:val="00FC0032"/>
    <w:rsid w:val="00FD5BF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6818</Words>
  <Characters>38866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2020-06-14T10:40:00Z</dcterms:created>
  <dcterms:modified xsi:type="dcterms:W3CDTF">2020-06-14T10:40:00Z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