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0"/>
              <w:gridCol w:w="1244"/>
              <w:gridCol w:w="870"/>
              <w:gridCol w:w="869"/>
            </w:tblGrid>
            <w:tr w:rsidR="00F47B84" w:rsidRPr="00C5501C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6E76DF26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05E2F2E0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2F1D1CB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F5A610" w14:textId="150026D1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7F09500" w14:textId="7731BA82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390C4AB" w14:textId="58DCBA0D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3D59947" w14:textId="24789452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4662BBC" w14:textId="3E8EE985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EA89734" w14:textId="49F11432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4BD5971" w14:textId="6D3CFC25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779567F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E28793" w14:textId="7209718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77BAA4" w14:textId="5126551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193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3FEDD0" w14:textId="35ECEB3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74E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92FBEF" w14:textId="3C94FDD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3F3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7E295" w14:textId="45B6751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3F3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1C3130" w14:textId="0B2A385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60EF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60EF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193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60EF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193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897EE14" w14:textId="14FFDC28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44FE0E9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3C9F2F6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4652406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9887DC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50BC571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4C50C73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33F6FAC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26B6A7EC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2758C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7723E58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2DBF517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1FBC277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7C1187D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25E47D5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09FBA372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1B6401F6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CA9787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6CFB673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03DA53D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6BFFB19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3E5B79F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3172B24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3B493F54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5B79362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4E6C149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39D4878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2842B19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15EA1D8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74E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74E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7B5AB2C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53F3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53F3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61C908F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60EF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60EF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7BE59B0A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60EF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1205FC41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C72D97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2EF9B5B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705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1DED9A7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6A3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705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7058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66F30DA1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4481E7A2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C5A2B0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07EEAA6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2D82EE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63BDCB91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E68EB27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48C915D7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7161951C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372D081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5E3FD5A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5EC8F59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5DC9378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2D82181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1A43D1B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040D377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63A7408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5A8DB35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668716E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5871BC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0EA66DA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3CBC725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403638A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4C46FBD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5B939FD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26FAFA5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1C0D1CA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368E530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535E10C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23ED8B3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77DAD70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7B0EFBE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76727CD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3E41CE9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01E554E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05468C8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1DCB3D6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2692FFF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5DAD330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07A1A00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09CB92A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3E32DB8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193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08B54C1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74E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46AB92E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53F3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6E124A4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4FDAE29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6A3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60EF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D17A4" w14:textId="77777777" w:rsidR="00BF44EE" w:rsidRDefault="00BF44EE">
      <w:pPr>
        <w:spacing w:after="0"/>
      </w:pPr>
      <w:r>
        <w:separator/>
      </w:r>
    </w:p>
  </w:endnote>
  <w:endnote w:type="continuationSeparator" w:id="0">
    <w:p w14:paraId="2899E208" w14:textId="77777777" w:rsidR="00BF44EE" w:rsidRDefault="00BF4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46963" w14:textId="77777777" w:rsidR="00BF44EE" w:rsidRDefault="00BF44EE">
      <w:pPr>
        <w:spacing w:after="0"/>
      </w:pPr>
      <w:r>
        <w:separator/>
      </w:r>
    </w:p>
  </w:footnote>
  <w:footnote w:type="continuationSeparator" w:id="0">
    <w:p w14:paraId="73E6AF38" w14:textId="77777777" w:rsidR="00BF44EE" w:rsidRDefault="00BF44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21934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26A35"/>
    <w:rsid w:val="00A60EF0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4EE"/>
    <w:rsid w:val="00BF49DC"/>
    <w:rsid w:val="00C07058"/>
    <w:rsid w:val="00C375A4"/>
    <w:rsid w:val="00C44DFB"/>
    <w:rsid w:val="00C53F3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74E4D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2020-06-07T07:29:00Z</dcterms:created>
  <dcterms:modified xsi:type="dcterms:W3CDTF">2020-06-07T07:29:00Z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