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75DEBAB4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3477F8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1551623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3EFD661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294FF61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2237718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3A0CEC9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6885E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0C14C58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26EB7A5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20F99EC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674331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0E20F0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4153147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1654D8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71259C1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7D62B0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5E9BF40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16DA531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5E6370C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77C31C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6C74DD8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2662142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4A32E38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3E7A742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19DE638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4817D66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29F615E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26A5CD0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259E9C5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6700BA8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08DFD97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1EA2FB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043AF86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27296AC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47C74D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44A42B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731FD61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23BA89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1172913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43B3B58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736CC9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5536D18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024250D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41A06E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319630D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3FB339D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25A7213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409499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1E13F6B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34C1FE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36D3AF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681DC3A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3E186D7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74A65D9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13B1C83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597925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5DF095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1BC1093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74E80F6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7BB839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37DE13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2C54B1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18D8FC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1114EF5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76628FE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60ED08A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4DCB799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59C4A8C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56D875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29B32EA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3C1D10A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21E7ED0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1C573AB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3DD7D47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01EE40C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7A8A55B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2C836A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418D5B0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3AC098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3F08872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2A2897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1AA5248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3E77BC4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4474F3A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14C8531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149ADC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26E3B48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5F89D2F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479237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0ADC357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7CC7287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3C712BB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1A50CD5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6DC4D1E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6268C1B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0A2C116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2B6A5BB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1997A94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1908308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49859E1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1FA879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02B6697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30133ED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4D1FD3D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57F1716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469FC0E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04B640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6F0E5EF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1CE2C05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5587EA0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5A08AF2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1FF6C5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2E173C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29AA2B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1FA023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5F0F91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3C4FE5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657B3F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722F9E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1B18B91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645285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4163A8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7FF406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1E6D51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4712DC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33CAC0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3F1F6B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1228DB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412DF9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09707C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53811A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3CB5AC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34303A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68DBF9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4CA445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70F9F7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62C471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1E32A9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110EDA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6A9E97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0F2A56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74B219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5CE106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6F83B3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4612BA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48CD2E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019E40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75E2413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1388F0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026ABC8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38B5DC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4869F8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7DBBF8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7F198A3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051AF4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35D10B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4134650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6460DFB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1E1D3B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283808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0F484C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0C1106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34CB4D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1F0E37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19174E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589D2B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2F4209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6D4B3B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0EA0EF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6B562A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1F4A65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0C4ED5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0C5C50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070664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26165C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0A4D2E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72FEBC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0F02EE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5E031E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094CB5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626A050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486810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1CE8BC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393A40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22CF10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755A5D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7BC39D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6E7C7D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7C02EC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37BE26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5900DC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334E9F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555926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570E77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08C76F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1F59A0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29E37E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4198C3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7D901A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59382E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1C9D6B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3DD0CE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30606A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7BA52A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1E6FDE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7380DE0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78AA97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6014551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22934B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42BA88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29B798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4D0361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13631B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634C57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01CF07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2262FF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4FEC2A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37CF6E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063561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1651B0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4566DA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1C6DB4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67866F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613BC3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2299C7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31CE3E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244DC6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693DA8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72D670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115F08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5BFB40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588507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43706C6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1E7612F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691A260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45C6A6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57BAE3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551037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2CBB12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7717A5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50CA30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0306CD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1D728D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60CC31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167A5E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4C141F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49838E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694C109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261BE5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3610D6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4EAB2D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3D44CD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5AAA11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32EAB6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0A45ED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418ADF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035FB2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4E53D1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330CB9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7A4B52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4B3764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36F52E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16BC10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6754AC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4FE8B4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3ADDE0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4F6F04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490E83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6AD65E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136862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549D1C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6D3517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392137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459A2A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4E2E08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3897AB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30A586C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41AAE4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294C8F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26B8FF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348F43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6F5622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37E941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6B3B7C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5CCD3E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46D38E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2BF59D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335A1C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5B43509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11383A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34BF9C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5D8D0F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46C5CF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45C0AE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1FF3D4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54EFB6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24123D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0F95E99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4B6A0B6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3FF284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1FEEEB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6602E5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45E2E4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18EBE03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5CB7D0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2EA0E8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06885D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1D5AA4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31E57DB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5BAEAE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0EA840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63A8B3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753C3D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489FC5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24ED5F8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24FD260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261198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4BCD88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79E93C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36560A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02A6C0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36E56C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408C90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3A367B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44A638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6DC727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22ABF0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347DF7F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5450F4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0EF3F2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42C344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13BAD2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02DD67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398641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76B369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011DB0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7E4158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722198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0EECA7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475C5B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5B6D35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004635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71922D2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551349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52D0EA6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186EBB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67074D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5D5CF0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094A8D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6E1D5DC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54DCEA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7E619F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145690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7C7E7E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525E4E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4CE102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47C2E8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592C2C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12C5F0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106634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0F9A96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6DD7B6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3A72DB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70A4142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4E838B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78E505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46BA84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69FF480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44FBBD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115F17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369626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3805E1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65FCA8A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7E93CC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76CEAC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430CD9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4660F6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0F3088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04B328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6EC09C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787492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19A300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6EC648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69549F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649B61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30AC1C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5BB3C4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143A1FA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7C194F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584B86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7D85F4C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2F33E1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299AD2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27DC43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6DD4785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558E54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274A30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3961FA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23D23D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42895C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2D6DB3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549190E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47D1DD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224016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555A6F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510082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47D51D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4D48F05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21F27D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3839E4A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755025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235932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5C2244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D6B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360840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12B41D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4299BB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5F5F5AD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2B9F0F2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3EF07A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7B0E83D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69E85A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1F68698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522BF2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37237E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024DA2A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0A3F97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7E3F6B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562E86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77334E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499DA7D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0BEBFB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3BAF075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108B3C4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70A4DE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079E91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52738D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3EA43C0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3E58EA7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50F3BCD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4A8942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682008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EE0533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6BAFF6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4C7E36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3C34629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448DAB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2DE7513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477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677A7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BC934" w14:textId="77777777" w:rsidR="00BF4279" w:rsidRDefault="00BF4279">
      <w:pPr>
        <w:spacing w:after="0"/>
      </w:pPr>
      <w:r>
        <w:separator/>
      </w:r>
    </w:p>
  </w:endnote>
  <w:endnote w:type="continuationSeparator" w:id="0">
    <w:p w14:paraId="5B51611D" w14:textId="77777777" w:rsidR="00BF4279" w:rsidRDefault="00BF4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A63B4" w14:textId="77777777" w:rsidR="00BF4279" w:rsidRDefault="00BF4279">
      <w:pPr>
        <w:spacing w:after="0"/>
      </w:pPr>
      <w:r>
        <w:separator/>
      </w:r>
    </w:p>
  </w:footnote>
  <w:footnote w:type="continuationSeparator" w:id="0">
    <w:p w14:paraId="27339F57" w14:textId="77777777" w:rsidR="00BF4279" w:rsidRDefault="00BF42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B01F9"/>
    <w:rsid w:val="001C41F9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37C7E"/>
    <w:rsid w:val="00B5089C"/>
    <w:rsid w:val="00B65B09"/>
    <w:rsid w:val="00B85583"/>
    <w:rsid w:val="00B9476B"/>
    <w:rsid w:val="00BC3952"/>
    <w:rsid w:val="00BE5AB8"/>
    <w:rsid w:val="00BF4279"/>
    <w:rsid w:val="00C2204A"/>
    <w:rsid w:val="00C44DFB"/>
    <w:rsid w:val="00C5604B"/>
    <w:rsid w:val="00C6519B"/>
    <w:rsid w:val="00C70F21"/>
    <w:rsid w:val="00C7354B"/>
    <w:rsid w:val="00C91F9B"/>
    <w:rsid w:val="00D677A7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2020-06-12T15:21:00Z</dcterms:created>
  <dcterms:modified xsi:type="dcterms:W3CDTF">2020-06-12T15:21:00Z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