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662A08E6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062687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66E9C4B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5F672F5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3F8A39F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493C088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179B8EE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3B8539D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1722169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6E9A0FE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4BE7288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1B4827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3FCAC58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279C351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28F8ED8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44CFD59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3888D6F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66453C7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25F8B06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5B7D6E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38671F3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3B65B60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332790A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0501DDA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4455A4D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7B732B3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4F03E14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4D1DF94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46E2ED3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0FB9724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743571D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324A3A0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097EB32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6BC1645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4A127B1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6E66A8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1AD526B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28E0FE3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1F9F61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34DBCA5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7D9B887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27EE03E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65DA45F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461E76B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2A2BC64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2C5926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7C23856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26F3C5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346CFBE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6389078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45C7479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760C505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58B1E8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42CC318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18F9655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01A19A2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030E045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69A2FAC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0DB5CDD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341A6CF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6CC0668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546CA5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776FAAC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78583CF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6A92B0E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597A64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71F53A4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450AA3F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2423891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1F79925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3A3DC2C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0CF1D96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70040D6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0124796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56F9882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39A3E8F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0D408A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4946506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27CBFB7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0EB4E5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35A4C85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4E3316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786A398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0474F5E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2491E3A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72C5E74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66B1B17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0EC03CA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343977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6CDA051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2F6A1B1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2B9E5DC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5979C94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1C76C5D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0CF0356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084B373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00768EC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1E20F36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191E85F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73B07CD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33BFA66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7467696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4321F8A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5942390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75F914A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1ACECAB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6498EED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6572E3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5A221A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46AC29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230EA2D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2D67785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206BC28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7CF8A7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31A97A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3F8EEF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7B09A7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660C3E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72B35F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33C1D5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25BE8C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692976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3492B8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3C2328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1EF935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459833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5614CF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394B77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137F5F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5020436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52D2E1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3E845C8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78DFA4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0BBC7F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33F575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50F74A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1791B2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532C24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40F6A0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5EEA00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3C2458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380BBE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107711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4724C3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263A57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6BB3E7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440FF0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7B6AFF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68C8FE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33C9FA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35BBF9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248EA6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6413F2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69309C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01FD17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6FA244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3394E4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47DD253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7D55D6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2BCFD8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5A31BA3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454B09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5E715F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343685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184077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69169F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4ABA9F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35CB93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3F90AC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746547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25CC8C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33224B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27DD73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3A48C4B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20216A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1362AB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364C79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570D5A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7541B8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56540E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49858C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6484EA3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360797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0F8CF3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5A3E3C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40DB53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0A735A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130B06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3F2A80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44587A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5F0263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6830CD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174615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6D2847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57B240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14B7BF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19D2AB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3CD2C7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09FB7D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3BCCC7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060C68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624632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39FB2F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39D924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0DE035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0E9AD63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107D24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30D14B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788BEF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49A405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34EE84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095662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3CE2AE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65506D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3F127D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1FA76E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053DB1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224500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072759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03864C2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423A36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48CEDD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58E8A5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0DAA22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6C2D96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41E782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41D58E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6495D1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55F508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7BE26F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2D8F8D4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043298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7B8863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35F517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6F6085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2B76DE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77E2C1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45C52EC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03984B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11CAF1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3171533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6F71C6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2C822A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6A9C14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41A98C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0B5F92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75A9F3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6C87AF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624942C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54AB8F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64B46C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1D0EDE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0E424E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49D98D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79D06D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3F196F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6EC126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139702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7CF79D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497BB4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318853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051F0B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0393A3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1BA6C6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7547B0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4FE693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35F6B1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4D2901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7CD67D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1B8553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456FC5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43FF23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65B9D8C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77329C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5D0243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320CA8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716A4F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58CCF3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74CC37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000A57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7BE82F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74CA93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6C751D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57C9E5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1E79EC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566D94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2EEE26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0EC0A4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7D4496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2919E6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45C015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4610D4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0E7C33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4E7644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77B500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129E25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24BFF1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1F6337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4B2EFD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3775BD3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79F455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378A40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12C011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5BFB02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5AD8DF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4D4888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4FAFB8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2AE920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096934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025F0C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27F0B12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3C90F9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69663E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28A4A1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6F4E98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39FA95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31314F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5687A9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06E2A0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75E345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6B0104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73402E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0B17E7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4497CF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586C5C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35488C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1FCC454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6FC0A0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45427B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4C7DEA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6813FE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032D4D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4B104B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471A43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78DAA2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2D4662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350C87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62A853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161107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0A1B66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25D9B9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25A7E30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36C3E1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65BC5B3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7B6E7B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770946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76995A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18A781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6BEF8C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1CBB2C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1CF12CB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7F491E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757AFE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25CDB6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3C49FFB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0B7791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45A087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68E05F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267616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312F86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6EEEEF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7C670D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013D02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77F40E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3704EA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3AA275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762C0D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510AF7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79E8C0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7D3503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59D4EB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004AD6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016005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3B66FF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0C07B3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0232D4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19A620C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6781B0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0A2EBA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345A1E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7FCE1D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4FB654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4FD4BE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5AFEC0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14904B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3E60CB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70F89C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0110B5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29E5D1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148CE77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21C9AEC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712B4F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2C0A2F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7B1D9F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1514D4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36A5C2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4C6150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410B01D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4A0D53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51BC4F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27FB52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7D8289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278343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672E84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119385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5B5E3E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567F47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0384DE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13C5FE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3EA565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262506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18FF6E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0261CC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5EAE45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161FD7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358FCC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65D50B9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07558B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715C8A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7CB0D4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292D27C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168375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1CA93A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5FAE0D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1793EB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3831E4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2B03E9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6CAA7F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085084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032F18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290297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3F2E51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51CAD9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5797CC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5DA97B3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7B2A08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5D50F0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0F4CBE3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05CFC5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092AD7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33A8BA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02370A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33B2505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736E5D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616B4B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1E4229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D98C9" w14:textId="77777777" w:rsidR="00215E33" w:rsidRDefault="00215E33">
      <w:pPr>
        <w:spacing w:after="0"/>
      </w:pPr>
      <w:r>
        <w:separator/>
      </w:r>
    </w:p>
  </w:endnote>
  <w:endnote w:type="continuationSeparator" w:id="0">
    <w:p w14:paraId="480F8D9F" w14:textId="77777777" w:rsidR="00215E33" w:rsidRDefault="00215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2CC85" w14:textId="77777777" w:rsidR="00215E33" w:rsidRDefault="00215E33">
      <w:pPr>
        <w:spacing w:after="0"/>
      </w:pPr>
      <w:r>
        <w:separator/>
      </w:r>
    </w:p>
  </w:footnote>
  <w:footnote w:type="continuationSeparator" w:id="0">
    <w:p w14:paraId="002FDC13" w14:textId="77777777" w:rsidR="00215E33" w:rsidRDefault="00215E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15E33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37C7E"/>
    <w:rsid w:val="00B5089C"/>
    <w:rsid w:val="00B65B09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2020-06-12T15:22:00Z</dcterms:created>
  <dcterms:modified xsi:type="dcterms:W3CDTF">2020-06-12T15:22:00Z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