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3A6DBAB9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F71318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349D607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4B871F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396E5DF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50ED52F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308664E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09FE4C2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1D9337A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1115F7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654B734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154C7F6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7A142D1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2E49B60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2A23205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5C66B80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0B11E91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388618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6C3BBE1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584A71B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147DE98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5672D9C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7098AD7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125AE4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4F22843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39BF93D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2B4AA0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619BC5B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421A0AE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778D674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31217FC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6FA2610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16775CF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2B967FB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542E86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11AA8F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08AD382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7173AF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6B35913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1DBAB0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53ADE61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465D584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69EB450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189F1E0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54403A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000A49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12BA200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65D3DAD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394537F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22B8984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0B89DF8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31B38EE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1004F01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1F64B4D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205D8F2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6AB8456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17B038A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6490AE5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63ECB49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35BFF69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2D8364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5C9A9F4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0A81C4E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6152C33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28BE134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06D448C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09A48C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10F6ED6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653143D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7FE619B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5A664DE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2039F7B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15DDB6C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776410B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7F360D8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65D3144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26E0F60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6BA82E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3C033D9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742DC94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723544D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3D8DEFD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4706E03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0FEDAC7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344D6B2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6FA5A0B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6280420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2B11A8C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09542E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7FB5C6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29075CE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2ABA914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0FA0CF6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2B36D09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499632D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2BAF9F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04CAD5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0D9E071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4F9A660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0B0A041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47BF78E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50BA567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0F53E88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5A806E3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5693622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6F5C90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53D4D5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06DDB12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27FFD1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3020D7F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0094BB4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6BED50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3755A3B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1BB9B1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5B99E3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59EBF1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6A4137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204676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7AD7A7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0E3833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69BBEB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1793E6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7B36CA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6D36CD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764DD4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25EB17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329798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36F191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299DAA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4861AC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717803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1D1532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618609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589670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16ABC6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42A32A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441FB9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5293CC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4B6CD4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4C7FF1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54796F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1624DC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69D945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1F0325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617FAC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3AD570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71372D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62EEA7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2693AC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594F7A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78028E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29EE0F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244936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53764D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63020E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1C99A5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7E8F94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5E4778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507E5B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3EDA05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2BD5DA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0A28CE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75EA21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48BC80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620921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47074E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73042F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19B340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484278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058AD4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703550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5B1BE0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6D7CCE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1E44BB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6157D7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48A9CD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7617BA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752D2F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4BC830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32753D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40F393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04554A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30A844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621C78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185D39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1A3949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2580B0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153E0F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336F63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4BE7F3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33642D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6182A4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694FDA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489A32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60E20C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48971C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59B195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459955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343072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4B7ABA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2919C7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763E0C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05F2C7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18BBD8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28219F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1A582B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4D1528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760DF3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54D019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4EF381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568391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2BEF32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6EE2D4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082A61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64F57F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17134C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0415D8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764A76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6D6FC0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74BEB4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03440D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7D64AD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5EEA9A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6201047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318652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5EAF34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442AD3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0795AD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60B31E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70E20B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109169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3DA983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583333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5064AE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1C9018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256141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57D31A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3CE21C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7FA603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776F62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3740B6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1D1388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41DA6F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05FA0C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6D73A9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6E97B5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53D9C6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6F6AF3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10C15F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732EC8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44C1E7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79DAA5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6930A1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6369A9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4A4713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07D3E0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0A9BCE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5E0FB7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7CBC3B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2681B6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2C9A64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1C0935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453B45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042C44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3A9710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0D5931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016CAD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154211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59B63A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0C40C1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57712A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5AD09A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6D985F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07E34C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0862B9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54E300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7387A3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595618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7B25F4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7B0EA7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379D0B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6433C6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2A93B8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2DE8FE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5CE85D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7362B0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12A0A0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7B5231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45B167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4E295B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24CBE3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5FC31D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156E15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70C7D2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7580C2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7ED165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11E390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32EFFF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74200F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5C1205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1DF26E4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6D5BB3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5DD190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3D1869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18A172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6E1C5F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6958AE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717CAD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5C12A1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2A4F00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7E9F71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547097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604E4C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635B50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0695D6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6CFA97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502D50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684C86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48D05C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79CE4F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327085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230472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1922A2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1D01DA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338E2C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4A9D7A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1390F5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61A12F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0CC96D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3616FA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38670F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36ACF7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54008B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6764B8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57FA48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497806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78E4D0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7D433D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5B21A6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73DBD6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56F158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0623CE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67F41B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177150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5F2287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612387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4F8EEF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0BE11B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7931E4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40CB06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0AC6CB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4FA541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371D85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1FF281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71BD4D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7E541C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5DE228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21A96A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5CEEC8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751FF6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705C6E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6A5B13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24BE71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3D3174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1B82D5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02955F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570F48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0BFB30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18A5D4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51ACA0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49303F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293AA0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255A17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0814FD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10711C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342A41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07CB9C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0221E5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78DFCF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291E93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5372A1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1D6D4F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38D207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2B4699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0D5731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2A0DEE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14E2AB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0C2BEA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06306B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49E62A8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5197CD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0D5B0F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411F06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2CB3C8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66F36E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7F4844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5F545E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142B0A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68E48C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376DFC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185008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36C6E7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121195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7D3EBD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43324A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33661E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15A11F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108C35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3088ED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0D6978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78D5C5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3E467F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726F69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4E55E1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5C956A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27EBB0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48A6D8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29462F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70B040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1C9392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22501C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27FB7C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0C195E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2EA0DA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60437A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5E2698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0B3709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67766D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6CD447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70C98C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29D478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362D37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076093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24EC4A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1B041F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0DFBE0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268DCE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39A91E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133405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412EE3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77FD1B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0B74C5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175D90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58DFAC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7A8A0C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1A429F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2ECD1" w14:textId="77777777" w:rsidR="00466074" w:rsidRDefault="00466074">
      <w:pPr>
        <w:spacing w:after="0"/>
      </w:pPr>
      <w:r>
        <w:separator/>
      </w:r>
    </w:p>
  </w:endnote>
  <w:endnote w:type="continuationSeparator" w:id="0">
    <w:p w14:paraId="0D62CF26" w14:textId="77777777" w:rsidR="00466074" w:rsidRDefault="00466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FFD74" w14:textId="77777777" w:rsidR="00466074" w:rsidRDefault="00466074">
      <w:pPr>
        <w:spacing w:after="0"/>
      </w:pPr>
      <w:r>
        <w:separator/>
      </w:r>
    </w:p>
  </w:footnote>
  <w:footnote w:type="continuationSeparator" w:id="0">
    <w:p w14:paraId="0D1CD5AF" w14:textId="77777777" w:rsidR="00466074" w:rsidRDefault="004660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66074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37C7E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71318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2020-06-12T15:22:00Z</dcterms:created>
  <dcterms:modified xsi:type="dcterms:W3CDTF">2020-06-12T15:22:00Z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