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7A931CA4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221C00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37C9F2B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2BAF49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4EFB4F7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54E9F3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75D633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422F34F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133DFAB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271433E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4AACCF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2F7A64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3411B3D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53A03B3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2CF3838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0A5C35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7023AFF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5CEB6D3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56D19C4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4D266E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7AEEDDB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215D8EB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435BFC9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09E79DC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51AE21B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3119976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61EB77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1476756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020A3F4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6CAC6BA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6C66E99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0F588F2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256CA99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5D6DED1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77A531F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1707A8C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37A7F08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7B9FCAA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79823B3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6E37CD5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4E55EE6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54AD6E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6223036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4FB992E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6028CEC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2D9939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039704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0DE123A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26638FB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49EB044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1E52DD4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377ACF2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38F7ADE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31DCD6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06880E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5688E0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285A8C1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516980A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5DA7B26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6515BEF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14629B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639BF5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79C7A2F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3323920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5A7349B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75355B8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605B712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6CB4D3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306FDEE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051C9F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072CCDF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6C2D86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4389190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7DC7126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5C467A5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1F16AE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5C49718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24B20C4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21931A9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6D06416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3F0E3A3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5FA59A4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5784F3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2544ED7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637E29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541BC47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2D4477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5AF4ABC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0C0D2B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69C9D5A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251B234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14D70A5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5198230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26D4BAC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13E1B53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71FA516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73D740E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427C6F4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633500F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758647A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5C2E57C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429460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061D63F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211491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5B8EAFC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7F3B06D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49D145C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36DD79B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5F0520F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01C2DC2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04DAC3B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18298F1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44560C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187AEF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65B73E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10F5AA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0594E6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07D7A5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5D9E9C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023E13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1B95B5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6AE5C3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55DFF1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4EB492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26BEF6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02EFBF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24E0C6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23FD12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58C029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0281F7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099DA0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0330BA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469642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544154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4D1A58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2B7A4E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402C92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438F56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1410B7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34EE8C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2FCF39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7C6858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422470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1F6E3F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2D2076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4F31FE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08EFE5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5B4C95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7F5ADC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41B734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53D9F2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30029F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5C9563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42E240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7BE83F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2F02DA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259E39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4C092D3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781581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49C8D4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705E61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04C7A5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7CF213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16F3CD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7F6D8F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5A0D6F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4E52CC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6A3D03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091191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04DD93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0BABBC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78CAE2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4C1E88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020D74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38C3EB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4C2BDF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760226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7421F0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07D276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556357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77DC63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0BFD55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5A4949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695EB3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3D72C3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1E17A3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094A32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021D0E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589764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583FBC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0BAB3B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287421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22FC92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2E9C41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7E37292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54AF844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201C36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55C2C4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17B230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119242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66052B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162EFF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625405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2341F0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3FABBA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73886C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164AD5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03591A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57505C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55AEC0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35AF2F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71B3BD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45BF22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0D5EF2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6FC457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4BE89F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10C77D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20C687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17EA1C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58DC67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75E12B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213A03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29569C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489C14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5E2F69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73DF52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087D0C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7D4597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2D1DB1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3E7587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19D8CE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0DF739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118420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4E288B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5FC7E4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52B970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229DA3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453F19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001787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501685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49DE0A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41879A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0C75D9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0773AF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1F24BA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6F0F6B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4AE0DD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21A20C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1D33F1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4DFF0A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22CD6E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4A9D77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1FE53C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3079B0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2C52F9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312B0E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5368CF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209021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47DC51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01C610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6C5AC5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30A2B7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787B22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7501E8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7E2A8F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1D91CA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59B6DA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461654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172BDB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3CF0B5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0F7BE0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184107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1C6F0E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6477EE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2287FF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43280F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5BE354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09D303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730FAD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2ED98C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5FBFBE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4A5448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4D1200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355397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38BE11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4185C5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0D86A9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67B9C3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14C34E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32E576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32B688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606EF0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43AF1F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4C6025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178282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2EDE2F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609DED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217EFC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5EB2D1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3AE62A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4E58E0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1A185E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540269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6F1C95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705D81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7115F8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60133F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440E1B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35403B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5E0AB0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394A15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3187A7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38056F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1C5CB5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7D871B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52F75D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10B797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3BA9E7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4488B5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6B628A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79D31C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03FBCE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2EC04D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4932D9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640C29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199822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42082D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39C249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537537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747C68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4D5896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25E01C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145591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0B77C9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7D4448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3A528E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0DD985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08962D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521C0A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49825D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207677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2B2B5A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30D11C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09A84D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743493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72867C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1AF71C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39427E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2D69607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36DA25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3B1C89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6B4FCA8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6A91F7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07F321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561067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6198CD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2DD3D6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18231B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2A6963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7E7EAC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015721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5593ED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54932B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479322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578BA3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202506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5FB050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7EBDFD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1BDF4F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731FEB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086A57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7DC2AA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3160F5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10BC17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2F851C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095BA2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358E47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5B299A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450EE8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5289DB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7DE785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64DB01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215A03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51E655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1FD17E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503A74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0FA7EA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48CD22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3E8AC8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3C82A6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6B346E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00ACFC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1BA9F4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6C9424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19D172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021FBD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26D9C2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7BD8E4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1B46B3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323708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34D2EB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4EBAB2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568A2E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793013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4450DA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753E34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7B12CE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34A5F1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22543C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6FE03B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4C544E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74D27A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063E604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5C9E95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58A544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567BD7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07F1FB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4A26CD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28AE7C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6ACDED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4BA266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68F3C8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673AC6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5B6DC5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0DC10F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0CD76D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367C05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48A42F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2C667A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78508C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7803F3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1888AE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21419A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64FE12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1C38CA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67BD61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4E911B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24001F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4A4F52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41958D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030007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2BAE35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46F3F9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69F795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5D2614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0012D0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34DF1" w14:textId="77777777" w:rsidR="00B432AF" w:rsidRDefault="00B432AF">
      <w:pPr>
        <w:spacing w:after="0"/>
      </w:pPr>
      <w:r>
        <w:separator/>
      </w:r>
    </w:p>
  </w:endnote>
  <w:endnote w:type="continuationSeparator" w:id="0">
    <w:p w14:paraId="0260DBCE" w14:textId="77777777" w:rsidR="00B432AF" w:rsidRDefault="00B43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44A23" w14:textId="77777777" w:rsidR="00B432AF" w:rsidRDefault="00B432AF">
      <w:pPr>
        <w:spacing w:after="0"/>
      </w:pPr>
      <w:r>
        <w:separator/>
      </w:r>
    </w:p>
  </w:footnote>
  <w:footnote w:type="continuationSeparator" w:id="0">
    <w:p w14:paraId="01626CD0" w14:textId="77777777" w:rsidR="00B432AF" w:rsidRDefault="00B432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21C00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11223"/>
    <w:rsid w:val="00B37C7E"/>
    <w:rsid w:val="00B432AF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71318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2020-06-12T15:24:00Z</dcterms:created>
  <dcterms:modified xsi:type="dcterms:W3CDTF">2020-06-12T15:24:00Z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