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0212E5DE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DC3741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4DD2922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1FB3100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126164B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5C5FDD2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613A3E9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5D0978E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11B64B7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47B9AB8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6D44A40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5552DBC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3F58384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0DA20C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4C7BD59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1D23EA0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160E09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17C50B9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6CB72C1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35D4B8D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67FDAFF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3FA96A4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70D5766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5135759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2B11443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651522F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6602C46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002B22A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0EAD73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12C3198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4284D7D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1920B22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36C5D7D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48B73DD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596F87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3FC7001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0BFD71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4307AA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48DB7B1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572F71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40E4F07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0D55B0E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54FE86A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5262BC2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194EDB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0CA4E2B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4358294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6C3FD03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09781F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34F1A90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7E1A03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2C5570C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706FDDB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2B8AD12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3B480D7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19B8724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030AD8C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041D90F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7670DB6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7B87484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74D45F6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6671AEC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2BC192F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00D9E3C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3A0B78B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1E1568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18017B3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29B003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11C2F1B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1FE62E2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0DE5A0A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0A5EC32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31F343D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201FBFF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60EC1C5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774FE8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326E347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71C20F1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1A91974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33720E5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0B46649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712DDF3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7314035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253F45F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4E7079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6C9ED80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1A1E829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41E0F92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51D0117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1745640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133B33C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02B6384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380E018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79F4C51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65CC5A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7A362F1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7EF6BFD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674505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4DDFEA5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652747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7462AC6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46B0E2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3355E97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3491842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0831CCB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5A0A0B6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7C1788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3F430D9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7820A71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6BDB86B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1BF9381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29A7B5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3C7CF2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4A1F79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59BFC5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1E760F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514E36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156A0E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5380EE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4F174E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4EBC19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2DA5A6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7BD683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257927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4CAAB8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039677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4361D0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2FE833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4C1D69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4BDC1C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0F9137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5569C0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455D55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43E8B3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403045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0E2526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6995B1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54EE4D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34FFCD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40CE54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10DE58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6FD702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312845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7BB7E0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0AA009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4A55EF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71C3F7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452D35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510C17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1B1D9E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7FFDF9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0D65E1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43CED9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526530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33C4CE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49FAAA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1DACE3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33BF36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6DC6BC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14C414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3B2C67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3D7EA2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6CA0DE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57D4C3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04A0A9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386503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2327D9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468544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4AC1E5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7F8368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7A6914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108172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331435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3047C7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210EA5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78F3C8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283EBB3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1172E0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51E4D9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425E91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12D6FE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23977C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1298A3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343533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767936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7E8E50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617D44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0D56C1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055318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1A8757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41C6DA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00DDE5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1E38FC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2CF338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2FA269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0AFAE4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78F09A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2A3854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1BEB87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6F9F61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6E3FA0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581F43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1C1C60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0D2819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34C51E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78BEB4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68028D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270F63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2BA29FC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4684AA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169D35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6D0AF4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29AF32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3904E4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54A6F7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6A5FB7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0DD86B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7A5440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372E48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7889F8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5BDA47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0D68D7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240383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3DE54A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6FE862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0BED38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485FB9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2E3FE5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14BCBD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42EE89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0C51B1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57C160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4A2DB4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5892F0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2F6329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78FF6C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58532C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190B59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6B482E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3DF636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7E048B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6B5785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0785D8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21C67B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19447C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62A682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634C6B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4D2EFD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5588B0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7FAD56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447F87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0EBF6D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132E0D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493BDD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675755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5A8C017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6BD3A8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700E25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7E69CF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4F3F3D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6F1EAD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10FE66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6D9F05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7E91F7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049C9B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30BBA5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07B880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7151A3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634036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79A9F7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0CE38D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75D42C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77DF117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27D6C4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6DD26D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6C1AA0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67C60C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7D6C0F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228E37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26FD6B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6E1014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49ED95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410B54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714308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49CD97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443D4E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4BB436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4E9D85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7EA6E1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76305E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1776E2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53EAA1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4DDBA8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1BD70E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71B706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48D320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765A08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5304AA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0A21D2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6843E1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35CB18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4F4C0D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56C292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274936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5E6971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790F89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689EDA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74789A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2CB669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0D7708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2BF560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18BAE5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261987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6087AA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573147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091DEC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41F112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433EAF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20E084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591732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69ADD0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44F74F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66BAAD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5DA57A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088BEF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13C268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6DC055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6317E03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25FAEE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1241F2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27AFA6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7DB7B8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664AD8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61D2EA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2680C6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387E37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128522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665BDF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047242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38548E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6A3349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503CC8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346DB7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40F84A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408783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387CB3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3A5F44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7E4C51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3C3CBA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06DF76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417112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20771A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202637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169EE6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3E9546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6C1599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2C6A1D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2832CD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417BE8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127D62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04C4C0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791DB3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0F63AA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2E635E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1A4DD3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065AD8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63C6F5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0824FEC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792D0F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6B3487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51C9B2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3697F7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7234F1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47B512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3FDAB1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7301DA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532294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0E54D8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341799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1EB07B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5869E1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1B367A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7AD9B6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2B81E8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36901D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082352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4F05E8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0525CC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7D7364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4B17E1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2D9A79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45874A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22611E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0B771C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1055A0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37219C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0470AD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064F66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0ECAA0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5EF2C6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03D9E1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17F635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6A4B3E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595015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513CAF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7CD6D4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7EEDB5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52191F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215BF3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56E6B0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6C5BB1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1326A0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57C63B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7BA460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30E32D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69F232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4DA2C9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2B55A3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34C28A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657463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4FF000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7546EF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4ED7A0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47D71D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61A04C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36E0D1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75EA9D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4C70D9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260533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7C34DB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48C1C9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4EF369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554F19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506BCE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1B6760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535269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5159F1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5499D3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41B6EA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1362A8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01BC7E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779D9D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2AB320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53C3C0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304A28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463FA6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B025B" w14:textId="77777777" w:rsidR="00DF5EA9" w:rsidRDefault="00DF5EA9">
      <w:pPr>
        <w:spacing w:after="0"/>
      </w:pPr>
      <w:r>
        <w:separator/>
      </w:r>
    </w:p>
  </w:endnote>
  <w:endnote w:type="continuationSeparator" w:id="0">
    <w:p w14:paraId="6B28F5C4" w14:textId="77777777" w:rsidR="00DF5EA9" w:rsidRDefault="00DF5E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A9DE7" w14:textId="77777777" w:rsidR="00DF5EA9" w:rsidRDefault="00DF5EA9">
      <w:pPr>
        <w:spacing w:after="0"/>
      </w:pPr>
      <w:r>
        <w:separator/>
      </w:r>
    </w:p>
  </w:footnote>
  <w:footnote w:type="continuationSeparator" w:id="0">
    <w:p w14:paraId="139F2B14" w14:textId="77777777" w:rsidR="00DF5EA9" w:rsidRDefault="00DF5E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21C00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11223"/>
    <w:rsid w:val="00B37C7E"/>
    <w:rsid w:val="00B5089C"/>
    <w:rsid w:val="00B65B09"/>
    <w:rsid w:val="00B82E24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C3741"/>
    <w:rsid w:val="00DE32AC"/>
    <w:rsid w:val="00DF0FD9"/>
    <w:rsid w:val="00DF5EA9"/>
    <w:rsid w:val="00E1407A"/>
    <w:rsid w:val="00E318B9"/>
    <w:rsid w:val="00E50BDE"/>
    <w:rsid w:val="00E774CD"/>
    <w:rsid w:val="00E77E1D"/>
    <w:rsid w:val="00ED75B6"/>
    <w:rsid w:val="00EE0533"/>
    <w:rsid w:val="00EF1F0E"/>
    <w:rsid w:val="00F71318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2020-06-12T15:25:00Z</dcterms:created>
  <dcterms:modified xsi:type="dcterms:W3CDTF">2020-06-12T15:25:00Z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