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4D5EF43D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696BB2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002FAD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70B4F69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68CA0A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51D3C9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30F325E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6FF1192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407BB7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6D1C5E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1F6718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1A20E0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2064E48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0016538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2C3762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19E016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3528417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7A9874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13C14CF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5266DFC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2C1959F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32D4CB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766A30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0E95DC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0AC9B8D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6D7FE68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7DC6EBE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6A4C28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43DBC86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105EE20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5C8D755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48BA8F7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538024A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5F075A7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359635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2E70C00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6A9C8A6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06E2752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66A631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3889191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B502C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4A9D98E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4E29D6F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6D3730E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27D623F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093A36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353D45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5942B1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331B2C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5D7E7A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18E1AB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474058E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416748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58E879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0DC2164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6928E0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181E4A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2E47182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0140EE7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6529B4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162B0C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0FD0C5A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10A339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3B4F68E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722CFF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1B48100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1A66B86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56D491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0C6F07C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3515B7A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74B62B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0966FA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1F2694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C89A2F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266F4A6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2D10E68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20CA65B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0017EA1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193A655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4D4126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57E533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24F3AAA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493393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06EE0C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2E4E8C3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38261F2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2F555A0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3FDED2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44B2D0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219867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24CBC2C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6AB834A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08C8D84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40C1C3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2A9A161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5A2AA6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2A6136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30774B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48B4D4C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1974FF7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4E1B8A3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1CE9EE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0204F45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3D88A2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0B3CEC9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603EAB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5628F6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1D45FB2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08BE67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6D6B74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6E0982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4129F6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61D3194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6CD545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09CF81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74CD09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1E798C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7645FB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0506A3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5583FA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01730E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494FA3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1083DD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029F46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4FB873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7C921C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5CF20A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05236E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10CD45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71CDB2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16AC8C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583B4E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2E5987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3690BC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4D8561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569E23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73890E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5FC794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46A527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3AF596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0C709E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37F25D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21FCD3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4595A5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33FEE9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796F0C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588024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37D7FF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3B12BD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31ADF9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1076C3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7165D9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23FEFC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45AF31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5BBBC4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13A3FF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75D2DC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64EEA2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7900FD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72E747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49F40F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1FBA50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6AB658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2124B0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52A118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03E7E2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3E2F37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4CA082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0CF1C0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654DE5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3060B7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044011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3F5721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684FCD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11632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51E355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08DFE8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7361A7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1E1433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763448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0182D4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20285B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2E1845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53B7E2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5CAC07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333977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266061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3CC7B8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70C96A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0194C2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35EFF2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05749D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7165A3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4C0162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3A5AA3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4BF40E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51A59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0B22FE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1A247C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23757E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54E31B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710471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49B3D3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2EAF87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59C535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1E383C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73BDF3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6CA69C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341998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3103D7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66F764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734BB0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7273FE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5BDA71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31BE27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640265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062BC9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4B1348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416E5F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1817D0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6F189F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288970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4702B4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61A252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62E8A6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0364DF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77A47D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418464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2B22C4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087A4F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2916D0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43E4D5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5CAD7E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2C179D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581AB8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720E76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31E075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77F535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2C5C04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257A1A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39DFCD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2B5AB3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3738C9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62C015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32583D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72699C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09C485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1555DF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5067A8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75B501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0587CC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0C3BEF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52E2F8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4A5E02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47165A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34AC4E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018978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2A5F1C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3AC95C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318DB6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7CB69D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019F4F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66698E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4D866E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2613A4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6336F7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6B3765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2AB8C0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04E9DE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38D457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302CF6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58D9F9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025A95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787D72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78786B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19328C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39A6CD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7D7D9B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3E8E63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636AFC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3E1935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3F253A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5BB390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46A8F8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34E0CC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7D2E1D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1AB0E1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309F72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2C5A18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547B64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257144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1655F7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214F89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640129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23FDFE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4F4118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05F979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159249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4B68F7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20FD66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744D49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724D2A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121F6B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6BDC68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35762B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303C30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1D8DA4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4C0843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1C52B4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1E2609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1D77DC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31EA95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2976F2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5C986D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138C92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3BE98F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417CBC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220BA7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57E09A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04E76B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6EAFDF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495888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6A2115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782559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1DCCD3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026F57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4C0573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610E94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6D7161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1C6A21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09614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70099E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5A8FF8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1F8852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4B672B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7678E0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6D29B9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45AA2C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41D515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26BD79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7B03D6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0A082F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4FE39B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277B8C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207D5E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3688E8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568F60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5C0E44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2561B4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068836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151C70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3F2115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7EAD91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4A640D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21018C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133823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37C064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2AB1A1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20A6B4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28ADCB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6982FE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2206CA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46034A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166944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0949AF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0209CC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489A90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69CFCC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43F102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24674F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07BFDC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50CE43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29F7FA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2B405D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5DB222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1099BD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2CB02A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61BA65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36D89D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33DFA7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4C3571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11BBED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63D0A4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3A21F4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55A4A2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2A5D55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606F1D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50A689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51EF7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0047EE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146437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46E58E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50E794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515411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69AC03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4EED9A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0C8D9C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31CBDE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38A10B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67886C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3587DA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6DCAA0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324B27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551966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778817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31DB8D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4D5C03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0DE353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56D149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3B2915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24E833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52C0B0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1E9F8E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35BC20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3EE83C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343D00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014374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590EB8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181E8B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07954B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046463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45C36E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136072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6D2E3B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377199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164E0E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26A10A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04BCD3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34A0F5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6BE179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50649D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2FE9F4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3863EA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242BDA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0A0BCB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04777E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6E8CB6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6410EA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2BDC50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380349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529B15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0BE93B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25F90C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7E6F6A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1CA72D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51ADBA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39065" w14:textId="77777777" w:rsidR="00D619C4" w:rsidRDefault="00D619C4">
      <w:pPr>
        <w:spacing w:after="0"/>
      </w:pPr>
      <w:r>
        <w:separator/>
      </w:r>
    </w:p>
  </w:endnote>
  <w:endnote w:type="continuationSeparator" w:id="0">
    <w:p w14:paraId="1390E8F2" w14:textId="77777777" w:rsidR="00D619C4" w:rsidRDefault="00D61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7CF03" w14:textId="77777777" w:rsidR="00D619C4" w:rsidRDefault="00D619C4">
      <w:pPr>
        <w:spacing w:after="0"/>
      </w:pPr>
      <w:r>
        <w:separator/>
      </w:r>
    </w:p>
  </w:footnote>
  <w:footnote w:type="continuationSeparator" w:id="0">
    <w:p w14:paraId="0316C34B" w14:textId="77777777" w:rsidR="00D619C4" w:rsidRDefault="00D61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21C00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6BB2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19C4"/>
    <w:rsid w:val="00D677A7"/>
    <w:rsid w:val="00DC3741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2020-06-12T15:25:00Z</dcterms:created>
  <dcterms:modified xsi:type="dcterms:W3CDTF">2020-06-12T15:25:00Z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