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BEBEB"/>
  <w:body>
    <w:tbl>
      <w:tblPr>
        <w:tblStyle w:val="ae"/>
        <w:tblW w:w="5000" w:type="pct"/>
        <w:jc w:val="center"/>
        <w:shd w:val="clear" w:color="auto" w:fill="EBEBEB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676"/>
      </w:tblGrid>
      <w:tr w:rsidR="003E085C" w:rsidRPr="00240D4D" w14:paraId="40983BE3" w14:textId="77777777" w:rsidTr="007B66B0">
        <w:trPr>
          <w:trHeight w:val="10480"/>
          <w:jc w:val="center"/>
        </w:trPr>
        <w:tc>
          <w:tcPr>
            <w:tcW w:w="5000" w:type="pct"/>
            <w:shd w:val="clear" w:color="auto" w:fill="EBEBEB"/>
            <w:vAlign w:val="center"/>
          </w:tcPr>
          <w:bookmarkStart w:id="0" w:name="_GoBack"/>
          <w:bookmarkEnd w:id="0"/>
          <w:p w14:paraId="66537F75" w14:textId="1C985FE9" w:rsidR="003E085C" w:rsidRPr="00EE0533" w:rsidRDefault="003E085C" w:rsidP="00E50BDE">
            <w:pPr>
              <w:pStyle w:val="ad"/>
              <w:jc w:val="center"/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begin"/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separate"/>
            </w:r>
            <w:r w:rsidR="00443354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  <w:r w:rsidRPr="00EE0533">
              <w:rPr>
                <w:b/>
                <w:bCs/>
                <w:noProof/>
                <w:color w:val="00AAF0"/>
                <w:sz w:val="400"/>
                <w:szCs w:val="400"/>
                <w:lang w:bidi="ru-RU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  <w14:textOutline w14:w="3810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170" w:type="dxa"/>
                <w:left w:w="113" w:type="dxa"/>
                <w:bottom w:w="170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2669"/>
              <w:gridCol w:w="2669"/>
              <w:gridCol w:w="2669"/>
              <w:gridCol w:w="2669"/>
            </w:tblGrid>
            <w:tr w:rsidR="00240D4D" w:rsidRPr="00240D4D" w14:paraId="79F6697B" w14:textId="61825017" w:rsidTr="00D677A7">
              <w:trPr>
                <w:trHeight w:val="2800"/>
              </w:trPr>
              <w:tc>
                <w:tcPr>
                  <w:tcW w:w="1250" w:type="pct"/>
                  <w:shd w:val="clear" w:color="auto" w:fill="EBEBEB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943C10" w14:paraId="338BCD24" w14:textId="77777777" w:rsidTr="00DF0FD9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AAF0"/>
                        <w:vAlign w:val="center"/>
                      </w:tcPr>
                      <w:p w14:paraId="6F127E7F" w14:textId="11F2EEDC" w:rsidR="00943C10" w:rsidRDefault="00943C10" w:rsidP="00E50BDE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bookmarkStart w:id="2" w:name="_Hlk38821049"/>
                        <w:r w:rsidRPr="0099574E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Январь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5"/>
                    <w:gridCol w:w="350"/>
                    <w:gridCol w:w="350"/>
                    <w:gridCol w:w="351"/>
                    <w:gridCol w:w="351"/>
                    <w:gridCol w:w="351"/>
                    <w:gridCol w:w="341"/>
                  </w:tblGrid>
                  <w:tr w:rsidR="00240D4D" w:rsidRPr="007B66B0" w14:paraId="684222CD" w14:textId="77777777" w:rsidTr="00943C1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9408482" w14:textId="435E3706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B285114" w14:textId="76A1DAAA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4BB7502" w14:textId="780AE3F8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84BA99" w14:textId="14EA5B5C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F75680" w14:textId="370AF7E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7BE3AF3" w14:textId="77B99E6D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0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E85CF0" w14:textId="39B8118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31DF8F53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3DF47A" w14:textId="3C7607B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FD8DCA2" w14:textId="77FAECF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953DC5" w14:textId="01171A1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16F7F6B" w14:textId="3C2A5FF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D77DEF9" w14:textId="2542F0B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B1CBA7" w14:textId="57E8070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1DE8D4C" w14:textId="34DD98F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AFA4FA2" w14:textId="77777777" w:rsidTr="00943C10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688A4083" w14:textId="5F7FE19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AD9C7DF" w14:textId="5A331D6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2FD5672A" w14:textId="4123CF7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8E39618" w14:textId="30275CA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E01D669" w14:textId="3918B6C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78B3CC1" w14:textId="1DC4EE7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63A6A44F" w14:textId="4C803F9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23F797F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3FCDA0AA" w14:textId="7AF3CBF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E99770B" w14:textId="05C6989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078C04D" w14:textId="4F81EC5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3764BF9" w14:textId="270B272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C4D6EFD" w14:textId="3F89606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1A7D074" w14:textId="784AF01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2DF4C53D" w14:textId="122882A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0529957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7824C9C9" w14:textId="4B55EFD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5E1D41" w14:textId="3788D06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3951C8E" w14:textId="6E0A05E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A755A8A" w14:textId="6C368D1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31F29A4" w14:textId="55E345F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D8D3352" w14:textId="468AAA3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2CF6BA37" w14:textId="056B371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97D45F8" w14:textId="77777777" w:rsidTr="00943C10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4BD14B6A" w14:textId="78AF901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746ECD0" w14:textId="7D35523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6F7B018" w14:textId="1318F64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72B5BF7" w14:textId="29907D0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73E501" w14:textId="3587F1F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F0FD9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A251BC6" w14:textId="1253D19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3CA74E8D" w14:textId="22A3C32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144E5B8" w14:textId="77777777" w:rsidTr="00943C10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FFFFFF" w:themeFill="background1"/>
                        <w:vAlign w:val="center"/>
                      </w:tcPr>
                      <w:p w14:paraId="55F237A0" w14:textId="62B2E5D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84CCAC5" w14:textId="191B818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50BB2A5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CD13DEE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241B312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D7F8AB0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FFFFFF" w:themeFill="background1"/>
                        <w:vAlign w:val="center"/>
                      </w:tcPr>
                      <w:p w14:paraId="40F850E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7A07E062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5783C"/>
                        <w:vAlign w:val="center"/>
                      </w:tcPr>
                      <w:p w14:paraId="1C801DE7" w14:textId="6F7F25BD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Февраль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D521D1C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B4A50A8" w14:textId="4C16926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D052ACD" w14:textId="53E512BF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A47D848" w14:textId="0EF09AD6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412BE2" w14:textId="64007C31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C3D3BE5" w14:textId="58AB005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42F7BE9" w14:textId="27A2D340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B16A91" w14:textId="07AA86E5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33AD79B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2338C3E" w14:textId="2F700ED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E9814E4" w14:textId="28581DA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B665E05" w14:textId="6E419FA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31D4F0" w14:textId="032D797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FC2BCF9" w14:textId="59427AD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D888BB" w14:textId="630D876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A023F15" w14:textId="37D00EA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78283D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36E1A06" w14:textId="161EB6F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1E8FAF3" w14:textId="2C48A34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1F01189" w14:textId="0C314A4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DD9A7D" w14:textId="1F1CF2A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7C63CF" w14:textId="7785A9D6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80DD119" w14:textId="45A50C7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51B6ED7" w14:textId="26B1E14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DC4D67B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64AC88D8" w14:textId="100B746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A0ABAC2" w14:textId="1A26AC2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18AB7AB9" w14:textId="436EA35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8FC14F" w14:textId="2470366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F7ACB7" w14:textId="7BFF79B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6A9F174" w14:textId="46BE1C0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0A0A41E" w14:textId="77B593F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3331944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36526BF" w14:textId="4582DEC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A8C1CD1" w14:textId="0FB2AF7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C3A56F1" w14:textId="76CCBE2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5262D4B" w14:textId="01A8726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A49CF7" w14:textId="5CCFF17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26A059" w14:textId="3F78A77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6E25065" w14:textId="79933C3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B0FF95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A5D3919" w14:textId="6B56BBD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5641D12" w14:textId="6DCD72C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CBBFCBA" w14:textId="6CEB64E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2DB4676" w14:textId="5255E47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12ADD02" w14:textId="73606D9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6D5BCA" w14:textId="6D4C41C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67017D" w14:textId="6564B6A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CB553C4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549FBFA" w14:textId="72164BC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254819C" w14:textId="045762E2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EFD04B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AA4EB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9AE72D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A3664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970C07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5B5D45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24E35E0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4D232"/>
                        <w:vAlign w:val="center"/>
                      </w:tcPr>
                      <w:p w14:paraId="54DD8BEF" w14:textId="0D13431C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Март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5FBA1453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82C68E" w14:textId="59B55B04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D081C50" w14:textId="289A322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B330407" w14:textId="437782C1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F2E47A7" w14:textId="5B68A7F8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D7F939A" w14:textId="0EBBE50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24E7528" w14:textId="1F7D0EF9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F13CE6" w14:textId="67E37107" w:rsidR="00240D4D" w:rsidRPr="007B66B0" w:rsidRDefault="007B66B0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AD7C61D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0AAAD04" w14:textId="4198A22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EBC2568" w14:textId="5E3D474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2F3CE0B" w14:textId="23D1F7F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E343102" w14:textId="0606ED4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348F3FC" w14:textId="5BBB5C1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C4B999" w14:textId="18CCBB3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11257B" w14:textId="0D22593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ACC4FBD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62D8059F" w14:textId="35C74F5B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45CA2B8" w14:textId="2E1289C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40DB2D48" w14:textId="386993B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650517" w14:textId="61F935D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5810657" w14:textId="471A505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DD2049" w14:textId="3D1B20A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2C3A7B" w14:textId="6001A1E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DAA7F9C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B1BC1FA" w14:textId="4CF43BD0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2ED7620" w14:textId="44AA93C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7AD98F73" w14:textId="3B39F4C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612937" w14:textId="2C6761D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76CEF7" w14:textId="214D068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EEA51C" w14:textId="7EB95AA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40F2AC" w14:textId="33A3EBD4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91924FE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0EE5652" w14:textId="7C54CB6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27248AD" w14:textId="4E30C803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55AFA3B" w14:textId="06DAD04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3E5F29" w14:textId="2BBBCAE8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D56471" w14:textId="3843D209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7AED89" w14:textId="788B478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8F77A3C" w14:textId="658B659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22DB458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24ACEBE8" w14:textId="382AFDCE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8E2EFA3" w14:textId="235A9D7C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50FF736" w14:textId="4DE07B9D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08BB8E5" w14:textId="3ED84A9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4100B5" w14:textId="02747815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7C4FF97" w14:textId="277EABD1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B8E039F" w14:textId="17E901F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3808F25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1E6C55AF" w14:textId="54616EDA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D1FD984" w14:textId="74BB43EF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09E8669C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B5375A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1958E1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7379C4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133FB9" w14:textId="77777777" w:rsidR="00240D4D" w:rsidRPr="00B5089C" w:rsidRDefault="00240D4D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0070DC" w14:textId="77777777" w:rsidR="00240D4D" w:rsidRPr="007B66B0" w:rsidRDefault="00240D4D" w:rsidP="00E50BDE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9198D85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148C"/>
                        <w:vAlign w:val="center"/>
                      </w:tcPr>
                      <w:p w14:paraId="6A22EE36" w14:textId="19613089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Апрель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4"/>
                    <w:gridCol w:w="349"/>
                    <w:gridCol w:w="350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86B25E3" w14:textId="77777777" w:rsidTr="00D677A7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AC1FC0" w14:textId="4DD91F6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14AE8CF" w14:textId="398E8C9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1D221CC" w14:textId="1B46D52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67455C" w14:textId="6CE7D62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5DCA161" w14:textId="0244C1D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C27E099" w14:textId="2900F0A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0E05008" w14:textId="1C064DF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8746610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1994D48" w14:textId="2859725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369881" w14:textId="0684242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6853C12" w14:textId="403EB1C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05E42A6" w14:textId="36747CA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B2FC3EB" w14:textId="069C03E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27BD5DB" w14:textId="14C8421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3C7F0FA" w14:textId="4F7F2C6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B6D7401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47C32FA" w14:textId="645ED18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BBC7F61" w14:textId="4C57EA8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96F8EEB" w14:textId="27142D8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CAAFC1" w14:textId="5D50A00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C5458D" w14:textId="37B74E2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09DBCE" w14:textId="60D6482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14266C6" w14:textId="379F7B2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E5D7C27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0107F514" w14:textId="6C2C97A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951A1E9" w14:textId="7C2C9AB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3BBD307A" w14:textId="3773394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3F98C93" w14:textId="108BE53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92DA3C" w14:textId="580D348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7CB3325" w14:textId="6DA74FF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75FC51" w14:textId="55E8234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FD26192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370BE02" w14:textId="10FA77C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7362466" w14:textId="6EBE1F1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631F3671" w14:textId="5E7F72F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F7881A4" w14:textId="2B8A478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D123C56" w14:textId="0D19573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FA154DC" w14:textId="011126E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B413671" w14:textId="43A4828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E4EF58A" w14:textId="77777777" w:rsidTr="00D677A7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54F5F3AE" w14:textId="22A93E8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A924BA6" w14:textId="2801765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96D1FA8" w14:textId="139F3C9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A644FB7" w14:textId="4745CF0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552F79A" w14:textId="330B0E1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F1736F" w14:textId="245322D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BE654C5" w14:textId="619BC17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CB933A3" w14:textId="77777777" w:rsidTr="00D677A7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FFFFFF" w:themeFill="background1"/>
                        <w:vAlign w:val="center"/>
                      </w:tcPr>
                      <w:p w14:paraId="462E7F3B" w14:textId="05D44D3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0D3DAF2" w14:textId="7CFBDE8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FFFFF" w:themeFill="background1"/>
                        <w:vAlign w:val="center"/>
                      </w:tcPr>
                      <w:p w14:paraId="5A832797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92B61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B60FE7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30F720E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2972D7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4768A2" w14:textId="77777777" w:rsidR="00240D4D" w:rsidRPr="007B66B0" w:rsidRDefault="00240D4D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  <w:tr w:rsidR="00240D4D" w:rsidRPr="00240D4D" w14:paraId="3808ABFD" w14:textId="5185E65E" w:rsidTr="00D677A7">
              <w:trPr>
                <w:trHeight w:val="2800"/>
              </w:trPr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0307AC2A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AAA5"/>
                        <w:vAlign w:val="center"/>
                      </w:tcPr>
                      <w:p w14:paraId="39C62F0C" w14:textId="2CAB31E6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Май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533209A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3937BF7" w14:textId="0FBF629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076CB9" w14:textId="5DE1DFA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3E2E5AC" w14:textId="7D636B0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291E9FA" w14:textId="38F08CE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C9E446" w14:textId="2C5661A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474412" w14:textId="168D176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0B3D15" w14:textId="458CC57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38FA371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57682D8" w14:textId="74826CE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E867C93" w14:textId="5B53443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865E0A7" w14:textId="72BA188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7684AED" w14:textId="001931A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0F1AEC" w14:textId="71596BA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988ABBF" w14:textId="7B0C77C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B319A52" w14:textId="6EF14F4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F2BFD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2217980" w14:textId="16E7F41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93F0A28" w14:textId="7F73B3F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2754E50" w14:textId="0236F2F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94A2C39" w14:textId="0DFB50A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8F8CC1" w14:textId="63A2E71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17A04D" w14:textId="4C29316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06DA228" w14:textId="09DAD88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5C3EBBE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B720E8" w14:textId="64CD1B1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37630C8" w14:textId="362F80F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83A53F4" w14:textId="29765C6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0B395AE" w14:textId="629F2EE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81E61E" w14:textId="4F81607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665BF55" w14:textId="6C343D6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869C1DC" w14:textId="31B5CEE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A93A4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DBCB23D" w14:textId="06942B2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B0EB602" w14:textId="476D055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6961A2" w14:textId="6F3D5AD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BD38E3F" w14:textId="005E5AC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E04CD3E" w14:textId="6D5DEDF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42B2DE" w14:textId="473CA10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D4C57E" w14:textId="6D14C69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D57EB2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2CB464" w14:textId="769863E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41145EE" w14:textId="74EE314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B4A0FD" w14:textId="65097FB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D90E878" w14:textId="774E249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B332647" w14:textId="442BA25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502DBD" w14:textId="2EA8B73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2F76B1F" w14:textId="7E64C55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CBC6B8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16A44DC" w14:textId="677EA1B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4E08FBA" w14:textId="5069FD2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5F6AA4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2F08D6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16EDB6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4E2DC0C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E20A0F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246660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EE30C97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1E23"/>
                        <w:vAlign w:val="center"/>
                      </w:tcPr>
                      <w:p w14:paraId="7D64CB95" w14:textId="3B12CE5F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Июнь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43FDBBAF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CCD867C" w14:textId="699358D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3AD34CA" w14:textId="166155D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CEF8E2" w14:textId="2934161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D2EC53A" w14:textId="27F1C56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5114B7" w14:textId="2388713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F9497BC" w14:textId="1F8F29C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8DC64F" w14:textId="5241873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0101CD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816137E" w14:textId="1D3C7C1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1F6D0B3" w14:textId="36550CF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4B10352" w14:textId="275F9D6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D945A5" w14:textId="1A0C044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B51A83A" w14:textId="7295D4F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6AF9861" w14:textId="3C6D160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9759CE0" w14:textId="276048A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A162450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52F00F4" w14:textId="6AD8B2E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74467DC" w14:textId="0F4D0F1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65126E1" w14:textId="067C7C4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24D7C46" w14:textId="7CB9C7F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1A570E9" w14:textId="73D0240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2E94833" w14:textId="701383F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A83B728" w14:textId="15CF4D5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BBD025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E7C0667" w14:textId="4495200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70E6247" w14:textId="00C3694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DDD14DC" w14:textId="7CA4D9E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76184E" w14:textId="6033AB1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8F671C" w14:textId="3E439C5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E73AA43" w14:textId="5B44F88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657A761" w14:textId="56D1B13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CC90BE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D0E9B3D" w14:textId="4B01871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4666DBF" w14:textId="7AA10A5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88CF228" w14:textId="7390788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232C419" w14:textId="53C574A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099A536" w14:textId="0C6778A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163CFF2" w14:textId="4F6E12D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2D741E" w14:textId="17B56D3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7AB0675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9D9ADCD" w14:textId="5163CE9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EED7713" w14:textId="1473098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6FDF96F" w14:textId="22C1086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856CF98" w14:textId="4152AAA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66E3DE" w14:textId="1D0E4DE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4099FC" w14:textId="2A0B71D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4602653" w14:textId="66C71A5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E8BAD15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7239B36" w14:textId="0E1F1FA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C061EE3" w14:textId="5E692B0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1DBD41E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9653AD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904AC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991EFB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EA517B8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4C2834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3BC10266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23291"/>
                        <w:vAlign w:val="center"/>
                      </w:tcPr>
                      <w:p w14:paraId="0E570755" w14:textId="558AAE96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Июль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65F48B94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EEB0A9E" w14:textId="4C814F2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A031FA6" w14:textId="5947E0C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4E1EB63" w14:textId="39E969EF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1004C4" w14:textId="586DCC3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9397D7" w14:textId="2769468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34D544" w14:textId="2AB8E73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5E67A74" w14:textId="5D9DEA8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695417E5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19BABFE" w14:textId="319076C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C221972" w14:textId="7118E4B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43371317" w14:textId="6F45F0E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32E429C1" w14:textId="793D667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7622A721" w14:textId="67AF26E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2A728AE9" w14:textId="691C66C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</w:tcPr>
                      <w:p w14:paraId="0747D21B" w14:textId="372AE80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A7F154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A258DF9" w14:textId="0EBE226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6DC464DE" w14:textId="0562ADB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225E8991" w14:textId="0EA1051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FD04F54" w14:textId="7254C51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5800037" w14:textId="5F621A7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6A950862" w14:textId="38C6B3F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726F7F99" w14:textId="33B6838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BD473A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38603902" w14:textId="1759E53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5E77D100" w14:textId="3F3F5FE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3599CD95" w14:textId="5B0AA9B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6870AC23" w14:textId="7F29849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4588A0D8" w14:textId="3E6E4A1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258F480D" w14:textId="18C3458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4CBDC70" w14:textId="5EE1247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943E54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064B125" w14:textId="0E0271D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71ECA11E" w14:textId="63F3331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DEE0372" w14:textId="7B2AA95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4F06F684" w14:textId="296C297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592C1871" w14:textId="0DDB87D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0BB295E0" w14:textId="4A62BFC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D2C584A" w14:textId="7880B45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0083E5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CBF98D5" w14:textId="27395C1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2D56D429" w14:textId="73FAB96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715E5E2" w14:textId="344E5EF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1E2109C3" w14:textId="3F614AE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4803EA6" w14:textId="672069B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6F06B13" w14:textId="3731E6A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0048B304" w14:textId="1A9A925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63D57F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574CC861" w14:textId="4EC767F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</w:tcPr>
                      <w:p w14:paraId="37B0169B" w14:textId="4B64874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960028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734F286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3ECCD19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</w:tcPr>
                      <w:p w14:paraId="5291DBF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</w:tcPr>
                      <w:p w14:paraId="40B1209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B208CE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08EB03A1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A469B"/>
                        <w:vAlign w:val="center"/>
                      </w:tcPr>
                      <w:p w14:paraId="2F77259F" w14:textId="3BADDAC8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Август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27BAE27B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1C41B3" w14:textId="707B49B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F114B97" w14:textId="4239DEC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8DB859" w14:textId="53267394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8E5F5A9" w14:textId="2283478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90E5199" w14:textId="7165E3E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5D486E" w14:textId="2EBDD18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B06261" w14:textId="1F3FC94D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4F4E23C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78F47D9" w14:textId="23D2694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EC42E64" w14:textId="42709EA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62687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7349503" w14:textId="27C013A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7455009" w14:textId="6CF5973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91C28BC" w14:textId="4C90A7D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53885E" w14:textId="3EEDEA5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7A35057" w14:textId="4C99D57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62A0AB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3BF3AAD" w14:textId="434D19B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A3AA6DC" w14:textId="0C47EB2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7201F9D" w14:textId="58D017E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6698DC5" w14:textId="0048FA1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70A032" w14:textId="6B28EDF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DBE9201" w14:textId="400F4D1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F4032A" w14:textId="488E159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825CDB3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5EA11FB" w14:textId="60371F4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FC0B28F" w14:textId="5BDF11D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8EF2D7" w14:textId="1208642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D06E23F" w14:textId="0CF3256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C2250F2" w14:textId="5362AA9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B882763" w14:textId="4B66249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15BC1C6" w14:textId="269042B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337F0FE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D514723" w14:textId="061A25D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222CDE7" w14:textId="50B707C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C41D5A3" w14:textId="2CE81BA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AD82F7" w14:textId="75334A2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8629C5" w14:textId="5FC38EC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8FD3245" w14:textId="3EF6D94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7E7AC1" w14:textId="0ABE57C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BA8EE02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4250090" w14:textId="5AE1C2B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A936850" w14:textId="6E84011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1569ED" w14:textId="5F3FF19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8D9106" w14:textId="2501397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6016A8C" w14:textId="76BFBBD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F614EC2" w14:textId="764C9C7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173069" w14:textId="01D72BD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673A2D9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ABF8F9B" w14:textId="2E7836B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1F4EEB9" w14:textId="4EC0E68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76F8A2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2D5F5A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6AFED5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300C5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C579173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E383FC" w14:textId="77777777" w:rsidR="00240D4D" w:rsidRPr="007B66B0" w:rsidRDefault="00240D4D" w:rsidP="00240D4D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  <w:tr w:rsidR="00240D4D" w:rsidRPr="00240D4D" w14:paraId="5ABCB9D1" w14:textId="6B4B1A3C" w:rsidTr="00D677A7">
              <w:trPr>
                <w:trHeight w:val="2800"/>
              </w:trPr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C0B66C3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CB44B"/>
                        <w:vAlign w:val="center"/>
                      </w:tcPr>
                      <w:p w14:paraId="630D9B4B" w14:textId="2B1A2C74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Сентябрь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6E92A4E3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7E20BD" w14:textId="24F5361F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8BAB9FE" w14:textId="5E555B04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E7E1C1D" w14:textId="6A2EB2A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7097261" w14:textId="5CE641F0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075D82B" w14:textId="2D6F9C5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3F2B6E0" w14:textId="4B1D3155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5E6D45" w14:textId="55ADDD1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191EEF2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ACC9AD8" w14:textId="1C02F13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65D060A" w14:textId="03419F6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9BDA8F8" w14:textId="74F9CB5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07E4D3" w14:textId="68E0D44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5E22500" w14:textId="6380E05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FB27399" w14:textId="6457126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C09A57F" w14:textId="587A41B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EE1544C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2C961F1" w14:textId="3E3DC17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2BF2BED" w14:textId="002D03E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B04E09D" w14:textId="764BF8B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529C5BF" w14:textId="06C79C1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93FAA3" w14:textId="106454C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033FA5" w14:textId="0D34FA5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DAD5D4E" w14:textId="25B025B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E1942D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56BD514" w14:textId="59EC3C1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4DA48A5" w14:textId="27A0C7B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5219664" w14:textId="1818292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9359DC" w14:textId="0A56B4E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EB3D77" w14:textId="5F60611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2A1D153" w14:textId="5F44A14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4E847D9" w14:textId="25D2FBC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43588CF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A2651C6" w14:textId="69862FC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B1C1C0E" w14:textId="7ADB27A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06D1A20" w14:textId="6A4B64B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490440C" w14:textId="09D983F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D8F551A" w14:textId="4158A1E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C0B0FF" w14:textId="6A257BD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152E55B" w14:textId="7C93796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7DB3A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4CE423F" w14:textId="18BA7BE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7D02494" w14:textId="2A20F2B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7183CBA" w14:textId="0ABD226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DE61E5" w14:textId="78B2AA9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95E5C1E" w14:textId="088A397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00C123" w14:textId="627F65C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5BFE5E8A" w14:textId="41C650B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5F9738C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962714E" w14:textId="19E44BB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0A16A11" w14:textId="448EB4A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6EF8D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4E760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12BD7D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5FC413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95FE9C0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377DC9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14E8AFB2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B0F64"/>
                        <w:vAlign w:val="center"/>
                      </w:tcPr>
                      <w:p w14:paraId="5AF57079" w14:textId="6CE06558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Октябрь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1DAA9906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2268EF6" w14:textId="3F0D2BC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C4767A8" w14:textId="05AA437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A606E45" w14:textId="2F89C82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0734FE5" w14:textId="0BCF0FF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2CCBD37" w14:textId="32C8BB5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383A338" w14:textId="7919A5A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C199D0C" w14:textId="23EB4B3A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48A2737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4BD2F7B" w14:textId="568775D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8D35348" w14:textId="488567A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E2EC394" w14:textId="151A763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311D71D" w14:textId="0DA2FF4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E763EE9" w14:textId="74A6C7B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9586682" w14:textId="72E0076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F61586C" w14:textId="297DCEE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556AA3B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30F25BF" w14:textId="27DEA2F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727F624" w14:textId="092E22E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31A902F" w14:textId="1F10482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D1A0B06" w14:textId="34A7A9D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B25EEF8" w14:textId="67BD2BA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4DA1CC" w14:textId="7227CF1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244D2C6" w14:textId="2C881B1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841C5F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8CD6B08" w14:textId="018A784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B8FE453" w14:textId="5430187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A373CDE" w14:textId="206EE66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426B5BE" w14:textId="2071504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C16EA20" w14:textId="628566F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620BEFD" w14:textId="3E816A6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14BE94B" w14:textId="5F4A6F8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3A3FB71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E54D898" w14:textId="7C37AE1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280611B7" w14:textId="469C9B6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E272CC" w14:textId="5ED3C86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5AC35F" w14:textId="2E6E0AC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A05BD05" w14:textId="4E92D04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9315AC8" w14:textId="5A329A5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5748F24" w14:textId="5438C01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48EFB191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F21411" w14:textId="300C262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5F886DF" w14:textId="6754982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A5B09C7" w14:textId="3DA7BAE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192FF5E" w14:textId="2BF29EA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5B9E74" w14:textId="74F3E46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8DA91CB" w14:textId="20BF81D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41807CB" w14:textId="23B331C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6CC5E29B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E7BD1B5" w14:textId="6BF757D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F28D1E9" w14:textId="028525B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09CA9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EADA86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722049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F1786F2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4A0ED8C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E1777A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458A70C4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05A23"/>
                        <w:vAlign w:val="center"/>
                      </w:tcPr>
                      <w:p w14:paraId="51F8816F" w14:textId="7D2B3FF4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Ноябрь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504BFB33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4911DBF" w14:textId="7DBC64F3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E2F19E6" w14:textId="3D875B4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0193F3" w14:textId="6F3B216C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795B3D0" w14:textId="63900C79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51FE0A5" w14:textId="09B2071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2F9E89F" w14:textId="449EA7B1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85DC499" w14:textId="6A87E0BE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4138B158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0DF0A74D" w14:textId="7725C29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44EEB4B" w14:textId="44CD28E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2A59089" w14:textId="53DB826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4A6AE03" w14:textId="02AE875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96E858D" w14:textId="27595C6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006519B" w14:textId="77BB50E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D7589EB" w14:textId="09D35F6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4503BC8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6F866EB" w14:textId="1E28850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2911910" w14:textId="714277B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37B76E5" w14:textId="45A89FB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28D013C" w14:textId="1FE6939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6755708" w14:textId="10F5D20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E9887AC" w14:textId="1ADC7AC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C99D369" w14:textId="03AF08B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D2E913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512634A" w14:textId="187C98C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6D77DCA1" w14:textId="764F547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A580905" w14:textId="4EA8A58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E5EDA76" w14:textId="4DE16E6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7EFABF1" w14:textId="7A8EF0A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0A43CE6" w14:textId="4650C75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67C14986" w14:textId="3E5DB7B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C39DE3A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7E84D3C6" w14:textId="78EC865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48BD3E27" w14:textId="6E2F9BF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F063550" w14:textId="50E0DE2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C37FB0E" w14:textId="5E3F305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AA71C62" w14:textId="242C3D2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7F89C58" w14:textId="62DC2F7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7928D0C" w14:textId="3903C2F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25F2089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0F1AE2" w14:textId="57665E2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15871257" w14:textId="0A04740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9D75CF5" w14:textId="1EA170D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6161C89" w14:textId="7E2694F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951A596" w14:textId="4D0A00E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C4A41F6" w14:textId="6D98AC9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7D14560" w14:textId="532B1926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72FD00B3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66FE523" w14:textId="337D602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5DB6407D" w14:textId="4D9FADD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3D4E4E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95E8EE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0B9CAF47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14FCE03B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432FC11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A637F0" w14:textId="77777777" w:rsidR="00240D4D" w:rsidRPr="007B66B0" w:rsidRDefault="00240D4D" w:rsidP="00240D4D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443"/>
                  </w:tblGrid>
                  <w:tr w:rsidR="00D677A7" w14:paraId="56926BB9" w14:textId="77777777" w:rsidTr="00B5089C">
                    <w:trPr>
                      <w:trHeight w:val="510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C8"/>
                        <w:vAlign w:val="center"/>
                      </w:tcPr>
                      <w:p w14:paraId="04373FAC" w14:textId="088A58D3" w:rsidR="00D677A7" w:rsidRDefault="00D677A7" w:rsidP="00D677A7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</w:pPr>
                        <w:r w:rsidRPr="00D677A7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8"/>
                            <w:szCs w:val="28"/>
                            <w:lang w:bidi="ru-RU"/>
                          </w:rPr>
                          <w:t>Декабрь</w:t>
                        </w:r>
                      </w:p>
                    </w:tc>
                  </w:tr>
                </w:tbl>
                <w:tbl>
                  <w:tblPr>
                    <w:tblStyle w:val="CalendarTable"/>
                    <w:tblW w:w="4992" w:type="pct"/>
                    <w:shd w:val="clear" w:color="auto" w:fill="FFFFFF" w:themeFill="background1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3"/>
                    <w:gridCol w:w="349"/>
                    <w:gridCol w:w="351"/>
                    <w:gridCol w:w="351"/>
                    <w:gridCol w:w="351"/>
                    <w:gridCol w:w="351"/>
                    <w:gridCol w:w="343"/>
                  </w:tblGrid>
                  <w:tr w:rsidR="00240D4D" w:rsidRPr="007B66B0" w14:paraId="0CA8349C" w14:textId="77777777" w:rsidTr="00D677A7">
                    <w:trPr>
                      <w:trHeight w:val="170"/>
                    </w:trPr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00098BB" w14:textId="311AF21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1F03D3C" w14:textId="3C1F5E2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586A1803" w14:textId="3BA2D8D7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79281689" w14:textId="5E952428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1F571BF" w14:textId="7754CE52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0195620" w14:textId="30970B0B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709C3C5" w14:textId="739499D6" w:rsidR="00240D4D" w:rsidRPr="007B66B0" w:rsidRDefault="007B66B0" w:rsidP="00240D4D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7B66B0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40D4D" w:rsidRPr="007B66B0" w14:paraId="0B2F30B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BF7088F" w14:textId="5F59A83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“понедельник" 1 ""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F101F28" w14:textId="6906961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“вторник"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688806C3" w14:textId="7307BE7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“среда"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457860C0" w14:textId="4AB8BD9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“четверг"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36246D88" w14:textId="505309B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= “пятница"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2E8AD4B2" w14:textId="7A00188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“суббота"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11223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EBEBEB"/>
                        </w:tcBorders>
                        <w:shd w:val="clear" w:color="auto" w:fill="FFFFFF" w:themeFill="background1"/>
                        <w:vAlign w:val="center"/>
                      </w:tcPr>
                      <w:p w14:paraId="1F0E85C9" w14:textId="05778AE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“воскресенье" 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4AB1B96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C6B7A0C" w14:textId="203E8B3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235FB59" w14:textId="72CFA38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BF848C4" w14:textId="2094378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F0C7353" w14:textId="3DBF369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BB1151C" w14:textId="54671B31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383CAD5" w14:textId="7B7BD00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2092A5E" w14:textId="1F73C02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05C96A10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34E0F41" w14:textId="7FC5436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4ABFF38" w14:textId="773575C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56AA936" w14:textId="1ADB96C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7EA5A59" w14:textId="18B8576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4991173" w14:textId="12163F0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3F5234" w14:textId="384DF184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2B415E3F" w14:textId="5DABEC2D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2A63608C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1AF68CC1" w14:textId="66D248E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7F8290A4" w14:textId="5327FDB3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EF3DD30" w14:textId="6ED57CC0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7C794CC8" w14:textId="4FE6707F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838665" w14:textId="1BE52B5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54C7C6B4" w14:textId="04367338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0F1EC474" w14:textId="62BE864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35920EEE" w14:textId="77777777" w:rsidTr="00D677A7">
                    <w:trPr>
                      <w:trHeight w:val="336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17B9C7F" w14:textId="73175DB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3E2F9279" w14:textId="00BE9FF2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212F9BC" w14:textId="69EA3AD9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D03699A" w14:textId="61A841EE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21C0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6F71DA6" w14:textId="14396B7A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DC374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413947F0" w14:textId="08D42995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4D89ABD6" w14:textId="1396865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2E2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696BB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7B66B0" w14:paraId="14DEC3D6" w14:textId="77777777" w:rsidTr="00D677A7">
                    <w:trPr>
                      <w:trHeight w:val="350"/>
                    </w:trPr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F53804D" w14:textId="0E0CC81C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FFFFF" w:themeFill="background1"/>
                        <w:vAlign w:val="center"/>
                      </w:tcPr>
                      <w:p w14:paraId="016DDA86" w14:textId="40269EEB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4335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7131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B508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6E650445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3461B0BF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2C66123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FFFFF" w:themeFill="background1"/>
                        <w:vAlign w:val="center"/>
                      </w:tcPr>
                      <w:p w14:paraId="2F8935B6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FFFFF" w:themeFill="background1"/>
                        <w:vAlign w:val="center"/>
                      </w:tcPr>
                      <w:p w14:paraId="3DDE5139" w14:textId="77777777" w:rsidR="00240D4D" w:rsidRPr="00B5089C" w:rsidRDefault="00240D4D" w:rsidP="00240D4D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3A58C6" w14:textId="77777777" w:rsidR="00240D4D" w:rsidRPr="007B66B0" w:rsidRDefault="00240D4D" w:rsidP="00240D4D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40D4D" w:rsidRDefault="00E50BDE" w:rsidP="00E50BDE">
            <w:pPr>
              <w:pStyle w:val="ad"/>
              <w:jc w:val="center"/>
              <w:rPr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DF0A038" w:rsidR="00F93E3B" w:rsidRPr="00240D4D" w:rsidRDefault="00F93E3B" w:rsidP="00240D4D">
      <w:pPr>
        <w:pStyle w:val="a5"/>
        <w:rPr>
          <w:b/>
          <w:bCs/>
          <w:noProof/>
          <w:color w:val="auto"/>
          <w:sz w:val="2"/>
          <w:szCs w:val="2"/>
        </w:rPr>
      </w:pPr>
    </w:p>
    <w:sectPr w:rsidR="00F93E3B" w:rsidRPr="00240D4D" w:rsidSect="007B66B0">
      <w:pgSz w:w="11906" w:h="16838" w:code="9"/>
      <w:pgMar w:top="720" w:right="51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B77B5" w14:textId="77777777" w:rsidR="00052A4A" w:rsidRDefault="00052A4A">
      <w:pPr>
        <w:spacing w:after="0"/>
      </w:pPr>
      <w:r>
        <w:separator/>
      </w:r>
    </w:p>
  </w:endnote>
  <w:endnote w:type="continuationSeparator" w:id="0">
    <w:p w14:paraId="2EC093A7" w14:textId="77777777" w:rsidR="00052A4A" w:rsidRDefault="00052A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30A50" w14:textId="77777777" w:rsidR="00052A4A" w:rsidRDefault="00052A4A">
      <w:pPr>
        <w:spacing w:after="0"/>
      </w:pPr>
      <w:r>
        <w:separator/>
      </w:r>
    </w:p>
  </w:footnote>
  <w:footnote w:type="continuationSeparator" w:id="0">
    <w:p w14:paraId="4D28BFFA" w14:textId="77777777" w:rsidR="00052A4A" w:rsidRDefault="00052A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>
      <o:colormru v:ext="edit" colors="#ebebe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52A4A"/>
    <w:rsid w:val="0005357B"/>
    <w:rsid w:val="00062687"/>
    <w:rsid w:val="00071356"/>
    <w:rsid w:val="00097A25"/>
    <w:rsid w:val="000A5A57"/>
    <w:rsid w:val="00111F7C"/>
    <w:rsid w:val="001274F3"/>
    <w:rsid w:val="00151CCE"/>
    <w:rsid w:val="001B01F9"/>
    <w:rsid w:val="001C41F9"/>
    <w:rsid w:val="00221C00"/>
    <w:rsid w:val="00240D4D"/>
    <w:rsid w:val="002562E7"/>
    <w:rsid w:val="00285C1D"/>
    <w:rsid w:val="003327F5"/>
    <w:rsid w:val="00340CAF"/>
    <w:rsid w:val="003477F8"/>
    <w:rsid w:val="003C0D41"/>
    <w:rsid w:val="003E085C"/>
    <w:rsid w:val="003E7B3A"/>
    <w:rsid w:val="00416364"/>
    <w:rsid w:val="00431B29"/>
    <w:rsid w:val="00440416"/>
    <w:rsid w:val="00443354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6BB2"/>
    <w:rsid w:val="006974E1"/>
    <w:rsid w:val="006C0896"/>
    <w:rsid w:val="006D6BF9"/>
    <w:rsid w:val="006F513E"/>
    <w:rsid w:val="00755025"/>
    <w:rsid w:val="007B66B0"/>
    <w:rsid w:val="007C0139"/>
    <w:rsid w:val="007D45A1"/>
    <w:rsid w:val="007F564D"/>
    <w:rsid w:val="008B1201"/>
    <w:rsid w:val="008F16F7"/>
    <w:rsid w:val="009164BA"/>
    <w:rsid w:val="009166BD"/>
    <w:rsid w:val="00943C10"/>
    <w:rsid w:val="00977AAE"/>
    <w:rsid w:val="0099574E"/>
    <w:rsid w:val="00996E56"/>
    <w:rsid w:val="00997268"/>
    <w:rsid w:val="009A20D7"/>
    <w:rsid w:val="00A12667"/>
    <w:rsid w:val="00A14581"/>
    <w:rsid w:val="00A20E4C"/>
    <w:rsid w:val="00AA23D3"/>
    <w:rsid w:val="00AA3C50"/>
    <w:rsid w:val="00AE302A"/>
    <w:rsid w:val="00AE36BB"/>
    <w:rsid w:val="00B11223"/>
    <w:rsid w:val="00B37C7E"/>
    <w:rsid w:val="00B5089C"/>
    <w:rsid w:val="00B65B09"/>
    <w:rsid w:val="00B82E24"/>
    <w:rsid w:val="00B85583"/>
    <w:rsid w:val="00B9476B"/>
    <w:rsid w:val="00BC3952"/>
    <w:rsid w:val="00BE5AB8"/>
    <w:rsid w:val="00C2204A"/>
    <w:rsid w:val="00C44DFB"/>
    <w:rsid w:val="00C5604B"/>
    <w:rsid w:val="00C6519B"/>
    <w:rsid w:val="00C70F21"/>
    <w:rsid w:val="00C7354B"/>
    <w:rsid w:val="00C91F9B"/>
    <w:rsid w:val="00D677A7"/>
    <w:rsid w:val="00DC3741"/>
    <w:rsid w:val="00DE32AC"/>
    <w:rsid w:val="00DF0FD9"/>
    <w:rsid w:val="00E1407A"/>
    <w:rsid w:val="00E318B9"/>
    <w:rsid w:val="00E50BDE"/>
    <w:rsid w:val="00E774CD"/>
    <w:rsid w:val="00E77E1D"/>
    <w:rsid w:val="00ED75B6"/>
    <w:rsid w:val="00EE0533"/>
    <w:rsid w:val="00EF1F0E"/>
    <w:rsid w:val="00F71318"/>
    <w:rsid w:val="00F91390"/>
    <w:rsid w:val="00F93E3B"/>
    <w:rsid w:val="00FC0032"/>
    <w:rsid w:val="00FC204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ebeb"/>
    </o:shapedefaults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3410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2020-06-12T15:26:00Z</dcterms:created>
  <dcterms:modified xsi:type="dcterms:W3CDTF">2020-06-12T15:26:00Z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